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9729B" w14:textId="16ECAEC0" w:rsidR="008C0ECE" w:rsidRDefault="008C0ECE" w:rsidP="008C0E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 voyages en train – Vocabulaire général</w:t>
      </w:r>
      <w:r w:rsidR="00CF577C">
        <w:rPr>
          <w:b/>
          <w:bCs/>
          <w:sz w:val="32"/>
          <w:szCs w:val="32"/>
        </w:rPr>
        <w:t xml:space="preserve"> - Solutions</w:t>
      </w:r>
    </w:p>
    <w:p w14:paraId="682E1664" w14:textId="77777777" w:rsidR="00CF577C" w:rsidRPr="00917367" w:rsidRDefault="00CF577C" w:rsidP="00CF577C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F577C" w:rsidRPr="00917367" w14:paraId="21E27FD6" w14:textId="77777777" w:rsidTr="005517E8">
        <w:tc>
          <w:tcPr>
            <w:tcW w:w="4531" w:type="dxa"/>
            <w:shd w:val="clear" w:color="auto" w:fill="B8CCE4" w:themeFill="accent1" w:themeFillTint="66"/>
          </w:tcPr>
          <w:p w14:paraId="4B1DE5DA" w14:textId="77777777" w:rsidR="00CF577C" w:rsidRPr="00917367" w:rsidRDefault="00CF577C" w:rsidP="005517E8">
            <w:pPr>
              <w:jc w:val="center"/>
              <w:rPr>
                <w:b/>
                <w:bCs/>
              </w:rPr>
            </w:pPr>
            <w:r w:rsidRPr="00917367">
              <w:rPr>
                <w:b/>
                <w:bCs/>
              </w:rPr>
              <w:t>Fran</w:t>
            </w:r>
            <w:r w:rsidRPr="00917367">
              <w:rPr>
                <w:rFonts w:cstheme="minorHAnsi"/>
                <w:b/>
                <w:bCs/>
              </w:rPr>
              <w:t>ç</w:t>
            </w:r>
            <w:r w:rsidRPr="00917367">
              <w:rPr>
                <w:b/>
                <w:bCs/>
              </w:rPr>
              <w:t>ais</w:t>
            </w:r>
          </w:p>
        </w:tc>
        <w:tc>
          <w:tcPr>
            <w:tcW w:w="4531" w:type="dxa"/>
            <w:shd w:val="clear" w:color="auto" w:fill="B8CCE4" w:themeFill="accent1" w:themeFillTint="66"/>
          </w:tcPr>
          <w:p w14:paraId="5507A8C5" w14:textId="77777777" w:rsidR="00CF577C" w:rsidRPr="00917367" w:rsidRDefault="00CF577C" w:rsidP="005517E8">
            <w:pPr>
              <w:jc w:val="center"/>
              <w:rPr>
                <w:b/>
                <w:bCs/>
              </w:rPr>
            </w:pPr>
            <w:r w:rsidRPr="00917367">
              <w:rPr>
                <w:b/>
                <w:bCs/>
              </w:rPr>
              <w:t>Allemand</w:t>
            </w:r>
          </w:p>
        </w:tc>
      </w:tr>
      <w:tr w:rsidR="00CF577C" w14:paraId="2E48A2BC" w14:textId="77777777" w:rsidTr="005517E8">
        <w:tc>
          <w:tcPr>
            <w:tcW w:w="4531" w:type="dxa"/>
          </w:tcPr>
          <w:p w14:paraId="094EE84C" w14:textId="77777777" w:rsidR="00CF577C" w:rsidRDefault="00CF577C" w:rsidP="005517E8">
            <w:r>
              <w:t>Le voyage</w:t>
            </w:r>
          </w:p>
        </w:tc>
        <w:tc>
          <w:tcPr>
            <w:tcW w:w="4531" w:type="dxa"/>
          </w:tcPr>
          <w:p w14:paraId="33325DE3" w14:textId="77777777" w:rsidR="00CF577C" w:rsidRDefault="00CF577C" w:rsidP="005517E8">
            <w:r>
              <w:t xml:space="preserve">Die </w:t>
            </w:r>
            <w:proofErr w:type="spellStart"/>
            <w:r>
              <w:t>Reise</w:t>
            </w:r>
            <w:proofErr w:type="spellEnd"/>
            <w:r>
              <w:t xml:space="preserve"> </w:t>
            </w:r>
          </w:p>
        </w:tc>
      </w:tr>
      <w:tr w:rsidR="00CF577C" w14:paraId="446853C1" w14:textId="77777777" w:rsidTr="005517E8">
        <w:tc>
          <w:tcPr>
            <w:tcW w:w="4531" w:type="dxa"/>
          </w:tcPr>
          <w:p w14:paraId="3397D4E6" w14:textId="77777777" w:rsidR="00CF577C" w:rsidRDefault="00CF577C" w:rsidP="005517E8">
            <w:r>
              <w:t>Le/la voyageur/</w:t>
            </w:r>
            <w:proofErr w:type="spellStart"/>
            <w:r>
              <w:t>euse</w:t>
            </w:r>
            <w:proofErr w:type="spellEnd"/>
          </w:p>
        </w:tc>
        <w:tc>
          <w:tcPr>
            <w:tcW w:w="4531" w:type="dxa"/>
          </w:tcPr>
          <w:p w14:paraId="62CF43C9" w14:textId="77777777" w:rsidR="00CF577C" w:rsidRDefault="00CF577C" w:rsidP="005517E8">
            <w:proofErr w:type="spellStart"/>
            <w:r>
              <w:t>Reisende</w:t>
            </w:r>
            <w:proofErr w:type="spellEnd"/>
          </w:p>
        </w:tc>
      </w:tr>
      <w:tr w:rsidR="00CF577C" w:rsidRPr="007D3E59" w14:paraId="786EF583" w14:textId="77777777" w:rsidTr="005517E8">
        <w:tc>
          <w:tcPr>
            <w:tcW w:w="4531" w:type="dxa"/>
          </w:tcPr>
          <w:p w14:paraId="7161F5DE" w14:textId="77777777" w:rsidR="00CF577C" w:rsidRPr="007D3E59" w:rsidRDefault="00CF577C" w:rsidP="005517E8">
            <w:r w:rsidRPr="007D3E59">
              <w:t>La SNCF (Société Nationale d</w:t>
            </w:r>
            <w:r>
              <w:t>es Chemins de fer Fran</w:t>
            </w:r>
            <w:r>
              <w:rPr>
                <w:rFonts w:cstheme="minorHAnsi"/>
              </w:rPr>
              <w:t>ç</w:t>
            </w:r>
            <w:r>
              <w:t>ais)</w:t>
            </w:r>
          </w:p>
        </w:tc>
        <w:tc>
          <w:tcPr>
            <w:tcW w:w="4531" w:type="dxa"/>
          </w:tcPr>
          <w:p w14:paraId="56222EEC" w14:textId="77777777" w:rsidR="00CF577C" w:rsidRPr="007D3E59" w:rsidRDefault="00CF577C" w:rsidP="005517E8">
            <w:proofErr w:type="spellStart"/>
            <w:r>
              <w:t>Staatliche</w:t>
            </w:r>
            <w:proofErr w:type="spellEnd"/>
            <w:r>
              <w:t xml:space="preserve"> </w:t>
            </w:r>
            <w:proofErr w:type="spellStart"/>
            <w:r>
              <w:t>französische</w:t>
            </w:r>
            <w:proofErr w:type="spellEnd"/>
            <w:r>
              <w:t xml:space="preserve"> </w:t>
            </w:r>
            <w:proofErr w:type="spellStart"/>
            <w:r>
              <w:t>Eisenbahngesellschaft</w:t>
            </w:r>
            <w:proofErr w:type="spellEnd"/>
          </w:p>
        </w:tc>
      </w:tr>
      <w:tr w:rsidR="00CF577C" w14:paraId="6BB4ECF6" w14:textId="77777777" w:rsidTr="005517E8">
        <w:tc>
          <w:tcPr>
            <w:tcW w:w="4531" w:type="dxa"/>
          </w:tcPr>
          <w:p w14:paraId="53CDA45D" w14:textId="77777777" w:rsidR="00CF577C" w:rsidRDefault="00CF577C" w:rsidP="005517E8">
            <w:r>
              <w:t>Le train</w:t>
            </w:r>
          </w:p>
        </w:tc>
        <w:tc>
          <w:tcPr>
            <w:tcW w:w="4531" w:type="dxa"/>
          </w:tcPr>
          <w:p w14:paraId="132774B5" w14:textId="77777777" w:rsidR="00CF577C" w:rsidRDefault="00CF577C" w:rsidP="005517E8">
            <w:proofErr w:type="spellStart"/>
            <w:r>
              <w:t>Zug</w:t>
            </w:r>
            <w:proofErr w:type="spellEnd"/>
          </w:p>
        </w:tc>
      </w:tr>
      <w:tr w:rsidR="00CF577C" w14:paraId="17A91BD9" w14:textId="77777777" w:rsidTr="005517E8">
        <w:tc>
          <w:tcPr>
            <w:tcW w:w="4531" w:type="dxa"/>
          </w:tcPr>
          <w:p w14:paraId="16F395D3" w14:textId="77777777" w:rsidR="00CF577C" w:rsidRDefault="00CF577C" w:rsidP="005517E8">
            <w:r>
              <w:t>La locomotive</w:t>
            </w:r>
          </w:p>
        </w:tc>
        <w:tc>
          <w:tcPr>
            <w:tcW w:w="4531" w:type="dxa"/>
          </w:tcPr>
          <w:p w14:paraId="19C78E41" w14:textId="77777777" w:rsidR="00CF577C" w:rsidRDefault="00CF577C" w:rsidP="005517E8">
            <w:proofErr w:type="spellStart"/>
            <w:r>
              <w:t>Lokomotive</w:t>
            </w:r>
            <w:proofErr w:type="spellEnd"/>
          </w:p>
        </w:tc>
      </w:tr>
      <w:tr w:rsidR="00CF577C" w14:paraId="578C1F37" w14:textId="77777777" w:rsidTr="005517E8">
        <w:tc>
          <w:tcPr>
            <w:tcW w:w="4531" w:type="dxa"/>
          </w:tcPr>
          <w:p w14:paraId="4D9E0B34" w14:textId="77777777" w:rsidR="00CF577C" w:rsidRDefault="00CF577C" w:rsidP="005517E8">
            <w:r>
              <w:t>Le wagon/la voiture</w:t>
            </w:r>
          </w:p>
        </w:tc>
        <w:tc>
          <w:tcPr>
            <w:tcW w:w="4531" w:type="dxa"/>
          </w:tcPr>
          <w:p w14:paraId="4320ACA5" w14:textId="77777777" w:rsidR="00CF577C" w:rsidRDefault="00CF577C" w:rsidP="005517E8">
            <w:proofErr w:type="spellStart"/>
            <w:r>
              <w:t>Waggon</w:t>
            </w:r>
            <w:proofErr w:type="spellEnd"/>
            <w:r>
              <w:t>/</w:t>
            </w:r>
            <w:proofErr w:type="spellStart"/>
            <w:r>
              <w:t>Wagen</w:t>
            </w:r>
            <w:proofErr w:type="spellEnd"/>
          </w:p>
        </w:tc>
      </w:tr>
      <w:tr w:rsidR="00CF577C" w14:paraId="017E5448" w14:textId="77777777" w:rsidTr="005517E8">
        <w:tc>
          <w:tcPr>
            <w:tcW w:w="4531" w:type="dxa"/>
          </w:tcPr>
          <w:p w14:paraId="359662B0" w14:textId="77777777" w:rsidR="00CF577C" w:rsidRDefault="00CF577C" w:rsidP="005517E8">
            <w:r>
              <w:t>Le compartiment</w:t>
            </w:r>
          </w:p>
        </w:tc>
        <w:tc>
          <w:tcPr>
            <w:tcW w:w="4531" w:type="dxa"/>
          </w:tcPr>
          <w:p w14:paraId="6554CE61" w14:textId="77777777" w:rsidR="00CF577C" w:rsidRDefault="00CF577C" w:rsidP="005517E8">
            <w:proofErr w:type="spellStart"/>
            <w:r>
              <w:t>Abteil</w:t>
            </w:r>
            <w:proofErr w:type="spellEnd"/>
          </w:p>
        </w:tc>
      </w:tr>
      <w:tr w:rsidR="00CF577C" w:rsidRPr="007D3E59" w14:paraId="22EDBE10" w14:textId="77777777" w:rsidTr="005517E8">
        <w:tc>
          <w:tcPr>
            <w:tcW w:w="4531" w:type="dxa"/>
          </w:tcPr>
          <w:p w14:paraId="6673F6FD" w14:textId="77777777" w:rsidR="00CF577C" w:rsidRPr="007D3E59" w:rsidRDefault="00CF577C" w:rsidP="005517E8">
            <w:r w:rsidRPr="007D3E59">
              <w:t>Le TGV (Train à G</w:t>
            </w:r>
            <w:r>
              <w:t>rande Vitesse)</w:t>
            </w:r>
          </w:p>
        </w:tc>
        <w:tc>
          <w:tcPr>
            <w:tcW w:w="4531" w:type="dxa"/>
          </w:tcPr>
          <w:p w14:paraId="09D747E4" w14:textId="77777777" w:rsidR="00CF577C" w:rsidRPr="007D3E59" w:rsidRDefault="00CF577C" w:rsidP="005517E8">
            <w:proofErr w:type="spellStart"/>
            <w:r>
              <w:t>Hochgeschwindigkeitszug</w:t>
            </w:r>
            <w:proofErr w:type="spellEnd"/>
          </w:p>
        </w:tc>
      </w:tr>
      <w:tr w:rsidR="00CF577C" w:rsidRPr="00992C30" w14:paraId="73615F4C" w14:textId="77777777" w:rsidTr="005517E8">
        <w:tc>
          <w:tcPr>
            <w:tcW w:w="4531" w:type="dxa"/>
          </w:tcPr>
          <w:p w14:paraId="15A12330" w14:textId="77777777" w:rsidR="00CF577C" w:rsidRDefault="00CF577C" w:rsidP="005517E8">
            <w:r>
              <w:t>La première/seconde classe</w:t>
            </w:r>
          </w:p>
          <w:p w14:paraId="61CFA4D4" w14:textId="77777777" w:rsidR="00CF577C" w:rsidRPr="007D3E59" w:rsidRDefault="00CF577C" w:rsidP="005517E8">
            <w:r>
              <w:t>Voyager en première/seconde classe</w:t>
            </w:r>
          </w:p>
        </w:tc>
        <w:tc>
          <w:tcPr>
            <w:tcW w:w="4531" w:type="dxa"/>
          </w:tcPr>
          <w:p w14:paraId="75F34249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Erste/zweite Klasse</w:t>
            </w:r>
          </w:p>
          <w:p w14:paraId="1042F298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In der ersten/zweiten Klasse reisen</w:t>
            </w:r>
          </w:p>
        </w:tc>
      </w:tr>
      <w:tr w:rsidR="00CF577C" w14:paraId="1704744C" w14:textId="77777777" w:rsidTr="005517E8">
        <w:tc>
          <w:tcPr>
            <w:tcW w:w="4531" w:type="dxa"/>
          </w:tcPr>
          <w:p w14:paraId="7991DBA5" w14:textId="77777777" w:rsidR="00CF577C" w:rsidRDefault="00CF577C" w:rsidP="005517E8">
            <w:r>
              <w:t>La gare</w:t>
            </w:r>
          </w:p>
        </w:tc>
        <w:tc>
          <w:tcPr>
            <w:tcW w:w="4531" w:type="dxa"/>
          </w:tcPr>
          <w:p w14:paraId="6BA43EA7" w14:textId="77777777" w:rsidR="00CF577C" w:rsidRDefault="00CF577C" w:rsidP="005517E8">
            <w:r>
              <w:t>Bahnhof</w:t>
            </w:r>
          </w:p>
        </w:tc>
      </w:tr>
      <w:tr w:rsidR="00CF577C" w14:paraId="1B9EDB57" w14:textId="77777777" w:rsidTr="005517E8">
        <w:tc>
          <w:tcPr>
            <w:tcW w:w="4531" w:type="dxa"/>
          </w:tcPr>
          <w:p w14:paraId="20EE432E" w14:textId="77777777" w:rsidR="00CF577C" w:rsidRDefault="00CF577C" w:rsidP="005517E8">
            <w:r>
              <w:t>Le quai</w:t>
            </w:r>
          </w:p>
        </w:tc>
        <w:tc>
          <w:tcPr>
            <w:tcW w:w="4531" w:type="dxa"/>
          </w:tcPr>
          <w:p w14:paraId="6F93FEB2" w14:textId="77777777" w:rsidR="00CF577C" w:rsidRDefault="00CF577C" w:rsidP="005517E8">
            <w:proofErr w:type="spellStart"/>
            <w:r>
              <w:t>Bahnsteig</w:t>
            </w:r>
            <w:proofErr w:type="spellEnd"/>
          </w:p>
        </w:tc>
      </w:tr>
      <w:tr w:rsidR="00CF577C" w:rsidRPr="003A6023" w14:paraId="53F49B46" w14:textId="77777777" w:rsidTr="005517E8">
        <w:tc>
          <w:tcPr>
            <w:tcW w:w="4531" w:type="dxa"/>
          </w:tcPr>
          <w:p w14:paraId="38516901" w14:textId="77777777" w:rsidR="00CF577C" w:rsidRDefault="00CF577C" w:rsidP="005517E8">
            <w:r w:rsidRPr="00E95D61">
              <w:t>La voie (Attention</w:t>
            </w:r>
            <w:r>
              <w:t> !</w:t>
            </w:r>
            <w:r w:rsidRPr="00E95D61">
              <w:t xml:space="preserve"> </w:t>
            </w:r>
            <w:r w:rsidRPr="00E95D61">
              <w:rPr>
                <w:rFonts w:cstheme="minorHAnsi"/>
              </w:rPr>
              <w:t>≠</w:t>
            </w:r>
            <w:r w:rsidRPr="00E95D61">
              <w:t xml:space="preserve"> la v</w:t>
            </w:r>
            <w:r>
              <w:t xml:space="preserve">oix : die </w:t>
            </w:r>
            <w:proofErr w:type="spellStart"/>
            <w:r>
              <w:t>Stimme</w:t>
            </w:r>
            <w:proofErr w:type="spellEnd"/>
            <w:r>
              <w:t>)</w:t>
            </w:r>
          </w:p>
          <w:p w14:paraId="26362162" w14:textId="77777777" w:rsidR="00CF577C" w:rsidRPr="00E95D61" w:rsidRDefault="00CF577C" w:rsidP="005517E8">
            <w:r>
              <w:t>Le train pour Paris partira de la voie 8.</w:t>
            </w:r>
          </w:p>
        </w:tc>
        <w:tc>
          <w:tcPr>
            <w:tcW w:w="4531" w:type="dxa"/>
          </w:tcPr>
          <w:p w14:paraId="05AB7429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Gleis</w:t>
            </w:r>
          </w:p>
          <w:p w14:paraId="1D940E48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Der Zug nach Paris fährt von Gleis 8 ab.</w:t>
            </w:r>
          </w:p>
        </w:tc>
      </w:tr>
      <w:tr w:rsidR="00CF577C" w:rsidRPr="00E95D61" w14:paraId="2438A273" w14:textId="77777777" w:rsidTr="005517E8">
        <w:tc>
          <w:tcPr>
            <w:tcW w:w="4531" w:type="dxa"/>
          </w:tcPr>
          <w:p w14:paraId="69F5B254" w14:textId="77777777" w:rsidR="00CF577C" w:rsidRPr="00E95D61" w:rsidRDefault="00CF577C" w:rsidP="005517E8">
            <w:r>
              <w:t>Attendre le train</w:t>
            </w:r>
          </w:p>
        </w:tc>
        <w:tc>
          <w:tcPr>
            <w:tcW w:w="4531" w:type="dxa"/>
          </w:tcPr>
          <w:p w14:paraId="11C741EC" w14:textId="77777777" w:rsidR="00CF577C" w:rsidRPr="00E95D61" w:rsidRDefault="00CF577C" w:rsidP="005517E8">
            <w:proofErr w:type="spellStart"/>
            <w:r>
              <w:t>Auf</w:t>
            </w:r>
            <w:proofErr w:type="spellEnd"/>
            <w:r>
              <w:t xml:space="preserve"> den </w:t>
            </w:r>
            <w:proofErr w:type="spellStart"/>
            <w:r>
              <w:t>Zug</w:t>
            </w:r>
            <w:proofErr w:type="spellEnd"/>
            <w:r>
              <w:t xml:space="preserve"> </w:t>
            </w:r>
            <w:proofErr w:type="spellStart"/>
            <w:r>
              <w:t>warten</w:t>
            </w:r>
            <w:proofErr w:type="spellEnd"/>
          </w:p>
        </w:tc>
      </w:tr>
      <w:tr w:rsidR="00CF577C" w:rsidRPr="00E95D61" w14:paraId="6C17A2D1" w14:textId="77777777" w:rsidTr="005517E8">
        <w:tc>
          <w:tcPr>
            <w:tcW w:w="4531" w:type="dxa"/>
          </w:tcPr>
          <w:p w14:paraId="2BBCD398" w14:textId="77777777" w:rsidR="00CF577C" w:rsidRDefault="00CF577C" w:rsidP="005517E8">
            <w:r>
              <w:t>Rater/manquer le train</w:t>
            </w:r>
          </w:p>
        </w:tc>
        <w:tc>
          <w:tcPr>
            <w:tcW w:w="4531" w:type="dxa"/>
          </w:tcPr>
          <w:p w14:paraId="060E4271" w14:textId="77777777" w:rsidR="00CF577C" w:rsidRPr="00E95D61" w:rsidRDefault="00CF577C" w:rsidP="005517E8">
            <w:r>
              <w:t xml:space="preserve">Den </w:t>
            </w:r>
            <w:proofErr w:type="spellStart"/>
            <w:r>
              <w:t>Zug</w:t>
            </w:r>
            <w:proofErr w:type="spellEnd"/>
            <w:r>
              <w:t xml:space="preserve"> </w:t>
            </w:r>
            <w:proofErr w:type="spellStart"/>
            <w:r>
              <w:t>verpassen</w:t>
            </w:r>
            <w:proofErr w:type="spellEnd"/>
          </w:p>
        </w:tc>
      </w:tr>
      <w:tr w:rsidR="00CF577C" w:rsidRPr="003A6023" w14:paraId="5141D303" w14:textId="77777777" w:rsidTr="005517E8">
        <w:tc>
          <w:tcPr>
            <w:tcW w:w="4531" w:type="dxa"/>
          </w:tcPr>
          <w:p w14:paraId="61CE2DDA" w14:textId="77777777" w:rsidR="00CF577C" w:rsidRPr="00E95D61" w:rsidRDefault="00CF577C" w:rsidP="005517E8">
            <w:r>
              <w:t>Monter dans le train/le bus…</w:t>
            </w:r>
          </w:p>
        </w:tc>
        <w:tc>
          <w:tcPr>
            <w:tcW w:w="4531" w:type="dxa"/>
          </w:tcPr>
          <w:p w14:paraId="3DC1DCD6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In den Zug (ein)steigen</w:t>
            </w:r>
          </w:p>
        </w:tc>
      </w:tr>
      <w:tr w:rsidR="00CF577C" w:rsidRPr="003A6023" w14:paraId="3F82BD24" w14:textId="77777777" w:rsidTr="005517E8">
        <w:tc>
          <w:tcPr>
            <w:tcW w:w="4531" w:type="dxa"/>
          </w:tcPr>
          <w:p w14:paraId="6548E8B0" w14:textId="77777777" w:rsidR="00CF577C" w:rsidRDefault="00CF577C" w:rsidP="005517E8">
            <w:r>
              <w:t>Descendre du train/du bus…</w:t>
            </w:r>
          </w:p>
        </w:tc>
        <w:tc>
          <w:tcPr>
            <w:tcW w:w="4531" w:type="dxa"/>
          </w:tcPr>
          <w:p w14:paraId="39139688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Aus dem Zug (aus)steigen</w:t>
            </w:r>
          </w:p>
        </w:tc>
      </w:tr>
      <w:tr w:rsidR="00CF577C" w:rsidRPr="00E95D61" w14:paraId="02E15C61" w14:textId="77777777" w:rsidTr="005517E8">
        <w:tc>
          <w:tcPr>
            <w:tcW w:w="4531" w:type="dxa"/>
          </w:tcPr>
          <w:p w14:paraId="159EF0D6" w14:textId="77777777" w:rsidR="00CF577C" w:rsidRDefault="00CF577C" w:rsidP="005517E8">
            <w:r>
              <w:t>La station</w:t>
            </w:r>
          </w:p>
        </w:tc>
        <w:tc>
          <w:tcPr>
            <w:tcW w:w="4531" w:type="dxa"/>
          </w:tcPr>
          <w:p w14:paraId="0D8A04A8" w14:textId="77777777" w:rsidR="00CF577C" w:rsidRPr="00E95D61" w:rsidRDefault="00CF577C" w:rsidP="005517E8">
            <w:proofErr w:type="spellStart"/>
            <w:r>
              <w:t>Haltestelle</w:t>
            </w:r>
            <w:proofErr w:type="spellEnd"/>
            <w:r>
              <w:t>/Station</w:t>
            </w:r>
          </w:p>
        </w:tc>
      </w:tr>
      <w:tr w:rsidR="00CF577C" w:rsidRPr="00E95D61" w14:paraId="080C6E70" w14:textId="77777777" w:rsidTr="005517E8">
        <w:tc>
          <w:tcPr>
            <w:tcW w:w="4531" w:type="dxa"/>
          </w:tcPr>
          <w:p w14:paraId="1AA1A352" w14:textId="77777777" w:rsidR="00CF577C" w:rsidRDefault="00CF577C" w:rsidP="005517E8">
            <w:r>
              <w:t>Le terminus</w:t>
            </w:r>
          </w:p>
        </w:tc>
        <w:tc>
          <w:tcPr>
            <w:tcW w:w="4531" w:type="dxa"/>
          </w:tcPr>
          <w:p w14:paraId="46034F77" w14:textId="77777777" w:rsidR="00CF577C" w:rsidRPr="00E95D61" w:rsidRDefault="00CF577C" w:rsidP="005517E8">
            <w:proofErr w:type="spellStart"/>
            <w:r>
              <w:t>Endstation</w:t>
            </w:r>
            <w:proofErr w:type="spellEnd"/>
          </w:p>
        </w:tc>
      </w:tr>
      <w:tr w:rsidR="00CF577C" w:rsidRPr="00E95D61" w14:paraId="780EE768" w14:textId="77777777" w:rsidTr="005517E8">
        <w:tc>
          <w:tcPr>
            <w:tcW w:w="4531" w:type="dxa"/>
          </w:tcPr>
          <w:p w14:paraId="5FF568DF" w14:textId="77777777" w:rsidR="00CF577C" w:rsidRDefault="00CF577C" w:rsidP="005517E8">
            <w:r>
              <w:t>Le tableau d’affichage</w:t>
            </w:r>
          </w:p>
        </w:tc>
        <w:tc>
          <w:tcPr>
            <w:tcW w:w="4531" w:type="dxa"/>
          </w:tcPr>
          <w:p w14:paraId="64C516F7" w14:textId="77777777" w:rsidR="00CF577C" w:rsidRPr="00E95D61" w:rsidRDefault="00CF577C" w:rsidP="005517E8">
            <w:proofErr w:type="spellStart"/>
            <w:r>
              <w:t>Anzeigetafel</w:t>
            </w:r>
            <w:proofErr w:type="spellEnd"/>
          </w:p>
        </w:tc>
      </w:tr>
      <w:tr w:rsidR="00CF577C" w:rsidRPr="00E95D61" w14:paraId="58FC2847" w14:textId="77777777" w:rsidTr="005517E8">
        <w:tc>
          <w:tcPr>
            <w:tcW w:w="4531" w:type="dxa"/>
          </w:tcPr>
          <w:p w14:paraId="6ED06D46" w14:textId="77777777" w:rsidR="00CF577C" w:rsidRDefault="00CF577C" w:rsidP="005517E8">
            <w:r>
              <w:t>Le départ</w:t>
            </w:r>
          </w:p>
          <w:p w14:paraId="4CFD173B" w14:textId="77777777" w:rsidR="00CF577C" w:rsidRDefault="00CF577C" w:rsidP="005517E8">
            <w:r>
              <w:t>L’heure de départ</w:t>
            </w:r>
          </w:p>
        </w:tc>
        <w:tc>
          <w:tcPr>
            <w:tcW w:w="4531" w:type="dxa"/>
          </w:tcPr>
          <w:p w14:paraId="24711591" w14:textId="77777777" w:rsidR="00CF577C" w:rsidRDefault="00CF577C" w:rsidP="005517E8">
            <w:proofErr w:type="spellStart"/>
            <w:r>
              <w:t>Abreise</w:t>
            </w:r>
            <w:proofErr w:type="spellEnd"/>
          </w:p>
          <w:p w14:paraId="21551B11" w14:textId="77777777" w:rsidR="00CF577C" w:rsidRPr="00E95D61" w:rsidRDefault="00CF577C" w:rsidP="005517E8">
            <w:proofErr w:type="spellStart"/>
            <w:r>
              <w:t>Abfahrtszeit</w:t>
            </w:r>
            <w:proofErr w:type="spellEnd"/>
          </w:p>
        </w:tc>
      </w:tr>
      <w:tr w:rsidR="00CF577C" w:rsidRPr="00E95D61" w14:paraId="6E978B9C" w14:textId="77777777" w:rsidTr="005517E8">
        <w:tc>
          <w:tcPr>
            <w:tcW w:w="4531" w:type="dxa"/>
          </w:tcPr>
          <w:p w14:paraId="5CA2021C" w14:textId="77777777" w:rsidR="00CF577C" w:rsidRDefault="00CF577C" w:rsidP="005517E8">
            <w:r>
              <w:t>L’arrivée</w:t>
            </w:r>
          </w:p>
          <w:p w14:paraId="4E37CF9A" w14:textId="77777777" w:rsidR="00CF577C" w:rsidRDefault="00CF577C" w:rsidP="005517E8">
            <w:r>
              <w:t>L’heure d’arrivée</w:t>
            </w:r>
          </w:p>
        </w:tc>
        <w:tc>
          <w:tcPr>
            <w:tcW w:w="4531" w:type="dxa"/>
          </w:tcPr>
          <w:p w14:paraId="4E242235" w14:textId="77777777" w:rsidR="00CF577C" w:rsidRDefault="00CF577C" w:rsidP="005517E8">
            <w:proofErr w:type="spellStart"/>
            <w:r>
              <w:t>Ankunft</w:t>
            </w:r>
            <w:proofErr w:type="spellEnd"/>
          </w:p>
          <w:p w14:paraId="5B412E3C" w14:textId="77777777" w:rsidR="00CF577C" w:rsidRPr="00E95D61" w:rsidRDefault="00CF577C" w:rsidP="005517E8">
            <w:proofErr w:type="spellStart"/>
            <w:r>
              <w:t>Ankunftszeit</w:t>
            </w:r>
            <w:proofErr w:type="spellEnd"/>
          </w:p>
        </w:tc>
      </w:tr>
      <w:tr w:rsidR="00CF577C" w:rsidRPr="00E95D61" w14:paraId="6E19C22D" w14:textId="77777777" w:rsidTr="005517E8">
        <w:tc>
          <w:tcPr>
            <w:tcW w:w="4531" w:type="dxa"/>
          </w:tcPr>
          <w:p w14:paraId="46D3DB61" w14:textId="77777777" w:rsidR="00CF577C" w:rsidRDefault="00CF577C" w:rsidP="005517E8">
            <w:r>
              <w:t>Le retard</w:t>
            </w:r>
          </w:p>
        </w:tc>
        <w:tc>
          <w:tcPr>
            <w:tcW w:w="4531" w:type="dxa"/>
          </w:tcPr>
          <w:p w14:paraId="4893EDE2" w14:textId="77777777" w:rsidR="00CF577C" w:rsidRPr="00E95D61" w:rsidRDefault="00CF577C" w:rsidP="005517E8">
            <w:proofErr w:type="spellStart"/>
            <w:r>
              <w:t>Verspätung</w:t>
            </w:r>
            <w:proofErr w:type="spellEnd"/>
          </w:p>
        </w:tc>
      </w:tr>
      <w:tr w:rsidR="00CF577C" w:rsidRPr="00E95D61" w14:paraId="20D6C04F" w14:textId="77777777" w:rsidTr="005517E8">
        <w:tc>
          <w:tcPr>
            <w:tcW w:w="4531" w:type="dxa"/>
          </w:tcPr>
          <w:p w14:paraId="6D3B38B3" w14:textId="77777777" w:rsidR="00CF577C" w:rsidRDefault="00CF577C" w:rsidP="005517E8">
            <w:r>
              <w:t>En retard</w:t>
            </w:r>
          </w:p>
        </w:tc>
        <w:tc>
          <w:tcPr>
            <w:tcW w:w="4531" w:type="dxa"/>
          </w:tcPr>
          <w:p w14:paraId="13FB0AB7" w14:textId="77777777" w:rsidR="00CF577C" w:rsidRPr="00E95D61" w:rsidRDefault="00CF577C" w:rsidP="005517E8">
            <w:proofErr w:type="spellStart"/>
            <w:r>
              <w:t>Verspätet</w:t>
            </w:r>
            <w:proofErr w:type="spellEnd"/>
            <w:r>
              <w:t xml:space="preserve">,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spät</w:t>
            </w:r>
            <w:proofErr w:type="spellEnd"/>
          </w:p>
        </w:tc>
      </w:tr>
      <w:tr w:rsidR="00CF577C" w:rsidRPr="00E95D61" w14:paraId="524688EC" w14:textId="77777777" w:rsidTr="005517E8">
        <w:tc>
          <w:tcPr>
            <w:tcW w:w="4531" w:type="dxa"/>
          </w:tcPr>
          <w:p w14:paraId="699C6885" w14:textId="77777777" w:rsidR="00CF577C" w:rsidRDefault="00CF577C" w:rsidP="005517E8">
            <w:r>
              <w:t>A l’heure</w:t>
            </w:r>
          </w:p>
        </w:tc>
        <w:tc>
          <w:tcPr>
            <w:tcW w:w="4531" w:type="dxa"/>
          </w:tcPr>
          <w:p w14:paraId="30629DA5" w14:textId="77777777" w:rsidR="00CF577C" w:rsidRPr="00E95D61" w:rsidRDefault="00CF577C" w:rsidP="005517E8">
            <w:proofErr w:type="spellStart"/>
            <w:proofErr w:type="gramStart"/>
            <w:r>
              <w:t>pünktlich</w:t>
            </w:r>
            <w:proofErr w:type="spellEnd"/>
            <w:proofErr w:type="gramEnd"/>
          </w:p>
        </w:tc>
      </w:tr>
      <w:tr w:rsidR="00CF577C" w:rsidRPr="003A6023" w14:paraId="49F2B7F4" w14:textId="77777777" w:rsidTr="005517E8">
        <w:tc>
          <w:tcPr>
            <w:tcW w:w="4531" w:type="dxa"/>
          </w:tcPr>
          <w:p w14:paraId="76FFB899" w14:textId="77777777" w:rsidR="00CF577C" w:rsidRDefault="00CF577C" w:rsidP="005517E8">
            <w:r>
              <w:t>Annulé</w:t>
            </w:r>
          </w:p>
          <w:p w14:paraId="4B59B0E1" w14:textId="77777777" w:rsidR="00CF577C" w:rsidRDefault="00CF577C" w:rsidP="005517E8">
            <w:r>
              <w:t>Le train pour Stuttgart est annulé.</w:t>
            </w:r>
          </w:p>
        </w:tc>
        <w:tc>
          <w:tcPr>
            <w:tcW w:w="4531" w:type="dxa"/>
          </w:tcPr>
          <w:p w14:paraId="4AE385C6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 xml:space="preserve">Gestrichen, </w:t>
            </w:r>
            <w:proofErr w:type="spellStart"/>
            <w:r w:rsidRPr="00CF577C">
              <w:rPr>
                <w:lang w:val="de-DE"/>
              </w:rPr>
              <w:t>annuliert</w:t>
            </w:r>
            <w:proofErr w:type="spellEnd"/>
          </w:p>
          <w:p w14:paraId="158FD533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Der Zug nach Stuttgart ist gestrichen.</w:t>
            </w:r>
          </w:p>
        </w:tc>
      </w:tr>
      <w:tr w:rsidR="00CF577C" w:rsidRPr="00E95D61" w14:paraId="421A3DDB" w14:textId="77777777" w:rsidTr="005517E8">
        <w:tc>
          <w:tcPr>
            <w:tcW w:w="4531" w:type="dxa"/>
          </w:tcPr>
          <w:p w14:paraId="7F87EED8" w14:textId="77777777" w:rsidR="00CF577C" w:rsidRDefault="00CF577C" w:rsidP="005517E8">
            <w:r>
              <w:t>Le billet</w:t>
            </w:r>
          </w:p>
        </w:tc>
        <w:tc>
          <w:tcPr>
            <w:tcW w:w="4531" w:type="dxa"/>
          </w:tcPr>
          <w:p w14:paraId="1CE2C131" w14:textId="77777777" w:rsidR="00CF577C" w:rsidRPr="00E95D61" w:rsidRDefault="00CF577C" w:rsidP="005517E8">
            <w:proofErr w:type="spellStart"/>
            <w:r>
              <w:t>Fahrschein</w:t>
            </w:r>
            <w:proofErr w:type="spellEnd"/>
          </w:p>
        </w:tc>
      </w:tr>
      <w:tr w:rsidR="00CF577C" w:rsidRPr="00E95D61" w14:paraId="4C86B762" w14:textId="77777777" w:rsidTr="005517E8">
        <w:tc>
          <w:tcPr>
            <w:tcW w:w="4531" w:type="dxa"/>
          </w:tcPr>
          <w:p w14:paraId="03C3D839" w14:textId="77777777" w:rsidR="00CF577C" w:rsidRDefault="00CF577C" w:rsidP="005517E8">
            <w:r>
              <w:t>Un aller simple</w:t>
            </w:r>
          </w:p>
        </w:tc>
        <w:tc>
          <w:tcPr>
            <w:tcW w:w="4531" w:type="dxa"/>
          </w:tcPr>
          <w:p w14:paraId="0B4AB822" w14:textId="77777777" w:rsidR="00CF577C" w:rsidRPr="00E95D61" w:rsidRDefault="00CF577C" w:rsidP="005517E8"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Fahrt</w:t>
            </w:r>
            <w:proofErr w:type="spellEnd"/>
          </w:p>
        </w:tc>
      </w:tr>
      <w:tr w:rsidR="00CF577C" w:rsidRPr="00E95D61" w14:paraId="5955D3A9" w14:textId="77777777" w:rsidTr="005517E8">
        <w:tc>
          <w:tcPr>
            <w:tcW w:w="4531" w:type="dxa"/>
          </w:tcPr>
          <w:p w14:paraId="67360BEE" w14:textId="77777777" w:rsidR="00CF577C" w:rsidRDefault="00CF577C" w:rsidP="005517E8">
            <w:r>
              <w:t>Un aller-retour</w:t>
            </w:r>
          </w:p>
        </w:tc>
        <w:tc>
          <w:tcPr>
            <w:tcW w:w="4531" w:type="dxa"/>
          </w:tcPr>
          <w:p w14:paraId="1F74A7CB" w14:textId="77777777" w:rsidR="00CF577C" w:rsidRPr="00E95D61" w:rsidRDefault="00CF577C" w:rsidP="005517E8">
            <w:proofErr w:type="spellStart"/>
            <w:r>
              <w:t>Hin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Rückfahrkarte</w:t>
            </w:r>
            <w:proofErr w:type="spellEnd"/>
          </w:p>
        </w:tc>
      </w:tr>
      <w:tr w:rsidR="00CF577C" w:rsidRPr="00E95D61" w14:paraId="13613044" w14:textId="77777777" w:rsidTr="005517E8">
        <w:tc>
          <w:tcPr>
            <w:tcW w:w="4531" w:type="dxa"/>
          </w:tcPr>
          <w:p w14:paraId="4CA5EE15" w14:textId="77777777" w:rsidR="00CF577C" w:rsidRDefault="00CF577C" w:rsidP="005517E8">
            <w:r>
              <w:t>Le guichet</w:t>
            </w:r>
          </w:p>
        </w:tc>
        <w:tc>
          <w:tcPr>
            <w:tcW w:w="4531" w:type="dxa"/>
          </w:tcPr>
          <w:p w14:paraId="14AB86DB" w14:textId="77777777" w:rsidR="00CF577C" w:rsidRPr="00E95D61" w:rsidRDefault="00CF577C" w:rsidP="005517E8">
            <w:r>
              <w:t>(</w:t>
            </w:r>
            <w:proofErr w:type="spellStart"/>
            <w:r>
              <w:t>Fahrkarten</w:t>
            </w:r>
            <w:proofErr w:type="spellEnd"/>
            <w:r>
              <w:t>)</w:t>
            </w:r>
            <w:proofErr w:type="spellStart"/>
            <w:r>
              <w:t>Schalter</w:t>
            </w:r>
            <w:proofErr w:type="spellEnd"/>
          </w:p>
        </w:tc>
      </w:tr>
      <w:tr w:rsidR="00CF577C" w:rsidRPr="00E95D61" w14:paraId="2955AB46" w14:textId="77777777" w:rsidTr="005517E8">
        <w:tc>
          <w:tcPr>
            <w:tcW w:w="4531" w:type="dxa"/>
          </w:tcPr>
          <w:p w14:paraId="128556BB" w14:textId="77777777" w:rsidR="00CF577C" w:rsidRDefault="00CF577C" w:rsidP="005517E8">
            <w:r>
              <w:t>Le contrôleur/la contrôleuse</w:t>
            </w:r>
          </w:p>
        </w:tc>
        <w:tc>
          <w:tcPr>
            <w:tcW w:w="4531" w:type="dxa"/>
          </w:tcPr>
          <w:p w14:paraId="205CF5FD" w14:textId="77777777" w:rsidR="00CF577C" w:rsidRPr="00E95D61" w:rsidRDefault="00CF577C" w:rsidP="005517E8">
            <w:proofErr w:type="spellStart"/>
            <w:r>
              <w:t>Kontrolleur</w:t>
            </w:r>
            <w:proofErr w:type="spellEnd"/>
            <w:r>
              <w:t>(in)</w:t>
            </w:r>
          </w:p>
        </w:tc>
      </w:tr>
      <w:tr w:rsidR="00CF577C" w:rsidRPr="00E95D61" w14:paraId="6F758E68" w14:textId="77777777" w:rsidTr="005517E8">
        <w:tc>
          <w:tcPr>
            <w:tcW w:w="4531" w:type="dxa"/>
          </w:tcPr>
          <w:p w14:paraId="56987764" w14:textId="77777777" w:rsidR="00CF577C" w:rsidRDefault="00CF577C" w:rsidP="005517E8">
            <w:r>
              <w:t>La destination</w:t>
            </w:r>
          </w:p>
        </w:tc>
        <w:tc>
          <w:tcPr>
            <w:tcW w:w="4531" w:type="dxa"/>
          </w:tcPr>
          <w:p w14:paraId="322924CD" w14:textId="77777777" w:rsidR="00CF577C" w:rsidRPr="00E95D61" w:rsidRDefault="00CF577C" w:rsidP="005517E8">
            <w:proofErr w:type="spellStart"/>
            <w:r>
              <w:t>Ziel</w:t>
            </w:r>
            <w:proofErr w:type="spellEnd"/>
            <w:r>
              <w:t xml:space="preserve">, </w:t>
            </w:r>
            <w:proofErr w:type="spellStart"/>
            <w:r>
              <w:t>Bestimmungsort</w:t>
            </w:r>
            <w:proofErr w:type="spellEnd"/>
          </w:p>
        </w:tc>
      </w:tr>
      <w:tr w:rsidR="00CF577C" w:rsidRPr="003A6023" w14:paraId="19AE5DDC" w14:textId="77777777" w:rsidTr="005517E8">
        <w:tc>
          <w:tcPr>
            <w:tcW w:w="4531" w:type="dxa"/>
          </w:tcPr>
          <w:p w14:paraId="0BE525FE" w14:textId="77777777" w:rsidR="00CF577C" w:rsidRDefault="00CF577C" w:rsidP="005517E8">
            <w:r>
              <w:t>A destination de…</w:t>
            </w:r>
          </w:p>
          <w:p w14:paraId="70EF3EA3" w14:textId="77777777" w:rsidR="00CF577C" w:rsidRDefault="00CF577C" w:rsidP="005517E8">
            <w:r>
              <w:t>Le TGV à destination de Bordeaux partira à 7h30.</w:t>
            </w:r>
          </w:p>
        </w:tc>
        <w:tc>
          <w:tcPr>
            <w:tcW w:w="4531" w:type="dxa"/>
          </w:tcPr>
          <w:p w14:paraId="2542EA5A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Richtung…, nach…</w:t>
            </w:r>
          </w:p>
          <w:p w14:paraId="13255158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Der TGV nach Bordeaux fährt um 7h30 ab.</w:t>
            </w:r>
          </w:p>
        </w:tc>
      </w:tr>
      <w:tr w:rsidR="00CF577C" w:rsidRPr="003A6023" w14:paraId="65CCEEF2" w14:textId="77777777" w:rsidTr="005517E8">
        <w:tc>
          <w:tcPr>
            <w:tcW w:w="4531" w:type="dxa"/>
          </w:tcPr>
          <w:p w14:paraId="51537FF0" w14:textId="77777777" w:rsidR="00CF577C" w:rsidRDefault="00CF577C" w:rsidP="005517E8">
            <w:r>
              <w:t>En provenance de…</w:t>
            </w:r>
          </w:p>
          <w:p w14:paraId="0B5FEAD0" w14:textId="77777777" w:rsidR="00CF577C" w:rsidRDefault="00CF577C" w:rsidP="005517E8">
            <w:r>
              <w:t>Le train en provenance de Marseille arrivera avec 10 minutes de retard.</w:t>
            </w:r>
          </w:p>
        </w:tc>
        <w:tc>
          <w:tcPr>
            <w:tcW w:w="4531" w:type="dxa"/>
          </w:tcPr>
          <w:p w14:paraId="79BFF21E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Aus…</w:t>
            </w:r>
          </w:p>
          <w:p w14:paraId="53B870D1" w14:textId="77777777" w:rsidR="00CF577C" w:rsidRPr="00CF577C" w:rsidRDefault="00CF577C" w:rsidP="005517E8">
            <w:pPr>
              <w:rPr>
                <w:lang w:val="de-DE"/>
              </w:rPr>
            </w:pPr>
            <w:r w:rsidRPr="00CF577C">
              <w:rPr>
                <w:lang w:val="de-DE"/>
              </w:rPr>
              <w:t>Der Zug aus Marseille wird mit 10 Minuten Verspätung einfahren.</w:t>
            </w:r>
          </w:p>
        </w:tc>
      </w:tr>
      <w:tr w:rsidR="00CF577C" w:rsidRPr="00E95D61" w14:paraId="7DBADA56" w14:textId="77777777" w:rsidTr="005517E8">
        <w:tc>
          <w:tcPr>
            <w:tcW w:w="4531" w:type="dxa"/>
          </w:tcPr>
          <w:p w14:paraId="01F79EC6" w14:textId="77777777" w:rsidR="00CF577C" w:rsidRDefault="00CF577C" w:rsidP="005517E8">
            <w:r>
              <w:t>La correspondance</w:t>
            </w:r>
          </w:p>
        </w:tc>
        <w:tc>
          <w:tcPr>
            <w:tcW w:w="4531" w:type="dxa"/>
          </w:tcPr>
          <w:p w14:paraId="1392B1C7" w14:textId="77777777" w:rsidR="00CF577C" w:rsidRPr="00E95D61" w:rsidRDefault="00CF577C" w:rsidP="005517E8">
            <w:r>
              <w:t>Anschluss(</w:t>
            </w:r>
            <w:proofErr w:type="spellStart"/>
            <w:r>
              <w:t>zug</w:t>
            </w:r>
            <w:proofErr w:type="spellEnd"/>
            <w:r>
              <w:t>)</w:t>
            </w:r>
          </w:p>
        </w:tc>
      </w:tr>
    </w:tbl>
    <w:p w14:paraId="04570B2F" w14:textId="77777777" w:rsidR="00CF577C" w:rsidRPr="00E95D61" w:rsidRDefault="00CF577C" w:rsidP="00CF577C"/>
    <w:p w14:paraId="0AE8BA75" w14:textId="77777777" w:rsidR="008C0ECE" w:rsidRPr="008C0ECE" w:rsidRDefault="008C0ECE" w:rsidP="008C0ECE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C0ECE" w:rsidRPr="008C0ECE" w:rsidSect="00F0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84370" w14:textId="77777777" w:rsidR="00CF06B7" w:rsidRDefault="00CF06B7" w:rsidP="00A731AB">
      <w:r>
        <w:separator/>
      </w:r>
    </w:p>
  </w:endnote>
  <w:endnote w:type="continuationSeparator" w:id="0">
    <w:p w14:paraId="21681E5B" w14:textId="77777777" w:rsidR="00CF06B7" w:rsidRDefault="00CF06B7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6A98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3E4C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4AC8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FAEF5" w14:textId="77777777" w:rsidR="00CF06B7" w:rsidRDefault="00CF06B7" w:rsidP="00A731AB">
      <w:r>
        <w:separator/>
      </w:r>
    </w:p>
  </w:footnote>
  <w:footnote w:type="continuationSeparator" w:id="0">
    <w:p w14:paraId="18562A9D" w14:textId="77777777" w:rsidR="00CF06B7" w:rsidRDefault="00CF06B7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330B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02E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63A5EDA4" wp14:editId="6F9A8D58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D411A9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724E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66289"/>
    <w:rsid w:val="003909BE"/>
    <w:rsid w:val="0039754F"/>
    <w:rsid w:val="003A6023"/>
    <w:rsid w:val="003A77DF"/>
    <w:rsid w:val="00403FFA"/>
    <w:rsid w:val="00435F3C"/>
    <w:rsid w:val="004868DA"/>
    <w:rsid w:val="00492136"/>
    <w:rsid w:val="004C7D36"/>
    <w:rsid w:val="00502BB4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74042"/>
    <w:rsid w:val="00676F27"/>
    <w:rsid w:val="006B03AC"/>
    <w:rsid w:val="006C043B"/>
    <w:rsid w:val="006C7D10"/>
    <w:rsid w:val="006E22F0"/>
    <w:rsid w:val="006F28A2"/>
    <w:rsid w:val="007512CB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C0ECE"/>
    <w:rsid w:val="008C5103"/>
    <w:rsid w:val="008E748E"/>
    <w:rsid w:val="009131BD"/>
    <w:rsid w:val="0092048C"/>
    <w:rsid w:val="009626A3"/>
    <w:rsid w:val="009752A2"/>
    <w:rsid w:val="00992C30"/>
    <w:rsid w:val="009B457D"/>
    <w:rsid w:val="009D625C"/>
    <w:rsid w:val="00A03008"/>
    <w:rsid w:val="00A40ADE"/>
    <w:rsid w:val="00A601CF"/>
    <w:rsid w:val="00A731AB"/>
    <w:rsid w:val="00AC7A48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A42AC"/>
    <w:rsid w:val="00CD786E"/>
    <w:rsid w:val="00CE6CCC"/>
    <w:rsid w:val="00CF06B7"/>
    <w:rsid w:val="00CF577C"/>
    <w:rsid w:val="00D14A06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F053F1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9E8D6"/>
  <w15:docId w15:val="{8F76A357-5B91-44C6-BCC0-9D4D239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raster">
    <w:name w:val="Table Grid"/>
    <w:basedOn w:val="NormaleTabelle"/>
    <w:uiPriority w:val="39"/>
    <w:rsid w:val="008C0E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Voyages en train</dc:title>
  <dc:creator>LBS Französisch</dc:creator>
  <cp:lastModifiedBy>Marion Bauche</cp:lastModifiedBy>
  <cp:revision>5</cp:revision>
  <cp:lastPrinted>2020-07-31T09:09:00Z</cp:lastPrinted>
  <dcterms:created xsi:type="dcterms:W3CDTF">2020-07-28T12:37:00Z</dcterms:created>
  <dcterms:modified xsi:type="dcterms:W3CDTF">2020-07-31T09:09:00Z</dcterms:modified>
</cp:coreProperties>
</file>