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5EF7" w14:textId="77777777" w:rsidR="00B3647B" w:rsidRPr="00D819BF" w:rsidRDefault="00B3647B" w:rsidP="00CC4E56">
      <w:pPr>
        <w:pStyle w:val="berschrift1"/>
        <w:jc w:val="center"/>
      </w:pPr>
      <w:r w:rsidRPr="00D819BF">
        <w:t>Frankreichaustausch 20__ / __</w:t>
      </w:r>
    </w:p>
    <w:p w14:paraId="1C5037A6" w14:textId="77777777" w:rsidR="00B3647B" w:rsidRPr="00D819BF" w:rsidRDefault="00B3647B" w:rsidP="00CC4E56">
      <w:pPr>
        <w:pStyle w:val="berschrift2"/>
        <w:jc w:val="center"/>
      </w:pPr>
      <w:r w:rsidRPr="00D819BF">
        <w:t>Schule</w:t>
      </w:r>
      <w:r>
        <w:t xml:space="preserve"> </w:t>
      </w:r>
      <w:r w:rsidRPr="00D819BF">
        <w:t>(D) – Schule (F)</w:t>
      </w:r>
    </w:p>
    <w:p w14:paraId="0097EE29" w14:textId="60688799" w:rsidR="00B3647B" w:rsidRPr="00D819BF" w:rsidRDefault="00B3647B" w:rsidP="00CC4E56">
      <w:pPr>
        <w:pStyle w:val="Brief"/>
        <w:spacing w:line="480" w:lineRule="auto"/>
      </w:pPr>
      <w:r w:rsidRPr="00D819BF">
        <w:t xml:space="preserve">Sehr geehrte Eltern, liebe </w:t>
      </w:r>
      <w:r w:rsidRPr="00D819BF">
        <w:rPr>
          <w:color w:val="4D4D4D"/>
          <w:shd w:val="clear" w:color="auto" w:fill="FFFFFF"/>
        </w:rPr>
        <w:t>Schüler*innen</w:t>
      </w:r>
      <w:r w:rsidRPr="00D819BF">
        <w:t xml:space="preserve"> der Klassen __</w:t>
      </w:r>
      <w:r w:rsidR="00134B4C" w:rsidRPr="00D819BF">
        <w:t>__</w:t>
      </w:r>
      <w:r w:rsidRPr="00D819BF">
        <w:t xml:space="preserve"> bis __</w:t>
      </w:r>
      <w:r w:rsidR="00134B4C" w:rsidRPr="00D819BF">
        <w:t>__</w:t>
      </w:r>
      <w:r w:rsidRPr="00D819BF">
        <w:t>,</w:t>
      </w:r>
    </w:p>
    <w:p w14:paraId="702BCDE2" w14:textId="2526D2A6" w:rsidR="00B3647B" w:rsidRPr="00D819BF" w:rsidRDefault="00B3647B" w:rsidP="00CC4E56">
      <w:pPr>
        <w:pStyle w:val="Brief"/>
        <w:spacing w:line="360" w:lineRule="auto"/>
      </w:pPr>
      <w:r w:rsidRPr="00D819BF">
        <w:t>wir freuen uns sehr, dass in diesem Schuljahr (wieder) ein Austausch mit unserer (langjährigen) Partnerschule, __________________in __________</w:t>
      </w:r>
      <w:r w:rsidR="00134B4C" w:rsidRPr="00D819BF">
        <w:t>__</w:t>
      </w:r>
      <w:r w:rsidRPr="00D819BF">
        <w:t>____, geplant ist. Der Austausch ist für alle Französisch</w:t>
      </w:r>
      <w:r w:rsidRPr="00D819BF">
        <w:rPr>
          <w:color w:val="4D4D4D"/>
          <w:shd w:val="clear" w:color="auto" w:fill="FFFFFF"/>
        </w:rPr>
        <w:t>schüler*innen</w:t>
      </w:r>
      <w:r w:rsidRPr="00D819BF">
        <w:t xml:space="preserve"> der Klassen __ bis __ offen.</w:t>
      </w:r>
    </w:p>
    <w:p w14:paraId="480A4889" w14:textId="77777777" w:rsidR="00B3647B" w:rsidRPr="00D819BF" w:rsidRDefault="00B3647B" w:rsidP="00CC4E56">
      <w:pPr>
        <w:pStyle w:val="KeinLeerraum"/>
        <w:spacing w:line="36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>Der Austausch findet an den folgenden Terminen statt:</w:t>
      </w:r>
    </w:p>
    <w:p w14:paraId="4B6905E2" w14:textId="77777777" w:rsidR="00B3647B" w:rsidRPr="00D819BF" w:rsidRDefault="00B3647B" w:rsidP="00CC4E56">
      <w:pPr>
        <w:pStyle w:val="KeinLeerraum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 xml:space="preserve">Deutsche </w:t>
      </w:r>
      <w:r w:rsidRPr="00D819BF">
        <w:rPr>
          <w:rFonts w:cstheme="minorHAnsi"/>
          <w:b/>
          <w:bCs/>
          <w:color w:val="4D4D4D"/>
          <w:sz w:val="24"/>
          <w:szCs w:val="24"/>
          <w:shd w:val="clear" w:color="auto" w:fill="FFFFFF"/>
        </w:rPr>
        <w:t>Schüler*innen</w:t>
      </w:r>
      <w:r w:rsidRPr="00D819BF">
        <w:rPr>
          <w:rFonts w:cstheme="minorHAnsi"/>
          <w:b/>
          <w:sz w:val="24"/>
          <w:szCs w:val="24"/>
        </w:rPr>
        <w:t xml:space="preserve"> in Frankreich</w:t>
      </w:r>
    </w:p>
    <w:p w14:paraId="17139B9A" w14:textId="77777777" w:rsidR="00B3647B" w:rsidRPr="00D819BF" w:rsidRDefault="00B3647B" w:rsidP="00CC4E56">
      <w:pPr>
        <w:pStyle w:val="KeinLeerraum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>_____________ – _____________</w:t>
      </w:r>
    </w:p>
    <w:p w14:paraId="0390FDE0" w14:textId="77777777" w:rsidR="00B3647B" w:rsidRPr="00D819BF" w:rsidRDefault="00B3647B" w:rsidP="00CC4E56">
      <w:pPr>
        <w:pStyle w:val="KeinLeerraum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 xml:space="preserve">Französische </w:t>
      </w:r>
      <w:r w:rsidRPr="00D819BF">
        <w:rPr>
          <w:rFonts w:cstheme="minorHAnsi"/>
          <w:b/>
          <w:bCs/>
          <w:color w:val="4D4D4D"/>
          <w:sz w:val="24"/>
          <w:szCs w:val="24"/>
          <w:shd w:val="clear" w:color="auto" w:fill="FFFFFF"/>
        </w:rPr>
        <w:t>Schüler*innen</w:t>
      </w:r>
      <w:r w:rsidRPr="00D819BF">
        <w:rPr>
          <w:rFonts w:cstheme="minorHAnsi"/>
          <w:b/>
          <w:sz w:val="24"/>
          <w:szCs w:val="24"/>
        </w:rPr>
        <w:t xml:space="preserve"> in Deutschland</w:t>
      </w:r>
    </w:p>
    <w:p w14:paraId="6C6832CB" w14:textId="77777777" w:rsidR="00B3647B" w:rsidRPr="00D819BF" w:rsidRDefault="00B3647B" w:rsidP="00CC4E56">
      <w:pPr>
        <w:pStyle w:val="KeinLeerraum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>_____________ – _____________</w:t>
      </w:r>
    </w:p>
    <w:p w14:paraId="4347CBD2" w14:textId="77777777" w:rsidR="00B3647B" w:rsidRPr="00D819BF" w:rsidRDefault="00B3647B" w:rsidP="00CC4E56">
      <w:pPr>
        <w:pStyle w:val="Brief"/>
        <w:spacing w:line="360" w:lineRule="auto"/>
      </w:pPr>
      <w:r w:rsidRPr="00D819BF">
        <w:t xml:space="preserve">Wir werden mit dem Bus/Zug nach </w:t>
      </w:r>
      <w:r w:rsidRPr="00D819BF">
        <w:rPr>
          <w:b/>
        </w:rPr>
        <w:t>_____________</w:t>
      </w:r>
      <w:r w:rsidRPr="00D819BF">
        <w:t xml:space="preserve"> fahren. Dort sind unsere </w:t>
      </w:r>
      <w:r w:rsidRPr="00D819BF">
        <w:rPr>
          <w:color w:val="4D4D4D"/>
          <w:shd w:val="clear" w:color="auto" w:fill="FFFFFF"/>
        </w:rPr>
        <w:t>Schüler*innen</w:t>
      </w:r>
      <w:r w:rsidRPr="00D819BF">
        <w:t xml:space="preserve"> in Familien untergebracht.</w:t>
      </w:r>
    </w:p>
    <w:p w14:paraId="598ED9E6" w14:textId="77777777" w:rsidR="00B3647B" w:rsidRPr="00D819BF" w:rsidRDefault="00B3647B" w:rsidP="00CC4E56">
      <w:pPr>
        <w:pStyle w:val="KeinLeerraum"/>
        <w:spacing w:line="36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 xml:space="preserve">Die Kosten für den Austausch betragen </w:t>
      </w:r>
      <w:r w:rsidRPr="00592CE9">
        <w:rPr>
          <w:rFonts w:cstheme="minorHAnsi"/>
          <w:b/>
          <w:sz w:val="24"/>
          <w:szCs w:val="24"/>
        </w:rPr>
        <w:t>_____________</w:t>
      </w:r>
      <w:r w:rsidRPr="00D16BEE">
        <w:rPr>
          <w:rFonts w:cstheme="minorHAnsi"/>
          <w:b/>
          <w:sz w:val="24"/>
          <w:szCs w:val="24"/>
        </w:rPr>
        <w:t xml:space="preserve"> </w:t>
      </w:r>
      <w:r w:rsidRPr="00174F61">
        <w:rPr>
          <w:rFonts w:cstheme="minorHAnsi"/>
          <w:b/>
          <w:sz w:val="24"/>
          <w:szCs w:val="24"/>
        </w:rPr>
        <w:t>Euro.</w:t>
      </w:r>
      <w:r w:rsidRPr="00D819BF">
        <w:rPr>
          <w:rFonts w:cstheme="minorHAnsi"/>
          <w:sz w:val="24"/>
          <w:szCs w:val="24"/>
        </w:rPr>
        <w:t xml:space="preserve"> Der Betrag schließt Fahr</w:t>
      </w:r>
      <w:r>
        <w:rPr>
          <w:rFonts w:cstheme="minorHAnsi"/>
          <w:sz w:val="24"/>
          <w:szCs w:val="24"/>
        </w:rPr>
        <w:t>t</w:t>
      </w:r>
      <w:r w:rsidRPr="00D819BF">
        <w:rPr>
          <w:rFonts w:cstheme="minorHAnsi"/>
          <w:sz w:val="24"/>
          <w:szCs w:val="24"/>
        </w:rPr>
        <w:t>kosten, Verpflegung, Unterkunft und kulturelle Eintritte mit ein.</w:t>
      </w:r>
    </w:p>
    <w:p w14:paraId="30287CEF" w14:textId="77777777" w:rsidR="00B3647B" w:rsidRPr="00D819BF" w:rsidRDefault="00B3647B" w:rsidP="00CC4E56">
      <w:pPr>
        <w:pStyle w:val="KeinLeerraum"/>
        <w:spacing w:line="36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 xml:space="preserve">Im Anhang finden Sie das Anmeldeformular (inklusive medizinische Angaben), welches Ihr Kind bitte </w:t>
      </w:r>
    </w:p>
    <w:p w14:paraId="69630C16" w14:textId="77777777" w:rsidR="00B3647B" w:rsidRPr="00D819BF" w:rsidRDefault="00B3647B" w:rsidP="00CC4E56">
      <w:pPr>
        <w:pStyle w:val="KeinLeerraum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>bis zum _____________</w:t>
      </w:r>
    </w:p>
    <w:p w14:paraId="2CA0A695" w14:textId="77777777" w:rsidR="00B3647B" w:rsidRPr="00D819BF" w:rsidRDefault="00B3647B" w:rsidP="00CC4E56">
      <w:pPr>
        <w:pStyle w:val="KeinLeerraum"/>
        <w:spacing w:line="36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>bei mir (oder den anderen Französischlehrkräften) abgeben möchte.</w:t>
      </w:r>
    </w:p>
    <w:p w14:paraId="29F0DD77" w14:textId="77777777" w:rsidR="00B3647B" w:rsidRPr="00D819BF" w:rsidRDefault="00B3647B" w:rsidP="00CC4E56">
      <w:pPr>
        <w:pStyle w:val="KeinLeerraum"/>
        <w:spacing w:line="36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>Bei Rückfragen stehe ich unter folgender E-Mail-Adresse gerne zur Verfügung:</w:t>
      </w:r>
    </w:p>
    <w:p w14:paraId="186CD575" w14:textId="77777777" w:rsidR="00B3647B" w:rsidRPr="00D819BF" w:rsidRDefault="00B3647B" w:rsidP="00CC4E56">
      <w:pPr>
        <w:pStyle w:val="KeinLeerraum"/>
        <w:spacing w:line="600" w:lineRule="auto"/>
        <w:jc w:val="both"/>
        <w:rPr>
          <w:rFonts w:cstheme="minorHAnsi"/>
          <w:sz w:val="24"/>
          <w:szCs w:val="24"/>
        </w:rPr>
      </w:pPr>
      <w:r w:rsidRPr="00D819BF">
        <w:rPr>
          <w:rFonts w:cstheme="minorHAnsi"/>
          <w:b/>
          <w:sz w:val="24"/>
          <w:szCs w:val="24"/>
        </w:rPr>
        <w:t>__________________________</w:t>
      </w:r>
      <w:r>
        <w:rPr>
          <w:rFonts w:cstheme="minorHAnsi"/>
          <w:b/>
          <w:sz w:val="24"/>
          <w:szCs w:val="24"/>
        </w:rPr>
        <w:t>.</w:t>
      </w:r>
    </w:p>
    <w:p w14:paraId="4D396646" w14:textId="77777777" w:rsidR="00B3647B" w:rsidRPr="00D819BF" w:rsidRDefault="00B3647B" w:rsidP="00451454">
      <w:pPr>
        <w:pStyle w:val="KeinLeerraum"/>
        <w:spacing w:line="600" w:lineRule="auto"/>
        <w:jc w:val="center"/>
        <w:rPr>
          <w:rFonts w:cstheme="minorHAnsi"/>
          <w:sz w:val="24"/>
          <w:szCs w:val="24"/>
        </w:rPr>
      </w:pPr>
      <w:r w:rsidRPr="00D819BF">
        <w:rPr>
          <w:rFonts w:cstheme="minorHAnsi"/>
          <w:sz w:val="24"/>
          <w:szCs w:val="24"/>
        </w:rPr>
        <w:t>Mit freundlichen Grüßen</w:t>
      </w:r>
    </w:p>
    <w:p w14:paraId="061A16E6" w14:textId="77777777" w:rsidR="00B3647B" w:rsidRPr="00D819BF" w:rsidRDefault="00B3647B" w:rsidP="00451454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819BF">
        <w:rPr>
          <w:rFonts w:asciiTheme="minorHAnsi" w:hAnsiTheme="minorHAnsi" w:cstheme="minorHAnsi"/>
          <w:b/>
          <w:szCs w:val="24"/>
        </w:rPr>
        <w:t>__________________________________</w:t>
      </w:r>
    </w:p>
    <w:p w14:paraId="31ED1AA5" w14:textId="77777777" w:rsidR="00B3647B" w:rsidRPr="00D819BF" w:rsidRDefault="00B3647B" w:rsidP="00451454">
      <w:pPr>
        <w:spacing w:line="240" w:lineRule="auto"/>
        <w:jc w:val="center"/>
        <w:rPr>
          <w:rFonts w:ascii="Roboto" w:hAnsi="Roboto"/>
          <w:szCs w:val="24"/>
        </w:rPr>
      </w:pPr>
      <w:r w:rsidRPr="00D819BF">
        <w:rPr>
          <w:rFonts w:asciiTheme="minorHAnsi" w:hAnsiTheme="minorHAnsi" w:cstheme="minorHAnsi"/>
          <w:szCs w:val="24"/>
        </w:rPr>
        <w:t>(Unterschrift)</w:t>
      </w:r>
    </w:p>
    <w:sectPr w:rsidR="00B3647B" w:rsidRPr="00D819BF" w:rsidSect="00E5487E"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CBC"/>
    <w:rsid w:val="00117306"/>
    <w:rsid w:val="00134B4C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6E72"/>
    <w:rsid w:val="003C753A"/>
    <w:rsid w:val="003D332C"/>
    <w:rsid w:val="003D4AED"/>
    <w:rsid w:val="003E3562"/>
    <w:rsid w:val="00451454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933C8"/>
    <w:rsid w:val="008C0EC6"/>
    <w:rsid w:val="008C2D2B"/>
    <w:rsid w:val="008D20A0"/>
    <w:rsid w:val="008E524C"/>
    <w:rsid w:val="009528EF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3647B"/>
    <w:rsid w:val="00B54772"/>
    <w:rsid w:val="00B57276"/>
    <w:rsid w:val="00B814D9"/>
    <w:rsid w:val="00BD1F4A"/>
    <w:rsid w:val="00BF6E99"/>
    <w:rsid w:val="00C577AD"/>
    <w:rsid w:val="00C820C8"/>
    <w:rsid w:val="00C94982"/>
    <w:rsid w:val="00CA183B"/>
    <w:rsid w:val="00CA60C7"/>
    <w:rsid w:val="00CC4E56"/>
    <w:rsid w:val="00CE1D47"/>
    <w:rsid w:val="00D047D8"/>
    <w:rsid w:val="00D4672C"/>
    <w:rsid w:val="00D63A83"/>
    <w:rsid w:val="00D72199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  <w:style w:type="paragraph" w:customStyle="1" w:styleId="Brief">
    <w:name w:val="Brief"/>
    <w:basedOn w:val="KeinLeerraum"/>
    <w:link w:val="BriefZchn"/>
    <w:qFormat/>
    <w:rsid w:val="00CC4E56"/>
    <w:p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BriefZchn">
    <w:name w:val="Brief Zchn"/>
    <w:basedOn w:val="KeinLeerraumZchn"/>
    <w:link w:val="Brief"/>
    <w:rsid w:val="00CC4E56"/>
    <w:rPr>
      <w:rFonts w:asciiTheme="minorHAnsi" w:eastAsiaTheme="minorEastAsia" w:hAnsiTheme="minorHAnsi" w:cs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162</Words>
  <Characters>1024</Characters>
  <Application>Microsoft Office Word</Application>
  <DocSecurity>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Echange scolaire Elternbrief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 scolaire Elternbrief</dc:title>
  <dc:subject/>
  <dc:creator>Ulrike Jahn-Sauner;LBS</dc:creator>
  <cp:keywords>Landesbildungsserver BW</cp:keywords>
  <dc:description/>
  <cp:lastModifiedBy>Ulrike Jahn-Sauner</cp:lastModifiedBy>
  <cp:revision>7</cp:revision>
  <dcterms:created xsi:type="dcterms:W3CDTF">2023-09-07T12:14:00Z</dcterms:created>
  <dcterms:modified xsi:type="dcterms:W3CDTF">2023-09-08T03:55:00Z</dcterms:modified>
</cp:coreProperties>
</file>