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1F8C" w14:textId="785C6858" w:rsidR="00F557F1" w:rsidRPr="000A47AD" w:rsidRDefault="00F557F1" w:rsidP="00F557F1">
      <w:pPr>
        <w:pStyle w:val="Listenabsatz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  <w:lang w:val="fr-FR"/>
        </w:rPr>
      </w:pPr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>Notez les mots-clés dans chaque paragraphe.</w:t>
      </w:r>
    </w:p>
    <w:p w14:paraId="2BD62F6E" w14:textId="77777777" w:rsidR="00F557F1" w:rsidRPr="000A47AD" w:rsidRDefault="00F557F1" w:rsidP="00493D05">
      <w:pPr>
        <w:rPr>
          <w:rFonts w:ascii="Times New Roman" w:hAnsi="Times New Roman"/>
          <w:b/>
          <w:bCs/>
          <w:sz w:val="22"/>
          <w:szCs w:val="22"/>
          <w:lang w:val="fr-FR"/>
        </w:rPr>
      </w:pPr>
    </w:p>
    <w:p w14:paraId="576961B3" w14:textId="7C8C9E8E" w:rsidR="00493D05" w:rsidRPr="000A47AD" w:rsidRDefault="00493D05" w:rsidP="000A47AD">
      <w:pPr>
        <w:spacing w:line="36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>Qui était Napoléon</w:t>
      </w:r>
      <w:r w:rsidR="00EA4A50" w:rsidRPr="000A47A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386C7BB9" w14:textId="48ED81ED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1776, né à Ajaccio en Corse.</w:t>
      </w:r>
    </w:p>
    <w:p w14:paraId="7945D3E8" w14:textId="6874CF72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voulait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absolument devenir soldat</w:t>
      </w:r>
    </w:p>
    <w:p w14:paraId="65E2005F" w14:textId="18262C50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à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9</w:t>
      </w:r>
      <w:r w:rsidR="00A05C9D" w:rsidRPr="000A47AD">
        <w:rPr>
          <w:rFonts w:ascii="Times New Roman" w:hAnsi="Times New Roman"/>
          <w:sz w:val="22"/>
          <w:szCs w:val="22"/>
          <w:lang w:val="fr-FR"/>
        </w:rPr>
        <w:t>ans,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à l’école militaire </w:t>
      </w:r>
    </w:p>
    <w:p w14:paraId="53E63280" w14:textId="77777777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un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bon élève, surtout en maths. </w:t>
      </w:r>
    </w:p>
    <w:p w14:paraId="4C314CED" w14:textId="4BC135CF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officier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à l‘âge de 16 ans </w:t>
      </w:r>
    </w:p>
    <w:p w14:paraId="2B47CE64" w14:textId="72580C50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pendant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la révolution française chef des armées</w:t>
      </w:r>
    </w:p>
    <w:p w14:paraId="10FCCD97" w14:textId="2E049622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1799</w:t>
      </w:r>
      <w:r w:rsidR="00A05C9D" w:rsidRPr="000A47AD">
        <w:rPr>
          <w:rFonts w:ascii="Times New Roman" w:hAnsi="Times New Roman"/>
          <w:sz w:val="22"/>
          <w:szCs w:val="22"/>
          <w:lang w:val="fr-FR"/>
        </w:rPr>
        <w:t>,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coup d’Etat</w:t>
      </w:r>
    </w:p>
    <w:p w14:paraId="00D5ED04" w14:textId="18B2AF08" w:rsidR="00493D05" w:rsidRPr="000A47AD" w:rsidRDefault="00493D05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1804,</w:t>
      </w:r>
      <w:r w:rsidR="00DE22CB" w:rsidRPr="000A47A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0A47AD">
        <w:rPr>
          <w:rFonts w:ascii="Times New Roman" w:hAnsi="Times New Roman"/>
          <w:sz w:val="22"/>
          <w:szCs w:val="22"/>
          <w:lang w:val="fr-FR"/>
        </w:rPr>
        <w:t>empereur de France</w:t>
      </w:r>
    </w:p>
    <w:p w14:paraId="119D2646" w14:textId="77777777" w:rsidR="00A05C9D" w:rsidRPr="000A47AD" w:rsidRDefault="00A05C9D" w:rsidP="000A47AD">
      <w:pPr>
        <w:spacing w:line="360" w:lineRule="auto"/>
        <w:rPr>
          <w:rFonts w:ascii="Times New Roman" w:hAnsi="Times New Roman"/>
          <w:b/>
          <w:bCs/>
          <w:sz w:val="22"/>
          <w:szCs w:val="22"/>
          <w:lang w:val="fr-FR"/>
        </w:rPr>
      </w:pPr>
    </w:p>
    <w:p w14:paraId="06C06979" w14:textId="02E42550" w:rsidR="00E96A79" w:rsidRPr="000A47AD" w:rsidRDefault="00E96A79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>Pourquoi Napoléon aimait-il faire la guerre</w:t>
      </w:r>
      <w:r w:rsidR="00EA4A50" w:rsidRPr="000A47A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256B25C5" w14:textId="2B133BA5" w:rsidR="00E96A79" w:rsidRPr="000A47AD" w:rsidRDefault="00E96A79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admirait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Césa</w:t>
      </w:r>
      <w:r w:rsidR="00EA4A50" w:rsidRPr="000A47AD">
        <w:rPr>
          <w:rFonts w:ascii="Times New Roman" w:hAnsi="Times New Roman"/>
          <w:sz w:val="22"/>
          <w:szCs w:val="22"/>
          <w:lang w:val="fr-FR"/>
        </w:rPr>
        <w:t>r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et Charlemagne</w:t>
      </w:r>
    </w:p>
    <w:p w14:paraId="7CC61D92" w14:textId="010053F2" w:rsidR="00493D05" w:rsidRPr="000A47AD" w:rsidRDefault="00E96A79" w:rsidP="000A47AD">
      <w:pPr>
        <w:spacing w:line="360" w:lineRule="auto"/>
        <w:rPr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1812</w:t>
      </w:r>
      <w:r w:rsidR="00A05C9D" w:rsidRPr="000A47AD">
        <w:rPr>
          <w:rFonts w:ascii="Times New Roman" w:hAnsi="Times New Roman"/>
          <w:sz w:val="22"/>
          <w:szCs w:val="22"/>
          <w:lang w:val="fr-FR"/>
        </w:rPr>
        <w:t>,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</w:t>
      </w:r>
      <w:bookmarkStart w:id="0" w:name="_Hlk72140884"/>
      <w:r w:rsidRPr="000A47AD">
        <w:rPr>
          <w:rFonts w:ascii="Times New Roman" w:hAnsi="Times New Roman"/>
          <w:sz w:val="22"/>
          <w:szCs w:val="22"/>
          <w:lang w:val="fr-FR"/>
        </w:rPr>
        <w:t xml:space="preserve">régnait sur </w:t>
      </w:r>
      <w:bookmarkEnd w:id="0"/>
      <w:r w:rsidRPr="000A47AD">
        <w:rPr>
          <w:rFonts w:ascii="Times New Roman" w:hAnsi="Times New Roman"/>
          <w:sz w:val="22"/>
          <w:szCs w:val="22"/>
          <w:lang w:val="fr-FR"/>
        </w:rPr>
        <w:t>presque</w:t>
      </w:r>
      <w:r w:rsidRPr="000A47AD">
        <w:rPr>
          <w:rFonts w:ascii="Times New Roman" w:hAnsi="Times New Roman"/>
          <w:lang w:val="fr-FR"/>
        </w:rPr>
        <w:t xml:space="preserve"> </w:t>
      </w:r>
      <w:r w:rsidRPr="000A47AD">
        <w:rPr>
          <w:rFonts w:ascii="Times New Roman" w:hAnsi="Times New Roman"/>
          <w:sz w:val="22"/>
          <w:szCs w:val="22"/>
          <w:lang w:val="fr-FR"/>
        </w:rPr>
        <w:t>toute l’Europe</w:t>
      </w:r>
    </w:p>
    <w:p w14:paraId="3C1DCE09" w14:textId="5E7612EC" w:rsidR="00493D05" w:rsidRPr="000A47AD" w:rsidRDefault="00493D05" w:rsidP="000A47AD">
      <w:pPr>
        <w:spacing w:line="360" w:lineRule="auto"/>
        <w:rPr>
          <w:lang w:val="fr-FR"/>
        </w:rPr>
      </w:pPr>
    </w:p>
    <w:p w14:paraId="2F39F38E" w14:textId="60F63D05" w:rsidR="00E96A79" w:rsidRPr="000A47AD" w:rsidRDefault="00E96A79" w:rsidP="000A47AD">
      <w:pPr>
        <w:spacing w:line="36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>Pourquoi est-ce qu’on présente souvent Napoléon avec la main droite sous sa veste</w:t>
      </w:r>
      <w:r w:rsidR="00EA4A50" w:rsidRPr="000A47A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7E019438" w14:textId="23D53887" w:rsidR="00E96A79" w:rsidRPr="000A47AD" w:rsidRDefault="00A05C9D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d</w:t>
      </w:r>
      <w:r w:rsidR="00E96A79" w:rsidRPr="000A47AD">
        <w:rPr>
          <w:rFonts w:ascii="Times New Roman" w:hAnsi="Times New Roman"/>
          <w:sz w:val="22"/>
          <w:szCs w:val="22"/>
          <w:lang w:val="fr-FR"/>
        </w:rPr>
        <w:t>ès</w:t>
      </w:r>
      <w:proofErr w:type="gramEnd"/>
      <w:r w:rsidR="00E96A79" w:rsidRPr="000A47AD">
        <w:rPr>
          <w:rFonts w:ascii="Times New Roman" w:hAnsi="Times New Roman"/>
          <w:sz w:val="22"/>
          <w:szCs w:val="22"/>
          <w:lang w:val="fr-FR"/>
        </w:rPr>
        <w:t xml:space="preserve"> l’Antiquité hommes de pouvoir présentés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ainsi </w:t>
      </w:r>
      <w:r w:rsidR="00E96A79" w:rsidRPr="000A47AD">
        <w:rPr>
          <w:rFonts w:ascii="Times New Roman" w:hAnsi="Times New Roman"/>
          <w:sz w:val="22"/>
          <w:szCs w:val="22"/>
          <w:lang w:val="fr-FR"/>
        </w:rPr>
        <w:t xml:space="preserve">(symbole de </w:t>
      </w:r>
      <w:bookmarkStart w:id="1" w:name="_Hlk72141083"/>
      <w:r w:rsidR="00E96A79" w:rsidRPr="000A47AD">
        <w:rPr>
          <w:rFonts w:ascii="Times New Roman" w:hAnsi="Times New Roman"/>
          <w:sz w:val="22"/>
          <w:szCs w:val="22"/>
          <w:lang w:val="fr-FR"/>
        </w:rPr>
        <w:t>sagess</w:t>
      </w:r>
      <w:bookmarkEnd w:id="1"/>
      <w:r w:rsidR="00E96A79" w:rsidRPr="000A47AD">
        <w:rPr>
          <w:rFonts w:ascii="Times New Roman" w:hAnsi="Times New Roman"/>
          <w:sz w:val="22"/>
          <w:szCs w:val="22"/>
          <w:lang w:val="fr-FR"/>
        </w:rPr>
        <w:t>e et de savoir)</w:t>
      </w:r>
    </w:p>
    <w:p w14:paraId="72C0D7E6" w14:textId="40A96036" w:rsidR="00493D05" w:rsidRPr="000A47AD" w:rsidRDefault="00A05C9D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0A47AD">
        <w:rPr>
          <w:rFonts w:ascii="Times New Roman" w:hAnsi="Times New Roman"/>
          <w:sz w:val="22"/>
          <w:szCs w:val="22"/>
          <w:lang w:val="fr-FR"/>
        </w:rPr>
        <w:t>des</w:t>
      </w:r>
      <w:proofErr w:type="gramEnd"/>
      <w:r w:rsidRPr="000A47AD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E96A79" w:rsidRPr="000A47AD">
        <w:rPr>
          <w:rFonts w:ascii="Times New Roman" w:hAnsi="Times New Roman"/>
          <w:sz w:val="22"/>
          <w:szCs w:val="22"/>
          <w:lang w:val="fr-FR"/>
        </w:rPr>
        <w:t>rumeurs: Avait mal au ventre / était très petit.</w:t>
      </w:r>
    </w:p>
    <w:p w14:paraId="3CDCCBE9" w14:textId="77777777" w:rsidR="00A05C9D" w:rsidRPr="000A47AD" w:rsidRDefault="00A05C9D" w:rsidP="000A47AD">
      <w:pPr>
        <w:spacing w:line="360" w:lineRule="auto"/>
        <w:rPr>
          <w:lang w:val="fr-FR"/>
        </w:rPr>
      </w:pPr>
    </w:p>
    <w:p w14:paraId="6B56C1F4" w14:textId="387AE85C" w:rsidR="00E96A79" w:rsidRPr="000A47AD" w:rsidRDefault="00E96A79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 xml:space="preserve">Pourquoi Napoléon </w:t>
      </w:r>
      <w:bookmarkStart w:id="2" w:name="_Hlk72141487"/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>s’est-il proclamé empereur</w:t>
      </w:r>
      <w:bookmarkEnd w:id="2"/>
      <w:r w:rsidR="00EA4A50" w:rsidRPr="000A47A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7E8531EE" w14:textId="1C7D57C3" w:rsidR="00E96A79" w:rsidRPr="000A47AD" w:rsidRDefault="00A05C9D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Normalement, l</w:t>
      </w:r>
      <w:r w:rsidR="00E96A79" w:rsidRPr="000A47AD">
        <w:rPr>
          <w:rFonts w:ascii="Times New Roman" w:hAnsi="Times New Roman"/>
          <w:sz w:val="22"/>
          <w:szCs w:val="22"/>
          <w:lang w:val="fr-FR"/>
        </w:rPr>
        <w:t>e Pape couronnait un empereur</w:t>
      </w:r>
      <w:bookmarkStart w:id="3" w:name="_Hlk72141694"/>
      <w:r w:rsidRPr="000A47AD">
        <w:rPr>
          <w:rFonts w:ascii="Times New Roman" w:hAnsi="Times New Roman"/>
          <w:sz w:val="22"/>
          <w:szCs w:val="22"/>
          <w:lang w:val="fr-FR"/>
        </w:rPr>
        <w:t>.</w:t>
      </w:r>
    </w:p>
    <w:p w14:paraId="7A5B8FF1" w14:textId="0F9C8BAA" w:rsidR="00E96A79" w:rsidRPr="000A47AD" w:rsidRDefault="00E96A79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Mais</w:t>
      </w:r>
      <w:bookmarkEnd w:id="3"/>
      <w:r w:rsidRPr="000A47AD">
        <w:rPr>
          <w:rFonts w:ascii="Times New Roman" w:hAnsi="Times New Roman"/>
          <w:sz w:val="22"/>
          <w:szCs w:val="22"/>
          <w:lang w:val="fr-FR"/>
        </w:rPr>
        <w:t xml:space="preserve"> Napoléon voulait séparer l’Eglise et l’Etat</w:t>
      </w:r>
      <w:r w:rsidR="00A05C9D" w:rsidRPr="000A47AD">
        <w:rPr>
          <w:rFonts w:ascii="Times New Roman" w:hAnsi="Times New Roman"/>
          <w:sz w:val="22"/>
          <w:szCs w:val="22"/>
          <w:lang w:val="fr-FR"/>
        </w:rPr>
        <w:t>.</w:t>
      </w:r>
      <w:r w:rsidRPr="000A47AD">
        <w:rPr>
          <w:rFonts w:ascii="Times New Roman" w:hAnsi="Times New Roman"/>
          <w:sz w:val="22"/>
          <w:szCs w:val="22"/>
        </w:rPr>
        <w:sym w:font="Wingdings" w:char="F0E0"/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plus puissant que le Pape</w:t>
      </w:r>
    </w:p>
    <w:p w14:paraId="25AE1CBE" w14:textId="77777777" w:rsidR="00E96A79" w:rsidRPr="000A47AD" w:rsidRDefault="00E96A79" w:rsidP="000A47AD">
      <w:pPr>
        <w:spacing w:line="360" w:lineRule="auto"/>
        <w:rPr>
          <w:rFonts w:ascii="Times New Roman" w:hAnsi="Times New Roman"/>
          <w:b/>
          <w:bCs/>
          <w:lang w:val="fr-FR"/>
        </w:rPr>
      </w:pPr>
    </w:p>
    <w:p w14:paraId="4BC16AC8" w14:textId="0DC0C696" w:rsidR="00E96A79" w:rsidRPr="000A47AD" w:rsidRDefault="00DE22CB" w:rsidP="000A47AD">
      <w:pPr>
        <w:spacing w:line="360" w:lineRule="auto"/>
        <w:rPr>
          <w:sz w:val="22"/>
          <w:szCs w:val="22"/>
          <w:lang w:val="fr-FR"/>
        </w:rPr>
      </w:pPr>
      <w:r w:rsidRPr="000A47AD">
        <w:rPr>
          <w:rFonts w:ascii="Times New Roman" w:hAnsi="Times New Roman"/>
          <w:b/>
          <w:bCs/>
          <w:sz w:val="22"/>
          <w:szCs w:val="22"/>
          <w:lang w:val="fr-FR"/>
        </w:rPr>
        <w:t>Qu</w:t>
      </w:r>
      <w:r w:rsidR="00E96A79" w:rsidRPr="000A47AD">
        <w:rPr>
          <w:rFonts w:ascii="Times New Roman" w:hAnsi="Times New Roman"/>
          <w:b/>
          <w:bCs/>
          <w:sz w:val="22"/>
          <w:szCs w:val="22"/>
          <w:lang w:val="fr-FR"/>
        </w:rPr>
        <w:t>and, comment et où est mort Napoléon</w:t>
      </w:r>
      <w:r w:rsidR="00EA4A50" w:rsidRPr="000A47A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5B274398" w14:textId="11843A06" w:rsidR="00E96A79" w:rsidRPr="000A47AD" w:rsidRDefault="00DE22CB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N</w:t>
      </w:r>
      <w:r w:rsidR="00E96A79" w:rsidRPr="000A47AD">
        <w:rPr>
          <w:rFonts w:ascii="Times New Roman" w:hAnsi="Times New Roman"/>
          <w:sz w:val="22"/>
          <w:szCs w:val="22"/>
          <w:lang w:val="fr-FR"/>
        </w:rPr>
        <w:t>ombreuses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défaites et</w:t>
      </w:r>
      <w:r w:rsidR="00E96A79" w:rsidRPr="000A47AD">
        <w:rPr>
          <w:rFonts w:ascii="Times New Roman" w:hAnsi="Times New Roman"/>
          <w:sz w:val="22"/>
          <w:szCs w:val="22"/>
          <w:lang w:val="fr-FR"/>
        </w:rPr>
        <w:t xml:space="preserve"> guerres perdues</w:t>
      </w:r>
    </w:p>
    <w:p w14:paraId="7F0A6E8A" w14:textId="3504DAB1" w:rsidR="00E96A79" w:rsidRPr="000A47AD" w:rsidRDefault="00E96A79" w:rsidP="000A47AD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Après sa dernière défaite de Waterloo en Belgique contre l’Angleterre,</w:t>
      </w:r>
      <w:r w:rsidR="00DE22CB" w:rsidRPr="000A47A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banni sur l’île de Sainte-Hélène. </w:t>
      </w:r>
    </w:p>
    <w:p w14:paraId="562A4DC0" w14:textId="378F136D" w:rsidR="00E96A79" w:rsidRPr="000A47AD" w:rsidRDefault="00E96A79" w:rsidP="000A47AD">
      <w:pPr>
        <w:spacing w:line="360" w:lineRule="auto"/>
        <w:rPr>
          <w:rFonts w:ascii="Times New Roman" w:hAnsi="Times New Roman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>1821</w:t>
      </w:r>
      <w:r w:rsidR="00A05C9D" w:rsidRPr="000A47AD">
        <w:rPr>
          <w:rFonts w:ascii="Times New Roman" w:hAnsi="Times New Roman"/>
          <w:sz w:val="22"/>
          <w:szCs w:val="22"/>
          <w:lang w:val="fr-FR"/>
        </w:rPr>
        <w:t>,</w:t>
      </w:r>
      <w:r w:rsidR="00DE22CB" w:rsidRPr="000A47AD">
        <w:rPr>
          <w:rFonts w:ascii="Times New Roman" w:hAnsi="Times New Roman"/>
          <w:sz w:val="22"/>
          <w:szCs w:val="22"/>
          <w:lang w:val="fr-FR"/>
        </w:rPr>
        <w:t xml:space="preserve"> mort d‘</w:t>
      </w:r>
      <w:r w:rsidRPr="000A47AD">
        <w:rPr>
          <w:rFonts w:ascii="Times New Roman" w:hAnsi="Times New Roman"/>
          <w:sz w:val="22"/>
          <w:szCs w:val="22"/>
          <w:lang w:val="fr-FR"/>
        </w:rPr>
        <w:t>un cancer de l’estomac à 51 ans</w:t>
      </w:r>
      <w:r w:rsidR="00DE22CB" w:rsidRPr="000A47AD">
        <w:rPr>
          <w:rFonts w:ascii="Times New Roman" w:hAnsi="Times New Roman"/>
          <w:sz w:val="22"/>
          <w:szCs w:val="22"/>
          <w:lang w:val="fr-FR"/>
        </w:rPr>
        <w:t xml:space="preserve"> et enterré sur l‘île</w:t>
      </w:r>
    </w:p>
    <w:p w14:paraId="2FF5A973" w14:textId="06E91983" w:rsidR="00E96A79" w:rsidRPr="000A47AD" w:rsidRDefault="00E96A79" w:rsidP="000A47AD">
      <w:pPr>
        <w:spacing w:line="360" w:lineRule="auto"/>
        <w:rPr>
          <w:rFonts w:ascii="Times New Roman" w:hAnsi="Times New Roman"/>
          <w:lang w:val="fr-FR"/>
        </w:rPr>
      </w:pPr>
      <w:r w:rsidRPr="000A47AD">
        <w:rPr>
          <w:rFonts w:ascii="Times New Roman" w:hAnsi="Times New Roman"/>
          <w:sz w:val="22"/>
          <w:szCs w:val="22"/>
          <w:lang w:val="fr-FR"/>
        </w:rPr>
        <w:t xml:space="preserve">1840, son corps </w:t>
      </w:r>
      <w:r w:rsidRPr="000A47AD">
        <w:rPr>
          <w:rFonts w:ascii="Times New Roman" w:hAnsi="Times New Roman"/>
          <w:lang w:val="fr-FR"/>
        </w:rPr>
        <w:t>a été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 enterré</w:t>
      </w:r>
      <w:r w:rsidR="00DE22CB" w:rsidRPr="000A47AD">
        <w:rPr>
          <w:rFonts w:ascii="Times New Roman" w:hAnsi="Times New Roman"/>
          <w:lang w:val="fr-FR"/>
        </w:rPr>
        <w:t xml:space="preserve"> </w:t>
      </w:r>
      <w:r w:rsidRPr="000A47AD">
        <w:rPr>
          <w:rFonts w:ascii="Times New Roman" w:hAnsi="Times New Roman"/>
          <w:sz w:val="22"/>
          <w:szCs w:val="22"/>
          <w:lang w:val="fr-FR"/>
        </w:rPr>
        <w:t xml:space="preserve">triomphalement à Paris, </w:t>
      </w:r>
      <w:r w:rsidR="00DE22CB" w:rsidRPr="000A47AD">
        <w:rPr>
          <w:rFonts w:ascii="Times New Roman" w:hAnsi="Times New Roman"/>
          <w:sz w:val="22"/>
          <w:szCs w:val="22"/>
          <w:lang w:val="fr-FR"/>
        </w:rPr>
        <w:t xml:space="preserve">dans la </w:t>
      </w:r>
      <w:r w:rsidRPr="000A47AD">
        <w:rPr>
          <w:rFonts w:ascii="Times New Roman" w:hAnsi="Times New Roman"/>
          <w:sz w:val="22"/>
          <w:szCs w:val="22"/>
          <w:lang w:val="fr-FR"/>
        </w:rPr>
        <w:t>crypte de Saint-Louis-des-Invalides.</w:t>
      </w:r>
    </w:p>
    <w:p w14:paraId="234EA05E" w14:textId="77777777" w:rsidR="00DE22CB" w:rsidRPr="00EA4A50" w:rsidRDefault="00DE22CB">
      <w:pPr>
        <w:spacing w:after="0" w:line="240" w:lineRule="auto"/>
        <w:rPr>
          <w:lang w:val="fr-FR"/>
        </w:rPr>
      </w:pPr>
      <w:r w:rsidRPr="00EA4A50">
        <w:rPr>
          <w:lang w:val="fr-FR"/>
        </w:rPr>
        <w:br w:type="page"/>
      </w:r>
    </w:p>
    <w:p w14:paraId="67BA53B5" w14:textId="1415404D" w:rsidR="00493D05" w:rsidRPr="00EA4A50" w:rsidRDefault="00F557F1" w:rsidP="00F557F1">
      <w:pPr>
        <w:pStyle w:val="Listenabsatz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  <w:lang w:val="fr-FR"/>
        </w:rPr>
      </w:pPr>
      <w:r w:rsidRPr="00EA4A50">
        <w:rPr>
          <w:rFonts w:ascii="Times New Roman" w:hAnsi="Times New Roman"/>
          <w:b/>
          <w:bCs/>
          <w:sz w:val="22"/>
          <w:szCs w:val="22"/>
          <w:lang w:val="fr-FR"/>
        </w:rPr>
        <w:lastRenderedPageBreak/>
        <w:t>Remplacez les formes soulignées du passé composé par le passé simple.</w:t>
      </w:r>
    </w:p>
    <w:p w14:paraId="0E0FED74" w14:textId="237C08A8" w:rsidR="00F557F1" w:rsidRPr="00EA4A50" w:rsidRDefault="00F557F1" w:rsidP="00F557F1">
      <w:pPr>
        <w:rPr>
          <w:rFonts w:ascii="Times New Roman" w:hAnsi="Times New Roman"/>
          <w:sz w:val="22"/>
          <w:szCs w:val="22"/>
          <w:lang w:val="fr-FR"/>
        </w:rPr>
      </w:pPr>
    </w:p>
    <w:p w14:paraId="6DF56D06" w14:textId="3E651491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est né</w:t>
      </w:r>
      <w:r w:rsidR="00DE22CB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naquit</w:t>
      </w:r>
    </w:p>
    <w:p w14:paraId="187AB8E8" w14:textId="65D47120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son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père l’a envoyé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l‘envoya</w:t>
      </w:r>
    </w:p>
    <w:p w14:paraId="5796A5D1" w14:textId="024E9CE9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a obtenu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obtint</w:t>
      </w:r>
    </w:p>
    <w:p w14:paraId="5348BAEB" w14:textId="17E364B3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a réalisé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réalisa</w:t>
      </w:r>
    </w:p>
    <w:p w14:paraId="3835C272" w14:textId="0C3E0578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s’est proclamé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se proclama</w:t>
      </w:r>
    </w:p>
    <w:p w14:paraId="0D292402" w14:textId="3BD69C77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</w:t>
      </w:r>
      <w:bookmarkStart w:id="4" w:name="_Hlk72140733"/>
      <w:r w:rsidRPr="000A47AD">
        <w:rPr>
          <w:rFonts w:ascii="Times New Roman" w:hAnsi="Times New Roman"/>
          <w:szCs w:val="24"/>
          <w:lang w:val="fr-FR"/>
        </w:rPr>
        <w:t>a multiplié</w:t>
      </w:r>
      <w:bookmarkEnd w:id="4"/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multiplia</w:t>
      </w:r>
    </w:p>
    <w:p w14:paraId="76379903" w14:textId="690EF9B3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a montré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montra</w:t>
      </w:r>
    </w:p>
    <w:p w14:paraId="793B19E5" w14:textId="5E84D194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A47AD">
        <w:rPr>
          <w:rFonts w:ascii="Times New Roman" w:hAnsi="Times New Roman"/>
          <w:szCs w:val="24"/>
          <w:lang w:val="fr-FR"/>
        </w:rPr>
        <w:t xml:space="preserve">Il a aussi </w:t>
      </w:r>
      <w:bookmarkStart w:id="5" w:name="_Hlk72141810"/>
      <w:r w:rsidRPr="000A47AD">
        <w:rPr>
          <w:rFonts w:ascii="Times New Roman" w:hAnsi="Times New Roman"/>
          <w:szCs w:val="24"/>
          <w:lang w:val="fr-FR"/>
        </w:rPr>
        <w:t>subi</w:t>
      </w:r>
      <w:bookmarkEnd w:id="5"/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subit aussi</w:t>
      </w:r>
    </w:p>
    <w:p w14:paraId="2E03B8A2" w14:textId="7EB76AD1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A47AD">
        <w:rPr>
          <w:rFonts w:ascii="Times New Roman" w:hAnsi="Times New Roman"/>
          <w:szCs w:val="24"/>
          <w:lang w:val="fr-FR"/>
        </w:rPr>
        <w:t>Il a perdu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EA4A50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 xml:space="preserve">il perdit </w:t>
      </w:r>
    </w:p>
    <w:p w14:paraId="3067E8AE" w14:textId="2915451E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a été banni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fut banni</w:t>
      </w:r>
    </w:p>
    <w:p w14:paraId="7932205C" w14:textId="5D89CB36" w:rsidR="00493D05" w:rsidRPr="000A47AD" w:rsidRDefault="00646312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="00493D05" w:rsidRPr="000A47AD">
        <w:rPr>
          <w:rFonts w:ascii="Times New Roman" w:hAnsi="Times New Roman"/>
          <w:szCs w:val="24"/>
          <w:lang w:val="fr-FR"/>
        </w:rPr>
        <w:t xml:space="preserve"> est mort</w:t>
      </w:r>
      <w:r w:rsidRPr="000A47AD">
        <w:rPr>
          <w:rFonts w:ascii="Times New Roman" w:hAnsi="Times New Roman"/>
          <w:szCs w:val="24"/>
          <w:lang w:val="fr-FR"/>
        </w:rPr>
        <w:tab/>
      </w:r>
      <w:r w:rsidRPr="000A47AD">
        <w:rPr>
          <w:rFonts w:ascii="Times New Roman" w:hAnsi="Times New Roman"/>
          <w:szCs w:val="24"/>
          <w:lang w:val="fr-FR"/>
        </w:rPr>
        <w:tab/>
      </w:r>
      <w:r w:rsidRPr="000A47AD">
        <w:rPr>
          <w:rFonts w:ascii="Times New Roman" w:hAnsi="Times New Roman"/>
          <w:szCs w:val="24"/>
          <w:lang w:val="fr-FR"/>
        </w:rPr>
        <w:tab/>
      </w:r>
      <w:r w:rsidRPr="000A47AD">
        <w:rPr>
          <w:rFonts w:ascii="Times New Roman" w:hAnsi="Times New Roman"/>
          <w:szCs w:val="24"/>
          <w:lang w:val="fr-FR"/>
        </w:rPr>
        <w:tab/>
      </w:r>
      <w:r w:rsidRPr="000A47AD">
        <w:rPr>
          <w:rFonts w:ascii="Times New Roman" w:hAnsi="Times New Roman"/>
          <w:szCs w:val="24"/>
          <w:lang w:val="fr-FR"/>
        </w:rPr>
        <w:tab/>
        <w:t>il mourut</w:t>
      </w:r>
    </w:p>
    <w:p w14:paraId="2AFD1DDE" w14:textId="3E316569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est mort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mourut</w:t>
      </w:r>
    </w:p>
    <w:p w14:paraId="61F7EC51" w14:textId="7B7CAF37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il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a été inhumé</w:t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>il fut inhumé</w:t>
      </w:r>
    </w:p>
    <w:p w14:paraId="745C1296" w14:textId="5BDFC360" w:rsidR="00493D05" w:rsidRPr="000A47AD" w:rsidRDefault="00493D05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A47AD">
        <w:rPr>
          <w:rFonts w:ascii="Times New Roman" w:hAnsi="Times New Roman"/>
          <w:szCs w:val="24"/>
          <w:lang w:val="fr-FR"/>
        </w:rPr>
        <w:t>le roi Louis Philippe Ier a pu obtenir</w:t>
      </w:r>
      <w:r w:rsidR="008474DE" w:rsidRPr="000A47AD">
        <w:rPr>
          <w:rFonts w:ascii="Times New Roman" w:hAnsi="Times New Roman"/>
          <w:szCs w:val="24"/>
          <w:lang w:val="fr-FR"/>
        </w:rPr>
        <w:tab/>
      </w:r>
      <w:r w:rsidR="00646312" w:rsidRPr="000A47AD">
        <w:rPr>
          <w:rFonts w:ascii="Times New Roman" w:hAnsi="Times New Roman"/>
          <w:szCs w:val="24"/>
          <w:lang w:val="fr-FR"/>
        </w:rPr>
        <w:tab/>
        <w:t xml:space="preserve">il </w:t>
      </w:r>
      <w:r w:rsidR="00EA4A50" w:rsidRPr="000A47AD">
        <w:rPr>
          <w:rFonts w:ascii="Times New Roman" w:hAnsi="Times New Roman"/>
          <w:szCs w:val="24"/>
          <w:lang w:val="fr-FR"/>
        </w:rPr>
        <w:t>put obtenir</w:t>
      </w:r>
    </w:p>
    <w:p w14:paraId="68A8C586" w14:textId="77777777" w:rsidR="005A1437" w:rsidRPr="000A47AD" w:rsidRDefault="005A1437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proofErr w:type="gramStart"/>
      <w:r w:rsidRPr="000A47AD">
        <w:rPr>
          <w:rFonts w:ascii="Times New Roman" w:hAnsi="Times New Roman"/>
          <w:szCs w:val="24"/>
          <w:lang w:val="fr-FR"/>
        </w:rPr>
        <w:t>son</w:t>
      </w:r>
      <w:proofErr w:type="gramEnd"/>
      <w:r w:rsidRPr="000A47AD">
        <w:rPr>
          <w:rFonts w:ascii="Times New Roman" w:hAnsi="Times New Roman"/>
          <w:szCs w:val="24"/>
          <w:lang w:val="fr-FR"/>
        </w:rPr>
        <w:t xml:space="preserve"> corps a été enterré</w:t>
      </w:r>
      <w:r w:rsidRPr="000A47AD">
        <w:rPr>
          <w:rFonts w:ascii="Times New Roman" w:hAnsi="Times New Roman"/>
          <w:szCs w:val="24"/>
          <w:lang w:val="fr-FR"/>
        </w:rPr>
        <w:tab/>
      </w:r>
      <w:r w:rsidRPr="000A47AD">
        <w:rPr>
          <w:rFonts w:ascii="Times New Roman" w:hAnsi="Times New Roman"/>
          <w:szCs w:val="24"/>
          <w:lang w:val="fr-FR"/>
        </w:rPr>
        <w:tab/>
      </w:r>
      <w:r w:rsidRPr="000A47AD">
        <w:rPr>
          <w:rFonts w:ascii="Times New Roman" w:hAnsi="Times New Roman"/>
          <w:szCs w:val="24"/>
          <w:lang w:val="fr-FR"/>
        </w:rPr>
        <w:tab/>
        <w:t>il fut enterré</w:t>
      </w:r>
    </w:p>
    <w:p w14:paraId="2DAE8883" w14:textId="77777777" w:rsidR="005A1437" w:rsidRPr="000A47AD" w:rsidRDefault="005A1437" w:rsidP="000A47AD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A47AD">
        <w:rPr>
          <w:rFonts w:ascii="Times New Roman" w:hAnsi="Times New Roman"/>
          <w:szCs w:val="24"/>
          <w:lang w:val="fr-FR"/>
        </w:rPr>
        <w:t>Ce dernier vœu de Napoléon a été gravé</w:t>
      </w:r>
      <w:r w:rsidRPr="000A47AD">
        <w:rPr>
          <w:rFonts w:ascii="Times New Roman" w:hAnsi="Times New Roman"/>
          <w:szCs w:val="24"/>
          <w:lang w:val="fr-FR"/>
        </w:rPr>
        <w:tab/>
        <w:t>il fut gravé</w:t>
      </w:r>
    </w:p>
    <w:p w14:paraId="37022741" w14:textId="77777777" w:rsidR="005A1437" w:rsidRPr="00EA4A50" w:rsidRDefault="005A1437" w:rsidP="00493D05">
      <w:pPr>
        <w:spacing w:line="360" w:lineRule="auto"/>
        <w:rPr>
          <w:rFonts w:ascii="Times New Roman" w:hAnsi="Times New Roman"/>
          <w:color w:val="202122"/>
          <w:szCs w:val="24"/>
          <w:lang w:val="fr-FR"/>
        </w:rPr>
      </w:pPr>
    </w:p>
    <w:sectPr w:rsidR="005A1437" w:rsidRPr="00EA4A50" w:rsidSect="00646312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B022" w14:textId="77777777" w:rsidR="00693678" w:rsidRDefault="00693678">
      <w:r>
        <w:separator/>
      </w:r>
    </w:p>
  </w:endnote>
  <w:endnote w:type="continuationSeparator" w:id="0">
    <w:p w14:paraId="44397B83" w14:textId="77777777" w:rsidR="00693678" w:rsidRDefault="0069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8914" w14:textId="77777777" w:rsidR="00693678" w:rsidRDefault="00693678">
      <w:r>
        <w:rPr>
          <w:color w:val="000000"/>
        </w:rPr>
        <w:separator/>
      </w:r>
    </w:p>
  </w:footnote>
  <w:footnote w:type="continuationSeparator" w:id="0">
    <w:p w14:paraId="7557F9E8" w14:textId="77777777" w:rsidR="00693678" w:rsidRDefault="0069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6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7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693678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6F5"/>
    <w:multiLevelType w:val="hybridMultilevel"/>
    <w:tmpl w:val="06542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32D2"/>
    <w:multiLevelType w:val="hybridMultilevel"/>
    <w:tmpl w:val="8206A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14D03"/>
    <w:rsid w:val="00077154"/>
    <w:rsid w:val="000968E2"/>
    <w:rsid w:val="000A47AD"/>
    <w:rsid w:val="00110CBC"/>
    <w:rsid w:val="00126EFB"/>
    <w:rsid w:val="001502C2"/>
    <w:rsid w:val="00163CD8"/>
    <w:rsid w:val="001718B9"/>
    <w:rsid w:val="001768DE"/>
    <w:rsid w:val="00176BAD"/>
    <w:rsid w:val="00233BE1"/>
    <w:rsid w:val="0023656E"/>
    <w:rsid w:val="002413FE"/>
    <w:rsid w:val="00243FC3"/>
    <w:rsid w:val="00257934"/>
    <w:rsid w:val="00287703"/>
    <w:rsid w:val="002B5FFA"/>
    <w:rsid w:val="002C2F5B"/>
    <w:rsid w:val="002E465A"/>
    <w:rsid w:val="002E70DD"/>
    <w:rsid w:val="00301860"/>
    <w:rsid w:val="00302A4B"/>
    <w:rsid w:val="00312FD7"/>
    <w:rsid w:val="0031786D"/>
    <w:rsid w:val="00374B21"/>
    <w:rsid w:val="00390FFF"/>
    <w:rsid w:val="003B30A2"/>
    <w:rsid w:val="003D332C"/>
    <w:rsid w:val="003D4AED"/>
    <w:rsid w:val="003E3562"/>
    <w:rsid w:val="00493D05"/>
    <w:rsid w:val="004B5081"/>
    <w:rsid w:val="004E1888"/>
    <w:rsid w:val="004E28B6"/>
    <w:rsid w:val="00506DDF"/>
    <w:rsid w:val="0059242F"/>
    <w:rsid w:val="005937A4"/>
    <w:rsid w:val="005A1437"/>
    <w:rsid w:val="005B4BF9"/>
    <w:rsid w:val="005B6F27"/>
    <w:rsid w:val="005C6DCB"/>
    <w:rsid w:val="005D239E"/>
    <w:rsid w:val="00621CA7"/>
    <w:rsid w:val="0063216C"/>
    <w:rsid w:val="00646312"/>
    <w:rsid w:val="00693678"/>
    <w:rsid w:val="006F48A4"/>
    <w:rsid w:val="00753B38"/>
    <w:rsid w:val="00771BE5"/>
    <w:rsid w:val="007C0486"/>
    <w:rsid w:val="007C2E6A"/>
    <w:rsid w:val="007F5EBD"/>
    <w:rsid w:val="007F63E6"/>
    <w:rsid w:val="0082147A"/>
    <w:rsid w:val="00827591"/>
    <w:rsid w:val="00841BEE"/>
    <w:rsid w:val="008474DE"/>
    <w:rsid w:val="008C0EC6"/>
    <w:rsid w:val="008D20A0"/>
    <w:rsid w:val="008E524C"/>
    <w:rsid w:val="00A05C9D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C577AD"/>
    <w:rsid w:val="00C820C8"/>
    <w:rsid w:val="00C94982"/>
    <w:rsid w:val="00CA1518"/>
    <w:rsid w:val="00CA60C7"/>
    <w:rsid w:val="00CE1D47"/>
    <w:rsid w:val="00D4672C"/>
    <w:rsid w:val="00D63A83"/>
    <w:rsid w:val="00D86BF0"/>
    <w:rsid w:val="00DA209F"/>
    <w:rsid w:val="00DC3371"/>
    <w:rsid w:val="00DD3631"/>
    <w:rsid w:val="00DE22CB"/>
    <w:rsid w:val="00DE5DFC"/>
    <w:rsid w:val="00E15366"/>
    <w:rsid w:val="00E16D9B"/>
    <w:rsid w:val="00E5487E"/>
    <w:rsid w:val="00E864F2"/>
    <w:rsid w:val="00E96A79"/>
    <w:rsid w:val="00EA4A50"/>
    <w:rsid w:val="00ED0A3F"/>
    <w:rsid w:val="00EF103F"/>
    <w:rsid w:val="00EF7A3C"/>
    <w:rsid w:val="00F01EA1"/>
    <w:rsid w:val="00F218B8"/>
    <w:rsid w:val="00F416C7"/>
    <w:rsid w:val="00F557F1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DF4D-15BE-476C-860E-A580A608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napoleon-pour-jeunes-passe-simple-solutions</dc:title>
  <dc:subject/>
  <dc:creator>Ulrike Jahn-Sauner</dc:creator>
  <cp:keywords/>
  <dc:description/>
  <cp:lastModifiedBy>Marion Bauche</cp:lastModifiedBy>
  <cp:revision>4</cp:revision>
  <cp:lastPrinted>2021-06-17T09:13:00Z</cp:lastPrinted>
  <dcterms:created xsi:type="dcterms:W3CDTF">2021-06-17T09:13:00Z</dcterms:created>
  <dcterms:modified xsi:type="dcterms:W3CDTF">2021-06-17T09:13:00Z</dcterms:modified>
</cp:coreProperties>
</file>