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2599"/>
        <w:gridCol w:w="61"/>
        <w:gridCol w:w="7371"/>
      </w:tblGrid>
      <w:tr w:rsidR="005D5E6F" w:rsidRPr="00BD3996" w14:paraId="02B21688" w14:textId="77777777" w:rsidTr="00860D47">
        <w:trPr>
          <w:trHeight w:val="424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7B7478D1" w14:textId="06339A50" w:rsidR="005D5E6F" w:rsidRPr="00860D47" w:rsidRDefault="005D5E6F" w:rsidP="00860D47">
            <w:pPr>
              <w:rPr>
                <w:b/>
                <w:sz w:val="28"/>
                <w:szCs w:val="28"/>
              </w:rPr>
            </w:pPr>
            <w:r w:rsidRPr="00860D47">
              <w:rPr>
                <w:b/>
              </w:rPr>
              <w:t>Thema:</w:t>
            </w:r>
          </w:p>
        </w:tc>
        <w:tc>
          <w:tcPr>
            <w:tcW w:w="7432" w:type="dxa"/>
            <w:gridSpan w:val="2"/>
            <w:shd w:val="clear" w:color="auto" w:fill="D9D9D9" w:themeFill="background1" w:themeFillShade="D9"/>
            <w:vAlign w:val="center"/>
          </w:tcPr>
          <w:p w14:paraId="3E4BF2E5" w14:textId="21AB152F" w:rsidR="007D06B3" w:rsidRPr="00860D47" w:rsidRDefault="007D06B3" w:rsidP="0002243C">
            <w:pPr>
              <w:rPr>
                <w:b/>
              </w:rPr>
            </w:pPr>
            <w:r w:rsidRPr="00860D47">
              <w:rPr>
                <w:b/>
              </w:rPr>
              <w:t>ABC-Analyse</w:t>
            </w:r>
          </w:p>
        </w:tc>
      </w:tr>
      <w:tr w:rsidR="005D5E6F" w:rsidRPr="00BD3996" w14:paraId="7BA43FCD" w14:textId="77777777" w:rsidTr="008A272D">
        <w:tc>
          <w:tcPr>
            <w:tcW w:w="2599" w:type="dxa"/>
          </w:tcPr>
          <w:p w14:paraId="051722FF" w14:textId="77777777" w:rsidR="005D5E6F" w:rsidRPr="00BD3996" w:rsidRDefault="005D5E6F" w:rsidP="0002243C">
            <w:pPr>
              <w:pStyle w:val="Formular1"/>
            </w:pPr>
            <w:r w:rsidRPr="00BD3996">
              <w:t>Name der Autorin/</w:t>
            </w:r>
            <w:r w:rsidRPr="00BD3996">
              <w:br/>
              <w:t>des Autors</w:t>
            </w:r>
            <w:r>
              <w:t>:</w:t>
            </w:r>
          </w:p>
        </w:tc>
        <w:tc>
          <w:tcPr>
            <w:tcW w:w="7432" w:type="dxa"/>
            <w:gridSpan w:val="2"/>
          </w:tcPr>
          <w:p w14:paraId="63A63DF8" w14:textId="61A1A2AB" w:rsidR="005D5E6F" w:rsidRPr="00BD3996" w:rsidRDefault="007D06B3" w:rsidP="0002243C">
            <w:pPr>
              <w:pStyle w:val="Formular1"/>
            </w:pPr>
            <w:r>
              <w:t>Sabine Schuh</w:t>
            </w:r>
          </w:p>
        </w:tc>
      </w:tr>
      <w:tr w:rsidR="005D5E6F" w:rsidRPr="00BD3996" w14:paraId="05DA9560" w14:textId="77777777" w:rsidTr="008A272D">
        <w:tc>
          <w:tcPr>
            <w:tcW w:w="2599" w:type="dxa"/>
          </w:tcPr>
          <w:p w14:paraId="6730A1E4" w14:textId="77777777" w:rsidR="005D5E6F" w:rsidRPr="00BD3996" w:rsidRDefault="005D5E6F" w:rsidP="0002243C">
            <w:pPr>
              <w:pStyle w:val="Formular1"/>
            </w:pPr>
            <w:r w:rsidRPr="00BD3996">
              <w:t>Fach</w:t>
            </w:r>
            <w:r>
              <w:t>:</w:t>
            </w:r>
          </w:p>
        </w:tc>
        <w:tc>
          <w:tcPr>
            <w:tcW w:w="7432" w:type="dxa"/>
            <w:gridSpan w:val="2"/>
          </w:tcPr>
          <w:p w14:paraId="4FBFA2EF" w14:textId="48D52D0D" w:rsidR="005D5E6F" w:rsidRPr="00BD3996" w:rsidRDefault="007D06B3" w:rsidP="0002243C">
            <w:pPr>
              <w:pStyle w:val="Formular1"/>
            </w:pPr>
            <w:r>
              <w:t>BWL</w:t>
            </w:r>
          </w:p>
        </w:tc>
      </w:tr>
      <w:tr w:rsidR="005D5E6F" w:rsidRPr="00BD3996" w14:paraId="5AAE8023" w14:textId="77777777" w:rsidTr="008A272D">
        <w:tc>
          <w:tcPr>
            <w:tcW w:w="2599" w:type="dxa"/>
          </w:tcPr>
          <w:p w14:paraId="2DA14297" w14:textId="18264B1F" w:rsidR="005D5E6F" w:rsidRPr="00BD3996" w:rsidRDefault="005D5E6F" w:rsidP="0002243C">
            <w:pPr>
              <w:pStyle w:val="Formular1"/>
            </w:pPr>
            <w:r>
              <w:t>Klasse/</w:t>
            </w:r>
            <w:r w:rsidRPr="00BD3996">
              <w:t>Jahrgangsstufe</w:t>
            </w:r>
            <w:r w:rsidR="00FB660D">
              <w:t xml:space="preserve"> und Schulart</w:t>
            </w:r>
          </w:p>
        </w:tc>
        <w:tc>
          <w:tcPr>
            <w:tcW w:w="7432" w:type="dxa"/>
            <w:gridSpan w:val="2"/>
          </w:tcPr>
          <w:p w14:paraId="1E8475F8" w14:textId="664AA9D0" w:rsidR="005D0E14" w:rsidRPr="00BD3996" w:rsidRDefault="005D0E14" w:rsidP="00FB660D">
            <w:pPr>
              <w:pStyle w:val="Formular1"/>
            </w:pPr>
            <w:r>
              <w:t xml:space="preserve">Konzipiert für </w:t>
            </w:r>
            <w:r w:rsidR="007D06B3">
              <w:t>Kaufmännisches Berufskolleg 1</w:t>
            </w:r>
            <w:r w:rsidR="00FB660D">
              <w:br/>
            </w:r>
            <w:r w:rsidR="007D06B3">
              <w:t>Kaufmännisches Berufskolleg Fremdsprachen 2. Jahr</w:t>
            </w:r>
          </w:p>
        </w:tc>
      </w:tr>
      <w:tr w:rsidR="005D5E6F" w:rsidRPr="00BD3996" w14:paraId="152779E8" w14:textId="77777777" w:rsidTr="008A272D">
        <w:tc>
          <w:tcPr>
            <w:tcW w:w="2599" w:type="dxa"/>
          </w:tcPr>
          <w:p w14:paraId="35780713" w14:textId="77777777" w:rsidR="005D5E6F" w:rsidRPr="00BD3996" w:rsidRDefault="005D5E6F" w:rsidP="0002243C">
            <w:pPr>
              <w:pStyle w:val="Formular1"/>
            </w:pPr>
            <w:r w:rsidRPr="00BD3996">
              <w:t>Lehrplanbezug</w:t>
            </w:r>
            <w:r>
              <w:t>:</w:t>
            </w:r>
          </w:p>
        </w:tc>
        <w:tc>
          <w:tcPr>
            <w:tcW w:w="7432" w:type="dxa"/>
            <w:gridSpan w:val="2"/>
          </w:tcPr>
          <w:p w14:paraId="58B43A25" w14:textId="6FC6E969" w:rsidR="005D5E6F" w:rsidRPr="00BD3996" w:rsidRDefault="00E2345F" w:rsidP="0002243C">
            <w:pPr>
              <w:pStyle w:val="Formular1"/>
            </w:pPr>
            <w:r>
              <w:t>„Die Schülerinnen und Schüler führen eine ABC-Analyse durch und leiten Konsequenzen für die Beschaffung ab.“ (Bildungsplan BK1 BWL, Kompetenzbereich 3)</w:t>
            </w:r>
          </w:p>
        </w:tc>
      </w:tr>
      <w:tr w:rsidR="005D5E6F" w:rsidRPr="00BD3996" w14:paraId="38E9C71B" w14:textId="77777777" w:rsidTr="008A272D">
        <w:tc>
          <w:tcPr>
            <w:tcW w:w="2599" w:type="dxa"/>
          </w:tcPr>
          <w:p w14:paraId="267C724E" w14:textId="77777777" w:rsidR="005D5E6F" w:rsidRPr="00BD3996" w:rsidRDefault="005D5E6F" w:rsidP="0002243C">
            <w:pPr>
              <w:pStyle w:val="Formular1"/>
            </w:pPr>
            <w:r w:rsidRPr="00BD3996">
              <w:t>Zeitumfang</w:t>
            </w:r>
            <w:r>
              <w:t>:</w:t>
            </w:r>
          </w:p>
        </w:tc>
        <w:tc>
          <w:tcPr>
            <w:tcW w:w="7432" w:type="dxa"/>
            <w:gridSpan w:val="2"/>
          </w:tcPr>
          <w:p w14:paraId="0F39D695" w14:textId="39DAD015" w:rsidR="005D5E6F" w:rsidRPr="00BD3996" w:rsidRDefault="007D06B3" w:rsidP="0002243C">
            <w:pPr>
              <w:pStyle w:val="Formular1"/>
            </w:pPr>
            <w:r>
              <w:t>2</w:t>
            </w:r>
            <w:r w:rsidR="00A260AF">
              <w:t>-3 Stunden</w:t>
            </w:r>
          </w:p>
        </w:tc>
      </w:tr>
      <w:tr w:rsidR="005D5E6F" w:rsidRPr="00BD3996" w14:paraId="79D673C1" w14:textId="77777777" w:rsidTr="008A272D">
        <w:tc>
          <w:tcPr>
            <w:tcW w:w="2599" w:type="dxa"/>
          </w:tcPr>
          <w:p w14:paraId="7B881A64" w14:textId="77777777" w:rsidR="005D5E6F" w:rsidRPr="00BD3996" w:rsidRDefault="005D5E6F" w:rsidP="0002243C">
            <w:pPr>
              <w:pStyle w:val="Formular1"/>
            </w:pPr>
            <w:r w:rsidRPr="00BD3996">
              <w:t>Betriebssystem</w:t>
            </w:r>
            <w:r>
              <w:t>/e:</w:t>
            </w:r>
          </w:p>
        </w:tc>
        <w:tc>
          <w:tcPr>
            <w:tcW w:w="7432" w:type="dxa"/>
            <w:gridSpan w:val="2"/>
          </w:tcPr>
          <w:p w14:paraId="2ED52B0B" w14:textId="33F2328D" w:rsidR="002748A4" w:rsidRDefault="002748A4" w:rsidP="0002243C">
            <w:pPr>
              <w:pStyle w:val="Formular1"/>
            </w:pPr>
            <w:r>
              <w:t>Keine speziellen Anforderungen</w:t>
            </w:r>
          </w:p>
          <w:p w14:paraId="22050D00" w14:textId="4546590C" w:rsidR="005D5E6F" w:rsidRPr="002748A4" w:rsidRDefault="00F45E20" w:rsidP="0002243C">
            <w:pPr>
              <w:pStyle w:val="Formular1"/>
              <w:rPr>
                <w:i/>
                <w:iCs/>
              </w:rPr>
            </w:pPr>
            <w:r w:rsidRPr="002748A4">
              <w:rPr>
                <w:i/>
                <w:iCs/>
              </w:rPr>
              <w:t>Learning Snack</w:t>
            </w:r>
            <w:r w:rsidR="00E2345F" w:rsidRPr="002748A4">
              <w:rPr>
                <w:i/>
                <w:iCs/>
              </w:rPr>
              <w:t xml:space="preserve"> und LearningApps</w:t>
            </w:r>
            <w:r w:rsidRPr="002748A4">
              <w:rPr>
                <w:i/>
                <w:iCs/>
              </w:rPr>
              <w:t xml:space="preserve"> funktionier</w:t>
            </w:r>
            <w:r w:rsidR="00E2345F" w:rsidRPr="002748A4">
              <w:rPr>
                <w:i/>
                <w:iCs/>
              </w:rPr>
              <w:t>en</w:t>
            </w:r>
            <w:r w:rsidRPr="002748A4">
              <w:rPr>
                <w:i/>
                <w:iCs/>
              </w:rPr>
              <w:t xml:space="preserve"> im Browse</w:t>
            </w:r>
            <w:r w:rsidR="00B3341F" w:rsidRPr="002748A4">
              <w:rPr>
                <w:i/>
                <w:iCs/>
              </w:rPr>
              <w:t>r</w:t>
            </w:r>
            <w:r w:rsidR="00E2345F" w:rsidRPr="002748A4">
              <w:rPr>
                <w:i/>
                <w:iCs/>
              </w:rPr>
              <w:t xml:space="preserve"> und sind gut am Smartphone nutzbar</w:t>
            </w:r>
            <w:r w:rsidR="00A33DA9">
              <w:rPr>
                <w:i/>
                <w:iCs/>
              </w:rPr>
              <w:t>.</w:t>
            </w:r>
          </w:p>
          <w:p w14:paraId="2F696863" w14:textId="2B63CB7F" w:rsidR="00E2345F" w:rsidRPr="00BD3996" w:rsidRDefault="00E2345F" w:rsidP="0002243C">
            <w:pPr>
              <w:pStyle w:val="Formular1"/>
            </w:pPr>
            <w:r w:rsidRPr="002748A4">
              <w:rPr>
                <w:i/>
                <w:iCs/>
              </w:rPr>
              <w:t>PC / Windows-Gerät mit Excel (optional)</w:t>
            </w:r>
          </w:p>
        </w:tc>
      </w:tr>
      <w:tr w:rsidR="005D5E6F" w:rsidRPr="008A272D" w14:paraId="1F5BC996" w14:textId="77777777" w:rsidTr="008A272D">
        <w:tc>
          <w:tcPr>
            <w:tcW w:w="2599" w:type="dxa"/>
          </w:tcPr>
          <w:p w14:paraId="3323B27E" w14:textId="77777777" w:rsidR="005D5E6F" w:rsidRDefault="005D5E6F" w:rsidP="0002243C">
            <w:pPr>
              <w:pStyle w:val="Formular1"/>
            </w:pPr>
            <w:r w:rsidRPr="00BD3996">
              <w:t>Apps</w:t>
            </w:r>
            <w:r>
              <w:t>:</w:t>
            </w:r>
            <w:r w:rsidR="008A272D">
              <w:t xml:space="preserve"> (mit didaktischer Begründung)</w:t>
            </w:r>
          </w:p>
          <w:p w14:paraId="7B835D84" w14:textId="77777777" w:rsidR="008A272D" w:rsidRDefault="008A272D" w:rsidP="0002243C">
            <w:pPr>
              <w:pStyle w:val="Formular1"/>
            </w:pPr>
          </w:p>
          <w:p w14:paraId="79A797AC" w14:textId="77777777" w:rsidR="008A272D" w:rsidRPr="00BD3996" w:rsidRDefault="008A272D" w:rsidP="0002243C">
            <w:pPr>
              <w:pStyle w:val="Formular1"/>
            </w:pPr>
          </w:p>
        </w:tc>
        <w:tc>
          <w:tcPr>
            <w:tcW w:w="7432" w:type="dxa"/>
            <w:gridSpan w:val="2"/>
          </w:tcPr>
          <w:p w14:paraId="62E05BFE" w14:textId="77777777" w:rsidR="008A272D" w:rsidRPr="00B2417B" w:rsidRDefault="00F45E20" w:rsidP="0002243C">
            <w:pPr>
              <w:pStyle w:val="Formular1"/>
            </w:pPr>
            <w:r w:rsidRPr="00B2417B">
              <w:t>Learning Snack</w:t>
            </w:r>
          </w:p>
          <w:p w14:paraId="1D4263C4" w14:textId="13DC1CD9" w:rsidR="00F45E20" w:rsidRDefault="00F45E20" w:rsidP="0002243C">
            <w:pPr>
              <w:pStyle w:val="Formular1"/>
            </w:pPr>
            <w:r w:rsidRPr="00F45E20">
              <w:t>Die Vorgehensweise bei der ABC-Analyse wird in einem Learning Snack schrittweise dargestellt. Dies ermöglicht den S</w:t>
            </w:r>
            <w:r w:rsidR="002748A4">
              <w:t>chülerinnen und Schülern</w:t>
            </w:r>
            <w:r w:rsidRPr="00F45E20">
              <w:t>, in ihrem eigenen Tempo vorzugehen und die Arbeitsaufträge selbstständig zu lösen</w:t>
            </w:r>
            <w:r w:rsidR="00032943">
              <w:t xml:space="preserve">, wodurch die Lernwirksamkeit vertieft wird und alle </w:t>
            </w:r>
            <w:r w:rsidR="002748A4">
              <w:t>Schülerinnen und Schüler</w:t>
            </w:r>
            <w:r w:rsidR="00032943">
              <w:t xml:space="preserve"> zu einem Erfolgserlebnis kommen können. </w:t>
            </w:r>
            <w:r w:rsidRPr="00F45E20">
              <w:t>Außerdem sind eine Verknüpfung zum Eingangsbeispiel sowie Wiederholungsfragen integriert.</w:t>
            </w:r>
          </w:p>
          <w:p w14:paraId="5FBFD9FC" w14:textId="60B4DFE1" w:rsidR="00032943" w:rsidRDefault="00032943" w:rsidP="0002243C">
            <w:pPr>
              <w:pStyle w:val="Formular1"/>
            </w:pPr>
            <w:r>
              <w:t xml:space="preserve">Excel </w:t>
            </w:r>
            <w:r w:rsidR="002748A4">
              <w:t>(optional)</w:t>
            </w:r>
          </w:p>
          <w:p w14:paraId="2D72921A" w14:textId="7FB4D2FA" w:rsidR="00032943" w:rsidRPr="00F45E20" w:rsidRDefault="00032943" w:rsidP="0002243C">
            <w:pPr>
              <w:pStyle w:val="Formular1"/>
            </w:pPr>
            <w:r>
              <w:t>LearningApps für</w:t>
            </w:r>
            <w:r w:rsidR="00A33DA9">
              <w:t xml:space="preserve"> Impulse und</w:t>
            </w:r>
            <w:r>
              <w:t xml:space="preserve"> Übungsaufgaben</w:t>
            </w:r>
          </w:p>
        </w:tc>
      </w:tr>
      <w:tr w:rsidR="008A272D" w:rsidRPr="00BD3996" w14:paraId="089572D7" w14:textId="77777777" w:rsidTr="008A272D">
        <w:tc>
          <w:tcPr>
            <w:tcW w:w="2599" w:type="dxa"/>
          </w:tcPr>
          <w:p w14:paraId="1F5146AD" w14:textId="77777777" w:rsidR="008A272D" w:rsidRPr="00BD3996" w:rsidRDefault="008A272D" w:rsidP="00375B5B">
            <w:pPr>
              <w:pStyle w:val="Formular1"/>
            </w:pPr>
            <w:r w:rsidRPr="00BD3996">
              <w:t>Technische Settings</w:t>
            </w:r>
            <w:r>
              <w:t>:</w:t>
            </w:r>
          </w:p>
        </w:tc>
        <w:tc>
          <w:tcPr>
            <w:tcW w:w="7432" w:type="dxa"/>
            <w:gridSpan w:val="2"/>
          </w:tcPr>
          <w:p w14:paraId="6CDE041C" w14:textId="2DAA3125" w:rsidR="008A272D" w:rsidRDefault="008A272D" w:rsidP="00375B5B">
            <w:pPr>
              <w:pStyle w:val="Formular2"/>
            </w:pPr>
            <w:proofErr w:type="spellStart"/>
            <w:r w:rsidRPr="00A100F2">
              <w:t>Beamer</w:t>
            </w:r>
            <w:proofErr w:type="spellEnd"/>
            <w:r w:rsidRPr="00A100F2">
              <w:t xml:space="preserve">, </w:t>
            </w:r>
            <w:r w:rsidR="002748A4">
              <w:t>Smartphone</w:t>
            </w:r>
            <w:r w:rsidR="00F45E20">
              <w:t xml:space="preserve"> (Schülerinnen und Schüler) mit QR-Code-Reader</w:t>
            </w:r>
          </w:p>
          <w:p w14:paraId="0C1123C2" w14:textId="5F8115E3" w:rsidR="00032943" w:rsidRPr="00BD3996" w:rsidRDefault="00032943" w:rsidP="00375B5B">
            <w:pPr>
              <w:pStyle w:val="Formular2"/>
            </w:pPr>
            <w:r>
              <w:t>Optional: PC-Raum oder eigene Geräte mit Excel</w:t>
            </w:r>
            <w:r w:rsidR="002748A4">
              <w:t>,</w:t>
            </w:r>
            <w:r>
              <w:t xml:space="preserve"> falls die Übungsaufgabe mit Excel bearbeitet werden soll</w:t>
            </w:r>
            <w:r w:rsidR="002748A4">
              <w:t>; dies ist sinnvoll, aber nicht notwendig.</w:t>
            </w:r>
          </w:p>
        </w:tc>
      </w:tr>
      <w:tr w:rsidR="008A272D" w:rsidRPr="00BD3996" w14:paraId="7A9500FD" w14:textId="77777777" w:rsidTr="008A272D">
        <w:tc>
          <w:tcPr>
            <w:tcW w:w="2599" w:type="dxa"/>
          </w:tcPr>
          <w:p w14:paraId="68635FC5" w14:textId="2B471843" w:rsidR="008A272D" w:rsidRPr="00BD3996" w:rsidRDefault="008A272D" w:rsidP="0002243C">
            <w:pPr>
              <w:pStyle w:val="Formular1"/>
            </w:pPr>
          </w:p>
        </w:tc>
        <w:tc>
          <w:tcPr>
            <w:tcW w:w="7432" w:type="dxa"/>
            <w:gridSpan w:val="2"/>
          </w:tcPr>
          <w:p w14:paraId="475DF536" w14:textId="349DF830" w:rsidR="008A272D" w:rsidRPr="00BD3996" w:rsidRDefault="008A272D" w:rsidP="0002243C">
            <w:pPr>
              <w:pStyle w:val="Formular2"/>
            </w:pPr>
          </w:p>
        </w:tc>
      </w:tr>
      <w:tr w:rsidR="008A272D" w:rsidRPr="00BD3996" w14:paraId="4B6E8A86" w14:textId="77777777" w:rsidTr="008A272D">
        <w:tc>
          <w:tcPr>
            <w:tcW w:w="10031" w:type="dxa"/>
            <w:gridSpan w:val="3"/>
            <w:shd w:val="clear" w:color="auto" w:fill="D9D9D9" w:themeFill="background1" w:themeFillShade="D9"/>
          </w:tcPr>
          <w:p w14:paraId="4153EB16" w14:textId="76319914" w:rsidR="008A272D" w:rsidRPr="00FD20DA" w:rsidRDefault="008A272D" w:rsidP="008A272D">
            <w:pPr>
              <w:pStyle w:val="Formular1"/>
            </w:pPr>
            <w:r>
              <w:rPr>
                <w:b/>
              </w:rPr>
              <w:t xml:space="preserve">Kurzbeschreibung </w:t>
            </w:r>
            <w:r w:rsidRPr="00B018B0">
              <w:rPr>
                <w:b/>
              </w:rPr>
              <w:t>und Lernziele</w:t>
            </w:r>
            <w:r>
              <w:t xml:space="preserve"> </w:t>
            </w:r>
            <w:r>
              <w:rPr>
                <w:b/>
              </w:rPr>
              <w:t>dieser Unterrichtssequenz</w:t>
            </w:r>
            <w:r>
              <w:t>:</w:t>
            </w:r>
            <w:r>
              <w:br/>
            </w:r>
            <w:r w:rsidRPr="008740EF">
              <w:t>Schlagworte z.B. individuelle Förderung, Visualisierung, Förderung der Medienkompetenz</w:t>
            </w:r>
            <w:r>
              <w:t xml:space="preserve"> (KMK: Bildung in der digitalen Welt)</w:t>
            </w:r>
            <w:r w:rsidR="002748A4">
              <w:t xml:space="preserve"> </w:t>
            </w:r>
            <w:r>
              <w:t>…</w:t>
            </w:r>
          </w:p>
        </w:tc>
      </w:tr>
      <w:tr w:rsidR="008A272D" w:rsidRPr="00BD3996" w14:paraId="1BA781ED" w14:textId="77777777" w:rsidTr="008A272D">
        <w:tc>
          <w:tcPr>
            <w:tcW w:w="2660" w:type="dxa"/>
            <w:gridSpan w:val="2"/>
            <w:shd w:val="clear" w:color="auto" w:fill="FFFFFF" w:themeFill="background1"/>
          </w:tcPr>
          <w:p w14:paraId="6AC52738" w14:textId="77777777" w:rsidR="008A272D" w:rsidRPr="008A272D" w:rsidRDefault="008A272D" w:rsidP="008A272D">
            <w:pPr>
              <w:pStyle w:val="Formular1"/>
            </w:pPr>
            <w:r>
              <w:t>Angestrebte Kompetenzen</w:t>
            </w:r>
          </w:p>
        </w:tc>
        <w:tc>
          <w:tcPr>
            <w:tcW w:w="7371" w:type="dxa"/>
            <w:shd w:val="clear" w:color="auto" w:fill="FFFFFF" w:themeFill="background1"/>
          </w:tcPr>
          <w:p w14:paraId="287E88CE" w14:textId="7FF6577A" w:rsidR="008A272D" w:rsidRDefault="008A272D" w:rsidP="008A272D">
            <w:pPr>
              <w:pStyle w:val="Formular1"/>
              <w:rPr>
                <w:b/>
              </w:rPr>
            </w:pPr>
            <w:r>
              <w:rPr>
                <w:b/>
              </w:rPr>
              <w:t>Fachlich:</w:t>
            </w:r>
          </w:p>
          <w:p w14:paraId="24BC83BF" w14:textId="5DB9DF6E" w:rsidR="00FD4AE5" w:rsidRDefault="00FD4AE5" w:rsidP="00FD4AE5">
            <w:pPr>
              <w:pStyle w:val="Formular1"/>
              <w:numPr>
                <w:ilvl w:val="0"/>
                <w:numId w:val="25"/>
              </w:numPr>
              <w:spacing w:before="0" w:after="0"/>
              <w:ind w:left="714" w:hanging="357"/>
              <w:rPr>
                <w:bCs/>
              </w:rPr>
            </w:pPr>
            <w:r>
              <w:rPr>
                <w:bCs/>
              </w:rPr>
              <w:t xml:space="preserve">Einsatzbereich, Ziel und Nutzen der ABC-Analyse </w:t>
            </w:r>
            <w:r w:rsidR="004D5130">
              <w:rPr>
                <w:bCs/>
              </w:rPr>
              <w:t>erläutern</w:t>
            </w:r>
          </w:p>
          <w:p w14:paraId="2886CE05" w14:textId="0565F8D9" w:rsidR="00FD4AE5" w:rsidRDefault="00FD4AE5" w:rsidP="00FD4AE5">
            <w:pPr>
              <w:pStyle w:val="Formular1"/>
              <w:numPr>
                <w:ilvl w:val="0"/>
                <w:numId w:val="25"/>
              </w:numPr>
              <w:spacing w:before="0" w:after="0"/>
              <w:ind w:left="714" w:hanging="357"/>
              <w:rPr>
                <w:bCs/>
              </w:rPr>
            </w:pPr>
            <w:r w:rsidRPr="00FD4AE5">
              <w:rPr>
                <w:bCs/>
              </w:rPr>
              <w:t>ABC-Analyse durchführen (manuell und ggf. mit Excel)</w:t>
            </w:r>
          </w:p>
          <w:p w14:paraId="34086164" w14:textId="580D955A" w:rsidR="00FD4AE5" w:rsidRPr="00FD4AE5" w:rsidRDefault="00FD4AE5" w:rsidP="00FD4AE5">
            <w:pPr>
              <w:pStyle w:val="Formular1"/>
              <w:numPr>
                <w:ilvl w:val="0"/>
                <w:numId w:val="25"/>
              </w:numPr>
              <w:spacing w:before="0" w:after="0"/>
              <w:ind w:left="714" w:hanging="357"/>
              <w:rPr>
                <w:bCs/>
              </w:rPr>
            </w:pPr>
            <w:r>
              <w:rPr>
                <w:bCs/>
              </w:rPr>
              <w:t>Konsequenzen für die Beschaffung ableiten</w:t>
            </w:r>
          </w:p>
          <w:p w14:paraId="7BC6FB66" w14:textId="0747AB6F" w:rsidR="008A272D" w:rsidRDefault="008A272D" w:rsidP="00A33DA9">
            <w:pPr>
              <w:pStyle w:val="Formular1"/>
              <w:rPr>
                <w:b/>
              </w:rPr>
            </w:pPr>
          </w:p>
        </w:tc>
      </w:tr>
    </w:tbl>
    <w:p w14:paraId="04301CF8" w14:textId="77777777" w:rsidR="005D5E6F" w:rsidRDefault="005D5E6F" w:rsidP="005D5E6F"/>
    <w:p w14:paraId="2C9F19B3" w14:textId="77777777" w:rsidR="00F131AC" w:rsidRDefault="00F131AC" w:rsidP="0044650F"/>
    <w:p w14:paraId="44D40E97" w14:textId="162F38B4" w:rsidR="00F03C09" w:rsidRDefault="00F03C09" w:rsidP="0044650F">
      <w:pPr>
        <w:sectPr w:rsidR="00F03C09" w:rsidSect="00B127D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851" w:bottom="1134" w:left="1134" w:header="709" w:footer="284" w:gutter="0"/>
          <w:pgNumType w:start="1"/>
          <w:cols w:space="708"/>
          <w:titlePg/>
          <w:docGrid w:linePitch="360"/>
        </w:sectPr>
      </w:pPr>
    </w:p>
    <w:tbl>
      <w:tblPr>
        <w:tblW w:w="4954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A0" w:firstRow="1" w:lastRow="0" w:firstColumn="1" w:lastColumn="0" w:noHBand="0" w:noVBand="0"/>
      </w:tblPr>
      <w:tblGrid>
        <w:gridCol w:w="768"/>
        <w:gridCol w:w="794"/>
        <w:gridCol w:w="2550"/>
        <w:gridCol w:w="3685"/>
        <w:gridCol w:w="3118"/>
        <w:gridCol w:w="1135"/>
        <w:gridCol w:w="1038"/>
        <w:gridCol w:w="1618"/>
      </w:tblGrid>
      <w:tr w:rsidR="005D5E6F" w:rsidRPr="0049221D" w14:paraId="011C9F60" w14:textId="77777777" w:rsidTr="00F03C09">
        <w:trPr>
          <w:trHeight w:val="210"/>
          <w:tblHeader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CA198" w14:textId="40DE37C5" w:rsidR="005D5E6F" w:rsidRPr="004623BF" w:rsidRDefault="00F03C09" w:rsidP="0002243C">
            <w:pPr>
              <w:pStyle w:val="TabellenkopfLS"/>
            </w:pPr>
            <w:bookmarkStart w:id="0" w:name="_Toc412541718"/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0E48A6" wp14:editId="7E0933E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-712470</wp:posOffset>
                      </wp:positionV>
                      <wp:extent cx="9324975" cy="390525"/>
                      <wp:effectExtent l="0" t="0" r="9525" b="952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9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809929" w14:textId="3C8700E5" w:rsidR="00F03C09" w:rsidRPr="00F03C09" w:rsidRDefault="00F03C09" w:rsidP="00F03C0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03C09">
                                    <w:rPr>
                                      <w:b/>
                                      <w:bCs/>
                                    </w:rPr>
                                    <w:t>Verlaufsplanung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E48A6" id="Rechteck 6" o:spid="_x0000_s1026" style="position:absolute;left:0;text-align:left;margin-left:-1.2pt;margin-top:-56.1pt;width:734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" fillcolor="#d8d8d8 [2732]" stroked="f" strokeweight="2pt">
                      <v:textbox>
                        <w:txbxContent>
                          <w:p w14:paraId="6F809929" w14:textId="3C8700E5" w:rsidR="00F03C09" w:rsidRPr="00F03C09" w:rsidRDefault="00F03C09" w:rsidP="00F03C0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03C09">
                              <w:rPr>
                                <w:b/>
                                <w:bCs/>
                              </w:rPr>
                              <w:t>Verlaufsplanung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D5E6F" w:rsidRPr="004623BF">
              <w:t>Dauer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01A04" w14:textId="77777777" w:rsidR="005D5E6F" w:rsidRPr="004623BF" w:rsidRDefault="005D5E6F" w:rsidP="0002243C">
            <w:pPr>
              <w:pStyle w:val="TabellenkopfLS"/>
            </w:pPr>
            <w:r w:rsidRPr="004623BF">
              <w:t>Phase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2BE1C" w14:textId="77777777" w:rsidR="005D5E6F" w:rsidRPr="004623BF" w:rsidRDefault="005D5E6F" w:rsidP="0002243C">
            <w:pPr>
              <w:pStyle w:val="TabellenkopfLS"/>
            </w:pPr>
            <w:r w:rsidRPr="004623BF">
              <w:t>Was wird gelernt?</w:t>
            </w:r>
          </w:p>
        </w:tc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3E38E" w14:textId="77777777" w:rsidR="005D5E6F" w:rsidRPr="004623BF" w:rsidRDefault="005D5E6F" w:rsidP="0002243C">
            <w:pPr>
              <w:pStyle w:val="TabellenkopfLS"/>
            </w:pPr>
            <w:r w:rsidRPr="004623BF">
              <w:t>Wie wird gelernt?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D9EF2" w14:textId="77777777" w:rsidR="005D5E6F" w:rsidRPr="004623BF" w:rsidRDefault="005D5E6F" w:rsidP="0002243C">
            <w:pPr>
              <w:pStyle w:val="TabellenkopfLS"/>
            </w:pPr>
            <w:r w:rsidRPr="004623BF">
              <w:t>Medien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77406" w14:textId="77777777" w:rsidR="005D5E6F" w:rsidRPr="004623BF" w:rsidRDefault="005D5E6F" w:rsidP="0002243C">
            <w:pPr>
              <w:pStyle w:val="TabellenkopfLS"/>
            </w:pPr>
            <w:r w:rsidRPr="004623BF">
              <w:t>Material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AAFF2" w14:textId="77777777" w:rsidR="005D5E6F" w:rsidRPr="004623BF" w:rsidRDefault="005D5E6F" w:rsidP="0002243C">
            <w:pPr>
              <w:pStyle w:val="TabellenkopfLS"/>
            </w:pPr>
            <w:r w:rsidRPr="004623BF">
              <w:t>Erläuterungen</w:t>
            </w:r>
          </w:p>
        </w:tc>
      </w:tr>
      <w:tr w:rsidR="005D5E6F" w:rsidRPr="0049221D" w14:paraId="7453C43F" w14:textId="77777777" w:rsidTr="00F03C09">
        <w:trPr>
          <w:trHeight w:val="210"/>
          <w:tblHeader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CBCA" w14:textId="77777777" w:rsidR="005D5E6F" w:rsidRPr="004623BF" w:rsidRDefault="005D5E6F" w:rsidP="0002243C">
            <w:pPr>
              <w:pStyle w:val="Textkrper"/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DAC7" w14:textId="77777777" w:rsidR="005D5E6F" w:rsidRPr="004623BF" w:rsidRDefault="005D5E6F" w:rsidP="0002243C">
            <w:pPr>
              <w:pStyle w:val="Textkrper"/>
            </w:pP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D3CC" w14:textId="77777777" w:rsidR="005D5E6F" w:rsidRPr="004623BF" w:rsidRDefault="005D5E6F" w:rsidP="00F03C09">
            <w:pPr>
              <w:pStyle w:val="Textkrper"/>
              <w:jc w:val="left"/>
            </w:pPr>
            <w:r w:rsidRPr="004623BF">
              <w:t>Angestrebte Kompetenzen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72E1DF" w14:textId="77777777" w:rsidR="005D5E6F" w:rsidRPr="004623BF" w:rsidRDefault="005D5E6F" w:rsidP="0002243C">
            <w:pPr>
              <w:pStyle w:val="Textkrper"/>
            </w:pPr>
            <w:r w:rsidRPr="004623BF">
              <w:t>Handeln der Lehrkraft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FFAA8" w14:textId="77777777" w:rsidR="005D5E6F" w:rsidRPr="004623BF" w:rsidRDefault="005D5E6F" w:rsidP="0002243C">
            <w:pPr>
              <w:pStyle w:val="Textkrper"/>
            </w:pPr>
            <w:r w:rsidRPr="004623BF">
              <w:t>Handeln der Lernenden</w:t>
            </w: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E649" w14:textId="77777777" w:rsidR="005D5E6F" w:rsidRPr="004623BF" w:rsidRDefault="005D5E6F" w:rsidP="0002243C">
            <w:pPr>
              <w:pStyle w:val="Textkrper"/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3D8A" w14:textId="77777777" w:rsidR="005D5E6F" w:rsidRPr="004623BF" w:rsidRDefault="005D5E6F" w:rsidP="0002243C">
            <w:pPr>
              <w:pStyle w:val="Textkrper"/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8164" w14:textId="77777777" w:rsidR="005D5E6F" w:rsidRPr="004623BF" w:rsidRDefault="005D5E6F" w:rsidP="0002243C">
            <w:pPr>
              <w:pStyle w:val="Textkrper"/>
            </w:pPr>
          </w:p>
        </w:tc>
      </w:tr>
      <w:tr w:rsidR="005D5E6F" w:rsidRPr="0049221D" w14:paraId="5958CEE9" w14:textId="77777777" w:rsidTr="00F03C09">
        <w:trPr>
          <w:trHeight w:val="285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CACCE" w14:textId="5FAFB9EB" w:rsidR="005D5E6F" w:rsidRPr="004623BF" w:rsidRDefault="00AD29FC" w:rsidP="0002243C">
            <w:pPr>
              <w:pStyle w:val="Textkrper"/>
            </w:pPr>
            <w:r>
              <w:t>10‘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E47DC" w14:textId="33A25662" w:rsidR="005D5E6F" w:rsidRPr="004623BF" w:rsidRDefault="00922A21" w:rsidP="0002243C">
            <w:pPr>
              <w:pStyle w:val="Textkrper"/>
            </w:pPr>
            <w:r>
              <w:t>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816A" w14:textId="4F570348" w:rsidR="005D5E6F" w:rsidRPr="00DB5345" w:rsidRDefault="00F03C09" w:rsidP="00F03C09">
            <w:pPr>
              <w:pStyle w:val="Textkrper"/>
              <w:jc w:val="left"/>
              <w:rPr>
                <w:sz w:val="22"/>
                <w:szCs w:val="18"/>
              </w:rPr>
            </w:pPr>
            <w:r w:rsidRPr="00DB5345">
              <w:rPr>
                <w:sz w:val="22"/>
                <w:szCs w:val="18"/>
              </w:rPr>
              <w:t>S erkennen die Bedeutung der Konzentration auf Güter mit hohem Wert beim Beschaffungsprozess.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04D9" w14:textId="53841028" w:rsidR="005D5E6F" w:rsidRPr="000C39EE" w:rsidRDefault="00141889" w:rsidP="008315F2">
            <w:pPr>
              <w:pStyle w:val="Textkrper"/>
              <w:spacing w:line="240" w:lineRule="auto"/>
              <w:jc w:val="left"/>
              <w:rPr>
                <w:sz w:val="22"/>
                <w:szCs w:val="18"/>
              </w:rPr>
            </w:pPr>
            <w:r w:rsidRPr="000C39EE">
              <w:rPr>
                <w:sz w:val="22"/>
                <w:szCs w:val="18"/>
              </w:rPr>
              <w:t>Schildert Situation</w:t>
            </w:r>
          </w:p>
          <w:p w14:paraId="0C6CBFE7" w14:textId="430AAD93" w:rsidR="00141889" w:rsidRPr="000C39EE" w:rsidRDefault="00141889" w:rsidP="008315F2">
            <w:pPr>
              <w:pStyle w:val="Textkrper-Erstzeileneinzug"/>
              <w:spacing w:line="240" w:lineRule="auto"/>
              <w:jc w:val="left"/>
              <w:rPr>
                <w:sz w:val="22"/>
                <w:szCs w:val="18"/>
              </w:rPr>
            </w:pPr>
          </w:p>
          <w:p w14:paraId="0BB1C423" w14:textId="77777777" w:rsidR="00141889" w:rsidRPr="000C39EE" w:rsidRDefault="00141889" w:rsidP="008315F2">
            <w:pPr>
              <w:pStyle w:val="Textkrper-Erstzeileneinzug"/>
              <w:spacing w:line="240" w:lineRule="auto"/>
              <w:jc w:val="left"/>
              <w:rPr>
                <w:sz w:val="22"/>
                <w:szCs w:val="18"/>
              </w:rPr>
            </w:pPr>
          </w:p>
          <w:p w14:paraId="5D481A23" w14:textId="7CD01045" w:rsidR="00141889" w:rsidRPr="000C39EE" w:rsidRDefault="00141889" w:rsidP="008315F2">
            <w:pPr>
              <w:pStyle w:val="Textkrper-Erstzeileneinzug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0C39EE">
              <w:rPr>
                <w:sz w:val="22"/>
                <w:szCs w:val="18"/>
              </w:rPr>
              <w:t>Nach erstem Teil Rollengespräch Frage „Durch welche Maßnahmen…“</w:t>
            </w:r>
          </w:p>
          <w:p w14:paraId="550D29F7" w14:textId="39414AF5" w:rsidR="00141889" w:rsidRPr="000C39EE" w:rsidRDefault="00141889" w:rsidP="008315F2">
            <w:pPr>
              <w:pStyle w:val="Textkrper-Erstzeileneinzug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</w:p>
          <w:p w14:paraId="7A8B16FB" w14:textId="158F673B" w:rsidR="00141889" w:rsidRPr="000C39EE" w:rsidRDefault="00141889" w:rsidP="008315F2">
            <w:pPr>
              <w:pStyle w:val="Textkrper-Erstzeileneinzug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0C39EE">
              <w:rPr>
                <w:sz w:val="22"/>
                <w:szCs w:val="18"/>
              </w:rPr>
              <w:t>Fortsetzung Rollengespräch</w:t>
            </w:r>
          </w:p>
          <w:p w14:paraId="39780C3D" w14:textId="76EEDEFC" w:rsidR="00141889" w:rsidRPr="000C39EE" w:rsidRDefault="00141889" w:rsidP="008315F2">
            <w:pPr>
              <w:pStyle w:val="Textkrper-Erstzeileneinzug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0C39EE">
              <w:rPr>
                <w:sz w:val="22"/>
                <w:szCs w:val="18"/>
              </w:rPr>
              <w:t>Frage am Ende des Rollengesprächs</w:t>
            </w:r>
          </w:p>
          <w:p w14:paraId="44ED59DD" w14:textId="22B13713" w:rsidR="00141889" w:rsidRPr="000C39EE" w:rsidRDefault="00141889" w:rsidP="008315F2">
            <w:pPr>
              <w:pStyle w:val="Textkrper-Erstzeileneinzug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</w:p>
          <w:p w14:paraId="09CDDA6D" w14:textId="7C20A856" w:rsidR="00141889" w:rsidRPr="000C39EE" w:rsidRDefault="00141889" w:rsidP="008315F2">
            <w:pPr>
              <w:pStyle w:val="Textkrper-Erstzeileneinzug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0C39EE">
              <w:rPr>
                <w:sz w:val="22"/>
                <w:szCs w:val="18"/>
              </w:rPr>
              <w:t>Das Gespräch ist ggf. durch Impulse so zu lenken, dass die Aspekte Menge und Preis bedeutsam sind; Begriff „Wert“ in diesem Zusammenhang einführen</w:t>
            </w:r>
            <w:r w:rsidR="000C39EE" w:rsidRPr="000C39EE">
              <w:rPr>
                <w:sz w:val="22"/>
                <w:szCs w:val="18"/>
              </w:rPr>
              <w:t>.</w:t>
            </w:r>
          </w:p>
          <w:p w14:paraId="0BE6E83A" w14:textId="2BB24988" w:rsidR="000C39EE" w:rsidRDefault="000C39EE" w:rsidP="008315F2">
            <w:pPr>
              <w:pStyle w:val="Textkrper-Erstzeileneinzug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</w:p>
          <w:p w14:paraId="0C6C85B8" w14:textId="0B404AF3" w:rsidR="00141889" w:rsidRPr="000C39EE" w:rsidRDefault="000C39EE" w:rsidP="008315F2">
            <w:pPr>
              <w:pStyle w:val="Textkrper-Erstzeileneinzug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Ziel der ABC-Analyse auf AB eintragen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83AD" w14:textId="77777777" w:rsidR="00141889" w:rsidRPr="000C39EE" w:rsidRDefault="00141889" w:rsidP="008315F2">
            <w:pPr>
              <w:pStyle w:val="Textkrper"/>
              <w:spacing w:line="240" w:lineRule="auto"/>
              <w:jc w:val="left"/>
              <w:rPr>
                <w:sz w:val="22"/>
                <w:szCs w:val="18"/>
              </w:rPr>
            </w:pPr>
          </w:p>
          <w:p w14:paraId="6B4F1275" w14:textId="3BA252E7" w:rsidR="005D5E6F" w:rsidRPr="000C39EE" w:rsidRDefault="00141889" w:rsidP="00AB1CA0">
            <w:pPr>
              <w:pStyle w:val="Textkrper"/>
              <w:spacing w:line="240" w:lineRule="auto"/>
              <w:ind w:left="117"/>
              <w:jc w:val="left"/>
              <w:rPr>
                <w:sz w:val="22"/>
                <w:szCs w:val="18"/>
              </w:rPr>
            </w:pPr>
            <w:r w:rsidRPr="000C39EE">
              <w:rPr>
                <w:sz w:val="22"/>
                <w:szCs w:val="18"/>
              </w:rPr>
              <w:t>2 S lesen das Rollengespräch (erster Teil)</w:t>
            </w:r>
            <w:r w:rsidR="00AD29FC">
              <w:rPr>
                <w:sz w:val="22"/>
                <w:szCs w:val="18"/>
              </w:rPr>
              <w:t>.</w:t>
            </w:r>
          </w:p>
          <w:p w14:paraId="4170271F" w14:textId="0699A994" w:rsidR="00141889" w:rsidRPr="000C39EE" w:rsidRDefault="00141889" w:rsidP="00AB1CA0">
            <w:pPr>
              <w:pStyle w:val="Textkrper-Erstzeileneinzug"/>
              <w:spacing w:line="240" w:lineRule="auto"/>
              <w:ind w:left="117" w:firstLine="0"/>
              <w:jc w:val="left"/>
              <w:rPr>
                <w:sz w:val="22"/>
                <w:szCs w:val="18"/>
              </w:rPr>
            </w:pPr>
          </w:p>
          <w:p w14:paraId="4046CB37" w14:textId="77777777" w:rsidR="00141889" w:rsidRPr="000C39EE" w:rsidRDefault="00141889" w:rsidP="00AB1CA0">
            <w:pPr>
              <w:pStyle w:val="Textkrper-Erstzeileneinzug"/>
              <w:spacing w:line="240" w:lineRule="auto"/>
              <w:ind w:left="117" w:firstLine="0"/>
              <w:jc w:val="left"/>
              <w:rPr>
                <w:sz w:val="22"/>
                <w:szCs w:val="18"/>
              </w:rPr>
            </w:pPr>
          </w:p>
          <w:p w14:paraId="5869ACB0" w14:textId="5C5C74AD" w:rsidR="00141889" w:rsidRPr="000C39EE" w:rsidRDefault="00141889" w:rsidP="00AB1CA0">
            <w:pPr>
              <w:pStyle w:val="Textkrper-Erstzeileneinzug"/>
              <w:spacing w:line="240" w:lineRule="auto"/>
              <w:ind w:left="117" w:firstLine="0"/>
              <w:jc w:val="left"/>
              <w:rPr>
                <w:sz w:val="22"/>
                <w:szCs w:val="18"/>
              </w:rPr>
            </w:pPr>
            <w:r w:rsidRPr="000C39EE">
              <w:rPr>
                <w:sz w:val="22"/>
                <w:szCs w:val="18"/>
              </w:rPr>
              <w:t>S äußern verschiedene Ideen im Unterrichtsgespräch</w:t>
            </w:r>
            <w:r w:rsidR="00AD29FC">
              <w:rPr>
                <w:sz w:val="22"/>
                <w:szCs w:val="18"/>
              </w:rPr>
              <w:t>.</w:t>
            </w:r>
          </w:p>
          <w:p w14:paraId="4FEE7A55" w14:textId="0AD7EF8A" w:rsidR="00141889" w:rsidRPr="000C39EE" w:rsidRDefault="00141889" w:rsidP="00AB1CA0">
            <w:pPr>
              <w:pStyle w:val="Textkrper-Erstzeileneinzug"/>
              <w:spacing w:line="240" w:lineRule="auto"/>
              <w:ind w:left="117" w:firstLine="0"/>
              <w:jc w:val="left"/>
              <w:rPr>
                <w:sz w:val="22"/>
                <w:szCs w:val="18"/>
              </w:rPr>
            </w:pPr>
          </w:p>
          <w:p w14:paraId="2321C9D1" w14:textId="77777777" w:rsidR="00141889" w:rsidRPr="000C39EE" w:rsidRDefault="00141889" w:rsidP="00AB1CA0">
            <w:pPr>
              <w:pStyle w:val="Textkrper-Erstzeileneinzug"/>
              <w:spacing w:line="240" w:lineRule="auto"/>
              <w:ind w:left="117" w:firstLine="0"/>
              <w:jc w:val="left"/>
              <w:rPr>
                <w:sz w:val="22"/>
                <w:szCs w:val="18"/>
              </w:rPr>
            </w:pPr>
          </w:p>
          <w:p w14:paraId="390DD283" w14:textId="0D0FC5C6" w:rsidR="00141889" w:rsidRPr="000C39EE" w:rsidRDefault="00141889" w:rsidP="00AB1CA0">
            <w:pPr>
              <w:pStyle w:val="Textkrper-Erstzeileneinzug"/>
              <w:spacing w:line="240" w:lineRule="auto"/>
              <w:ind w:left="117" w:firstLine="0"/>
              <w:jc w:val="left"/>
              <w:rPr>
                <w:sz w:val="22"/>
                <w:szCs w:val="18"/>
              </w:rPr>
            </w:pPr>
            <w:r w:rsidRPr="000C39EE">
              <w:rPr>
                <w:sz w:val="22"/>
                <w:szCs w:val="18"/>
              </w:rPr>
              <w:t>S geben verschiedene Antworten.</w:t>
            </w:r>
          </w:p>
          <w:p w14:paraId="3A529EE3" w14:textId="184A092F" w:rsidR="00141889" w:rsidRPr="000C39EE" w:rsidRDefault="00141889" w:rsidP="008315F2">
            <w:pPr>
              <w:pStyle w:val="Textkrper-Erstzeileneinzug"/>
              <w:spacing w:line="240" w:lineRule="auto"/>
              <w:jc w:val="left"/>
              <w:rPr>
                <w:sz w:val="22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D7DB" w14:textId="77777777" w:rsidR="000C39EE" w:rsidRPr="000C39EE" w:rsidRDefault="000C39EE" w:rsidP="00DB5345">
            <w:pPr>
              <w:pStyle w:val="Textkrper"/>
              <w:spacing w:line="240" w:lineRule="auto"/>
              <w:jc w:val="center"/>
              <w:rPr>
                <w:sz w:val="22"/>
                <w:szCs w:val="18"/>
              </w:rPr>
            </w:pPr>
          </w:p>
          <w:p w14:paraId="0717AA5B" w14:textId="6E690CFA" w:rsidR="000C39EE" w:rsidRPr="000C39EE" w:rsidRDefault="00AB1CA0" w:rsidP="00DB5345">
            <w:pPr>
              <w:pStyle w:val="Textkrper"/>
              <w:spacing w:line="24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B</w:t>
            </w:r>
          </w:p>
          <w:p w14:paraId="3C1456E0" w14:textId="77777777" w:rsidR="000C39EE" w:rsidRPr="000C39EE" w:rsidRDefault="000C39EE" w:rsidP="00DB5345">
            <w:pPr>
              <w:pStyle w:val="Textkrper"/>
              <w:spacing w:line="240" w:lineRule="auto"/>
              <w:jc w:val="center"/>
              <w:rPr>
                <w:sz w:val="22"/>
                <w:szCs w:val="18"/>
              </w:rPr>
            </w:pPr>
          </w:p>
          <w:p w14:paraId="356995C3" w14:textId="77777777" w:rsidR="000C39EE" w:rsidRPr="000C39EE" w:rsidRDefault="000C39EE" w:rsidP="00DB5345">
            <w:pPr>
              <w:pStyle w:val="Textkrper"/>
              <w:spacing w:line="240" w:lineRule="auto"/>
              <w:jc w:val="center"/>
              <w:rPr>
                <w:sz w:val="22"/>
                <w:szCs w:val="18"/>
              </w:rPr>
            </w:pPr>
          </w:p>
          <w:p w14:paraId="43170D82" w14:textId="77777777" w:rsidR="000C39EE" w:rsidRPr="000C39EE" w:rsidRDefault="000C39EE" w:rsidP="00DB5345">
            <w:pPr>
              <w:pStyle w:val="Textkrper"/>
              <w:spacing w:line="240" w:lineRule="auto"/>
              <w:jc w:val="center"/>
              <w:rPr>
                <w:sz w:val="22"/>
                <w:szCs w:val="18"/>
              </w:rPr>
            </w:pPr>
          </w:p>
          <w:p w14:paraId="26A5B948" w14:textId="77777777" w:rsidR="000C39EE" w:rsidRPr="000C39EE" w:rsidRDefault="000C39EE" w:rsidP="00DB5345">
            <w:pPr>
              <w:pStyle w:val="Textkrper"/>
              <w:spacing w:line="240" w:lineRule="auto"/>
              <w:jc w:val="center"/>
              <w:rPr>
                <w:sz w:val="22"/>
                <w:szCs w:val="18"/>
              </w:rPr>
            </w:pPr>
          </w:p>
          <w:p w14:paraId="2ACEA16B" w14:textId="77777777" w:rsidR="000C39EE" w:rsidRPr="000C39EE" w:rsidRDefault="000C39EE" w:rsidP="00DB5345">
            <w:pPr>
              <w:pStyle w:val="Textkrper"/>
              <w:spacing w:line="240" w:lineRule="auto"/>
              <w:jc w:val="center"/>
              <w:rPr>
                <w:sz w:val="22"/>
                <w:szCs w:val="18"/>
              </w:rPr>
            </w:pPr>
          </w:p>
          <w:p w14:paraId="18A0BF03" w14:textId="42CA20FD" w:rsidR="000C39EE" w:rsidRPr="000C39EE" w:rsidRDefault="000C39EE" w:rsidP="00DB5345">
            <w:pPr>
              <w:pStyle w:val="Textkrper"/>
              <w:spacing w:line="240" w:lineRule="auto"/>
              <w:jc w:val="center"/>
              <w:rPr>
                <w:sz w:val="22"/>
                <w:szCs w:val="18"/>
              </w:rPr>
            </w:pPr>
          </w:p>
          <w:p w14:paraId="5F606505" w14:textId="10106C3A" w:rsidR="000C39EE" w:rsidRPr="000C39EE" w:rsidRDefault="000C39EE" w:rsidP="00DB5345">
            <w:pPr>
              <w:pStyle w:val="Textkrper-Erstzeileneinzug"/>
              <w:spacing w:line="240" w:lineRule="auto"/>
              <w:ind w:firstLine="0"/>
              <w:jc w:val="center"/>
              <w:rPr>
                <w:sz w:val="22"/>
                <w:szCs w:val="18"/>
              </w:rPr>
            </w:pPr>
          </w:p>
          <w:p w14:paraId="6114A6C3" w14:textId="77777777" w:rsidR="000C39EE" w:rsidRPr="000C39EE" w:rsidRDefault="000C39EE" w:rsidP="00DB5345">
            <w:pPr>
              <w:pStyle w:val="Textkrper-Erstzeileneinzug"/>
              <w:spacing w:line="240" w:lineRule="auto"/>
              <w:ind w:firstLine="0"/>
              <w:jc w:val="center"/>
              <w:rPr>
                <w:sz w:val="22"/>
                <w:szCs w:val="18"/>
              </w:rPr>
            </w:pPr>
          </w:p>
          <w:p w14:paraId="6905377B" w14:textId="77777777" w:rsidR="000C39EE" w:rsidRPr="000C39EE" w:rsidRDefault="000C39EE" w:rsidP="00DB5345">
            <w:pPr>
              <w:pStyle w:val="Textkrper"/>
              <w:spacing w:line="240" w:lineRule="auto"/>
              <w:jc w:val="center"/>
              <w:rPr>
                <w:sz w:val="22"/>
                <w:szCs w:val="18"/>
              </w:rPr>
            </w:pPr>
          </w:p>
          <w:p w14:paraId="74C6DBFC" w14:textId="77777777" w:rsidR="000C39EE" w:rsidRPr="000C39EE" w:rsidRDefault="000C39EE" w:rsidP="00DB5345">
            <w:pPr>
              <w:pStyle w:val="Textkrper"/>
              <w:spacing w:line="240" w:lineRule="auto"/>
              <w:jc w:val="center"/>
              <w:rPr>
                <w:sz w:val="22"/>
                <w:szCs w:val="18"/>
              </w:rPr>
            </w:pPr>
          </w:p>
          <w:p w14:paraId="6630119B" w14:textId="77777777" w:rsidR="000C39EE" w:rsidRPr="000C39EE" w:rsidRDefault="000C39EE" w:rsidP="00DB5345">
            <w:pPr>
              <w:pStyle w:val="Textkrper"/>
              <w:spacing w:line="240" w:lineRule="auto"/>
              <w:jc w:val="center"/>
              <w:rPr>
                <w:sz w:val="22"/>
                <w:szCs w:val="18"/>
              </w:rPr>
            </w:pPr>
          </w:p>
          <w:p w14:paraId="179B7AFE" w14:textId="00466ED8" w:rsidR="000C39EE" w:rsidRPr="000C39EE" w:rsidRDefault="000C39EE" w:rsidP="00DB5345">
            <w:pPr>
              <w:pStyle w:val="Textkrper-Erstzeileneinzug"/>
              <w:spacing w:line="240" w:lineRule="auto"/>
              <w:ind w:firstLine="9"/>
              <w:jc w:val="center"/>
              <w:rPr>
                <w:sz w:val="22"/>
                <w:szCs w:val="18"/>
              </w:rPr>
            </w:pPr>
          </w:p>
          <w:p w14:paraId="0EA64967" w14:textId="475A6891" w:rsidR="000C39EE" w:rsidRPr="000C39EE" w:rsidRDefault="000C39EE" w:rsidP="00DB5345">
            <w:pPr>
              <w:pStyle w:val="Textkrper-Erstzeileneinzug"/>
              <w:spacing w:line="240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889F" w14:textId="77777777" w:rsidR="000C39EE" w:rsidRPr="000C39EE" w:rsidRDefault="000C39EE" w:rsidP="00DB5345">
            <w:pPr>
              <w:pStyle w:val="Textkrper"/>
              <w:spacing w:line="240" w:lineRule="auto"/>
              <w:jc w:val="center"/>
              <w:rPr>
                <w:sz w:val="22"/>
                <w:szCs w:val="18"/>
              </w:rPr>
            </w:pPr>
          </w:p>
          <w:p w14:paraId="7059E5F6" w14:textId="5F01049D" w:rsidR="005D5E6F" w:rsidRDefault="005D5E6F" w:rsidP="00DB5345">
            <w:pPr>
              <w:pStyle w:val="Textkrper"/>
              <w:spacing w:line="240" w:lineRule="auto"/>
              <w:jc w:val="center"/>
              <w:rPr>
                <w:sz w:val="22"/>
                <w:szCs w:val="18"/>
              </w:rPr>
            </w:pPr>
          </w:p>
          <w:p w14:paraId="4F4CCFE5" w14:textId="77777777" w:rsidR="000C39EE" w:rsidRDefault="000C39EE" w:rsidP="00DB5345">
            <w:pPr>
              <w:pStyle w:val="Textkrper-Erstzeileneinzug"/>
              <w:spacing w:line="240" w:lineRule="auto"/>
              <w:ind w:firstLine="0"/>
              <w:jc w:val="center"/>
            </w:pPr>
          </w:p>
          <w:p w14:paraId="67CAA703" w14:textId="77777777" w:rsidR="000C39EE" w:rsidRDefault="000C39EE" w:rsidP="00DB5345">
            <w:pPr>
              <w:pStyle w:val="Textkrper-Erstzeileneinzug"/>
              <w:spacing w:line="240" w:lineRule="auto"/>
              <w:ind w:firstLine="0"/>
              <w:jc w:val="center"/>
            </w:pPr>
          </w:p>
          <w:p w14:paraId="1F477985" w14:textId="77777777" w:rsidR="000C39EE" w:rsidRDefault="000C39EE" w:rsidP="00DB5345">
            <w:pPr>
              <w:pStyle w:val="Textkrper-Erstzeileneinzug"/>
              <w:spacing w:line="240" w:lineRule="auto"/>
              <w:ind w:firstLine="0"/>
              <w:jc w:val="center"/>
            </w:pPr>
          </w:p>
          <w:p w14:paraId="6A9AC1AE" w14:textId="77777777" w:rsidR="000C39EE" w:rsidRDefault="000C39EE" w:rsidP="00DB5345">
            <w:pPr>
              <w:pStyle w:val="Textkrper-Erstzeileneinzug"/>
              <w:spacing w:line="240" w:lineRule="auto"/>
              <w:ind w:firstLine="0"/>
              <w:jc w:val="center"/>
            </w:pPr>
          </w:p>
          <w:p w14:paraId="35E31DEB" w14:textId="77777777" w:rsidR="000C39EE" w:rsidRDefault="000C39EE" w:rsidP="00DB5345">
            <w:pPr>
              <w:pStyle w:val="Textkrper-Erstzeileneinzug"/>
              <w:spacing w:line="240" w:lineRule="auto"/>
              <w:ind w:firstLine="0"/>
              <w:jc w:val="center"/>
            </w:pPr>
          </w:p>
          <w:p w14:paraId="3925A552" w14:textId="77777777" w:rsidR="000C39EE" w:rsidRDefault="000C39EE" w:rsidP="00DB5345">
            <w:pPr>
              <w:pStyle w:val="Textkrper-Erstzeileneinzug"/>
              <w:spacing w:line="240" w:lineRule="auto"/>
              <w:ind w:firstLine="0"/>
              <w:jc w:val="center"/>
            </w:pPr>
          </w:p>
          <w:p w14:paraId="72459CC1" w14:textId="77777777" w:rsidR="000C39EE" w:rsidRDefault="000C39EE" w:rsidP="00DB5345">
            <w:pPr>
              <w:pStyle w:val="Textkrper-Erstzeileneinzug"/>
              <w:spacing w:line="240" w:lineRule="auto"/>
              <w:ind w:firstLine="0"/>
              <w:jc w:val="center"/>
            </w:pPr>
          </w:p>
          <w:p w14:paraId="5D978516" w14:textId="77777777" w:rsidR="000C39EE" w:rsidRDefault="000C39EE" w:rsidP="00DB5345">
            <w:pPr>
              <w:pStyle w:val="Textkrper-Erstzeileneinzug"/>
              <w:spacing w:line="240" w:lineRule="auto"/>
              <w:ind w:firstLine="0"/>
              <w:jc w:val="center"/>
            </w:pPr>
          </w:p>
          <w:p w14:paraId="6C4E5CEA" w14:textId="77777777" w:rsidR="000C39EE" w:rsidRDefault="000C39EE" w:rsidP="00DB5345">
            <w:pPr>
              <w:pStyle w:val="Textkrper-Erstzeileneinzug"/>
              <w:spacing w:line="240" w:lineRule="auto"/>
              <w:ind w:firstLine="0"/>
              <w:jc w:val="center"/>
            </w:pPr>
          </w:p>
          <w:p w14:paraId="6578B9B3" w14:textId="77777777" w:rsidR="000C39EE" w:rsidRDefault="000C39EE" w:rsidP="00DB5345">
            <w:pPr>
              <w:pStyle w:val="Textkrper-Erstzeileneinzug"/>
              <w:spacing w:line="240" w:lineRule="auto"/>
              <w:ind w:firstLine="0"/>
              <w:jc w:val="center"/>
            </w:pPr>
          </w:p>
          <w:p w14:paraId="2FF96DC3" w14:textId="46355481" w:rsidR="000C39EE" w:rsidRDefault="000C39EE" w:rsidP="00DB5345">
            <w:pPr>
              <w:pStyle w:val="Textkrper-Erstzeileneinzug"/>
              <w:spacing w:line="240" w:lineRule="auto"/>
              <w:ind w:firstLine="0"/>
              <w:jc w:val="center"/>
            </w:pPr>
            <w:r>
              <w:t>AB</w:t>
            </w:r>
          </w:p>
          <w:p w14:paraId="1C5AAD37" w14:textId="0EF4937B" w:rsidR="000C39EE" w:rsidRPr="000C39EE" w:rsidRDefault="000C39EE" w:rsidP="00DB5345">
            <w:pPr>
              <w:pStyle w:val="Textkrper-Erstzeileneinzug"/>
              <w:spacing w:line="240" w:lineRule="auto"/>
              <w:jc w:val="center"/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C2BD" w14:textId="77777777" w:rsidR="005D5E6F" w:rsidRPr="000C39EE" w:rsidRDefault="005D5E6F" w:rsidP="008315F2">
            <w:pPr>
              <w:pStyle w:val="Textkrper"/>
              <w:spacing w:line="240" w:lineRule="auto"/>
              <w:rPr>
                <w:sz w:val="22"/>
                <w:szCs w:val="18"/>
              </w:rPr>
            </w:pPr>
          </w:p>
          <w:p w14:paraId="5DB3E4AE" w14:textId="0E2139C7" w:rsidR="000C39EE" w:rsidRPr="000C39EE" w:rsidRDefault="000C39EE" w:rsidP="006B0A60">
            <w:pPr>
              <w:pStyle w:val="Textkrper-Erstzeileneinzug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0C39EE">
              <w:rPr>
                <w:sz w:val="22"/>
                <w:szCs w:val="18"/>
              </w:rPr>
              <w:t xml:space="preserve">Nur vorlesen lassen oder auch projizieren </w:t>
            </w:r>
          </w:p>
        </w:tc>
      </w:tr>
      <w:tr w:rsidR="005D5E6F" w:rsidRPr="0049221D" w14:paraId="2DA056F5" w14:textId="77777777" w:rsidTr="00F03C09">
        <w:trPr>
          <w:trHeight w:val="285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6A978" w14:textId="0038A43F" w:rsidR="005D5E6F" w:rsidRPr="008315F2" w:rsidRDefault="006B0A60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D29FC">
              <w:rPr>
                <w:sz w:val="22"/>
                <w:szCs w:val="22"/>
              </w:rPr>
              <w:t>0‘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03EDA" w14:textId="192FA80D" w:rsidR="005D5E6F" w:rsidRPr="008315F2" w:rsidRDefault="00922A21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1E5F" w14:textId="4AC9991D" w:rsidR="005D5E6F" w:rsidRPr="008315F2" w:rsidRDefault="00F03C09" w:rsidP="00F03C09">
            <w:pPr>
              <w:pStyle w:val="Textkrper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führen die ABC-Analyse selbstständig durch.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AB32" w14:textId="079F18A6" w:rsidR="005D5E6F" w:rsidRPr="000E5FDC" w:rsidRDefault="00DA19DA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 auf </w:t>
            </w:r>
            <w:r w:rsidR="008315F2" w:rsidRPr="000E5FDC">
              <w:rPr>
                <w:sz w:val="22"/>
                <w:szCs w:val="22"/>
              </w:rPr>
              <w:t>AB kurz erklären, Handynutzung erlauben</w:t>
            </w:r>
          </w:p>
          <w:p w14:paraId="71D1C8A6" w14:textId="175FFBD6" w:rsidR="000E5FDC" w:rsidRPr="000E5FDC" w:rsidRDefault="000E5FDC" w:rsidP="000E5FDC">
            <w:pPr>
              <w:pStyle w:val="Textkrper-Erstzeileneinzug"/>
              <w:ind w:firstLine="0"/>
              <w:rPr>
                <w:sz w:val="22"/>
                <w:szCs w:val="22"/>
              </w:rPr>
            </w:pPr>
            <w:r w:rsidRPr="000E5FDC">
              <w:rPr>
                <w:sz w:val="22"/>
                <w:szCs w:val="22"/>
              </w:rPr>
              <w:t>Individuelle Unterstützung bei Bedarf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739B" w14:textId="6E73E7F5" w:rsidR="005D5E6F" w:rsidRPr="008315F2" w:rsidRDefault="008315F2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  <w:r w:rsidRPr="008315F2">
              <w:rPr>
                <w:sz w:val="22"/>
                <w:szCs w:val="22"/>
              </w:rPr>
              <w:t xml:space="preserve">S bearbeiten </w:t>
            </w:r>
            <w:r w:rsidR="006B0A60">
              <w:rPr>
                <w:sz w:val="22"/>
                <w:szCs w:val="22"/>
              </w:rPr>
              <w:t>Nr. 1+2 des</w:t>
            </w:r>
            <w:r w:rsidRPr="008315F2">
              <w:rPr>
                <w:sz w:val="22"/>
                <w:szCs w:val="22"/>
              </w:rPr>
              <w:t xml:space="preserve"> Arbeitsauftrag</w:t>
            </w:r>
            <w:r w:rsidR="006B0A60">
              <w:rPr>
                <w:sz w:val="22"/>
                <w:szCs w:val="22"/>
              </w:rPr>
              <w:t>s in Einzelarbeit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B8FC" w14:textId="5FD070EE" w:rsidR="005D5E6F" w:rsidRPr="008315F2" w:rsidRDefault="00AB1CA0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SPH</w:t>
            </w:r>
            <w:r w:rsidR="00AD29FC">
              <w:rPr>
                <w:sz w:val="22"/>
                <w:szCs w:val="22"/>
              </w:rPr>
              <w:t xml:space="preserve"> der S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4D72" w14:textId="0376694E" w:rsidR="005D5E6F" w:rsidRPr="008315F2" w:rsidRDefault="008315F2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  <w:r w:rsidRPr="008315F2">
              <w:rPr>
                <w:sz w:val="22"/>
                <w:szCs w:val="22"/>
              </w:rPr>
              <w:t>AB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0D91" w14:textId="308D002B" w:rsidR="005D5E6F" w:rsidRPr="008315F2" w:rsidRDefault="008315F2" w:rsidP="008315F2">
            <w:pPr>
              <w:pStyle w:val="Textkrper"/>
              <w:spacing w:line="240" w:lineRule="auto"/>
              <w:jc w:val="left"/>
              <w:rPr>
                <w:sz w:val="22"/>
                <w:szCs w:val="22"/>
              </w:rPr>
            </w:pPr>
            <w:r w:rsidRPr="008315F2">
              <w:rPr>
                <w:sz w:val="22"/>
                <w:szCs w:val="22"/>
              </w:rPr>
              <w:t>Internetverbindung (WLAN) erforderlich</w:t>
            </w:r>
          </w:p>
        </w:tc>
      </w:tr>
      <w:tr w:rsidR="00F03C09" w:rsidRPr="0049221D" w14:paraId="761A5439" w14:textId="77777777" w:rsidTr="00F03C09">
        <w:trPr>
          <w:trHeight w:val="285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4C7EF6" w14:textId="12008D4C" w:rsidR="00F03C09" w:rsidRDefault="00F03C09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15‘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AF9674" w14:textId="6E5ECF94" w:rsidR="00F03C09" w:rsidRDefault="00F03C09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BE058" w14:textId="14A643D9" w:rsidR="00F03C09" w:rsidRPr="008315F2" w:rsidRDefault="00F03C09" w:rsidP="00F03C09">
            <w:pPr>
              <w:pStyle w:val="Textkrper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leiten aus dem Ergebnis der ABC-Analyse Handlungsempfehlungen ab</w:t>
            </w:r>
            <w:r w:rsidR="005445B6">
              <w:rPr>
                <w:sz w:val="22"/>
                <w:szCs w:val="22"/>
              </w:rPr>
              <w:t>, passend zur Einstiegssituation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A61B6" w14:textId="77777777" w:rsidR="00F03C09" w:rsidRDefault="00F03C09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389D7" w14:textId="06A1AA8F" w:rsidR="00F03C09" w:rsidRPr="008315F2" w:rsidRDefault="00F03C09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bearbeiten Nr. 3 in Partnerarbeit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BC75D" w14:textId="77777777" w:rsidR="00F03C09" w:rsidRDefault="00F03C09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BEE7C" w14:textId="77777777" w:rsidR="00F03C09" w:rsidRPr="008315F2" w:rsidRDefault="00F03C09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8F19F" w14:textId="77777777" w:rsidR="00F03C09" w:rsidRPr="008315F2" w:rsidRDefault="00F03C09" w:rsidP="008315F2">
            <w:pPr>
              <w:pStyle w:val="Textkrper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FA7BA8" w:rsidRPr="0049221D" w14:paraId="5E4FAEFC" w14:textId="77777777" w:rsidTr="00FA7BA8">
        <w:trPr>
          <w:trHeight w:val="285"/>
          <w:tblHeader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C79C9" w14:textId="77777777" w:rsidR="00FA7BA8" w:rsidRDefault="00FA7BA8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8C793" w14:textId="77777777" w:rsidR="00FA7BA8" w:rsidRDefault="00FA7BA8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04AF" w14:textId="77777777" w:rsidR="00FA7BA8" w:rsidRPr="008315F2" w:rsidRDefault="00FA7BA8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0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67C2" w14:textId="1DDCAD4E" w:rsidR="00FA7BA8" w:rsidRPr="00A260AF" w:rsidRDefault="00FA7BA8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  <w:r w:rsidRPr="00A260AF"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3E6FDE90" wp14:editId="68725D3B">
                  <wp:simplePos x="0" y="0"/>
                  <wp:positionH relativeFrom="column">
                    <wp:posOffset>5721985</wp:posOffset>
                  </wp:positionH>
                  <wp:positionV relativeFrom="paragraph">
                    <wp:posOffset>64135</wp:posOffset>
                  </wp:positionV>
                  <wp:extent cx="899795" cy="899795"/>
                  <wp:effectExtent l="0" t="0" r="0" b="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60AF">
              <w:rPr>
                <w:b/>
                <w:bCs/>
                <w:sz w:val="22"/>
                <w:szCs w:val="22"/>
              </w:rPr>
              <w:t>Variante 1</w:t>
            </w:r>
            <w:r w:rsidRPr="00A260AF">
              <w:rPr>
                <w:sz w:val="22"/>
                <w:szCs w:val="22"/>
              </w:rPr>
              <w:t>: S bearbeiten Nr. 3.2 ohne weitere Hilfe</w:t>
            </w:r>
          </w:p>
          <w:p w14:paraId="67633CF0" w14:textId="4B319048" w:rsidR="00FA7BA8" w:rsidRPr="00A260AF" w:rsidRDefault="00FA7BA8" w:rsidP="00A45CB2">
            <w:pPr>
              <w:pStyle w:val="Textkrper-Erstzeileneinzug"/>
              <w:ind w:firstLine="0"/>
              <w:jc w:val="left"/>
              <w:rPr>
                <w:sz w:val="22"/>
                <w:szCs w:val="22"/>
              </w:rPr>
            </w:pPr>
            <w:r w:rsidRPr="00A260AF">
              <w:rPr>
                <w:b/>
                <w:bCs/>
                <w:sz w:val="22"/>
                <w:szCs w:val="22"/>
              </w:rPr>
              <w:t>Variante 2</w:t>
            </w:r>
            <w:r w:rsidRPr="00A260AF">
              <w:rPr>
                <w:sz w:val="22"/>
                <w:szCs w:val="22"/>
              </w:rPr>
              <w:t xml:space="preserve">: S erhalten als unterstützenden Impuls eine fertige </w:t>
            </w:r>
            <w:proofErr w:type="spellStart"/>
            <w:r w:rsidRPr="00A260AF">
              <w:rPr>
                <w:sz w:val="22"/>
                <w:szCs w:val="22"/>
              </w:rPr>
              <w:t>LearningApp</w:t>
            </w:r>
            <w:proofErr w:type="spellEnd"/>
            <w:r w:rsidRPr="00A260AF">
              <w:rPr>
                <w:sz w:val="22"/>
                <w:szCs w:val="22"/>
              </w:rPr>
              <w:t xml:space="preserve">-Pinnwand; </w:t>
            </w:r>
            <w:r w:rsidR="00DB5345" w:rsidRPr="00A260AF">
              <w:rPr>
                <w:sz w:val="22"/>
                <w:szCs w:val="22"/>
              </w:rPr>
              <w:br/>
            </w:r>
            <w:r w:rsidRPr="00A260AF">
              <w:rPr>
                <w:sz w:val="22"/>
                <w:szCs w:val="22"/>
              </w:rPr>
              <w:t xml:space="preserve">L stellt hierzu nebenstehenden QR-Code z. B. über </w:t>
            </w:r>
            <w:proofErr w:type="spellStart"/>
            <w:r w:rsidRPr="00A260AF">
              <w:rPr>
                <w:sz w:val="22"/>
                <w:szCs w:val="22"/>
              </w:rPr>
              <w:t>Beamer</w:t>
            </w:r>
            <w:proofErr w:type="spellEnd"/>
            <w:r w:rsidRPr="00A260AF">
              <w:rPr>
                <w:sz w:val="22"/>
                <w:szCs w:val="22"/>
              </w:rPr>
              <w:t xml:space="preserve"> zur Verfügung.</w:t>
            </w:r>
          </w:p>
          <w:p w14:paraId="6525BD9E" w14:textId="6756FEFD" w:rsidR="00FA7BA8" w:rsidRPr="00A260AF" w:rsidRDefault="00FA7BA8" w:rsidP="00A45CB2">
            <w:pPr>
              <w:pStyle w:val="Textkrper-Erstzeileneinzug"/>
              <w:ind w:firstLine="0"/>
              <w:jc w:val="left"/>
              <w:rPr>
                <w:sz w:val="22"/>
                <w:szCs w:val="22"/>
              </w:rPr>
            </w:pPr>
            <w:r w:rsidRPr="00A260AF">
              <w:rPr>
                <w:b/>
                <w:bCs/>
                <w:sz w:val="22"/>
                <w:szCs w:val="22"/>
              </w:rPr>
              <w:t>Variante 3</w:t>
            </w:r>
            <w:r w:rsidRPr="00A260AF">
              <w:rPr>
                <w:sz w:val="22"/>
                <w:szCs w:val="22"/>
              </w:rPr>
              <w:t xml:space="preserve">: </w:t>
            </w:r>
            <w:r w:rsidR="00B2417B">
              <w:rPr>
                <w:sz w:val="22"/>
                <w:szCs w:val="22"/>
              </w:rPr>
              <w:t>L erstellt eine leere Pinnwand (nur Überschrift) und die Aspekte werden</w:t>
            </w:r>
            <w:r w:rsidRPr="00A260AF">
              <w:rPr>
                <w:sz w:val="22"/>
                <w:szCs w:val="22"/>
              </w:rPr>
              <w:t xml:space="preserve"> kooperativ von allen </w:t>
            </w:r>
            <w:proofErr w:type="spellStart"/>
            <w:r w:rsidRPr="00A260AF">
              <w:rPr>
                <w:sz w:val="22"/>
                <w:szCs w:val="22"/>
              </w:rPr>
              <w:t>SuS</w:t>
            </w:r>
            <w:proofErr w:type="spellEnd"/>
            <w:r w:rsidRPr="00A260AF">
              <w:rPr>
                <w:sz w:val="22"/>
                <w:szCs w:val="22"/>
              </w:rPr>
              <w:t xml:space="preserve"> erarbeitet (dann höherer Zeitbedarf)</w:t>
            </w:r>
          </w:p>
          <w:p w14:paraId="6239CBE3" w14:textId="2C9C37D7" w:rsidR="00FA7BA8" w:rsidRPr="008315F2" w:rsidRDefault="00FA7BA8" w:rsidP="008315F2">
            <w:pPr>
              <w:pStyle w:val="Textkrper"/>
              <w:spacing w:line="240" w:lineRule="auto"/>
              <w:jc w:val="left"/>
              <w:rPr>
                <w:sz w:val="22"/>
                <w:szCs w:val="22"/>
              </w:rPr>
            </w:pPr>
            <w:r w:rsidRPr="00A260AF">
              <w:rPr>
                <w:sz w:val="22"/>
                <w:szCs w:val="22"/>
              </w:rPr>
              <w:t>Zur Bearbeitung</w:t>
            </w:r>
            <w:r w:rsidR="00B60940" w:rsidRPr="00A260AF">
              <w:rPr>
                <w:sz w:val="22"/>
                <w:szCs w:val="22"/>
              </w:rPr>
              <w:t xml:space="preserve"> durch L</w:t>
            </w:r>
            <w:r w:rsidRPr="00A260AF">
              <w:rPr>
                <w:sz w:val="22"/>
                <w:szCs w:val="22"/>
              </w:rPr>
              <w:t xml:space="preserve">: </w:t>
            </w:r>
            <w:hyperlink r:id="rId13" w:history="1">
              <w:r w:rsidRPr="00A260AF">
                <w:rPr>
                  <w:rStyle w:val="Hyperlink"/>
                  <w:sz w:val="22"/>
                  <w:szCs w:val="22"/>
                </w:rPr>
                <w:t>https://learningapps.org/watch?v=pgmgr4x0520</w:t>
              </w:r>
            </w:hyperlink>
            <w:r>
              <w:t xml:space="preserve"> </w:t>
            </w:r>
          </w:p>
        </w:tc>
      </w:tr>
      <w:tr w:rsidR="005D5E6F" w:rsidRPr="0049221D" w14:paraId="23A64277" w14:textId="77777777" w:rsidTr="00F03C09">
        <w:trPr>
          <w:trHeight w:val="285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4C254" w14:textId="0AC59B28" w:rsidR="005D5E6F" w:rsidRPr="008315F2" w:rsidRDefault="00B60940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D29FC">
              <w:rPr>
                <w:sz w:val="22"/>
                <w:szCs w:val="22"/>
              </w:rPr>
              <w:t>‘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FFBBD" w14:textId="6CDC0566" w:rsidR="005D5E6F" w:rsidRPr="008315F2" w:rsidRDefault="00922A21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58CE" w14:textId="77777777" w:rsidR="005D5E6F" w:rsidRPr="008315F2" w:rsidRDefault="005D5E6F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93D3" w14:textId="46B42A59" w:rsidR="005D5E6F" w:rsidRPr="008315F2" w:rsidRDefault="000E5FDC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Bedarf Erklärungen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0050" w14:textId="500EFCA8" w:rsidR="005D5E6F" w:rsidRPr="008315F2" w:rsidRDefault="000E5FDC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Lösungen vorstellen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BDE0" w14:textId="50DEC83F" w:rsidR="005D5E6F" w:rsidRPr="008315F2" w:rsidRDefault="005D5E6F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18C8" w14:textId="77777777" w:rsidR="005D5E6F" w:rsidRPr="008315F2" w:rsidRDefault="005D5E6F" w:rsidP="008315F2">
            <w:pPr>
              <w:pStyle w:val="Textkrper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ABC4" w14:textId="77777777" w:rsidR="005D5E6F" w:rsidRPr="008315F2" w:rsidRDefault="005D5E6F" w:rsidP="008315F2">
            <w:pPr>
              <w:pStyle w:val="Textkrper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231444" w:rsidRPr="0049221D" w14:paraId="6B07AD4D" w14:textId="77777777" w:rsidTr="00F03C09">
        <w:trPr>
          <w:trHeight w:val="210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2A7BD" w14:textId="77777777" w:rsidR="00231444" w:rsidRPr="004623BF" w:rsidRDefault="00231444" w:rsidP="0077324F">
            <w:pPr>
              <w:pStyle w:val="TabellenkopfLS"/>
            </w:pPr>
            <w:r w:rsidRPr="004623BF">
              <w:lastRenderedPageBreak/>
              <w:t>Dauer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9CF08" w14:textId="77777777" w:rsidR="00231444" w:rsidRPr="004623BF" w:rsidRDefault="00231444" w:rsidP="0077324F">
            <w:pPr>
              <w:pStyle w:val="TabellenkopfLS"/>
            </w:pPr>
            <w:r w:rsidRPr="004623BF">
              <w:t>Phase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849CA" w14:textId="77777777" w:rsidR="00231444" w:rsidRPr="004623BF" w:rsidRDefault="00231444" w:rsidP="0077324F">
            <w:pPr>
              <w:pStyle w:val="TabellenkopfLS"/>
            </w:pPr>
            <w:r w:rsidRPr="004623BF">
              <w:t>Was wird gelernt?</w:t>
            </w:r>
          </w:p>
        </w:tc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60500" w14:textId="2425A534" w:rsidR="00231444" w:rsidRDefault="00231444" w:rsidP="0077324F">
            <w:pPr>
              <w:pStyle w:val="TabellenkopfLS"/>
            </w:pPr>
            <w:r w:rsidRPr="004623BF">
              <w:t>Wie wird gelernt?</w:t>
            </w:r>
          </w:p>
          <w:p w14:paraId="533F756F" w14:textId="77777777" w:rsidR="00231444" w:rsidRDefault="00231444" w:rsidP="0077324F">
            <w:pPr>
              <w:pStyle w:val="TabellenkopfLS"/>
            </w:pPr>
          </w:p>
          <w:p w14:paraId="561382BA" w14:textId="148DF4D1" w:rsidR="000E5FDC" w:rsidRPr="00231444" w:rsidRDefault="00231444" w:rsidP="000E5FDC">
            <w:pPr>
              <w:pStyle w:val="TabellenkopfLS"/>
              <w:tabs>
                <w:tab w:val="left" w:pos="3194"/>
              </w:tabs>
              <w:jc w:val="left"/>
              <w:rPr>
                <w:b w:val="0"/>
                <w:bCs/>
              </w:rPr>
            </w:pPr>
            <w:r w:rsidRPr="00231444">
              <w:rPr>
                <w:b w:val="0"/>
                <w:bCs/>
              </w:rPr>
              <w:t>Handeln der Lehrkraft</w:t>
            </w:r>
            <w:r w:rsidRPr="00231444">
              <w:rPr>
                <w:b w:val="0"/>
                <w:bCs/>
              </w:rPr>
              <w:tab/>
              <w:t>Handeln der Lernenden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B0A30" w14:textId="77777777" w:rsidR="00231444" w:rsidRPr="004623BF" w:rsidRDefault="00231444" w:rsidP="0077324F">
            <w:pPr>
              <w:pStyle w:val="TabellenkopfLS"/>
            </w:pPr>
            <w:r w:rsidRPr="004623BF">
              <w:t>Medien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2BBE4" w14:textId="77777777" w:rsidR="00231444" w:rsidRPr="004623BF" w:rsidRDefault="00231444" w:rsidP="0077324F">
            <w:pPr>
              <w:pStyle w:val="TabellenkopfLS"/>
            </w:pPr>
            <w:r w:rsidRPr="004623BF">
              <w:t>Material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ED540" w14:textId="77777777" w:rsidR="00231444" w:rsidRPr="004623BF" w:rsidRDefault="00231444" w:rsidP="0077324F">
            <w:pPr>
              <w:pStyle w:val="TabellenkopfLS"/>
            </w:pPr>
            <w:r w:rsidRPr="004623BF">
              <w:t>Erläuterungen</w:t>
            </w:r>
          </w:p>
        </w:tc>
      </w:tr>
      <w:tr w:rsidR="005D5E6F" w:rsidRPr="0049221D" w14:paraId="4710D134" w14:textId="77777777" w:rsidTr="00F03C09">
        <w:trPr>
          <w:trHeight w:val="285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094EA" w14:textId="5D0262F0" w:rsidR="005D5E6F" w:rsidRPr="008315F2" w:rsidRDefault="00231444" w:rsidP="00922A21">
            <w:pPr>
              <w:pStyle w:val="Textkrp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40‘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1DC10" w14:textId="467859F7" w:rsidR="00231444" w:rsidRDefault="00AB1CA0" w:rsidP="00922A21">
            <w:pPr>
              <w:pStyle w:val="Textkrper-Erstzeileneinzug"/>
              <w:spacing w:line="240" w:lineRule="auto"/>
              <w:ind w:firstLine="0"/>
            </w:pPr>
            <w:r>
              <w:t>K</w:t>
            </w:r>
          </w:p>
          <w:p w14:paraId="12202CF5" w14:textId="77695D69" w:rsidR="00AB1CA0" w:rsidRDefault="00AB1CA0" w:rsidP="00922A21">
            <w:pPr>
              <w:pStyle w:val="Textkrper-Erstzeileneinzug"/>
              <w:spacing w:line="240" w:lineRule="auto"/>
              <w:ind w:firstLine="0"/>
            </w:pPr>
          </w:p>
          <w:p w14:paraId="20317E02" w14:textId="25BBC5C1" w:rsidR="00AB1CA0" w:rsidRDefault="00AB1CA0" w:rsidP="00922A21">
            <w:pPr>
              <w:pStyle w:val="Textkrper-Erstzeileneinzug"/>
              <w:spacing w:line="240" w:lineRule="auto"/>
              <w:ind w:firstLine="0"/>
            </w:pPr>
          </w:p>
          <w:p w14:paraId="2F9E4B57" w14:textId="66BD145B" w:rsidR="00AB1CA0" w:rsidRDefault="00AB1CA0" w:rsidP="00922A21">
            <w:pPr>
              <w:pStyle w:val="Textkrper-Erstzeileneinzug"/>
              <w:spacing w:line="240" w:lineRule="auto"/>
              <w:ind w:firstLine="0"/>
            </w:pPr>
          </w:p>
          <w:p w14:paraId="7EC2D965" w14:textId="141AFEF1" w:rsidR="00AB1CA0" w:rsidRDefault="00AB1CA0" w:rsidP="00922A21">
            <w:pPr>
              <w:pStyle w:val="Textkrper-Erstzeileneinzug"/>
              <w:spacing w:line="240" w:lineRule="auto"/>
              <w:ind w:firstLine="0"/>
            </w:pPr>
          </w:p>
          <w:p w14:paraId="6AB311C7" w14:textId="72BE0244" w:rsidR="00AB1CA0" w:rsidRDefault="00AB1CA0" w:rsidP="00922A21">
            <w:pPr>
              <w:pStyle w:val="Textkrper-Erstzeileneinzug"/>
              <w:spacing w:line="240" w:lineRule="auto"/>
              <w:ind w:firstLine="0"/>
            </w:pPr>
          </w:p>
          <w:p w14:paraId="7E69D805" w14:textId="3D91389E" w:rsidR="00AB1CA0" w:rsidRDefault="00AB1CA0" w:rsidP="00922A21">
            <w:pPr>
              <w:pStyle w:val="Textkrper-Erstzeileneinzug"/>
              <w:spacing w:line="240" w:lineRule="auto"/>
              <w:ind w:firstLine="0"/>
            </w:pPr>
          </w:p>
          <w:p w14:paraId="0735E888" w14:textId="3A2668CC" w:rsidR="00AB1CA0" w:rsidRDefault="00AB1CA0" w:rsidP="00922A21">
            <w:pPr>
              <w:pStyle w:val="Textkrper-Erstzeileneinzug"/>
              <w:spacing w:line="240" w:lineRule="auto"/>
              <w:ind w:firstLine="0"/>
            </w:pPr>
          </w:p>
          <w:p w14:paraId="6E8F2735" w14:textId="04E018F0" w:rsidR="00AB1CA0" w:rsidRDefault="00AB1CA0" w:rsidP="00922A21">
            <w:pPr>
              <w:pStyle w:val="Textkrper-Erstzeileneinzug"/>
              <w:spacing w:line="240" w:lineRule="auto"/>
              <w:ind w:firstLine="0"/>
            </w:pPr>
          </w:p>
          <w:p w14:paraId="24296C42" w14:textId="642AD4E0" w:rsidR="00AB1CA0" w:rsidRDefault="00AB1CA0" w:rsidP="00922A21">
            <w:pPr>
              <w:pStyle w:val="Textkrper-Erstzeileneinzug"/>
              <w:spacing w:line="240" w:lineRule="auto"/>
              <w:ind w:firstLine="0"/>
            </w:pPr>
          </w:p>
          <w:p w14:paraId="5A35785B" w14:textId="505712E0" w:rsidR="00AB1CA0" w:rsidRDefault="00AB1CA0" w:rsidP="00922A21">
            <w:pPr>
              <w:pStyle w:val="Textkrper-Erstzeileneinzug"/>
              <w:spacing w:line="240" w:lineRule="auto"/>
              <w:ind w:firstLine="0"/>
            </w:pPr>
          </w:p>
          <w:p w14:paraId="377BF0B8" w14:textId="28CE986A" w:rsidR="00AB1CA0" w:rsidRDefault="00AB1CA0" w:rsidP="00922A21">
            <w:pPr>
              <w:pStyle w:val="Textkrper-Erstzeileneinzug"/>
              <w:spacing w:line="240" w:lineRule="auto"/>
              <w:ind w:firstLine="0"/>
            </w:pPr>
          </w:p>
          <w:p w14:paraId="18B9DE9F" w14:textId="2D9E3183" w:rsidR="00AB1CA0" w:rsidRDefault="00AB1CA0" w:rsidP="00922A21">
            <w:pPr>
              <w:pStyle w:val="Textkrper-Erstzeileneinzug"/>
              <w:spacing w:line="240" w:lineRule="auto"/>
              <w:ind w:firstLine="0"/>
            </w:pPr>
          </w:p>
          <w:p w14:paraId="28DE2776" w14:textId="6D9CAE89" w:rsidR="00AB1CA0" w:rsidRDefault="00AB1CA0" w:rsidP="00922A21">
            <w:pPr>
              <w:pStyle w:val="Textkrper-Erstzeileneinzug"/>
              <w:spacing w:line="240" w:lineRule="auto"/>
              <w:ind w:firstLine="0"/>
            </w:pPr>
          </w:p>
          <w:p w14:paraId="2EE0A15A" w14:textId="7A9ABC9A" w:rsidR="00AB1CA0" w:rsidRDefault="00AB1CA0" w:rsidP="00922A21">
            <w:pPr>
              <w:pStyle w:val="Textkrper-Erstzeileneinzug"/>
              <w:spacing w:line="240" w:lineRule="auto"/>
              <w:ind w:firstLine="0"/>
            </w:pPr>
          </w:p>
          <w:p w14:paraId="1D426804" w14:textId="2535B1A2" w:rsidR="00AB1CA0" w:rsidRPr="00231444" w:rsidRDefault="00AB1CA0" w:rsidP="00922A21">
            <w:pPr>
              <w:pStyle w:val="Textkrper-Erstzeileneinzug"/>
              <w:spacing w:line="240" w:lineRule="auto"/>
              <w:ind w:firstLine="0"/>
            </w:pPr>
            <w:r>
              <w:t>ERA</w:t>
            </w:r>
          </w:p>
          <w:p w14:paraId="7A6DABFF" w14:textId="5F51B7BB" w:rsidR="00231444" w:rsidRPr="00231444" w:rsidRDefault="00231444" w:rsidP="00922A21">
            <w:pPr>
              <w:pStyle w:val="Textkrper-Erstzeileneinzug"/>
              <w:spacing w:line="240" w:lineRule="auto"/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3E25" w14:textId="77777777" w:rsidR="005D5E6F" w:rsidRDefault="005D5E6F" w:rsidP="00922A21">
            <w:pPr>
              <w:pStyle w:val="Textkrper"/>
              <w:spacing w:line="240" w:lineRule="auto"/>
              <w:rPr>
                <w:sz w:val="22"/>
                <w:szCs w:val="22"/>
              </w:rPr>
            </w:pPr>
          </w:p>
          <w:p w14:paraId="593A8DF8" w14:textId="77777777" w:rsidR="005445B6" w:rsidRDefault="005445B6" w:rsidP="005445B6">
            <w:pPr>
              <w:pStyle w:val="Textkrper-Erstzeileneinzug"/>
            </w:pPr>
          </w:p>
          <w:p w14:paraId="643E75BD" w14:textId="77777777" w:rsidR="005445B6" w:rsidRDefault="005445B6" w:rsidP="005445B6">
            <w:pPr>
              <w:pStyle w:val="Textkrper-Erstzeileneinzug"/>
            </w:pPr>
          </w:p>
          <w:p w14:paraId="320D98EA" w14:textId="77777777" w:rsidR="005445B6" w:rsidRDefault="005445B6" w:rsidP="005445B6">
            <w:pPr>
              <w:pStyle w:val="Textkrper-Erstzeileneinzug"/>
            </w:pPr>
          </w:p>
          <w:p w14:paraId="54E83F81" w14:textId="77777777" w:rsidR="005445B6" w:rsidRDefault="005445B6" w:rsidP="005445B6">
            <w:pPr>
              <w:pStyle w:val="Textkrper-Erstzeileneinzug"/>
            </w:pPr>
          </w:p>
          <w:p w14:paraId="611E1A51" w14:textId="77777777" w:rsidR="005445B6" w:rsidRDefault="005445B6" w:rsidP="005445B6">
            <w:pPr>
              <w:pStyle w:val="Textkrper-Erstzeileneinzug"/>
            </w:pPr>
          </w:p>
          <w:p w14:paraId="0A2B42C1" w14:textId="77777777" w:rsidR="005445B6" w:rsidRDefault="005445B6" w:rsidP="005445B6">
            <w:pPr>
              <w:pStyle w:val="Textkrper-Erstzeileneinzug"/>
            </w:pPr>
          </w:p>
          <w:p w14:paraId="5389A520" w14:textId="77777777" w:rsidR="005445B6" w:rsidRDefault="005445B6" w:rsidP="005445B6">
            <w:pPr>
              <w:pStyle w:val="Textkrper-Erstzeileneinzug"/>
            </w:pPr>
          </w:p>
          <w:p w14:paraId="624A897C" w14:textId="77777777" w:rsidR="005445B6" w:rsidRDefault="005445B6" w:rsidP="005445B6">
            <w:pPr>
              <w:pStyle w:val="Textkrper-Erstzeileneinzug"/>
            </w:pPr>
          </w:p>
          <w:p w14:paraId="0BD48EEA" w14:textId="77777777" w:rsidR="005445B6" w:rsidRDefault="005445B6" w:rsidP="005445B6">
            <w:pPr>
              <w:pStyle w:val="Textkrper-Erstzeileneinzug"/>
            </w:pPr>
          </w:p>
          <w:p w14:paraId="3C480D57" w14:textId="77777777" w:rsidR="005445B6" w:rsidRDefault="005445B6" w:rsidP="005445B6">
            <w:pPr>
              <w:pStyle w:val="Textkrper-Erstzeileneinzug"/>
            </w:pPr>
          </w:p>
          <w:p w14:paraId="01BC319C" w14:textId="77777777" w:rsidR="005445B6" w:rsidRDefault="005445B6" w:rsidP="005445B6">
            <w:pPr>
              <w:pStyle w:val="Textkrper-Erstzeileneinzug"/>
            </w:pPr>
          </w:p>
          <w:p w14:paraId="5C6C516B" w14:textId="23958DBD" w:rsidR="005445B6" w:rsidRPr="005445B6" w:rsidRDefault="005445B6" w:rsidP="005B12EC">
            <w:pPr>
              <w:pStyle w:val="Textkrper-Erstzeileneinzug"/>
              <w:ind w:firstLine="0"/>
              <w:jc w:val="left"/>
            </w:pPr>
            <w:r w:rsidRPr="005B12EC">
              <w:rPr>
                <w:sz w:val="22"/>
                <w:szCs w:val="22"/>
              </w:rPr>
              <w:t>S führen die ABC-Analyse mit Excel durch.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8E03" w14:textId="2A4F4CB0" w:rsidR="00922A21" w:rsidRDefault="00922A21" w:rsidP="00922A21">
            <w:pPr>
              <w:pStyle w:val="Textkrper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Kurze Erklärung, dass die ABC-Analyse in verschiedenen Bereichen eingesetzt werden kann, um eine Menge an Daten nach einem Kriterium in Klassen einzuteilen und somit Prioritäten setzen zu können. </w:t>
            </w:r>
          </w:p>
          <w:p w14:paraId="3F3DC871" w14:textId="69DFDE47" w:rsidR="00922A21" w:rsidRDefault="00922A21" w:rsidP="00AB1CA0">
            <w:pPr>
              <w:pStyle w:val="Textkrper-Erstzeileneinzug"/>
              <w:spacing w:line="240" w:lineRule="auto"/>
              <w:ind w:hanging="12"/>
              <w:jc w:val="left"/>
              <w:rPr>
                <w:sz w:val="22"/>
                <w:szCs w:val="22"/>
              </w:rPr>
            </w:pPr>
            <w:r w:rsidRPr="00922A21">
              <w:rPr>
                <w:sz w:val="22"/>
                <w:szCs w:val="22"/>
              </w:rPr>
              <w:t>Hinweis, dass das Rechnen mit dem Taschenrechner mühsam und fehleranfällig ist und dass die ABC-Analyse sehr gut mit Excel durchgeführt werden kann.</w:t>
            </w:r>
          </w:p>
          <w:p w14:paraId="188E27FA" w14:textId="77777777" w:rsidR="00922A21" w:rsidRDefault="00922A21" w:rsidP="00922A21">
            <w:pPr>
              <w:pStyle w:val="Textkrper-Erstzeileneinzug"/>
              <w:spacing w:line="240" w:lineRule="auto"/>
              <w:ind w:hanging="12"/>
              <w:rPr>
                <w:sz w:val="22"/>
                <w:szCs w:val="22"/>
              </w:rPr>
            </w:pPr>
            <w:r w:rsidRPr="00922A21">
              <w:rPr>
                <w:sz w:val="22"/>
                <w:szCs w:val="22"/>
              </w:rPr>
              <w:t>Weiteres Beispiel: ABC-Analyse im Verkauf</w:t>
            </w:r>
          </w:p>
          <w:p w14:paraId="46676311" w14:textId="5262622B" w:rsidR="00922A21" w:rsidRDefault="00922A21" w:rsidP="00922A21">
            <w:pPr>
              <w:pStyle w:val="Textkrper-Erstzeileneinzug"/>
              <w:spacing w:line="240" w:lineRule="auto"/>
              <w:ind w:hanging="12"/>
              <w:rPr>
                <w:sz w:val="22"/>
                <w:szCs w:val="22"/>
              </w:rPr>
            </w:pPr>
          </w:p>
          <w:p w14:paraId="235CF113" w14:textId="2D3219D6" w:rsidR="00AB1CA0" w:rsidRDefault="00AB1CA0" w:rsidP="00922A21">
            <w:pPr>
              <w:pStyle w:val="Textkrper-Erstzeileneinzug"/>
              <w:spacing w:line="240" w:lineRule="auto"/>
              <w:ind w:hanging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Einsatz von Excel je nach Vorkenntnissen und Möglichkeiten</w:t>
            </w:r>
          </w:p>
          <w:p w14:paraId="7615E5FB" w14:textId="4124B3B6" w:rsidR="00AB1CA0" w:rsidRDefault="00AB1CA0" w:rsidP="00922A21">
            <w:pPr>
              <w:pStyle w:val="Textkrper-Erstzeileneinzug"/>
              <w:spacing w:line="240" w:lineRule="auto"/>
              <w:ind w:hanging="12"/>
              <w:rPr>
                <w:sz w:val="22"/>
                <w:szCs w:val="22"/>
              </w:rPr>
            </w:pPr>
          </w:p>
          <w:p w14:paraId="380F2BC1" w14:textId="6B928A02" w:rsidR="00AB1CA0" w:rsidRDefault="00AB1CA0" w:rsidP="00922A21">
            <w:pPr>
              <w:pStyle w:val="Textkrper-Erstzeileneinzug"/>
              <w:spacing w:line="240" w:lineRule="auto"/>
              <w:ind w:hanging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Evtl. Excel-Vorlage zur Verfügung stellen</w:t>
            </w:r>
          </w:p>
          <w:p w14:paraId="427C5268" w14:textId="20A072F8" w:rsidR="00922A21" w:rsidRPr="00922A21" w:rsidRDefault="00922A21" w:rsidP="00AB1CA0">
            <w:pPr>
              <w:pStyle w:val="Textkrper-Erstzeileneinzug"/>
              <w:spacing w:line="240" w:lineRule="auto"/>
              <w:ind w:left="348" w:firstLine="0"/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ECC2" w14:textId="77777777" w:rsidR="005D5E6F" w:rsidRDefault="005D5E6F" w:rsidP="00922A21">
            <w:pPr>
              <w:pStyle w:val="Textkrper"/>
              <w:spacing w:line="240" w:lineRule="auto"/>
              <w:rPr>
                <w:sz w:val="22"/>
                <w:szCs w:val="22"/>
              </w:rPr>
            </w:pPr>
          </w:p>
          <w:p w14:paraId="4CBCEB91" w14:textId="77777777" w:rsidR="00922A21" w:rsidRDefault="00922A21" w:rsidP="00922A21">
            <w:pPr>
              <w:pStyle w:val="Textkrper-Erstzeileneinzug"/>
              <w:spacing w:line="240" w:lineRule="auto"/>
            </w:pPr>
          </w:p>
          <w:p w14:paraId="2698CAD8" w14:textId="77777777" w:rsidR="00922A21" w:rsidRDefault="00922A21" w:rsidP="00922A21">
            <w:pPr>
              <w:pStyle w:val="Textkrper-Erstzeileneinzug"/>
              <w:spacing w:line="240" w:lineRule="auto"/>
            </w:pPr>
          </w:p>
          <w:p w14:paraId="7EE95D28" w14:textId="77777777" w:rsidR="00922A21" w:rsidRDefault="00922A21" w:rsidP="00922A21">
            <w:pPr>
              <w:pStyle w:val="Textkrper-Erstzeileneinzug"/>
              <w:spacing w:line="240" w:lineRule="auto"/>
            </w:pPr>
          </w:p>
          <w:p w14:paraId="13FCB09A" w14:textId="77777777" w:rsidR="00922A21" w:rsidRDefault="00922A21" w:rsidP="00922A21">
            <w:pPr>
              <w:pStyle w:val="Textkrper-Erstzeileneinzug"/>
              <w:spacing w:line="240" w:lineRule="auto"/>
            </w:pPr>
          </w:p>
          <w:p w14:paraId="57DC864F" w14:textId="24E75D21" w:rsidR="00922A21" w:rsidRDefault="00922A21" w:rsidP="00922A21">
            <w:pPr>
              <w:pStyle w:val="Textkrper-Erstzeileneinzug"/>
              <w:spacing w:line="240" w:lineRule="auto"/>
            </w:pPr>
          </w:p>
          <w:p w14:paraId="5AEC7116" w14:textId="3BBB3860" w:rsidR="00922A21" w:rsidRDefault="00922A21" w:rsidP="00922A21">
            <w:pPr>
              <w:pStyle w:val="Textkrper-Erstzeileneinzug"/>
              <w:spacing w:line="240" w:lineRule="auto"/>
            </w:pPr>
          </w:p>
          <w:p w14:paraId="1629D0C5" w14:textId="5D3AC2E6" w:rsidR="00922A21" w:rsidRDefault="00922A21" w:rsidP="00922A21">
            <w:pPr>
              <w:pStyle w:val="Textkrper-Erstzeileneinzug"/>
              <w:spacing w:line="240" w:lineRule="auto"/>
            </w:pPr>
          </w:p>
          <w:p w14:paraId="3253C746" w14:textId="53109A7A" w:rsidR="00922A21" w:rsidRDefault="00922A21" w:rsidP="00922A21">
            <w:pPr>
              <w:pStyle w:val="Textkrper-Erstzeileneinzug"/>
              <w:spacing w:line="240" w:lineRule="auto"/>
            </w:pPr>
          </w:p>
          <w:p w14:paraId="3F031030" w14:textId="7390E16B" w:rsidR="00922A21" w:rsidRDefault="00922A21" w:rsidP="00922A21">
            <w:pPr>
              <w:pStyle w:val="Textkrper-Erstzeileneinzug"/>
              <w:spacing w:line="240" w:lineRule="auto"/>
            </w:pPr>
          </w:p>
          <w:p w14:paraId="1824B9DD" w14:textId="77777777" w:rsidR="00922A21" w:rsidRDefault="00922A21" w:rsidP="00922A21">
            <w:pPr>
              <w:pStyle w:val="Textkrper-Erstzeileneinzug"/>
              <w:spacing w:line="240" w:lineRule="auto"/>
            </w:pPr>
          </w:p>
          <w:p w14:paraId="6147AC9D" w14:textId="77777777" w:rsidR="00922A21" w:rsidRDefault="00922A21" w:rsidP="00922A21">
            <w:pPr>
              <w:pStyle w:val="Textkrper-Erstzeileneinzug"/>
              <w:spacing w:line="240" w:lineRule="auto"/>
              <w:ind w:left="117" w:hanging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922A21">
              <w:rPr>
                <w:sz w:val="22"/>
                <w:szCs w:val="22"/>
              </w:rPr>
              <w:t>AB S. 3 bearbeiten</w:t>
            </w:r>
          </w:p>
          <w:p w14:paraId="151CEE47" w14:textId="64E474AD" w:rsidR="00AB1CA0" w:rsidRDefault="00922A21" w:rsidP="00AB1CA0">
            <w:pPr>
              <w:pStyle w:val="Textkrper-Erstzeileneinzug"/>
              <w:spacing w:line="240" w:lineRule="auto"/>
              <w:ind w:left="117" w:firstLine="0"/>
              <w:jc w:val="left"/>
              <w:rPr>
                <w:sz w:val="22"/>
                <w:szCs w:val="22"/>
              </w:rPr>
            </w:pPr>
            <w:r w:rsidRPr="00922A21">
              <w:rPr>
                <w:sz w:val="22"/>
                <w:szCs w:val="22"/>
              </w:rPr>
              <w:t>Zunächst manuell, anschließend mit Exce</w:t>
            </w:r>
            <w:r w:rsidR="00AB1CA0">
              <w:rPr>
                <w:sz w:val="22"/>
                <w:szCs w:val="22"/>
              </w:rPr>
              <w:t>l</w:t>
            </w:r>
          </w:p>
          <w:p w14:paraId="11EDDA76" w14:textId="77777777" w:rsidR="00AB1CA0" w:rsidRDefault="00AB1CA0" w:rsidP="00AB1CA0">
            <w:pPr>
              <w:pStyle w:val="Textkrper-Erstzeileneinzug"/>
              <w:numPr>
                <w:ilvl w:val="0"/>
                <w:numId w:val="24"/>
              </w:num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selbstständige Erarbeitung, falls gute Excel-Kenntnisse vorhanden</w:t>
            </w:r>
          </w:p>
          <w:p w14:paraId="36724622" w14:textId="77B8BE35" w:rsidR="00922A21" w:rsidRPr="00922A21" w:rsidRDefault="00AB1CA0" w:rsidP="00E40844">
            <w:pPr>
              <w:pStyle w:val="Textkrper-Erstzeileneinzug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sz w:val="22"/>
                <w:szCs w:val="22"/>
              </w:rPr>
              <w:t>Erarbeitung nach Anleitung der Lehrperson</w:t>
            </w:r>
            <w:r w:rsidR="00E40844">
              <w:rPr>
                <w:sz w:val="22"/>
                <w:szCs w:val="22"/>
              </w:rPr>
              <w:t>, mit oder ohne Excel-Vorlage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77B" w14:textId="77777777" w:rsidR="005D5E6F" w:rsidRPr="00AB1CA0" w:rsidRDefault="005D5E6F" w:rsidP="00922A21">
            <w:pPr>
              <w:pStyle w:val="Textkrper"/>
              <w:spacing w:line="240" w:lineRule="auto"/>
              <w:rPr>
                <w:sz w:val="22"/>
                <w:szCs w:val="22"/>
              </w:rPr>
            </w:pPr>
          </w:p>
          <w:p w14:paraId="50ACE646" w14:textId="77777777" w:rsidR="00AB1CA0" w:rsidRPr="00AB1CA0" w:rsidRDefault="00AB1CA0" w:rsidP="00AB1CA0">
            <w:pPr>
              <w:pStyle w:val="Textkrper-Erstzeileneinzug"/>
              <w:rPr>
                <w:sz w:val="22"/>
                <w:szCs w:val="22"/>
              </w:rPr>
            </w:pPr>
          </w:p>
          <w:p w14:paraId="03579F3B" w14:textId="77777777" w:rsidR="00AB1CA0" w:rsidRPr="00AB1CA0" w:rsidRDefault="00AB1CA0" w:rsidP="00AB1CA0">
            <w:pPr>
              <w:pStyle w:val="Textkrper-Erstzeileneinzug"/>
              <w:rPr>
                <w:sz w:val="22"/>
                <w:szCs w:val="22"/>
              </w:rPr>
            </w:pPr>
          </w:p>
          <w:p w14:paraId="157CD785" w14:textId="77777777" w:rsidR="00AB1CA0" w:rsidRPr="00AB1CA0" w:rsidRDefault="00AB1CA0" w:rsidP="00AB1CA0">
            <w:pPr>
              <w:pStyle w:val="Textkrper-Erstzeileneinzug"/>
              <w:rPr>
                <w:sz w:val="22"/>
                <w:szCs w:val="22"/>
              </w:rPr>
            </w:pPr>
          </w:p>
          <w:p w14:paraId="138B6646" w14:textId="77777777" w:rsidR="00AB1CA0" w:rsidRPr="00AB1CA0" w:rsidRDefault="00AB1CA0" w:rsidP="00AB1CA0">
            <w:pPr>
              <w:pStyle w:val="Textkrper-Erstzeileneinzug"/>
              <w:ind w:firstLine="9"/>
              <w:rPr>
                <w:sz w:val="22"/>
                <w:szCs w:val="22"/>
              </w:rPr>
            </w:pPr>
          </w:p>
          <w:p w14:paraId="40DED78E" w14:textId="77777777" w:rsidR="00AB1CA0" w:rsidRPr="00AB1CA0" w:rsidRDefault="00AB1CA0" w:rsidP="00AB1CA0">
            <w:pPr>
              <w:pStyle w:val="Textkrper-Erstzeileneinzug"/>
              <w:ind w:firstLine="9"/>
              <w:rPr>
                <w:sz w:val="22"/>
                <w:szCs w:val="22"/>
              </w:rPr>
            </w:pPr>
          </w:p>
          <w:p w14:paraId="66095D06" w14:textId="77777777" w:rsidR="00AB1CA0" w:rsidRPr="00AB1CA0" w:rsidRDefault="00AB1CA0" w:rsidP="00AB1CA0">
            <w:pPr>
              <w:pStyle w:val="Textkrper-Erstzeileneinzug"/>
              <w:ind w:firstLine="9"/>
              <w:rPr>
                <w:sz w:val="22"/>
                <w:szCs w:val="22"/>
              </w:rPr>
            </w:pPr>
          </w:p>
          <w:p w14:paraId="6680749A" w14:textId="77777777" w:rsidR="00AB1CA0" w:rsidRPr="00AB1CA0" w:rsidRDefault="00AB1CA0" w:rsidP="00AB1CA0">
            <w:pPr>
              <w:pStyle w:val="Textkrper-Erstzeileneinzug"/>
              <w:ind w:firstLine="9"/>
              <w:rPr>
                <w:sz w:val="22"/>
                <w:szCs w:val="22"/>
              </w:rPr>
            </w:pPr>
          </w:p>
          <w:p w14:paraId="2DBEE5D3" w14:textId="77777777" w:rsidR="00AB1CA0" w:rsidRPr="00AB1CA0" w:rsidRDefault="00AB1CA0" w:rsidP="00AB1CA0">
            <w:pPr>
              <w:pStyle w:val="Textkrper-Erstzeileneinzug"/>
              <w:ind w:firstLine="9"/>
              <w:rPr>
                <w:sz w:val="22"/>
                <w:szCs w:val="22"/>
              </w:rPr>
            </w:pPr>
          </w:p>
          <w:p w14:paraId="46A2F41F" w14:textId="77777777" w:rsidR="00AB1CA0" w:rsidRPr="00AB1CA0" w:rsidRDefault="00AB1CA0" w:rsidP="00AB1CA0">
            <w:pPr>
              <w:pStyle w:val="Textkrper-Erstzeileneinzug"/>
              <w:ind w:firstLine="9"/>
              <w:rPr>
                <w:sz w:val="22"/>
                <w:szCs w:val="22"/>
              </w:rPr>
            </w:pPr>
          </w:p>
          <w:p w14:paraId="5938EFAB" w14:textId="77777777" w:rsidR="00AB1CA0" w:rsidRPr="00AB1CA0" w:rsidRDefault="00AB1CA0" w:rsidP="00AB1CA0">
            <w:pPr>
              <w:pStyle w:val="Textkrper-Erstzeileneinzug"/>
              <w:ind w:firstLine="9"/>
              <w:rPr>
                <w:sz w:val="22"/>
                <w:szCs w:val="22"/>
              </w:rPr>
            </w:pPr>
          </w:p>
          <w:p w14:paraId="16E6386B" w14:textId="77777777" w:rsidR="00AB1CA0" w:rsidRPr="00AB1CA0" w:rsidRDefault="00AB1CA0" w:rsidP="00AB1CA0">
            <w:pPr>
              <w:pStyle w:val="Textkrper-Erstzeileneinzug"/>
              <w:ind w:firstLine="9"/>
              <w:rPr>
                <w:sz w:val="22"/>
                <w:szCs w:val="22"/>
              </w:rPr>
            </w:pPr>
          </w:p>
          <w:p w14:paraId="009D1FC2" w14:textId="77777777" w:rsidR="00AB1CA0" w:rsidRPr="00AB1CA0" w:rsidRDefault="00AB1CA0" w:rsidP="00AB1CA0">
            <w:pPr>
              <w:pStyle w:val="Textkrper-Erstzeileneinzug"/>
              <w:ind w:firstLine="9"/>
              <w:rPr>
                <w:sz w:val="22"/>
                <w:szCs w:val="22"/>
              </w:rPr>
            </w:pPr>
          </w:p>
          <w:p w14:paraId="15BD4999" w14:textId="77777777" w:rsidR="00AB1CA0" w:rsidRDefault="00AB1CA0" w:rsidP="00AB1CA0">
            <w:pPr>
              <w:pStyle w:val="Textkrper-Erstzeileneinzug"/>
              <w:ind w:firstLine="9"/>
              <w:rPr>
                <w:sz w:val="22"/>
                <w:szCs w:val="22"/>
              </w:rPr>
            </w:pPr>
            <w:r w:rsidRPr="00AB1CA0">
              <w:rPr>
                <w:sz w:val="22"/>
                <w:szCs w:val="22"/>
              </w:rPr>
              <w:t>PC</w:t>
            </w:r>
          </w:p>
          <w:p w14:paraId="58F964D6" w14:textId="19BD380B" w:rsidR="00E40844" w:rsidRPr="00AB1CA0" w:rsidRDefault="00E40844" w:rsidP="00AB1CA0">
            <w:pPr>
              <w:pStyle w:val="Textkrper-Erstzeileneinzug"/>
              <w:ind w:firstLine="9"/>
            </w:pPr>
            <w:r>
              <w:rPr>
                <w:szCs w:val="22"/>
              </w:rPr>
              <w:t>B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6182" w14:textId="77777777" w:rsidR="005D5E6F" w:rsidRDefault="005D5E6F" w:rsidP="00922A21">
            <w:pPr>
              <w:pStyle w:val="Textkrper"/>
              <w:spacing w:line="240" w:lineRule="auto"/>
              <w:rPr>
                <w:sz w:val="22"/>
                <w:szCs w:val="22"/>
              </w:rPr>
            </w:pPr>
          </w:p>
          <w:p w14:paraId="7A33C1E9" w14:textId="77777777" w:rsidR="00922A21" w:rsidRDefault="00922A21" w:rsidP="00922A21">
            <w:pPr>
              <w:pStyle w:val="Textkrper-Erstzeileneinzug"/>
              <w:spacing w:line="240" w:lineRule="auto"/>
            </w:pPr>
          </w:p>
          <w:p w14:paraId="40B5B2E4" w14:textId="77777777" w:rsidR="00922A21" w:rsidRDefault="00922A21" w:rsidP="00922A21">
            <w:pPr>
              <w:pStyle w:val="Textkrper-Erstzeileneinzug"/>
              <w:spacing w:line="240" w:lineRule="auto"/>
            </w:pPr>
          </w:p>
          <w:p w14:paraId="360851C1" w14:textId="77777777" w:rsidR="00922A21" w:rsidRDefault="00922A21" w:rsidP="00922A21">
            <w:pPr>
              <w:pStyle w:val="Textkrper-Erstzeileneinzug"/>
              <w:spacing w:line="240" w:lineRule="auto"/>
            </w:pPr>
          </w:p>
          <w:p w14:paraId="27AF1D54" w14:textId="1106B3B1" w:rsidR="00922A21" w:rsidRDefault="00922A21" w:rsidP="00922A21">
            <w:pPr>
              <w:pStyle w:val="Textkrper-Erstzeileneinzug"/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49284E43" w14:textId="39CC205E" w:rsidR="00922A21" w:rsidRDefault="00922A21" w:rsidP="00922A21">
            <w:pPr>
              <w:pStyle w:val="Textkrper-Erstzeileneinzug"/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670287AB" w14:textId="671B9CEF" w:rsidR="00E40844" w:rsidRDefault="00E40844" w:rsidP="00922A21">
            <w:pPr>
              <w:pStyle w:val="Textkrper-Erstzeileneinzug"/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296079A8" w14:textId="7527ED08" w:rsidR="00E40844" w:rsidRDefault="00E40844" w:rsidP="00922A21">
            <w:pPr>
              <w:pStyle w:val="Textkrper-Erstzeileneinzug"/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17BD454B" w14:textId="53180B9D" w:rsidR="00E40844" w:rsidRDefault="00E40844" w:rsidP="00922A21">
            <w:pPr>
              <w:pStyle w:val="Textkrper-Erstzeileneinzug"/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5C8256CE" w14:textId="0F4915B3" w:rsidR="00E40844" w:rsidRDefault="00E40844" w:rsidP="00922A21">
            <w:pPr>
              <w:pStyle w:val="Textkrper-Erstzeileneinzug"/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01D226FC" w14:textId="762E3270" w:rsidR="00E40844" w:rsidRDefault="00E40844" w:rsidP="00922A21">
            <w:pPr>
              <w:pStyle w:val="Textkrper-Erstzeileneinzug"/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6551E8ED" w14:textId="1261AEC8" w:rsidR="00E40844" w:rsidRDefault="00E40844" w:rsidP="00922A21">
            <w:pPr>
              <w:pStyle w:val="Textkrper-Erstzeileneinzug"/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487AEA99" w14:textId="77777777" w:rsidR="00E40844" w:rsidRPr="00922A21" w:rsidRDefault="00E40844" w:rsidP="00922A21">
            <w:pPr>
              <w:pStyle w:val="Textkrper-Erstzeileneinzug"/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729E4174" w14:textId="1A50B2F4" w:rsidR="00922A21" w:rsidRPr="00922A21" w:rsidRDefault="00922A21" w:rsidP="00922A21">
            <w:pPr>
              <w:pStyle w:val="Textkrper-Erstzeileneinzug"/>
              <w:spacing w:line="240" w:lineRule="auto"/>
              <w:ind w:firstLine="0"/>
            </w:pPr>
            <w:r w:rsidRPr="00922A21">
              <w:rPr>
                <w:sz w:val="22"/>
                <w:szCs w:val="22"/>
              </w:rPr>
              <w:t>AB S. 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F192" w14:textId="77777777" w:rsidR="005D5E6F" w:rsidRPr="00AB1CA0" w:rsidRDefault="005D5E6F" w:rsidP="00AB1CA0">
            <w:pPr>
              <w:pStyle w:val="Textkrper"/>
              <w:spacing w:line="240" w:lineRule="auto"/>
              <w:ind w:left="62"/>
              <w:rPr>
                <w:sz w:val="22"/>
                <w:szCs w:val="22"/>
              </w:rPr>
            </w:pPr>
          </w:p>
          <w:p w14:paraId="5CA0844D" w14:textId="4B4D80CD" w:rsidR="00AB1CA0" w:rsidRDefault="00AB1CA0" w:rsidP="00AB1CA0">
            <w:pPr>
              <w:pStyle w:val="Textkrper-Erstzeileneinzug"/>
              <w:spacing w:line="240" w:lineRule="auto"/>
              <w:ind w:left="62" w:firstLine="0"/>
              <w:rPr>
                <w:sz w:val="22"/>
                <w:szCs w:val="22"/>
              </w:rPr>
            </w:pPr>
          </w:p>
          <w:p w14:paraId="77531E86" w14:textId="4AC6E3A7" w:rsidR="00AB1CA0" w:rsidRDefault="00AB1CA0" w:rsidP="00AB1CA0">
            <w:pPr>
              <w:pStyle w:val="Textkrper-Erstzeileneinzug"/>
              <w:spacing w:line="240" w:lineRule="auto"/>
              <w:ind w:left="62" w:firstLine="0"/>
              <w:rPr>
                <w:sz w:val="22"/>
                <w:szCs w:val="22"/>
              </w:rPr>
            </w:pPr>
          </w:p>
          <w:p w14:paraId="4B1869F0" w14:textId="02A50817" w:rsidR="00AB1CA0" w:rsidRDefault="00AB1CA0" w:rsidP="00AB1CA0">
            <w:pPr>
              <w:pStyle w:val="Textkrper-Erstzeileneinzug"/>
              <w:spacing w:line="240" w:lineRule="auto"/>
              <w:ind w:left="62" w:firstLine="0"/>
              <w:rPr>
                <w:sz w:val="22"/>
                <w:szCs w:val="22"/>
              </w:rPr>
            </w:pPr>
          </w:p>
          <w:p w14:paraId="1033FD0D" w14:textId="357F9306" w:rsidR="00AB1CA0" w:rsidRDefault="00AB1CA0" w:rsidP="00AB1CA0">
            <w:pPr>
              <w:pStyle w:val="Textkrper-Erstzeileneinzug"/>
              <w:spacing w:line="240" w:lineRule="auto"/>
              <w:ind w:left="62" w:firstLine="0"/>
              <w:rPr>
                <w:sz w:val="22"/>
                <w:szCs w:val="22"/>
              </w:rPr>
            </w:pPr>
          </w:p>
          <w:p w14:paraId="7A38199A" w14:textId="553B33A3" w:rsidR="00AB1CA0" w:rsidRDefault="00AB1CA0" w:rsidP="00AB1CA0">
            <w:pPr>
              <w:pStyle w:val="Textkrper-Erstzeileneinzug"/>
              <w:spacing w:line="240" w:lineRule="auto"/>
              <w:ind w:left="62" w:firstLine="0"/>
              <w:rPr>
                <w:sz w:val="22"/>
                <w:szCs w:val="22"/>
              </w:rPr>
            </w:pPr>
          </w:p>
          <w:p w14:paraId="5B38D672" w14:textId="2E87B246" w:rsidR="00AB1CA0" w:rsidRDefault="00AB1CA0" w:rsidP="00AB1CA0">
            <w:pPr>
              <w:pStyle w:val="Textkrper-Erstzeileneinzug"/>
              <w:spacing w:line="240" w:lineRule="auto"/>
              <w:ind w:left="62" w:firstLine="0"/>
              <w:rPr>
                <w:sz w:val="22"/>
                <w:szCs w:val="22"/>
              </w:rPr>
            </w:pPr>
          </w:p>
          <w:p w14:paraId="26CEFF9F" w14:textId="6E314895" w:rsidR="00AB1CA0" w:rsidRDefault="00AB1CA0" w:rsidP="00AB1CA0">
            <w:pPr>
              <w:pStyle w:val="Textkrper-Erstzeileneinzug"/>
              <w:spacing w:line="240" w:lineRule="auto"/>
              <w:ind w:left="62" w:firstLine="0"/>
              <w:rPr>
                <w:sz w:val="22"/>
                <w:szCs w:val="22"/>
              </w:rPr>
            </w:pPr>
          </w:p>
          <w:p w14:paraId="73BA6374" w14:textId="50864590" w:rsidR="00AB1CA0" w:rsidRDefault="00AB1CA0" w:rsidP="00AB1CA0">
            <w:pPr>
              <w:pStyle w:val="Textkrper-Erstzeileneinzug"/>
              <w:spacing w:line="240" w:lineRule="auto"/>
              <w:ind w:left="62" w:firstLine="0"/>
              <w:rPr>
                <w:sz w:val="22"/>
                <w:szCs w:val="22"/>
              </w:rPr>
            </w:pPr>
          </w:p>
          <w:p w14:paraId="4A2778DB" w14:textId="675457B3" w:rsidR="00AB1CA0" w:rsidRDefault="00AB1CA0" w:rsidP="00AB1CA0">
            <w:pPr>
              <w:pStyle w:val="Textkrper-Erstzeileneinzug"/>
              <w:spacing w:line="240" w:lineRule="auto"/>
              <w:ind w:left="62" w:firstLine="0"/>
              <w:rPr>
                <w:sz w:val="22"/>
                <w:szCs w:val="22"/>
              </w:rPr>
            </w:pPr>
          </w:p>
          <w:p w14:paraId="29B56EAE" w14:textId="3063DE55" w:rsidR="00AB1CA0" w:rsidRDefault="00AB1CA0" w:rsidP="00AB1CA0">
            <w:pPr>
              <w:pStyle w:val="Textkrper-Erstzeileneinzug"/>
              <w:spacing w:line="240" w:lineRule="auto"/>
              <w:ind w:left="62" w:firstLine="0"/>
              <w:rPr>
                <w:sz w:val="22"/>
                <w:szCs w:val="22"/>
              </w:rPr>
            </w:pPr>
          </w:p>
          <w:p w14:paraId="0255238C" w14:textId="17415BF9" w:rsidR="00AB1CA0" w:rsidRDefault="00AB1CA0" w:rsidP="00AB1CA0">
            <w:pPr>
              <w:pStyle w:val="Textkrper-Erstzeileneinzug"/>
              <w:spacing w:line="240" w:lineRule="auto"/>
              <w:ind w:left="62" w:firstLine="0"/>
              <w:rPr>
                <w:sz w:val="22"/>
                <w:szCs w:val="22"/>
              </w:rPr>
            </w:pPr>
          </w:p>
          <w:p w14:paraId="41721615" w14:textId="50C5FE11" w:rsidR="00AB1CA0" w:rsidRDefault="00AB1CA0" w:rsidP="00AB1CA0">
            <w:pPr>
              <w:pStyle w:val="Textkrper-Erstzeileneinzug"/>
              <w:spacing w:line="240" w:lineRule="auto"/>
              <w:ind w:left="62" w:firstLine="0"/>
              <w:rPr>
                <w:sz w:val="22"/>
                <w:szCs w:val="22"/>
              </w:rPr>
            </w:pPr>
          </w:p>
          <w:p w14:paraId="56B0B53B" w14:textId="1F6222FD" w:rsidR="00AB1CA0" w:rsidRPr="00AB1CA0" w:rsidRDefault="00AB1CA0" w:rsidP="00AB1CA0">
            <w:pPr>
              <w:pStyle w:val="Textkrper-Erstzeileneinzug"/>
              <w:spacing w:line="240" w:lineRule="auto"/>
              <w:ind w:left="6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Lösungen AB </w:t>
            </w:r>
            <w:r>
              <w:rPr>
                <w:sz w:val="22"/>
                <w:szCs w:val="22"/>
              </w:rPr>
              <w:br/>
              <w:t>S. 3 siehe Excel-Datei Blatt 2</w:t>
            </w:r>
          </w:p>
          <w:p w14:paraId="3C41E591" w14:textId="41B87655" w:rsidR="00AB1CA0" w:rsidRPr="00AB1CA0" w:rsidRDefault="00AB1CA0" w:rsidP="00AB1CA0">
            <w:pPr>
              <w:pStyle w:val="Textkrper-Erstzeileneinzug"/>
            </w:pPr>
          </w:p>
        </w:tc>
      </w:tr>
      <w:tr w:rsidR="00231444" w:rsidRPr="0049221D" w14:paraId="2D9BD762" w14:textId="77777777" w:rsidTr="00F03C09">
        <w:trPr>
          <w:trHeight w:val="285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B866D" w14:textId="77777777" w:rsidR="00231444" w:rsidRDefault="00231444" w:rsidP="00E40844">
            <w:pPr>
              <w:pStyle w:val="Textkrper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10AEB" w14:textId="0B1BC016" w:rsidR="00231444" w:rsidRDefault="00E40844" w:rsidP="00E40844">
            <w:pPr>
              <w:pStyle w:val="Textkrper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B502" w14:textId="77777777" w:rsidR="00231444" w:rsidRPr="008315F2" w:rsidRDefault="00231444" w:rsidP="00E40844">
            <w:pPr>
              <w:pStyle w:val="Textkrper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22B0" w14:textId="77777777" w:rsidR="00231444" w:rsidRDefault="00E40844" w:rsidP="00E40844">
            <w:pPr>
              <w:pStyle w:val="Textkrper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 Bedarf können die Learning-Apps verändert werden: </w:t>
            </w:r>
          </w:p>
          <w:p w14:paraId="7F07ED98" w14:textId="77777777" w:rsidR="00E40844" w:rsidRPr="00361867" w:rsidRDefault="00951814" w:rsidP="00E40844">
            <w:pPr>
              <w:pStyle w:val="Textkrper-Erstzeileneinzug"/>
              <w:ind w:left="129" w:firstLine="0"/>
              <w:rPr>
                <w:rStyle w:val="Hyperlink"/>
                <w:rFonts w:cstheme="minorHAnsi"/>
                <w:sz w:val="22"/>
                <w:szCs w:val="22"/>
              </w:rPr>
            </w:pPr>
            <w:hyperlink r:id="rId14" w:history="1">
              <w:r w:rsidR="00E40844" w:rsidRPr="00361867">
                <w:rPr>
                  <w:rStyle w:val="Hyperlink"/>
                  <w:rFonts w:cstheme="minorHAnsi"/>
                  <w:sz w:val="22"/>
                  <w:szCs w:val="22"/>
                </w:rPr>
                <w:t>https://learningapps.org/display?v=pptr1zxu520</w:t>
              </w:r>
            </w:hyperlink>
          </w:p>
          <w:p w14:paraId="0028ED30" w14:textId="4B6BDDBB" w:rsidR="00E40844" w:rsidRPr="00E40844" w:rsidRDefault="00951814" w:rsidP="00361867">
            <w:pPr>
              <w:spacing w:line="276" w:lineRule="auto"/>
              <w:ind w:left="129"/>
            </w:pPr>
            <w:hyperlink r:id="rId15" w:history="1">
              <w:r w:rsidR="00E40844" w:rsidRPr="0036186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https://learningapps.org/display?v=ptq55mtn520</w:t>
              </w:r>
            </w:hyperlink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0DA6" w14:textId="0DBDF3FC" w:rsidR="00231444" w:rsidRPr="008315F2" w:rsidRDefault="00E40844" w:rsidP="00E40844">
            <w:pPr>
              <w:pStyle w:val="Textkrper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Bearbeiten die LearningApps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7087" w14:textId="54CB9E64" w:rsidR="00231444" w:rsidRPr="008315F2" w:rsidRDefault="00E40844" w:rsidP="00E40844">
            <w:pPr>
              <w:pStyle w:val="Textkrper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SPH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9706" w14:textId="77777777" w:rsidR="00231444" w:rsidRPr="008315F2" w:rsidRDefault="00231444" w:rsidP="00E40844">
            <w:pPr>
              <w:pStyle w:val="Textkrper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B2EB" w14:textId="19422663" w:rsidR="00231444" w:rsidRPr="008315F2" w:rsidRDefault="00E40844" w:rsidP="00E40844">
            <w:pPr>
              <w:pStyle w:val="Textkrper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Variabel einsetzbar, zum Wiederholen zuhause oder im Unterricht</w:t>
            </w:r>
          </w:p>
        </w:tc>
      </w:tr>
    </w:tbl>
    <w:p w14:paraId="6E361459" w14:textId="77777777" w:rsidR="00414AB2" w:rsidRPr="00414AB2" w:rsidRDefault="00414AB2" w:rsidP="005D5E6F">
      <w:pPr>
        <w:spacing w:line="276" w:lineRule="auto"/>
      </w:pPr>
    </w:p>
    <w:p w14:paraId="072411FA" w14:textId="2548A030" w:rsidR="00414AB2" w:rsidRPr="00414AB2" w:rsidRDefault="00414AB2" w:rsidP="005D5E6F">
      <w:pPr>
        <w:spacing w:line="276" w:lineRule="auto"/>
        <w:sectPr w:rsidR="00414AB2" w:rsidRPr="00414AB2" w:rsidSect="00F03C09">
          <w:headerReference w:type="first" r:id="rId16"/>
          <w:pgSz w:w="16838" w:h="11906" w:orient="landscape" w:code="9"/>
          <w:pgMar w:top="1843" w:right="851" w:bottom="1134" w:left="1134" w:header="709" w:footer="284" w:gutter="0"/>
          <w:cols w:space="708"/>
          <w:titlePg/>
          <w:docGrid w:linePitch="360"/>
        </w:sectPr>
      </w:pPr>
    </w:p>
    <w:tbl>
      <w:tblPr>
        <w:tblStyle w:val="Tabellenraster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3012"/>
      </w:tblGrid>
      <w:tr w:rsidR="005D5E6F" w14:paraId="4A6E0322" w14:textId="77777777" w:rsidTr="0002243C">
        <w:tc>
          <w:tcPr>
            <w:tcW w:w="1697" w:type="dxa"/>
          </w:tcPr>
          <w:bookmarkEnd w:id="0"/>
          <w:p w14:paraId="0DD24AB6" w14:textId="77777777" w:rsidR="005D5E6F" w:rsidRPr="004623BF" w:rsidRDefault="005D5E6F" w:rsidP="0002243C">
            <w:pPr>
              <w:pStyle w:val="Textkrper"/>
              <w:rPr>
                <w:rStyle w:val="Fett"/>
                <w:rFonts w:eastAsia="Calibri"/>
              </w:rPr>
            </w:pPr>
            <w:r w:rsidRPr="004623BF">
              <w:rPr>
                <w:rStyle w:val="Fett"/>
                <w:rFonts w:eastAsia="Calibri"/>
              </w:rPr>
              <w:lastRenderedPageBreak/>
              <w:t>Abkürzungen</w:t>
            </w:r>
            <w:r w:rsidRPr="004623BF">
              <w:rPr>
                <w:rStyle w:val="Fett"/>
              </w:rPr>
              <w:t>:</w:t>
            </w:r>
          </w:p>
          <w:p w14:paraId="5788E602" w14:textId="77777777" w:rsidR="005D5E6F" w:rsidRDefault="005D5E6F" w:rsidP="0002243C">
            <w:pPr>
              <w:pStyle w:val="Textkrper"/>
            </w:pPr>
          </w:p>
          <w:p w14:paraId="39ECB5EA" w14:textId="77777777" w:rsidR="005D5E6F" w:rsidRPr="004623BF" w:rsidRDefault="005D5E6F" w:rsidP="0002243C">
            <w:pPr>
              <w:pStyle w:val="Textkrper"/>
              <w:rPr>
                <w:rStyle w:val="Fett"/>
              </w:rPr>
            </w:pPr>
            <w:r w:rsidRPr="004623BF">
              <w:rPr>
                <w:rStyle w:val="Fett"/>
                <w:rFonts w:eastAsia="Calibri"/>
              </w:rPr>
              <w:t>Phase:</w:t>
            </w:r>
          </w:p>
          <w:p w14:paraId="490BAE05" w14:textId="77777777" w:rsidR="005D5E6F" w:rsidRPr="004623BF" w:rsidRDefault="005D5E6F" w:rsidP="0002243C">
            <w:pPr>
              <w:pStyle w:val="Textkrper"/>
              <w:rPr>
                <w:rStyle w:val="Fett"/>
              </w:rPr>
            </w:pPr>
          </w:p>
          <w:p w14:paraId="601FD1C0" w14:textId="77777777" w:rsidR="005D5E6F" w:rsidRPr="004623BF" w:rsidRDefault="005D5E6F" w:rsidP="0002243C">
            <w:pPr>
              <w:pStyle w:val="Textkrper"/>
              <w:rPr>
                <w:rStyle w:val="Fett"/>
              </w:rPr>
            </w:pPr>
            <w:r w:rsidRPr="004623BF">
              <w:rPr>
                <w:rStyle w:val="Fett"/>
                <w:rFonts w:eastAsia="Calibri"/>
              </w:rPr>
              <w:t>Medien:</w:t>
            </w:r>
          </w:p>
          <w:p w14:paraId="3FBEAE15" w14:textId="77777777" w:rsidR="005D5E6F" w:rsidRPr="004623BF" w:rsidRDefault="005D5E6F" w:rsidP="0002243C">
            <w:pPr>
              <w:pStyle w:val="Textkrper"/>
              <w:rPr>
                <w:rStyle w:val="Fett"/>
              </w:rPr>
            </w:pPr>
          </w:p>
          <w:p w14:paraId="112934B9" w14:textId="77777777" w:rsidR="005D5E6F" w:rsidRPr="004623BF" w:rsidRDefault="005D5E6F" w:rsidP="0002243C">
            <w:pPr>
              <w:pStyle w:val="Textkrper"/>
              <w:rPr>
                <w:rStyle w:val="Fett"/>
                <w:rFonts w:eastAsia="Calibri"/>
              </w:rPr>
            </w:pPr>
            <w:r w:rsidRPr="004623BF">
              <w:rPr>
                <w:rStyle w:val="Fett"/>
                <w:rFonts w:eastAsia="Calibri"/>
              </w:rPr>
              <w:t xml:space="preserve">Weitere </w:t>
            </w:r>
          </w:p>
          <w:p w14:paraId="74D84F8E" w14:textId="77777777" w:rsidR="005D5E6F" w:rsidRDefault="005D5E6F" w:rsidP="0002243C">
            <w:pPr>
              <w:pStyle w:val="Textkrper"/>
              <w:rPr>
                <w:rStyle w:val="Fett"/>
                <w:rFonts w:eastAsia="Calibri"/>
              </w:rPr>
            </w:pPr>
            <w:r w:rsidRPr="004623BF">
              <w:rPr>
                <w:rStyle w:val="Fett"/>
                <w:rFonts w:eastAsia="Calibri"/>
              </w:rPr>
              <w:t>Abkürzungen:</w:t>
            </w:r>
          </w:p>
          <w:p w14:paraId="2970FD30" w14:textId="77777777" w:rsidR="005D5E6F" w:rsidRDefault="005D5E6F" w:rsidP="0002243C">
            <w:pPr>
              <w:pStyle w:val="Textkrper-Erstzeileneinzug"/>
              <w:ind w:firstLine="0"/>
            </w:pPr>
          </w:p>
          <w:p w14:paraId="6EADE4FD" w14:textId="77777777" w:rsidR="005D5E6F" w:rsidRDefault="005D5E6F" w:rsidP="0002243C">
            <w:pPr>
              <w:pStyle w:val="Textkrper-Erstzeileneinzug"/>
              <w:ind w:firstLine="0"/>
            </w:pPr>
          </w:p>
          <w:p w14:paraId="2036B3D9" w14:textId="77777777" w:rsidR="005D5E6F" w:rsidRDefault="005D5E6F" w:rsidP="0002243C">
            <w:pPr>
              <w:pStyle w:val="Textkrper-Erstzeileneinzug"/>
              <w:ind w:firstLine="0"/>
            </w:pPr>
          </w:p>
          <w:p w14:paraId="6D9E6212" w14:textId="77777777" w:rsidR="005D5E6F" w:rsidRDefault="005D5E6F" w:rsidP="0002243C">
            <w:pPr>
              <w:pStyle w:val="Textkrper-Erstzeileneinzug"/>
              <w:ind w:firstLine="0"/>
            </w:pPr>
          </w:p>
          <w:p w14:paraId="70254F5C" w14:textId="77777777" w:rsidR="005D5E6F" w:rsidRPr="004623BF" w:rsidRDefault="005D5E6F" w:rsidP="0002243C">
            <w:pPr>
              <w:pStyle w:val="Textkrper-Erstzeileneinzug"/>
              <w:ind w:firstLine="0"/>
              <w:rPr>
                <w:rStyle w:val="Fett"/>
              </w:rPr>
            </w:pPr>
            <w:r w:rsidRPr="004623BF">
              <w:rPr>
                <w:rStyle w:val="Fett"/>
              </w:rPr>
              <w:t>Lernphase:</w:t>
            </w:r>
          </w:p>
        </w:tc>
        <w:tc>
          <w:tcPr>
            <w:tcW w:w="13012" w:type="dxa"/>
          </w:tcPr>
          <w:p w14:paraId="62628251" w14:textId="77777777" w:rsidR="005D5E6F" w:rsidRDefault="005D5E6F" w:rsidP="0002243C">
            <w:pPr>
              <w:pStyle w:val="Textkrper"/>
            </w:pPr>
          </w:p>
          <w:p w14:paraId="782E4E0A" w14:textId="77777777" w:rsidR="005D5E6F" w:rsidRDefault="005D5E6F" w:rsidP="0002243C">
            <w:pPr>
              <w:pStyle w:val="Textkrper"/>
            </w:pPr>
          </w:p>
          <w:p w14:paraId="2374D610" w14:textId="77777777" w:rsidR="005D5E6F" w:rsidRPr="004623BF" w:rsidRDefault="005D5E6F" w:rsidP="0002243C">
            <w:pPr>
              <w:pStyle w:val="Textkrper"/>
            </w:pPr>
            <w:r w:rsidRPr="004623BF">
              <w:rPr>
                <w:rFonts w:eastAsia="Calibri"/>
              </w:rPr>
              <w:t xml:space="preserve">BA = Bearbeitung, E = Unterrichtseröffnung, ERA = Erarbeitung, FM = Fördermaßnahme, K = Konsolidierung, KO = Konfrontation, PD = Pädagogische Diagnose, Z = Zusammenfassung; R = Reflexion, Ü = Überprüfung </w:t>
            </w:r>
          </w:p>
          <w:p w14:paraId="5444E42D" w14:textId="77777777" w:rsidR="005D5E6F" w:rsidRPr="004623BF" w:rsidRDefault="005D5E6F" w:rsidP="0002243C">
            <w:pPr>
              <w:pStyle w:val="Textkrper"/>
            </w:pPr>
            <w:r w:rsidRPr="004623BF">
              <w:rPr>
                <w:rFonts w:eastAsia="Calibri"/>
              </w:rPr>
              <w:t xml:space="preserve">AP = Audio-Player, B = </w:t>
            </w:r>
            <w:proofErr w:type="spellStart"/>
            <w:r w:rsidRPr="004623BF">
              <w:rPr>
                <w:rFonts w:eastAsia="Calibri"/>
              </w:rPr>
              <w:t>Beamer</w:t>
            </w:r>
            <w:proofErr w:type="spellEnd"/>
            <w:r w:rsidRPr="004623BF">
              <w:rPr>
                <w:rFonts w:eastAsia="Calibri"/>
              </w:rPr>
              <w:t>, D = Dokumentenkamera, LB = Lehrbuch, O = Overheadprojektor, PC = Computer, PW = Pinnwand, T = Tafel, TT = Tablet, WB = Whiteboard; SPH =Smartphone</w:t>
            </w:r>
            <w:r w:rsidR="00CC46B1">
              <w:rPr>
                <w:rFonts w:eastAsia="Calibri"/>
              </w:rPr>
              <w:t>; ATB = Apple TV-Box</w:t>
            </w:r>
          </w:p>
          <w:p w14:paraId="71F26D4F" w14:textId="77777777" w:rsidR="005D5E6F" w:rsidRPr="004623BF" w:rsidRDefault="005D5E6F" w:rsidP="0002243C">
            <w:pPr>
              <w:pStyle w:val="Textkrper"/>
            </w:pPr>
          </w:p>
          <w:p w14:paraId="7C585D2B" w14:textId="77777777" w:rsidR="005D5E6F" w:rsidRDefault="005D5E6F" w:rsidP="0002243C">
            <w:pPr>
              <w:pStyle w:val="Textkrper"/>
            </w:pPr>
            <w:r w:rsidRPr="004623BF">
              <w:rPr>
                <w:rFonts w:eastAsia="Calibri"/>
              </w:rPr>
              <w:t xml:space="preserve">AA = Arbeitsauftrag, AB = Arbeitsblatt, AO= Advance Organizer, D = Datei, DK = Dokumentation, EA = Einzelarbeit, FK = Fachkompetenz, FOL = Folie, GA = Gruppenarbeit, HA = Hausaufgaben, </w:t>
            </w:r>
            <w:proofErr w:type="spellStart"/>
            <w:r w:rsidRPr="004623BF">
              <w:rPr>
                <w:rFonts w:eastAsia="Calibri"/>
              </w:rPr>
              <w:t>HuL</w:t>
            </w:r>
            <w:proofErr w:type="spellEnd"/>
            <w:r w:rsidRPr="004623BF">
              <w:rPr>
                <w:rFonts w:eastAsia="Calibri"/>
              </w:rPr>
              <w:t>= Handlungs- und Lernsituation, I = Information, IKL = Ich-Kann-Liste, KR = Kompetenzraster, L = Lehrkraft, LAA = Lösung Arbeitsauftrag, O = Ordner, P = Plenum</w:t>
            </w:r>
            <w:r w:rsidRPr="004623BF">
              <w:t xml:space="preserve"> PA = Partnerarbeit, PPT = PowerPoint-Präsentation, PR = Präsentation, S = Schülerinnen und Schüler, TA = Tafelanschrieb, ÜFK = Überfachliche Kompetenzen, V = Video</w:t>
            </w:r>
          </w:p>
          <w:p w14:paraId="64FB22FF" w14:textId="77777777" w:rsidR="005D5E6F" w:rsidRPr="004623BF" w:rsidRDefault="005D5E6F" w:rsidP="0002243C">
            <w:pPr>
              <w:pStyle w:val="Textkrper-Erstzeileneinzug"/>
            </w:pPr>
          </w:p>
          <w:p w14:paraId="117A6B87" w14:textId="77777777" w:rsidR="005D5E6F" w:rsidRPr="004623BF" w:rsidRDefault="005D5E6F" w:rsidP="0002243C">
            <w:pPr>
              <w:pStyle w:val="Textkrper"/>
              <w:rPr>
                <w:rFonts w:eastAsia="Calibri"/>
              </w:rPr>
            </w:pPr>
            <w:r w:rsidRPr="004623BF">
              <w:t xml:space="preserve">k = kollektiv, </w:t>
            </w:r>
            <w:proofErr w:type="spellStart"/>
            <w:r w:rsidRPr="004623BF">
              <w:t>koop</w:t>
            </w:r>
            <w:proofErr w:type="spellEnd"/>
            <w:r w:rsidRPr="004623BF">
              <w:t xml:space="preserve"> = kooperativ, i = individuell</w:t>
            </w:r>
          </w:p>
          <w:p w14:paraId="207BDA2F" w14:textId="77777777" w:rsidR="005D5E6F" w:rsidRDefault="005D5E6F" w:rsidP="0002243C">
            <w:pPr>
              <w:pStyle w:val="Textkrper"/>
            </w:pPr>
          </w:p>
        </w:tc>
      </w:tr>
    </w:tbl>
    <w:p w14:paraId="797B02D2" w14:textId="77777777" w:rsidR="00CD6932" w:rsidRPr="0044650F" w:rsidRDefault="00CD6932" w:rsidP="0044650F"/>
    <w:sectPr w:rsidR="00CD6932" w:rsidRPr="0044650F" w:rsidSect="005D5E6F">
      <w:pgSz w:w="16838" w:h="11906" w:orient="landscape" w:code="9"/>
      <w:pgMar w:top="1134" w:right="1418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9D0EE" w14:textId="77777777" w:rsidR="00951814" w:rsidRDefault="00951814" w:rsidP="001E03DE">
      <w:r>
        <w:separator/>
      </w:r>
    </w:p>
  </w:endnote>
  <w:endnote w:type="continuationSeparator" w:id="0">
    <w:p w14:paraId="40C02FAE" w14:textId="77777777" w:rsidR="00951814" w:rsidRDefault="0095181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398348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3647CF1" w14:textId="77777777" w:rsidR="00383678" w:rsidRPr="00383678" w:rsidRDefault="00383678" w:rsidP="00383678">
        <w:pPr>
          <w:pStyle w:val="Fuzeile"/>
          <w:ind w:left="9624" w:firstLine="3828"/>
          <w:jc w:val="center"/>
          <w:rPr>
            <w:sz w:val="20"/>
          </w:rPr>
        </w:pPr>
        <w:r w:rsidRPr="00383678">
          <w:rPr>
            <w:sz w:val="20"/>
          </w:rPr>
          <w:fldChar w:fldCharType="begin"/>
        </w:r>
        <w:r w:rsidRPr="00383678">
          <w:rPr>
            <w:sz w:val="20"/>
          </w:rPr>
          <w:instrText>PAGE   \* MERGEFORMAT</w:instrText>
        </w:r>
        <w:r w:rsidRPr="00383678">
          <w:rPr>
            <w:sz w:val="20"/>
          </w:rPr>
          <w:fldChar w:fldCharType="separate"/>
        </w:r>
        <w:r>
          <w:rPr>
            <w:noProof/>
            <w:sz w:val="20"/>
          </w:rPr>
          <w:t>3</w:t>
        </w:r>
        <w:r w:rsidRPr="00383678">
          <w:rPr>
            <w:sz w:val="20"/>
          </w:rPr>
          <w:fldChar w:fldCharType="end"/>
        </w:r>
      </w:p>
    </w:sdtContent>
  </w:sdt>
  <w:p w14:paraId="5119FE72" w14:textId="77777777" w:rsidR="00383678" w:rsidRDefault="003836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643151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2CFB2A7" w14:textId="77777777" w:rsidR="00B127D0" w:rsidRPr="00B127D0" w:rsidRDefault="00B127D0">
        <w:pPr>
          <w:pStyle w:val="Fuzeile"/>
          <w:jc w:val="right"/>
          <w:rPr>
            <w:sz w:val="20"/>
          </w:rPr>
        </w:pPr>
        <w:r w:rsidRPr="00B127D0">
          <w:rPr>
            <w:sz w:val="20"/>
          </w:rPr>
          <w:fldChar w:fldCharType="begin"/>
        </w:r>
        <w:r w:rsidRPr="00B127D0">
          <w:rPr>
            <w:sz w:val="20"/>
          </w:rPr>
          <w:instrText>PAGE   \* MERGEFORMAT</w:instrText>
        </w:r>
        <w:r w:rsidRPr="00B127D0">
          <w:rPr>
            <w:sz w:val="20"/>
          </w:rPr>
          <w:fldChar w:fldCharType="separate"/>
        </w:r>
        <w:r w:rsidR="005F3370">
          <w:rPr>
            <w:noProof/>
            <w:sz w:val="20"/>
          </w:rPr>
          <w:t>1</w:t>
        </w:r>
        <w:r w:rsidRPr="00B127D0">
          <w:rPr>
            <w:sz w:val="20"/>
          </w:rPr>
          <w:fldChar w:fldCharType="end"/>
        </w:r>
      </w:p>
    </w:sdtContent>
  </w:sdt>
  <w:p w14:paraId="75056304" w14:textId="77777777" w:rsidR="00F131AC" w:rsidRDefault="00F131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A0AD1" w14:textId="77777777" w:rsidR="00951814" w:rsidRDefault="00951814" w:rsidP="001E03DE">
      <w:r>
        <w:separator/>
      </w:r>
    </w:p>
  </w:footnote>
  <w:footnote w:type="continuationSeparator" w:id="0">
    <w:p w14:paraId="242D1903" w14:textId="77777777" w:rsidR="00951814" w:rsidRDefault="00951814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E5224" w14:textId="77777777" w:rsidR="00383678" w:rsidRDefault="00383678">
    <w:pPr>
      <w:pStyle w:val="Kopfzeile"/>
    </w:pPr>
    <w:r w:rsidRPr="00AF4F14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59119FC" wp14:editId="41E3F8B4">
              <wp:simplePos x="0" y="0"/>
              <wp:positionH relativeFrom="page">
                <wp:posOffset>769620</wp:posOffset>
              </wp:positionH>
              <wp:positionV relativeFrom="page">
                <wp:posOffset>523484</wp:posOffset>
              </wp:positionV>
              <wp:extent cx="8794750" cy="351515"/>
              <wp:effectExtent l="0" t="0" r="25400" b="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94750" cy="351515"/>
                        <a:chOff x="-196349" y="67945"/>
                        <a:chExt cx="8795456" cy="352425"/>
                      </a:xfrm>
                    </wpg:grpSpPr>
                    <wps:wsp>
                      <wps:cNvPr id="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82E0B" w14:textId="745E583F" w:rsidR="00383678" w:rsidRPr="00E20335" w:rsidRDefault="00383678" w:rsidP="00383678">
                            <w:pPr>
                              <w:pStyle w:val="NL-Kopfzeilen-Titel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" name="Gerade Verbindung 48"/>
                      <wps:cNvCnPr/>
                      <wps:spPr>
                        <a:xfrm flipH="1">
                          <a:off x="-101291" y="337336"/>
                          <a:ext cx="870039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9119FC" id="Gruppieren 1" o:spid="_x0000_s1027" style="position:absolute;margin-left:60.6pt;margin-top:41.2pt;width:692.5pt;height:27.7pt;z-index:251667456;mso-position-horizontal-relative:page;mso-position-vertical-relative:page;mso-width-relative:margin;mso-height-relative:margin" coordorigin="-1963,679" coordsize="87954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-1963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63D82E0B" w14:textId="745E583F" w:rsidR="00383678" w:rsidRPr="00E20335" w:rsidRDefault="00383678" w:rsidP="00383678">
                      <w:pPr>
                        <w:pStyle w:val="NL-Kopfzeilen-Titel"/>
                      </w:pPr>
                    </w:p>
                  </w:txbxContent>
                </v:textbox>
              </v:shape>
              <v:line id="Gerade Verbindung 48" o:spid="_x0000_s1029" style="position:absolute;flip:x;visibility:visible;mso-wrap-style:square" from="-1012,3373" to="85991,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" strokecolor="#a6a6a6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6BD9B" w14:textId="38341724" w:rsidR="00F131AC" w:rsidRDefault="002A25C0" w:rsidP="00F131AC">
    <w:pPr>
      <w:pStyle w:val="Kopfzeile"/>
      <w:tabs>
        <w:tab w:val="clear" w:pos="4536"/>
        <w:tab w:val="clear" w:pos="9072"/>
        <w:tab w:val="right" w:pos="9921"/>
      </w:tabs>
    </w:pPr>
    <w:r w:rsidRPr="00AF4F14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7C653C2" wp14:editId="79BBB031">
              <wp:simplePos x="0" y="0"/>
              <wp:positionH relativeFrom="page">
                <wp:posOffset>619125</wp:posOffset>
              </wp:positionH>
              <wp:positionV relativeFrom="page">
                <wp:posOffset>361950</wp:posOffset>
              </wp:positionV>
              <wp:extent cx="5671821" cy="351155"/>
              <wp:effectExtent l="0" t="0" r="24130" b="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1821" cy="351155"/>
                        <a:chOff x="-196351" y="67945"/>
                        <a:chExt cx="5672453" cy="352425"/>
                      </a:xfrm>
                    </wpg:grpSpPr>
                    <wps:wsp>
                      <wps:cNvPr id="1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96351" y="67945"/>
                          <a:ext cx="5544168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665C3" w14:textId="36153620" w:rsidR="00F131AC" w:rsidRPr="00E20335" w:rsidRDefault="00F90E80" w:rsidP="00F131AC">
                            <w:pPr>
                              <w:pStyle w:val="NL-Kopfzeilen-Titel"/>
                            </w:pPr>
                            <w:r>
                              <w:t xml:space="preserve">Unterrichtsentwürfe Arbeitsgruppe BWL digital – </w:t>
                            </w:r>
                            <w:r w:rsidR="002A25C0">
                              <w:t>ZSL Regionalstellen Stuttgart und Schwäbisch Gmünd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6" name="Gerade Verbindung 16"/>
                      <wps:cNvCnPr/>
                      <wps:spPr>
                        <a:xfrm flipH="1">
                          <a:off x="-101281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C653C2" id="Gruppieren 13" o:spid="_x0000_s1030" style="position:absolute;margin-left:48.75pt;margin-top:28.5pt;width:446.6pt;height:27.65pt;z-index:251665408;mso-position-horizontal-relative:page;mso-position-vertical-relative:page;mso-width-relative:margin;mso-height-relative:margin" coordorigin="-1963,679" coordsize="56724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1" type="#_x0000_t202" style="position:absolute;left:-1963;top:679;width:5544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<v:textbox>
                  <w:txbxContent>
                    <w:p w14:paraId="69A665C3" w14:textId="36153620" w:rsidR="00F131AC" w:rsidRPr="00E20335" w:rsidRDefault="00F90E80" w:rsidP="00F131AC">
                      <w:pPr>
                        <w:pStyle w:val="NL-Kopfzeilen-Titel"/>
                      </w:pPr>
                      <w:r>
                        <w:t xml:space="preserve">Unterrichtsentwürfe Arbeitsgruppe BWL digital – </w:t>
                      </w:r>
                      <w:r w:rsidR="002A25C0">
                        <w:t>ZSL Regionalstellen Stuttgart und Schwäbisch Gmünd</w:t>
                      </w:r>
                    </w:p>
                  </w:txbxContent>
                </v:textbox>
              </v:shape>
              <v:line id="Gerade Verbindung 16" o:spid="_x0000_s1032" style="position:absolute;flip:x;visibility:visible;mso-wrap-style:square" from="-1012,3402" to="547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c8wwAAANs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3Aquv8QB5PYfAAD//wMAUEsBAi0AFAAGAAgAAAAhANvh9svuAAAAhQEAABMAAAAAAAAAAAAA&#10;AAAAAAAAAFtDb250ZW50X1R5cGVzXS54bWxQSwECLQAUAAYACAAAACEAWvQsW78AAAAVAQAACwAA&#10;AAAAAAAAAAAAAAAfAQAAX3JlbHMvLnJlbHNQSwECLQAUAAYACAAAACEAbq5nPMMAAADbAAAADwAA&#10;AAAAAAAAAAAAAAAHAgAAZHJzL2Rvd25yZXYueG1sUEsFBgAAAAADAAMAtwAAAPcCAAAAAA==&#10;" strokecolor="#a6a6a6" strokeweight=".5pt"/>
              <w10:wrap anchorx="page" anchory="page"/>
            </v:group>
          </w:pict>
        </mc:Fallback>
      </mc:AlternateContent>
    </w:r>
    <w:r w:rsidR="00DB5345">
      <w:rPr>
        <w:rFonts w:ascii="Univers 47 CondensedLight" w:hAnsi="Univers 47 CondensedLight"/>
        <w:noProof/>
        <w:sz w:val="20"/>
        <w:lang w:eastAsia="en-US"/>
      </w:rPr>
      <w:drawing>
        <wp:anchor distT="0" distB="0" distL="114300" distR="114300" simplePos="0" relativeHeight="251670528" behindDoc="0" locked="0" layoutInCell="1" allowOverlap="1" wp14:anchorId="1CCC71A0" wp14:editId="2C802B83">
          <wp:simplePos x="0" y="0"/>
          <wp:positionH relativeFrom="column">
            <wp:posOffset>5261610</wp:posOffset>
          </wp:positionH>
          <wp:positionV relativeFrom="page">
            <wp:posOffset>168275</wp:posOffset>
          </wp:positionV>
          <wp:extent cx="1247775" cy="544830"/>
          <wp:effectExtent l="0" t="0" r="0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31AC">
      <w:tab/>
    </w:r>
  </w:p>
  <w:p w14:paraId="6014BF3E" w14:textId="77777777" w:rsidR="00F131AC" w:rsidRPr="00F131AC" w:rsidRDefault="00F131AC" w:rsidP="00F131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A6192" w14:textId="3A375889" w:rsidR="00F131AC" w:rsidRPr="00F131AC" w:rsidRDefault="002A25C0" w:rsidP="00F131AC">
    <w:pPr>
      <w:pStyle w:val="Kopfzeile"/>
    </w:pPr>
    <w:r w:rsidRPr="00AF4F14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C196E60" wp14:editId="23672F3C">
              <wp:simplePos x="0" y="0"/>
              <wp:positionH relativeFrom="page">
                <wp:posOffset>618490</wp:posOffset>
              </wp:positionH>
              <wp:positionV relativeFrom="page">
                <wp:posOffset>371475</wp:posOffset>
              </wp:positionV>
              <wp:extent cx="8372475" cy="351155"/>
              <wp:effectExtent l="0" t="0" r="28575" b="0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72475" cy="351155"/>
                        <a:chOff x="-196350" y="67945"/>
                        <a:chExt cx="8795457" cy="352425"/>
                      </a:xfrm>
                    </wpg:grpSpPr>
                    <wps:wsp>
                      <wps:cNvPr id="10" name="Textfeld 10"/>
                      <wps:cNvSpPr txBox="1">
                        <a:spLocks noChangeArrowheads="1"/>
                      </wps:cNvSpPr>
                      <wps:spPr bwMode="auto">
                        <a:xfrm>
                          <a:off x="-196350" y="67945"/>
                          <a:ext cx="6814227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E6DA1" w14:textId="77777777" w:rsidR="002A25C0" w:rsidRPr="00E20335" w:rsidRDefault="002A25C0" w:rsidP="002A25C0">
                            <w:pPr>
                              <w:pStyle w:val="NL-Kopfzeilen-Titel"/>
                            </w:pPr>
                            <w:r>
                              <w:t>Unterrichtsentwürfe Arbeitsgruppe BWL digital – ZSL Regionalstellen Stuttgart und Schwäbisch Gmünd</w:t>
                            </w:r>
                          </w:p>
                          <w:p w14:paraId="625F98B4" w14:textId="18FAC042" w:rsidR="00F131AC" w:rsidRPr="00E20335" w:rsidRDefault="00F131AC" w:rsidP="00F131AC">
                            <w:pPr>
                              <w:pStyle w:val="NL-Kopfzeilen-Titel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2" name="Gerade Verbindung 48"/>
                      <wps:cNvCnPr/>
                      <wps:spPr>
                        <a:xfrm flipH="1">
                          <a:off x="-101291" y="337336"/>
                          <a:ext cx="870039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196E60" id="Gruppieren 9" o:spid="_x0000_s1033" style="position:absolute;margin-left:48.7pt;margin-top:29.25pt;width:659.25pt;height:27.65pt;z-index:251663360;mso-position-horizontal-relative:page;mso-position-vertical-relative:page;mso-width-relative:margin;mso-height-relative:margin" coordorigin="-1963,679" coordsize="87954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34" type="#_x0000_t202" style="position:absolute;left:-1963;top:679;width:6814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14:paraId="66AE6DA1" w14:textId="77777777" w:rsidR="002A25C0" w:rsidRPr="00E20335" w:rsidRDefault="002A25C0" w:rsidP="002A25C0">
                      <w:pPr>
                        <w:pStyle w:val="NL-Kopfzeilen-Titel"/>
                      </w:pPr>
                      <w:r>
                        <w:t>Unterrichtsentwürfe Arbeitsgruppe BWL digital – ZSL Regionalstellen Stuttgart und Schwäbisch Gmünd</w:t>
                      </w:r>
                    </w:p>
                    <w:p w14:paraId="625F98B4" w14:textId="18FAC042" w:rsidR="00F131AC" w:rsidRPr="00E20335" w:rsidRDefault="00F131AC" w:rsidP="00F131AC">
                      <w:pPr>
                        <w:pStyle w:val="NL-Kopfzeilen-Titel"/>
                      </w:pPr>
                    </w:p>
                  </w:txbxContent>
                </v:textbox>
              </v:shape>
              <v:line id="Gerade Verbindung 48" o:spid="_x0000_s1035" style="position:absolute;flip:x;visibility:visible;mso-wrap-style:square" from="-1012,3373" to="85991,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" strokecolor="#a6a6a6" strokeweight=".5pt"/>
              <w10:wrap anchorx="page" anchory="page"/>
            </v:group>
          </w:pict>
        </mc:Fallback>
      </mc:AlternateContent>
    </w:r>
    <w:r w:rsidR="00DB5345">
      <w:rPr>
        <w:rFonts w:ascii="Univers 47 CondensedLight" w:hAnsi="Univers 47 CondensedLight"/>
        <w:noProof/>
        <w:sz w:val="20"/>
        <w:lang w:eastAsia="en-US"/>
      </w:rPr>
      <w:drawing>
        <wp:anchor distT="0" distB="0" distL="114300" distR="114300" simplePos="0" relativeHeight="251668480" behindDoc="0" locked="0" layoutInCell="1" allowOverlap="1" wp14:anchorId="1CEA0EB0" wp14:editId="784C5509">
          <wp:simplePos x="0" y="0"/>
          <wp:positionH relativeFrom="column">
            <wp:posOffset>8271510</wp:posOffset>
          </wp:positionH>
          <wp:positionV relativeFrom="paragraph">
            <wp:posOffset>-275590</wp:posOffset>
          </wp:positionV>
          <wp:extent cx="1247775" cy="545199"/>
          <wp:effectExtent l="0" t="0" r="0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45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60B0"/>
    <w:multiLevelType w:val="hybridMultilevel"/>
    <w:tmpl w:val="049E6962"/>
    <w:lvl w:ilvl="0" w:tplc="7550DD4E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AE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666FD8"/>
    <w:multiLevelType w:val="hybridMultilevel"/>
    <w:tmpl w:val="E67CDA34"/>
    <w:lvl w:ilvl="0" w:tplc="D570AEB4">
      <w:start w:val="2"/>
      <w:numFmt w:val="bullet"/>
      <w:lvlText w:val="-"/>
      <w:lvlJc w:val="left"/>
      <w:pPr>
        <w:ind w:left="348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299277BD"/>
    <w:multiLevelType w:val="hybridMultilevel"/>
    <w:tmpl w:val="8634165A"/>
    <w:lvl w:ilvl="0" w:tplc="DE946CD2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7391A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472B0004"/>
    <w:multiLevelType w:val="multilevel"/>
    <w:tmpl w:val="A7BEB3BC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E1968D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6C71C3"/>
    <w:multiLevelType w:val="hybridMultilevel"/>
    <w:tmpl w:val="E69C7834"/>
    <w:lvl w:ilvl="0" w:tplc="89D8A7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9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62012"/>
    <w:multiLevelType w:val="hybridMultilevel"/>
    <w:tmpl w:val="1700BFE4"/>
    <w:lvl w:ilvl="0" w:tplc="1C52D346">
      <w:start w:val="1"/>
      <w:numFmt w:val="decimal"/>
      <w:pStyle w:val="NummerierungAnfa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014E0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3"/>
  </w:num>
  <w:num w:numId="6">
    <w:abstractNumId w:val="3"/>
  </w:num>
  <w:num w:numId="7">
    <w:abstractNumId w:val="0"/>
  </w:num>
  <w:num w:numId="8">
    <w:abstractNumId w:val="3"/>
  </w:num>
  <w:num w:numId="9">
    <w:abstractNumId w:val="3"/>
  </w:num>
  <w:num w:numId="10">
    <w:abstractNumId w:val="0"/>
  </w:num>
  <w:num w:numId="11">
    <w:abstractNumId w:val="9"/>
  </w:num>
  <w:num w:numId="12">
    <w:abstractNumId w:val="8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0"/>
  </w:num>
  <w:num w:numId="18">
    <w:abstractNumId w:val="10"/>
  </w:num>
  <w:num w:numId="19">
    <w:abstractNumId w:val="10"/>
  </w:num>
  <w:num w:numId="20">
    <w:abstractNumId w:val="6"/>
  </w:num>
  <w:num w:numId="21">
    <w:abstractNumId w:val="1"/>
  </w:num>
  <w:num w:numId="22">
    <w:abstractNumId w:val="11"/>
  </w:num>
  <w:num w:numId="23">
    <w:abstractNumId w:val="4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7D"/>
    <w:rsid w:val="00032943"/>
    <w:rsid w:val="000C39EE"/>
    <w:rsid w:val="000E147B"/>
    <w:rsid w:val="000E5FDC"/>
    <w:rsid w:val="00132044"/>
    <w:rsid w:val="00141889"/>
    <w:rsid w:val="00143497"/>
    <w:rsid w:val="001A2103"/>
    <w:rsid w:val="001E03DE"/>
    <w:rsid w:val="001E0B67"/>
    <w:rsid w:val="002223B8"/>
    <w:rsid w:val="00231444"/>
    <w:rsid w:val="00234B0D"/>
    <w:rsid w:val="002748A4"/>
    <w:rsid w:val="00296589"/>
    <w:rsid w:val="002A25C0"/>
    <w:rsid w:val="00361867"/>
    <w:rsid w:val="00366B8C"/>
    <w:rsid w:val="00383678"/>
    <w:rsid w:val="00414AB2"/>
    <w:rsid w:val="00445B6B"/>
    <w:rsid w:val="0044650F"/>
    <w:rsid w:val="004D1716"/>
    <w:rsid w:val="004D5130"/>
    <w:rsid w:val="005445B6"/>
    <w:rsid w:val="005B12EC"/>
    <w:rsid w:val="005B676C"/>
    <w:rsid w:val="005D0E14"/>
    <w:rsid w:val="005D5E6F"/>
    <w:rsid w:val="005F3370"/>
    <w:rsid w:val="0066603A"/>
    <w:rsid w:val="006B0A60"/>
    <w:rsid w:val="006D2B7D"/>
    <w:rsid w:val="00731332"/>
    <w:rsid w:val="00733560"/>
    <w:rsid w:val="00756EF6"/>
    <w:rsid w:val="007713DE"/>
    <w:rsid w:val="007D06B3"/>
    <w:rsid w:val="008315F2"/>
    <w:rsid w:val="00860D47"/>
    <w:rsid w:val="008A272D"/>
    <w:rsid w:val="008A7911"/>
    <w:rsid w:val="008D656B"/>
    <w:rsid w:val="00922A21"/>
    <w:rsid w:val="009253ED"/>
    <w:rsid w:val="00951814"/>
    <w:rsid w:val="009533B3"/>
    <w:rsid w:val="009935DA"/>
    <w:rsid w:val="009C05F9"/>
    <w:rsid w:val="009C6BB1"/>
    <w:rsid w:val="00A03250"/>
    <w:rsid w:val="00A260AF"/>
    <w:rsid w:val="00A33DA9"/>
    <w:rsid w:val="00A45CB2"/>
    <w:rsid w:val="00AB1CA0"/>
    <w:rsid w:val="00AD29FC"/>
    <w:rsid w:val="00B127D0"/>
    <w:rsid w:val="00B2417B"/>
    <w:rsid w:val="00B3341F"/>
    <w:rsid w:val="00B60940"/>
    <w:rsid w:val="00C22DA6"/>
    <w:rsid w:val="00C329C9"/>
    <w:rsid w:val="00CC26A4"/>
    <w:rsid w:val="00CC46B1"/>
    <w:rsid w:val="00CD6932"/>
    <w:rsid w:val="00D042FF"/>
    <w:rsid w:val="00D17783"/>
    <w:rsid w:val="00DA114A"/>
    <w:rsid w:val="00DA19DA"/>
    <w:rsid w:val="00DB5345"/>
    <w:rsid w:val="00E2345F"/>
    <w:rsid w:val="00E40844"/>
    <w:rsid w:val="00E82045"/>
    <w:rsid w:val="00EE76B0"/>
    <w:rsid w:val="00F03C09"/>
    <w:rsid w:val="00F131AC"/>
    <w:rsid w:val="00F31967"/>
    <w:rsid w:val="00F44A67"/>
    <w:rsid w:val="00F45E20"/>
    <w:rsid w:val="00F90E80"/>
    <w:rsid w:val="00FA7BA8"/>
    <w:rsid w:val="00FB660D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1FBA5"/>
  <w15:docId w15:val="{5A45DE40-AEE9-4408-9C7B-60BE87BB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29C9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445B6B"/>
    <w:pPr>
      <w:keepNext/>
      <w:numPr>
        <w:numId w:val="16"/>
      </w:numPr>
      <w:suppressAutoHyphens/>
      <w:spacing w:before="281" w:after="176" w:line="386" w:lineRule="exact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445B6B"/>
    <w:pPr>
      <w:keepNext/>
      <w:keepLines/>
      <w:numPr>
        <w:ilvl w:val="1"/>
        <w:numId w:val="16"/>
      </w:numPr>
      <w:suppressAutoHyphens/>
      <w:spacing w:before="232" w:after="176" w:line="386" w:lineRule="exact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445B6B"/>
    <w:pPr>
      <w:keepNext/>
      <w:keepLines/>
      <w:numPr>
        <w:ilvl w:val="2"/>
        <w:numId w:val="16"/>
      </w:numPr>
      <w:suppressAutoHyphens/>
      <w:spacing w:before="176" w:after="176" w:line="386" w:lineRule="exact"/>
      <w:outlineLvl w:val="2"/>
    </w:pPr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445B6B"/>
    <w:pPr>
      <w:keepNext/>
      <w:keepLines/>
      <w:numPr>
        <w:ilvl w:val="3"/>
        <w:numId w:val="16"/>
      </w:numPr>
      <w:suppressAutoHyphens/>
      <w:spacing w:before="176" w:after="176" w:line="386" w:lineRule="exact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1">
    <w:name w:val="Einrückung1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2">
    <w:name w:val="Einrückung2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3">
    <w:name w:val="Einrückung3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4">
    <w:name w:val="Einrückung4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445B6B"/>
  </w:style>
  <w:style w:type="paragraph" w:styleId="Textkrper">
    <w:name w:val="Body Text"/>
    <w:basedOn w:val="Standard"/>
    <w:next w:val="Textkrper-Erstzeileneinzug"/>
    <w:link w:val="TextkrperZchn"/>
    <w:uiPriority w:val="99"/>
    <w:rsid w:val="00445B6B"/>
    <w:pPr>
      <w:spacing w:line="318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45B6B"/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445B6B"/>
    <w:pPr>
      <w:spacing w:line="318" w:lineRule="exact"/>
      <w:ind w:firstLine="357"/>
      <w:jc w:val="both"/>
    </w:pPr>
    <w:rPr>
      <w:rFonts w:asciiTheme="minorHAnsi" w:eastAsia="Times New Roman" w:hAnsiTheme="minorHAnsi" w:cs="Times New Roman"/>
      <w:color w:val="000000" w:themeColor="text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445B6B"/>
    <w:rPr>
      <w:rFonts w:asciiTheme="minorHAnsi" w:eastAsia="Times New Roman" w:hAnsiTheme="minorHAnsi" w:cs="Times New Roman"/>
      <w:color w:val="000000" w:themeColor="text1"/>
      <w:szCs w:val="24"/>
      <w:lang w:eastAsia="de-DE"/>
    </w:rPr>
  </w:style>
  <w:style w:type="table" w:styleId="Tabellenraster">
    <w:name w:val="Table Grid"/>
    <w:basedOn w:val="NormaleTabelle"/>
    <w:uiPriority w:val="59"/>
    <w:rsid w:val="00C329C9"/>
    <w:pPr>
      <w:spacing w:line="240" w:lineRule="auto"/>
    </w:pPr>
    <w:rPr>
      <w:rFonts w:asciiTheme="minorHAnsi" w:hAnsiTheme="minorHAnsi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1"/>
    <w:qFormat/>
    <w:rsid w:val="00445B6B"/>
    <w:pPr>
      <w:spacing w:after="300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1"/>
    <w:rsid w:val="00445B6B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5B6B"/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paragraph" w:styleId="Verzeichnis1">
    <w:name w:val="toc 1"/>
    <w:basedOn w:val="Standard"/>
    <w:next w:val="Standard"/>
    <w:uiPriority w:val="39"/>
    <w:rsid w:val="00445B6B"/>
    <w:pPr>
      <w:tabs>
        <w:tab w:val="left" w:pos="440"/>
        <w:tab w:val="right" w:leader="dot" w:pos="9628"/>
      </w:tabs>
      <w:spacing w:before="160" w:after="160" w:line="360" w:lineRule="exact"/>
      <w:ind w:left="357" w:right="567" w:hanging="357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styleId="Verzeichnis2">
    <w:name w:val="toc 2"/>
    <w:basedOn w:val="Standard"/>
    <w:next w:val="Standard"/>
    <w:uiPriority w:val="39"/>
    <w:rsid w:val="00445B6B"/>
    <w:pPr>
      <w:tabs>
        <w:tab w:val="left" w:pos="880"/>
        <w:tab w:val="right" w:leader="dot" w:pos="9628"/>
      </w:tabs>
      <w:spacing w:after="100" w:line="240" w:lineRule="exact"/>
      <w:ind w:left="828" w:right="567" w:hanging="471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3">
    <w:name w:val="toc 3"/>
    <w:basedOn w:val="Standard"/>
    <w:next w:val="Standard"/>
    <w:uiPriority w:val="39"/>
    <w:rsid w:val="00445B6B"/>
    <w:pPr>
      <w:spacing w:after="100" w:line="240" w:lineRule="exact"/>
      <w:ind w:left="1503" w:right="567" w:hanging="709"/>
      <w:contextualSpacing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Zitat">
    <w:name w:val="Quote"/>
    <w:basedOn w:val="Standard"/>
    <w:next w:val="Textkrper"/>
    <w:link w:val="ZitatZchn"/>
    <w:uiPriority w:val="29"/>
    <w:qFormat/>
    <w:rsid w:val="00445B6B"/>
    <w:pPr>
      <w:spacing w:before="295" w:after="295" w:line="280" w:lineRule="exact"/>
      <w:ind w:left="113" w:right="113"/>
      <w:jc w:val="center"/>
    </w:pPr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445B6B"/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445B6B"/>
    <w:rPr>
      <w:i/>
      <w:iCs/>
    </w:rPr>
  </w:style>
  <w:style w:type="paragraph" w:styleId="Funotentext">
    <w:name w:val="footnote text"/>
    <w:basedOn w:val="Standard"/>
    <w:link w:val="FunotentextZchn"/>
    <w:uiPriority w:val="99"/>
    <w:rsid w:val="00445B6B"/>
    <w:pPr>
      <w:spacing w:before="120" w:line="220" w:lineRule="exact"/>
      <w:ind w:left="113" w:hanging="113"/>
    </w:pPr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5B6B"/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styleId="Fett">
    <w:name w:val="Strong"/>
    <w:uiPriority w:val="22"/>
    <w:rsid w:val="00445B6B"/>
    <w:rPr>
      <w:b/>
      <w:bCs/>
      <w:color w:val="000000" w:themeColor="text1"/>
    </w:rPr>
  </w:style>
  <w:style w:type="character" w:customStyle="1" w:styleId="bold">
    <w:name w:val="bold"/>
    <w:basedOn w:val="Absatz-Standardschriftart"/>
    <w:rsid w:val="00445B6B"/>
  </w:style>
  <w:style w:type="paragraph" w:customStyle="1" w:styleId="AufzhlungAnfang">
    <w:name w:val="Aufzählung Anfang"/>
    <w:basedOn w:val="Standard"/>
    <w:next w:val="AufzhlungFortsetzung"/>
    <w:qFormat/>
    <w:rsid w:val="00445B6B"/>
    <w:pPr>
      <w:numPr>
        <w:numId w:val="9"/>
      </w:numPr>
      <w:spacing w:before="318" w:after="91" w:line="295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AufzhlungEnde">
    <w:name w:val="Aufzählung Ende"/>
    <w:basedOn w:val="AufzhlungAnfang"/>
    <w:next w:val="Textkrper"/>
    <w:rsid w:val="00445B6B"/>
    <w:pPr>
      <w:numPr>
        <w:numId w:val="0"/>
      </w:numPr>
      <w:spacing w:before="0" w:after="301"/>
    </w:pPr>
  </w:style>
  <w:style w:type="paragraph" w:customStyle="1" w:styleId="AufzhlungFortsetzung">
    <w:name w:val="Aufzählung Fortsetzung"/>
    <w:basedOn w:val="AufzhlungAnfang"/>
    <w:rsid w:val="00445B6B"/>
    <w:pPr>
      <w:numPr>
        <w:numId w:val="10"/>
      </w:numPr>
      <w:spacing w:before="0"/>
    </w:pPr>
  </w:style>
  <w:style w:type="paragraph" w:styleId="Beschriftung">
    <w:name w:val="caption"/>
    <w:basedOn w:val="Standard"/>
    <w:next w:val="Textkrper"/>
    <w:uiPriority w:val="35"/>
    <w:qFormat/>
    <w:rsid w:val="00445B6B"/>
    <w:pPr>
      <w:spacing w:after="200"/>
      <w:jc w:val="both"/>
    </w:pPr>
    <w:rPr>
      <w:rFonts w:asciiTheme="minorHAnsi" w:eastAsia="Times New Roman" w:hAnsiTheme="minorHAnsi" w:cs="Times New Roman"/>
      <w:bCs/>
      <w:color w:val="000000" w:themeColor="text1"/>
      <w:sz w:val="18"/>
      <w:szCs w:val="18"/>
      <w:lang w:eastAsia="de-DE"/>
    </w:rPr>
  </w:style>
  <w:style w:type="paragraph" w:customStyle="1" w:styleId="TabellenkopfLS">
    <w:name w:val="Tabellenkopf LS"/>
    <w:basedOn w:val="Standard"/>
    <w:rsid w:val="00445B6B"/>
    <w:pPr>
      <w:spacing w:line="240" w:lineRule="exact"/>
      <w:jc w:val="center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customStyle="1" w:styleId="TabelleLinks">
    <w:name w:val="Tabelle Links"/>
    <w:basedOn w:val="TabellenkopfLS"/>
    <w:rsid w:val="00445B6B"/>
    <w:pPr>
      <w:jc w:val="left"/>
    </w:pPr>
    <w:rPr>
      <w:b w:val="0"/>
    </w:rPr>
  </w:style>
  <w:style w:type="paragraph" w:customStyle="1" w:styleId="TabelleAufzhlung">
    <w:name w:val="Tabelle Aufzählung"/>
    <w:basedOn w:val="TabelleLinks"/>
    <w:rsid w:val="00445B6B"/>
    <w:pPr>
      <w:numPr>
        <w:numId w:val="11"/>
      </w:numPr>
    </w:pPr>
  </w:style>
  <w:style w:type="paragraph" w:customStyle="1" w:styleId="TabelleNummerierung">
    <w:name w:val="Tabelle Nummerierung"/>
    <w:basedOn w:val="TabelleAufzhlung"/>
    <w:rsid w:val="00445B6B"/>
    <w:pPr>
      <w:numPr>
        <w:numId w:val="12"/>
      </w:numPr>
    </w:pPr>
  </w:style>
  <w:style w:type="paragraph" w:customStyle="1" w:styleId="Tabellezentriert">
    <w:name w:val="Tabelle zentriert"/>
    <w:basedOn w:val="TabelleLinks"/>
    <w:rsid w:val="00445B6B"/>
    <w:pPr>
      <w:jc w:val="center"/>
    </w:pPr>
  </w:style>
  <w:style w:type="paragraph" w:customStyle="1" w:styleId="TextkrperGrauhinterlegt">
    <w:name w:val="Textkörper Grau hinterlegt"/>
    <w:basedOn w:val="Standard"/>
    <w:next w:val="Textkrper"/>
    <w:qFormat/>
    <w:rsid w:val="00445B6B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4">
    <w:name w:val="toc 4"/>
    <w:next w:val="Standard"/>
    <w:uiPriority w:val="39"/>
    <w:semiHidden/>
    <w:rsid w:val="00445B6B"/>
    <w:pPr>
      <w:tabs>
        <w:tab w:val="left" w:pos="1760"/>
        <w:tab w:val="right" w:leader="dot" w:pos="9628"/>
      </w:tabs>
      <w:spacing w:after="100" w:line="240" w:lineRule="exact"/>
      <w:ind w:left="1531" w:right="567" w:hanging="737"/>
      <w:contextualSpacing/>
    </w:pPr>
    <w:rPr>
      <w:color w:val="000000" w:themeColor="text1"/>
      <w:sz w:val="20"/>
    </w:rPr>
  </w:style>
  <w:style w:type="paragraph" w:customStyle="1" w:styleId="Standard-EinstellungenLS">
    <w:name w:val="Standard-EinstellungenLS"/>
    <w:semiHidden/>
    <w:qFormat/>
    <w:rsid w:val="00445B6B"/>
    <w:pPr>
      <w:spacing w:line="240" w:lineRule="exact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NummerierungAnfang">
    <w:name w:val="Nummerierung Anfang"/>
    <w:basedOn w:val="Standard-EinstellungenLS"/>
    <w:next w:val="Standard"/>
    <w:rsid w:val="00445B6B"/>
    <w:pPr>
      <w:numPr>
        <w:numId w:val="19"/>
      </w:numPr>
      <w:spacing w:before="318" w:after="91" w:line="295" w:lineRule="exact"/>
      <w:jc w:val="both"/>
    </w:pPr>
  </w:style>
  <w:style w:type="paragraph" w:customStyle="1" w:styleId="NummerierungFortsetzung">
    <w:name w:val="Nummerierung Fortsetzung"/>
    <w:basedOn w:val="NummerierungAnfang"/>
    <w:rsid w:val="00445B6B"/>
    <w:pPr>
      <w:numPr>
        <w:numId w:val="0"/>
      </w:numPr>
      <w:spacing w:before="0"/>
    </w:pPr>
  </w:style>
  <w:style w:type="paragraph" w:customStyle="1" w:styleId="NummerierungEnde">
    <w:name w:val="Nummerierung Ende"/>
    <w:basedOn w:val="NummerierungFortsetzung"/>
    <w:next w:val="Textkrper"/>
    <w:rsid w:val="00445B6B"/>
    <w:pPr>
      <w:spacing w:after="301"/>
    </w:pPr>
  </w:style>
  <w:style w:type="character" w:customStyle="1" w:styleId="NL-Kopfzeilen-TitelZchn">
    <w:name w:val="NL-Kopfzeilen-Titel Zchn"/>
    <w:basedOn w:val="Absatz-Standardschriftart"/>
    <w:link w:val="NL-Kopfzeilen-Titel"/>
    <w:rsid w:val="00F131AC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F131AC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LS-KopfzeileGeradeHochformatLinks">
    <w:name w:val="LS-Kopfzeile Gerade Hochformat (Links)"/>
    <w:basedOn w:val="Standard-EinstellungenLS"/>
    <w:link w:val="LS-KopfzeileGeradeHochformatLinksZchn"/>
    <w:qFormat/>
    <w:rsid w:val="00F131AC"/>
    <w:pPr>
      <w:spacing w:line="320" w:lineRule="exact"/>
      <w:jc w:val="right"/>
    </w:pPr>
    <w:rPr>
      <w:color w:val="A6A6A6" w:themeColor="background1" w:themeShade="A6"/>
    </w:rPr>
  </w:style>
  <w:style w:type="character" w:customStyle="1" w:styleId="LS-KopfzeileGeradeHochformatLinksZchn">
    <w:name w:val="LS-Kopfzeile Gerade Hochformat (Links) Zchn"/>
    <w:basedOn w:val="Absatz-Standardschriftart"/>
    <w:link w:val="LS-KopfzeileGeradeHochformatLinks"/>
    <w:rsid w:val="00F131AC"/>
    <w:rPr>
      <w:rFonts w:asciiTheme="minorHAnsi" w:eastAsia="Times New Roman" w:hAnsiTheme="minorHAnsi" w:cs="Times New Roman"/>
      <w:color w:val="A6A6A6" w:themeColor="background1" w:themeShade="A6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E82045"/>
    <w:rPr>
      <w:color w:val="0000FF" w:themeColor="hyperlink"/>
      <w:u w:val="single"/>
    </w:rPr>
  </w:style>
  <w:style w:type="paragraph" w:customStyle="1" w:styleId="Formular1">
    <w:name w:val="Formular 1"/>
    <w:basedOn w:val="Standard"/>
    <w:rsid w:val="005D5E6F"/>
    <w:pPr>
      <w:spacing w:before="120" w:after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paragraph" w:customStyle="1" w:styleId="Formular2">
    <w:name w:val="Formular 2"/>
    <w:basedOn w:val="Standard"/>
    <w:rsid w:val="005D5E6F"/>
    <w:pPr>
      <w:spacing w:before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4AB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408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earningapps.org/watch?v=pgmgr4x05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display?v=ptq55mtn520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earningapps.org/display?v=pptr1zxu5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\AppData\Local\Temp\UE_Beschreibung_mit%20LS-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860A-3EA8-4239-8D8F-61D9155B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UE_Beschreibung_mit LS-Logo</Template>
  <TotalTime>0</TotalTime>
  <Pages>4</Pages>
  <Words>809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Schuh</dc:creator>
  <cp:lastModifiedBy>Sabine Schuh</cp:lastModifiedBy>
  <cp:revision>34</cp:revision>
  <dcterms:created xsi:type="dcterms:W3CDTF">2020-08-20T12:40:00Z</dcterms:created>
  <dcterms:modified xsi:type="dcterms:W3CDTF">2020-10-06T11:19:00Z</dcterms:modified>
</cp:coreProperties>
</file>