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EB53" w14:textId="77777777" w:rsidR="00E86668" w:rsidRPr="00931099" w:rsidRDefault="00E86668" w:rsidP="00E86668">
      <w:pPr>
        <w:shd w:val="clear" w:color="auto" w:fill="CCCCCC"/>
        <w:jc w:val="center"/>
        <w:rPr>
          <w:b/>
          <w:bCs/>
          <w:i/>
          <w:sz w:val="36"/>
          <w:szCs w:val="36"/>
          <w:lang w:val="it-IT"/>
        </w:rPr>
      </w:pPr>
      <w:r w:rsidRPr="00931099">
        <w:rPr>
          <w:b/>
          <w:bCs/>
          <w:sz w:val="36"/>
          <w:szCs w:val="36"/>
          <w:lang w:val="it-IT"/>
        </w:rPr>
        <w:t>Adolescenti senza tempo</w:t>
      </w:r>
    </w:p>
    <w:p w14:paraId="69F68B2B" w14:textId="77777777" w:rsidR="00E86668" w:rsidRPr="00931099" w:rsidRDefault="00E86668" w:rsidP="00E86668">
      <w:pPr>
        <w:rPr>
          <w:lang w:val="it-IT"/>
        </w:rPr>
      </w:pPr>
    </w:p>
    <w:p w14:paraId="3245DD6B" w14:textId="77777777" w:rsidR="00E86668" w:rsidRPr="00931099" w:rsidRDefault="00E86668" w:rsidP="00E86668">
      <w:pPr>
        <w:spacing w:line="360" w:lineRule="auto"/>
        <w:rPr>
          <w:b/>
          <w:lang w:val="it-IT"/>
        </w:rPr>
      </w:pPr>
      <w:r w:rsidRPr="00931099">
        <w:rPr>
          <w:b/>
          <w:lang w:val="it-IT"/>
        </w:rPr>
        <w:t>Link per accedere al video:</w:t>
      </w:r>
    </w:p>
    <w:p w14:paraId="3D4C21D2" w14:textId="77777777" w:rsidR="00E86668" w:rsidRPr="00931099" w:rsidRDefault="00785DE6" w:rsidP="00E86668">
      <w:pPr>
        <w:rPr>
          <w:lang w:val="it-IT"/>
        </w:rPr>
      </w:pPr>
      <w:hyperlink r:id="rId8" w:history="1">
        <w:r w:rsidR="00E86668" w:rsidRPr="00931099">
          <w:rPr>
            <w:rStyle w:val="Hyperlink"/>
            <w:lang w:val="it-IT"/>
          </w:rPr>
          <w:t>https://www.youtube.com/watch?v=cRUlAKrXyzA</w:t>
        </w:r>
      </w:hyperlink>
    </w:p>
    <w:p w14:paraId="2CBA47DD" w14:textId="77777777" w:rsidR="00E86668" w:rsidRPr="00931099" w:rsidRDefault="00E86668" w:rsidP="00E86668">
      <w:pPr>
        <w:rPr>
          <w:lang w:val="it-IT"/>
        </w:rPr>
      </w:pPr>
    </w:p>
    <w:p w14:paraId="0163A335" w14:textId="77777777" w:rsidR="00E86668" w:rsidRPr="00931099" w:rsidRDefault="00E86668" w:rsidP="00E86668">
      <w:pPr>
        <w:rPr>
          <w:i/>
          <w:iCs/>
          <w:lang w:val="it-IT"/>
        </w:rPr>
      </w:pPr>
      <w:r w:rsidRPr="00931099">
        <w:rPr>
          <w:i/>
          <w:iCs/>
          <w:lang w:val="it-IT"/>
        </w:rPr>
        <w:t xml:space="preserve">Il video presenta una sintesi del </w:t>
      </w:r>
      <w:proofErr w:type="gramStart"/>
      <w:r w:rsidRPr="00931099">
        <w:rPr>
          <w:i/>
          <w:iCs/>
          <w:lang w:val="it-IT"/>
        </w:rPr>
        <w:t>libro ”Adolescenti</w:t>
      </w:r>
      <w:proofErr w:type="gramEnd"/>
      <w:r w:rsidRPr="00931099">
        <w:rPr>
          <w:i/>
          <w:iCs/>
          <w:lang w:val="it-IT"/>
        </w:rPr>
        <w:t xml:space="preserve"> senza tempo” di Massimo Ammaniti, professore di psicologia, sul rapporto tra genitori e figli.</w:t>
      </w:r>
    </w:p>
    <w:p w14:paraId="6678EB63" w14:textId="77777777" w:rsidR="00E86668" w:rsidRPr="00931099" w:rsidRDefault="00E86668" w:rsidP="00E86668">
      <w:pPr>
        <w:rPr>
          <w:lang w:val="it-IT"/>
        </w:rPr>
      </w:pPr>
    </w:p>
    <w:p w14:paraId="53D8537C" w14:textId="77777777" w:rsidR="000E2998" w:rsidRDefault="00E86668" w:rsidP="00E86668">
      <w:pPr>
        <w:spacing w:line="360" w:lineRule="auto"/>
        <w:rPr>
          <w:b/>
          <w:lang w:val="it-IT"/>
        </w:rPr>
      </w:pPr>
      <w:r w:rsidRPr="00931099">
        <w:rPr>
          <w:b/>
          <w:lang w:val="it-IT"/>
        </w:rPr>
        <w:t>Dopo aver guardato il filmato completa il riassunto con gli elementi che trovi nel rinquadro.</w:t>
      </w:r>
      <w:r>
        <w:rPr>
          <w:b/>
          <w:lang w:val="it-IT"/>
        </w:rPr>
        <w:t xml:space="preserve"> </w:t>
      </w:r>
      <w:r w:rsidRPr="000E2998">
        <w:rPr>
          <w:b/>
          <w:u w:val="single"/>
          <w:lang w:val="it-IT"/>
        </w:rPr>
        <w:t>Attenzione</w:t>
      </w:r>
      <w:r>
        <w:rPr>
          <w:b/>
          <w:lang w:val="it-IT"/>
        </w:rPr>
        <w:t>, ci sono alcuni el</w:t>
      </w:r>
      <w:r w:rsidR="000E2998">
        <w:rPr>
          <w:b/>
          <w:lang w:val="it-IT"/>
        </w:rPr>
        <w:t>e</w:t>
      </w:r>
      <w:r>
        <w:rPr>
          <w:b/>
          <w:lang w:val="it-IT"/>
        </w:rPr>
        <w:t xml:space="preserve">menti di troppo. </w:t>
      </w:r>
    </w:p>
    <w:p w14:paraId="47EB2B94" w14:textId="3D35CBCD" w:rsidR="00E86668" w:rsidRPr="00931099" w:rsidRDefault="00E86668" w:rsidP="00E86668">
      <w:pPr>
        <w:spacing w:line="360" w:lineRule="auto"/>
        <w:rPr>
          <w:b/>
          <w:lang w:val="it-IT"/>
        </w:rPr>
      </w:pPr>
      <w:r>
        <w:rPr>
          <w:b/>
          <w:lang w:val="it-IT"/>
        </w:rPr>
        <w:t>Controlla le soluzioni, guardando ancora una volta il video.</w:t>
      </w:r>
    </w:p>
    <w:p w14:paraId="23F3A050" w14:textId="77777777" w:rsidR="00E86668" w:rsidRPr="00931099" w:rsidRDefault="00E86668" w:rsidP="00E86668">
      <w:pPr>
        <w:spacing w:line="360" w:lineRule="auto"/>
        <w:rPr>
          <w:b/>
          <w:lang w:val="it-IT"/>
        </w:rPr>
      </w:pPr>
      <w:r w:rsidRPr="00931099">
        <w:rPr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7567" wp14:editId="0966C16B">
                <wp:simplePos x="0" y="0"/>
                <wp:positionH relativeFrom="column">
                  <wp:posOffset>-12555</wp:posOffset>
                </wp:positionH>
                <wp:positionV relativeFrom="paragraph">
                  <wp:posOffset>92558</wp:posOffset>
                </wp:positionV>
                <wp:extent cx="5781964" cy="660903"/>
                <wp:effectExtent l="0" t="0" r="952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964" cy="660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AB959" w14:textId="77777777" w:rsidR="00E86668" w:rsidRDefault="00E86668" w:rsidP="00E86668">
                            <w:pPr>
                              <w:rPr>
                                <w:lang w:val="fr-FR"/>
                              </w:rPr>
                            </w:pPr>
                            <w:r w:rsidRPr="00931099">
                              <w:rPr>
                                <w:lang w:val="fr-FR"/>
                              </w:rPr>
                              <w:t xml:space="preserve">12 – 19 – 20 – 23 – 30 – 33 – 40 – 79 – </w:t>
                            </w:r>
                            <w:proofErr w:type="spellStart"/>
                            <w:r w:rsidRPr="00931099">
                              <w:rPr>
                                <w:lang w:val="fr-FR"/>
                              </w:rPr>
                              <w:t>adulti</w:t>
                            </w:r>
                            <w:proofErr w:type="spellEnd"/>
                            <w:r w:rsidRPr="00931099"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amici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autorevolezza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931099">
                              <w:rPr>
                                <w:lang w:val="fr-FR"/>
                              </w:rPr>
                              <w:t>capricci</w:t>
                            </w:r>
                            <w:proofErr w:type="spellEnd"/>
                            <w:r w:rsidRPr="00931099">
                              <w:rPr>
                                <w:lang w:val="fr-FR"/>
                              </w:rPr>
                              <w:t xml:space="preserve"> – casa – </w:t>
                            </w:r>
                            <w:proofErr w:type="spellStart"/>
                            <w:r w:rsidRPr="00931099">
                              <w:rPr>
                                <w:lang w:val="fr-FR"/>
                              </w:rPr>
                              <w:t>complicità</w:t>
                            </w:r>
                            <w:proofErr w:type="spellEnd"/>
                            <w:r w:rsidRPr="00931099"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conflitto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crisi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debolezza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divieti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931099">
                              <w:rPr>
                                <w:lang w:val="fr-FR"/>
                              </w:rPr>
                              <w:t>famiglie</w:t>
                            </w:r>
                            <w:proofErr w:type="spellEnd"/>
                            <w:r w:rsidRPr="00931099"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931099">
                              <w:rPr>
                                <w:lang w:val="fr-FR"/>
                              </w:rPr>
                              <w:t>genitori</w:t>
                            </w:r>
                            <w:proofErr w:type="spellEnd"/>
                            <w:r w:rsidRPr="00931099"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931099">
                              <w:rPr>
                                <w:lang w:val="fr-FR"/>
                              </w:rPr>
                              <w:t>lavoro</w:t>
                            </w:r>
                            <w:proofErr w:type="spellEnd"/>
                            <w:r w:rsidRPr="00931099"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nonni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931099">
                              <w:rPr>
                                <w:lang w:val="fr-FR"/>
                              </w:rPr>
                              <w:t>regole</w:t>
                            </w:r>
                            <w:proofErr w:type="spellEnd"/>
                            <w:r w:rsidRPr="00931099"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ruolo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931099">
                              <w:rPr>
                                <w:lang w:val="fr-FR"/>
                              </w:rPr>
                              <w:t>studi</w:t>
                            </w:r>
                            <w:proofErr w:type="spellEnd"/>
                          </w:p>
                          <w:p w14:paraId="3E75616D" w14:textId="77777777" w:rsidR="00E86668" w:rsidRDefault="00E86668" w:rsidP="00E8666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8276120" w14:textId="77777777" w:rsidR="00E86668" w:rsidRPr="00931099" w:rsidRDefault="00E86668" w:rsidP="00E8666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A75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7.3pt;width:455.25pt;height:5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" fillcolor="white [3201]" strokeweight=".5pt">
                <v:textbox>
                  <w:txbxContent>
                    <w:p w14:paraId="280AB959" w14:textId="77777777" w:rsidR="00E86668" w:rsidRDefault="00E86668" w:rsidP="00E86668">
                      <w:pPr>
                        <w:rPr>
                          <w:lang w:val="fr-FR"/>
                        </w:rPr>
                      </w:pPr>
                      <w:r w:rsidRPr="00931099">
                        <w:rPr>
                          <w:lang w:val="fr-FR"/>
                        </w:rPr>
                        <w:t xml:space="preserve">12 – 19 – 20 – 23 – 30 – 33 – 40 – 79 – </w:t>
                      </w:r>
                      <w:proofErr w:type="spellStart"/>
                      <w:r w:rsidRPr="00931099">
                        <w:rPr>
                          <w:lang w:val="fr-FR"/>
                        </w:rPr>
                        <w:t>adulti</w:t>
                      </w:r>
                      <w:proofErr w:type="spellEnd"/>
                      <w:r w:rsidRPr="00931099"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lang w:val="fr-FR"/>
                        </w:rPr>
                        <w:t>amici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lang w:val="fr-FR"/>
                        </w:rPr>
                        <w:t>autorevolezza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 w:rsidRPr="00931099">
                        <w:rPr>
                          <w:lang w:val="fr-FR"/>
                        </w:rPr>
                        <w:t>capricci</w:t>
                      </w:r>
                      <w:proofErr w:type="spellEnd"/>
                      <w:r w:rsidRPr="00931099">
                        <w:rPr>
                          <w:lang w:val="fr-FR"/>
                        </w:rPr>
                        <w:t xml:space="preserve"> – casa – </w:t>
                      </w:r>
                      <w:proofErr w:type="spellStart"/>
                      <w:r w:rsidRPr="00931099">
                        <w:rPr>
                          <w:lang w:val="fr-FR"/>
                        </w:rPr>
                        <w:t>complicità</w:t>
                      </w:r>
                      <w:proofErr w:type="spellEnd"/>
                      <w:r w:rsidRPr="00931099"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lang w:val="fr-FR"/>
                        </w:rPr>
                        <w:t>conflitto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lang w:val="fr-FR"/>
                        </w:rPr>
                        <w:t>crisi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lang w:val="fr-FR"/>
                        </w:rPr>
                        <w:t>debolezza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lang w:val="fr-FR"/>
                        </w:rPr>
                        <w:t>divieti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 w:rsidRPr="00931099">
                        <w:rPr>
                          <w:lang w:val="fr-FR"/>
                        </w:rPr>
                        <w:t>famiglie</w:t>
                      </w:r>
                      <w:proofErr w:type="spellEnd"/>
                      <w:r w:rsidRPr="00931099"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 w:rsidRPr="00931099">
                        <w:rPr>
                          <w:lang w:val="fr-FR"/>
                        </w:rPr>
                        <w:t>genitori</w:t>
                      </w:r>
                      <w:proofErr w:type="spellEnd"/>
                      <w:r w:rsidRPr="00931099"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 w:rsidRPr="00931099">
                        <w:rPr>
                          <w:lang w:val="fr-FR"/>
                        </w:rPr>
                        <w:t>lavoro</w:t>
                      </w:r>
                      <w:proofErr w:type="spellEnd"/>
                      <w:r w:rsidRPr="00931099"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lang w:val="fr-FR"/>
                        </w:rPr>
                        <w:t>nonni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 w:rsidRPr="00931099">
                        <w:rPr>
                          <w:lang w:val="fr-FR"/>
                        </w:rPr>
                        <w:t>regole</w:t>
                      </w:r>
                      <w:proofErr w:type="spellEnd"/>
                      <w:r w:rsidRPr="00931099"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>
                        <w:rPr>
                          <w:lang w:val="fr-FR"/>
                        </w:rPr>
                        <w:t>ruolo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– </w:t>
                      </w:r>
                      <w:proofErr w:type="spellStart"/>
                      <w:r w:rsidRPr="00931099">
                        <w:rPr>
                          <w:lang w:val="fr-FR"/>
                        </w:rPr>
                        <w:t>studi</w:t>
                      </w:r>
                      <w:proofErr w:type="spellEnd"/>
                    </w:p>
                    <w:p w14:paraId="3E75616D" w14:textId="77777777" w:rsidR="00E86668" w:rsidRDefault="00E86668" w:rsidP="00E86668">
                      <w:pPr>
                        <w:rPr>
                          <w:lang w:val="fr-FR"/>
                        </w:rPr>
                      </w:pPr>
                    </w:p>
                    <w:p w14:paraId="38276120" w14:textId="77777777" w:rsidR="00E86668" w:rsidRPr="00931099" w:rsidRDefault="00E86668" w:rsidP="00E8666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9E4D8" w14:textId="77777777" w:rsidR="00E86668" w:rsidRPr="00931099" w:rsidRDefault="00E86668" w:rsidP="00E86668">
      <w:pPr>
        <w:spacing w:line="360" w:lineRule="auto"/>
        <w:rPr>
          <w:b/>
          <w:lang w:val="it-IT"/>
        </w:rPr>
      </w:pPr>
    </w:p>
    <w:p w14:paraId="17AD0CC3" w14:textId="77777777" w:rsidR="00E86668" w:rsidRDefault="00E86668" w:rsidP="00E86668">
      <w:pPr>
        <w:spacing w:line="360" w:lineRule="auto"/>
        <w:rPr>
          <w:bCs/>
          <w:lang w:val="it-IT"/>
        </w:rPr>
      </w:pPr>
    </w:p>
    <w:p w14:paraId="64CF4398" w14:textId="77777777" w:rsidR="00E86668" w:rsidRDefault="00E86668" w:rsidP="00E86668">
      <w:pPr>
        <w:spacing w:line="360" w:lineRule="auto"/>
        <w:rPr>
          <w:bCs/>
          <w:lang w:val="it-IT"/>
        </w:rPr>
      </w:pPr>
    </w:p>
    <w:p w14:paraId="6B13125B" w14:textId="4B34CE53" w:rsidR="00E86668" w:rsidRPr="00931099" w:rsidRDefault="00E86668" w:rsidP="00E86668">
      <w:pPr>
        <w:spacing w:line="432" w:lineRule="auto"/>
        <w:rPr>
          <w:bCs/>
          <w:lang w:val="it-IT"/>
        </w:rPr>
      </w:pPr>
      <w:r w:rsidRPr="00931099">
        <w:rPr>
          <w:bCs/>
          <w:lang w:val="it-IT"/>
        </w:rPr>
        <w:t>L’adolescenza è il periodo tra i ____ e i ____ anni.</w:t>
      </w:r>
      <w:r>
        <w:rPr>
          <w:bCs/>
          <w:lang w:val="it-IT"/>
        </w:rPr>
        <w:t xml:space="preserve"> </w:t>
      </w:r>
      <w:r w:rsidRPr="00931099">
        <w:rPr>
          <w:bCs/>
          <w:lang w:val="it-IT"/>
        </w:rPr>
        <w:t>Ma oggi a volte si dilata fino ai ___</w:t>
      </w:r>
      <w:proofErr w:type="gramStart"/>
      <w:r w:rsidRPr="00931099">
        <w:rPr>
          <w:bCs/>
          <w:lang w:val="it-IT"/>
        </w:rPr>
        <w:t xml:space="preserve">_ </w:t>
      </w:r>
      <w:r>
        <w:rPr>
          <w:bCs/>
          <w:lang w:val="it-IT"/>
        </w:rPr>
        <w:t>,</w:t>
      </w:r>
      <w:proofErr w:type="gramEnd"/>
      <w:r>
        <w:rPr>
          <w:bCs/>
          <w:lang w:val="it-IT"/>
        </w:rPr>
        <w:t xml:space="preserve"> _____, _____ </w:t>
      </w:r>
      <w:r w:rsidRPr="00931099">
        <w:rPr>
          <w:bCs/>
          <w:lang w:val="it-IT"/>
        </w:rPr>
        <w:t>anni.</w:t>
      </w:r>
      <w:r>
        <w:rPr>
          <w:bCs/>
          <w:lang w:val="it-IT"/>
        </w:rPr>
        <w:t xml:space="preserve"> </w:t>
      </w:r>
      <w:r w:rsidRPr="00931099">
        <w:rPr>
          <w:bCs/>
          <w:lang w:val="it-IT"/>
        </w:rPr>
        <w:t>Secondo una ricerca in Italia il ____% dei giovani tra i 18 e i 29 anni vive ancora con i _________________, mentre in Danimarca sono solo il ___% e nei Paesi Bassi il ___%.</w:t>
      </w:r>
    </w:p>
    <w:p w14:paraId="55B4308F" w14:textId="77777777" w:rsidR="00E86668" w:rsidRPr="00931099" w:rsidRDefault="00E86668" w:rsidP="00E86668">
      <w:pPr>
        <w:spacing w:line="432" w:lineRule="auto"/>
        <w:rPr>
          <w:bCs/>
          <w:lang w:val="it-IT"/>
        </w:rPr>
      </w:pPr>
      <w:r w:rsidRPr="00931099">
        <w:rPr>
          <w:bCs/>
          <w:lang w:val="it-IT"/>
        </w:rPr>
        <w:t>Le motivazioni principali di questo fenomeno sono il protrarsi degli ______________</w:t>
      </w:r>
      <w:proofErr w:type="gramStart"/>
      <w:r w:rsidRPr="00931099">
        <w:rPr>
          <w:bCs/>
          <w:lang w:val="it-IT"/>
        </w:rPr>
        <w:t>_  e</w:t>
      </w:r>
      <w:proofErr w:type="gramEnd"/>
      <w:r w:rsidRPr="00931099">
        <w:rPr>
          <w:bCs/>
          <w:lang w:val="it-IT"/>
        </w:rPr>
        <w:t xml:space="preserve"> i problemi economici legati al ______________ e alla ________________ .</w:t>
      </w:r>
    </w:p>
    <w:p w14:paraId="7CB7AF65" w14:textId="77777777" w:rsidR="00E86668" w:rsidRPr="00931099" w:rsidRDefault="00E86668" w:rsidP="00E86668">
      <w:pPr>
        <w:spacing w:line="432" w:lineRule="auto"/>
        <w:rPr>
          <w:bCs/>
          <w:lang w:val="it-IT"/>
        </w:rPr>
      </w:pPr>
      <w:r w:rsidRPr="00931099">
        <w:rPr>
          <w:bCs/>
          <w:lang w:val="it-IT"/>
        </w:rPr>
        <w:t>Per molti giovani gli ______________ non sono più modelli stabili di riferimento.</w:t>
      </w:r>
    </w:p>
    <w:p w14:paraId="2DD0A08A" w14:textId="77777777" w:rsidR="00E86668" w:rsidRPr="00931099" w:rsidRDefault="00E86668" w:rsidP="00E86668">
      <w:pPr>
        <w:spacing w:line="432" w:lineRule="auto"/>
        <w:rPr>
          <w:bCs/>
          <w:lang w:val="it-IT"/>
        </w:rPr>
      </w:pPr>
      <w:r w:rsidRPr="00931099">
        <w:rPr>
          <w:bCs/>
          <w:lang w:val="it-IT"/>
        </w:rPr>
        <w:t>All’interno delle ____________________ sono cambiati i rapporti tra genitori e figli:</w:t>
      </w:r>
    </w:p>
    <w:p w14:paraId="37ABA8DF" w14:textId="77777777" w:rsidR="00E86668" w:rsidRPr="00931099" w:rsidRDefault="00E86668" w:rsidP="00E86668">
      <w:pPr>
        <w:spacing w:line="432" w:lineRule="auto"/>
        <w:rPr>
          <w:bCs/>
          <w:lang w:val="it-IT"/>
        </w:rPr>
      </w:pPr>
      <w:r w:rsidRPr="00931099">
        <w:rPr>
          <w:bCs/>
          <w:lang w:val="it-IT"/>
        </w:rPr>
        <w:t>Mentre prima le _______________ imposte dai genitori erano molto severe, oggi spesso sono i ____________________ e risentimenti dei figli a prevalere.</w:t>
      </w:r>
    </w:p>
    <w:p w14:paraId="4F7A4B94" w14:textId="77777777" w:rsidR="00E86668" w:rsidRPr="00931099" w:rsidRDefault="00E86668" w:rsidP="00E86668">
      <w:pPr>
        <w:spacing w:line="432" w:lineRule="auto"/>
        <w:rPr>
          <w:bCs/>
          <w:lang w:val="it-IT"/>
        </w:rPr>
      </w:pPr>
      <w:r w:rsidRPr="00931099">
        <w:rPr>
          <w:bCs/>
          <w:lang w:val="it-IT"/>
        </w:rPr>
        <w:t>C’è spesso una dannosa ____________________ tra genitori e figli.</w:t>
      </w:r>
    </w:p>
    <w:p w14:paraId="21B23B11" w14:textId="77777777" w:rsidR="00E86668" w:rsidRPr="00931099" w:rsidRDefault="00E86668" w:rsidP="00E86668">
      <w:pPr>
        <w:spacing w:line="432" w:lineRule="auto"/>
        <w:rPr>
          <w:bCs/>
          <w:lang w:val="it-IT"/>
        </w:rPr>
      </w:pPr>
      <w:r w:rsidRPr="00931099">
        <w:rPr>
          <w:bCs/>
          <w:lang w:val="it-IT"/>
        </w:rPr>
        <w:t>I genitori in ___________ di mezza età sono smarriti di fronte ai figli che cambiano.</w:t>
      </w:r>
    </w:p>
    <w:p w14:paraId="4D90CDE5" w14:textId="77777777" w:rsidR="00E86668" w:rsidRPr="00931099" w:rsidRDefault="00E86668" w:rsidP="00E86668">
      <w:pPr>
        <w:spacing w:line="432" w:lineRule="auto"/>
        <w:rPr>
          <w:bCs/>
          <w:lang w:val="it-IT"/>
        </w:rPr>
      </w:pPr>
      <w:r w:rsidRPr="00931099">
        <w:rPr>
          <w:bCs/>
          <w:lang w:val="it-IT"/>
        </w:rPr>
        <w:t>Secondo Ammaniti i genitori devono essere presenti e fermi e assolvere al loro _______________ educativo, devono affermare la loro ______________________.</w:t>
      </w:r>
    </w:p>
    <w:p w14:paraId="65590E42" w14:textId="36DD5E6A" w:rsidR="00E86668" w:rsidRDefault="00E86668" w:rsidP="00E86668">
      <w:pPr>
        <w:spacing w:line="432" w:lineRule="auto"/>
        <w:rPr>
          <w:bCs/>
          <w:lang w:val="it-IT"/>
        </w:rPr>
      </w:pPr>
      <w:r w:rsidRPr="00931099">
        <w:rPr>
          <w:bCs/>
          <w:lang w:val="it-IT"/>
        </w:rPr>
        <w:t>I giovani non hanno bisogno di genitori _______________, ma di figure che non temano di entrare in ___________________ con loro, di criticarli, di dire dei sì e anche dei no.</w:t>
      </w:r>
    </w:p>
    <w:p w14:paraId="657BD6E1" w14:textId="77777777" w:rsidR="00E86668" w:rsidRDefault="00E86668">
      <w:pPr>
        <w:rPr>
          <w:bCs/>
          <w:lang w:val="it-IT"/>
        </w:rPr>
      </w:pPr>
      <w:r>
        <w:rPr>
          <w:bCs/>
          <w:lang w:val="it-IT"/>
        </w:rPr>
        <w:br w:type="page"/>
      </w:r>
    </w:p>
    <w:p w14:paraId="5966BAA8" w14:textId="0BA4DDC7" w:rsidR="00E86668" w:rsidRPr="00931099" w:rsidRDefault="00E86668" w:rsidP="00E86668">
      <w:pPr>
        <w:shd w:val="clear" w:color="auto" w:fill="CCCCCC"/>
        <w:jc w:val="center"/>
        <w:rPr>
          <w:b/>
          <w:bCs/>
          <w:i/>
          <w:sz w:val="36"/>
          <w:szCs w:val="36"/>
          <w:lang w:val="it-IT"/>
        </w:rPr>
      </w:pPr>
      <w:r w:rsidRPr="00931099">
        <w:rPr>
          <w:b/>
          <w:bCs/>
          <w:sz w:val="36"/>
          <w:szCs w:val="36"/>
          <w:lang w:val="it-IT"/>
        </w:rPr>
        <w:lastRenderedPageBreak/>
        <w:t>Adolescenti senza tempo: Soluzioni</w:t>
      </w:r>
    </w:p>
    <w:p w14:paraId="7E3584D3" w14:textId="77777777" w:rsidR="00E86668" w:rsidRDefault="00E86668" w:rsidP="00E86668">
      <w:pPr>
        <w:tabs>
          <w:tab w:val="left" w:pos="426"/>
        </w:tabs>
        <w:ind w:right="-284"/>
        <w:rPr>
          <w:b/>
          <w:lang w:val="it-IT"/>
        </w:rPr>
      </w:pPr>
      <w:r w:rsidRPr="00931099">
        <w:rPr>
          <w:b/>
          <w:lang w:val="it-IT"/>
        </w:rPr>
        <w:tab/>
      </w:r>
    </w:p>
    <w:p w14:paraId="46B53F62" w14:textId="1645A623" w:rsidR="00E86668" w:rsidRPr="00931099" w:rsidRDefault="00E86668" w:rsidP="00E86668">
      <w:pPr>
        <w:spacing w:line="360" w:lineRule="auto"/>
        <w:rPr>
          <w:bCs/>
          <w:lang w:val="it-IT"/>
        </w:rPr>
      </w:pPr>
      <w:r w:rsidRPr="00931099">
        <w:rPr>
          <w:bCs/>
          <w:lang w:val="it-IT"/>
        </w:rPr>
        <w:t xml:space="preserve">L’adolescenza è il periodo tra i </w:t>
      </w:r>
      <w:r w:rsidRPr="00E86668">
        <w:rPr>
          <w:b/>
          <w:lang w:val="it-IT"/>
        </w:rPr>
        <w:t>12</w:t>
      </w:r>
      <w:r w:rsidRPr="00931099">
        <w:rPr>
          <w:bCs/>
          <w:lang w:val="it-IT"/>
        </w:rPr>
        <w:t xml:space="preserve"> e i </w:t>
      </w:r>
      <w:r w:rsidRPr="00E86668">
        <w:rPr>
          <w:b/>
          <w:lang w:val="it-IT"/>
        </w:rPr>
        <w:t>19</w:t>
      </w:r>
      <w:r w:rsidRPr="00931099">
        <w:rPr>
          <w:bCs/>
          <w:lang w:val="it-IT"/>
        </w:rPr>
        <w:t xml:space="preserve"> anni.</w:t>
      </w:r>
    </w:p>
    <w:p w14:paraId="324D7595" w14:textId="4EDCD0DE" w:rsidR="00E86668" w:rsidRPr="00931099" w:rsidRDefault="00E86668" w:rsidP="00E86668">
      <w:pPr>
        <w:spacing w:line="360" w:lineRule="auto"/>
        <w:rPr>
          <w:bCs/>
          <w:lang w:val="it-IT"/>
        </w:rPr>
      </w:pPr>
      <w:r w:rsidRPr="00931099">
        <w:rPr>
          <w:bCs/>
          <w:lang w:val="it-IT"/>
        </w:rPr>
        <w:t xml:space="preserve">Ma oggi a volte si dilata fino ai </w:t>
      </w:r>
      <w:r w:rsidRPr="00E86668">
        <w:rPr>
          <w:b/>
          <w:lang w:val="it-IT"/>
        </w:rPr>
        <w:t>20</w:t>
      </w:r>
      <w:r>
        <w:rPr>
          <w:bCs/>
          <w:lang w:val="it-IT"/>
        </w:rPr>
        <w:t xml:space="preserve">, </w:t>
      </w:r>
      <w:r w:rsidRPr="00E86668">
        <w:rPr>
          <w:b/>
          <w:lang w:val="it-IT"/>
        </w:rPr>
        <w:t>30</w:t>
      </w:r>
      <w:r>
        <w:rPr>
          <w:bCs/>
          <w:lang w:val="it-IT"/>
        </w:rPr>
        <w:t xml:space="preserve">, </w:t>
      </w:r>
      <w:r w:rsidRPr="00E86668">
        <w:rPr>
          <w:b/>
          <w:lang w:val="it-IT"/>
        </w:rPr>
        <w:t>40</w:t>
      </w:r>
      <w:r>
        <w:rPr>
          <w:bCs/>
          <w:lang w:val="it-IT"/>
        </w:rPr>
        <w:t xml:space="preserve"> </w:t>
      </w:r>
      <w:r w:rsidRPr="00931099">
        <w:rPr>
          <w:bCs/>
          <w:lang w:val="it-IT"/>
        </w:rPr>
        <w:t>anni.</w:t>
      </w:r>
    </w:p>
    <w:p w14:paraId="60A4ACF1" w14:textId="424618D3" w:rsidR="00E86668" w:rsidRPr="00931099" w:rsidRDefault="00E86668" w:rsidP="00E86668">
      <w:pPr>
        <w:spacing w:line="360" w:lineRule="auto"/>
        <w:rPr>
          <w:bCs/>
          <w:lang w:val="it-IT"/>
        </w:rPr>
      </w:pPr>
      <w:r w:rsidRPr="00931099">
        <w:rPr>
          <w:bCs/>
          <w:lang w:val="it-IT"/>
        </w:rPr>
        <w:t>Secondo una ricerca in Italia il</w:t>
      </w:r>
      <w:r w:rsidR="005703AE">
        <w:rPr>
          <w:bCs/>
          <w:lang w:val="it-IT"/>
        </w:rPr>
        <w:t xml:space="preserve"> </w:t>
      </w:r>
      <w:r w:rsidR="005703AE" w:rsidRPr="005703AE">
        <w:rPr>
          <w:b/>
          <w:lang w:val="it-IT"/>
        </w:rPr>
        <w:t>79</w:t>
      </w:r>
      <w:r w:rsidRPr="00931099">
        <w:rPr>
          <w:bCs/>
          <w:lang w:val="it-IT"/>
        </w:rPr>
        <w:t xml:space="preserve">% dei giovani tra i 18 e i 29 anni vive ancora con i genitori, mentre in Danimarca sono solo il </w:t>
      </w:r>
      <w:r w:rsidRPr="00E86668">
        <w:rPr>
          <w:b/>
          <w:lang w:val="it-IT"/>
        </w:rPr>
        <w:t>23</w:t>
      </w:r>
      <w:r w:rsidRPr="00931099">
        <w:rPr>
          <w:bCs/>
          <w:lang w:val="it-IT"/>
        </w:rPr>
        <w:t xml:space="preserve">% e nei Paesi Bassi il </w:t>
      </w:r>
      <w:r w:rsidRPr="00E86668">
        <w:rPr>
          <w:b/>
          <w:lang w:val="it-IT"/>
        </w:rPr>
        <w:t>33</w:t>
      </w:r>
      <w:r w:rsidRPr="00931099">
        <w:rPr>
          <w:bCs/>
          <w:lang w:val="it-IT"/>
        </w:rPr>
        <w:t>%.</w:t>
      </w:r>
    </w:p>
    <w:p w14:paraId="288B9542" w14:textId="628F7E4E" w:rsidR="00E86668" w:rsidRPr="00931099" w:rsidRDefault="00E86668" w:rsidP="00E86668">
      <w:pPr>
        <w:spacing w:line="360" w:lineRule="auto"/>
        <w:rPr>
          <w:bCs/>
          <w:lang w:val="it-IT"/>
        </w:rPr>
      </w:pPr>
      <w:r w:rsidRPr="00931099">
        <w:rPr>
          <w:bCs/>
          <w:lang w:val="it-IT"/>
        </w:rPr>
        <w:t xml:space="preserve">Le motivazioni principali di questo fenomeno sono il protrarsi degli </w:t>
      </w:r>
      <w:r w:rsidRPr="00E86668">
        <w:rPr>
          <w:b/>
          <w:lang w:val="it-IT"/>
        </w:rPr>
        <w:t>studi</w:t>
      </w:r>
      <w:r w:rsidRPr="00931099">
        <w:rPr>
          <w:bCs/>
          <w:lang w:val="it-IT"/>
        </w:rPr>
        <w:t xml:space="preserve"> e i problemi economici legati al </w:t>
      </w:r>
      <w:r w:rsidRPr="00E86668">
        <w:rPr>
          <w:b/>
          <w:lang w:val="it-IT"/>
        </w:rPr>
        <w:t>lavoro</w:t>
      </w:r>
      <w:r w:rsidRPr="00931099">
        <w:rPr>
          <w:bCs/>
          <w:lang w:val="it-IT"/>
        </w:rPr>
        <w:t xml:space="preserve"> e alla </w:t>
      </w:r>
      <w:r w:rsidRPr="00E86668">
        <w:rPr>
          <w:b/>
          <w:lang w:val="it-IT"/>
        </w:rPr>
        <w:t>casa</w:t>
      </w:r>
      <w:r>
        <w:rPr>
          <w:bCs/>
          <w:lang w:val="it-IT"/>
        </w:rPr>
        <w:t>.</w:t>
      </w:r>
    </w:p>
    <w:p w14:paraId="0DE9DA8C" w14:textId="77777777" w:rsidR="00E86668" w:rsidRPr="00931099" w:rsidRDefault="00E86668" w:rsidP="00E86668">
      <w:pPr>
        <w:spacing w:line="360" w:lineRule="auto"/>
        <w:rPr>
          <w:bCs/>
          <w:lang w:val="it-IT"/>
        </w:rPr>
      </w:pPr>
      <w:r w:rsidRPr="00931099">
        <w:rPr>
          <w:bCs/>
          <w:lang w:val="it-IT"/>
        </w:rPr>
        <w:t xml:space="preserve">Per molti giovani gli </w:t>
      </w:r>
      <w:r w:rsidRPr="00E86668">
        <w:rPr>
          <w:b/>
          <w:lang w:val="it-IT"/>
        </w:rPr>
        <w:t>adulti</w:t>
      </w:r>
      <w:r w:rsidRPr="00931099">
        <w:rPr>
          <w:bCs/>
          <w:lang w:val="it-IT"/>
        </w:rPr>
        <w:t xml:space="preserve"> non sono più modelli stabili di riferimento.</w:t>
      </w:r>
    </w:p>
    <w:p w14:paraId="5F71F0F8" w14:textId="77777777" w:rsidR="00E86668" w:rsidRPr="00931099" w:rsidRDefault="00E86668" w:rsidP="00E86668">
      <w:pPr>
        <w:spacing w:line="360" w:lineRule="auto"/>
        <w:rPr>
          <w:bCs/>
          <w:lang w:val="it-IT"/>
        </w:rPr>
      </w:pPr>
      <w:r w:rsidRPr="00931099">
        <w:rPr>
          <w:bCs/>
          <w:lang w:val="it-IT"/>
        </w:rPr>
        <w:t xml:space="preserve">All’interno delle </w:t>
      </w:r>
      <w:r w:rsidRPr="00E86668">
        <w:rPr>
          <w:b/>
          <w:lang w:val="it-IT"/>
        </w:rPr>
        <w:t>famiglie</w:t>
      </w:r>
      <w:r w:rsidRPr="00931099">
        <w:rPr>
          <w:bCs/>
          <w:lang w:val="it-IT"/>
        </w:rPr>
        <w:t xml:space="preserve"> sono cambiati i rapporti tra genitori e figli:</w:t>
      </w:r>
    </w:p>
    <w:p w14:paraId="31363834" w14:textId="77777777" w:rsidR="00E86668" w:rsidRPr="00931099" w:rsidRDefault="00E86668" w:rsidP="00E86668">
      <w:pPr>
        <w:spacing w:line="360" w:lineRule="auto"/>
        <w:rPr>
          <w:bCs/>
          <w:lang w:val="it-IT"/>
        </w:rPr>
      </w:pPr>
      <w:r w:rsidRPr="00931099">
        <w:rPr>
          <w:bCs/>
          <w:lang w:val="it-IT"/>
        </w:rPr>
        <w:t xml:space="preserve">Mentre prima le </w:t>
      </w:r>
      <w:r w:rsidRPr="00E86668">
        <w:rPr>
          <w:b/>
          <w:lang w:val="it-IT"/>
        </w:rPr>
        <w:t>regole</w:t>
      </w:r>
      <w:r w:rsidRPr="00931099">
        <w:rPr>
          <w:bCs/>
          <w:lang w:val="it-IT"/>
        </w:rPr>
        <w:t xml:space="preserve"> imposte dai genitori erano molto severe, oggi spesso sono i </w:t>
      </w:r>
      <w:r w:rsidRPr="00E86668">
        <w:rPr>
          <w:b/>
          <w:lang w:val="it-IT"/>
        </w:rPr>
        <w:t>capricci</w:t>
      </w:r>
      <w:r w:rsidRPr="00931099">
        <w:rPr>
          <w:bCs/>
          <w:lang w:val="it-IT"/>
        </w:rPr>
        <w:t xml:space="preserve"> e risentimenti dei figli a prevalere.</w:t>
      </w:r>
    </w:p>
    <w:p w14:paraId="08170221" w14:textId="77777777" w:rsidR="00E86668" w:rsidRPr="00931099" w:rsidRDefault="00E86668" w:rsidP="00E86668">
      <w:pPr>
        <w:spacing w:line="360" w:lineRule="auto"/>
        <w:rPr>
          <w:bCs/>
          <w:lang w:val="it-IT"/>
        </w:rPr>
      </w:pPr>
      <w:r w:rsidRPr="00931099">
        <w:rPr>
          <w:bCs/>
          <w:lang w:val="it-IT"/>
        </w:rPr>
        <w:t xml:space="preserve">C’è spesso una dannosa </w:t>
      </w:r>
      <w:r w:rsidRPr="00E86668">
        <w:rPr>
          <w:b/>
          <w:lang w:val="it-IT"/>
        </w:rPr>
        <w:t>complicità</w:t>
      </w:r>
      <w:r w:rsidRPr="00931099">
        <w:rPr>
          <w:bCs/>
          <w:lang w:val="it-IT"/>
        </w:rPr>
        <w:t xml:space="preserve"> tra genitori e figli.</w:t>
      </w:r>
    </w:p>
    <w:p w14:paraId="75B95A4B" w14:textId="35ED6C46" w:rsidR="00E86668" w:rsidRPr="00931099" w:rsidRDefault="00E86668" w:rsidP="00E86668">
      <w:pPr>
        <w:spacing w:line="360" w:lineRule="auto"/>
        <w:rPr>
          <w:bCs/>
          <w:lang w:val="it-IT"/>
        </w:rPr>
      </w:pPr>
      <w:r w:rsidRPr="00931099">
        <w:rPr>
          <w:bCs/>
          <w:lang w:val="it-IT"/>
        </w:rPr>
        <w:t xml:space="preserve">I genitori in </w:t>
      </w:r>
      <w:r w:rsidRPr="00E86668">
        <w:rPr>
          <w:b/>
          <w:lang w:val="it-IT"/>
        </w:rPr>
        <w:t>crisi</w:t>
      </w:r>
      <w:r w:rsidRPr="00931099">
        <w:rPr>
          <w:bCs/>
          <w:lang w:val="it-IT"/>
        </w:rPr>
        <w:t xml:space="preserve"> di mezza età sono smarriti di fronte ai figli che cambiano</w:t>
      </w:r>
      <w:r>
        <w:rPr>
          <w:bCs/>
          <w:lang w:val="it-IT"/>
        </w:rPr>
        <w:t>.</w:t>
      </w:r>
    </w:p>
    <w:p w14:paraId="62C9D2D3" w14:textId="77777777" w:rsidR="00E86668" w:rsidRPr="00931099" w:rsidRDefault="00E86668" w:rsidP="00E86668">
      <w:pPr>
        <w:spacing w:line="360" w:lineRule="auto"/>
        <w:rPr>
          <w:bCs/>
          <w:lang w:val="it-IT"/>
        </w:rPr>
      </w:pPr>
      <w:r w:rsidRPr="00931099">
        <w:rPr>
          <w:bCs/>
          <w:lang w:val="it-IT"/>
        </w:rPr>
        <w:t xml:space="preserve">Secondo Ammaniti i genitori devono essere presenti e fermi e assolvere al loro </w:t>
      </w:r>
      <w:r w:rsidRPr="00E86668">
        <w:rPr>
          <w:b/>
          <w:lang w:val="it-IT"/>
        </w:rPr>
        <w:t>ruolo</w:t>
      </w:r>
      <w:r w:rsidRPr="00931099">
        <w:rPr>
          <w:bCs/>
          <w:lang w:val="it-IT"/>
        </w:rPr>
        <w:t xml:space="preserve"> educativo</w:t>
      </w:r>
      <w:r>
        <w:rPr>
          <w:bCs/>
          <w:lang w:val="it-IT"/>
        </w:rPr>
        <w:t>, d</w:t>
      </w:r>
      <w:r w:rsidRPr="00931099">
        <w:rPr>
          <w:bCs/>
          <w:lang w:val="it-IT"/>
        </w:rPr>
        <w:t xml:space="preserve">evono affermare la loro </w:t>
      </w:r>
      <w:r w:rsidRPr="00E86668">
        <w:rPr>
          <w:b/>
          <w:lang w:val="it-IT"/>
        </w:rPr>
        <w:t>autorevolezza</w:t>
      </w:r>
      <w:r w:rsidRPr="00931099">
        <w:rPr>
          <w:bCs/>
          <w:lang w:val="it-IT"/>
        </w:rPr>
        <w:t>.</w:t>
      </w:r>
    </w:p>
    <w:p w14:paraId="73A9D1EC" w14:textId="77777777" w:rsidR="00E86668" w:rsidRPr="00931099" w:rsidRDefault="00E86668" w:rsidP="00E86668">
      <w:pPr>
        <w:spacing w:line="360" w:lineRule="auto"/>
        <w:rPr>
          <w:bCs/>
          <w:lang w:val="it-IT"/>
        </w:rPr>
      </w:pPr>
      <w:r w:rsidRPr="00931099">
        <w:rPr>
          <w:bCs/>
          <w:lang w:val="it-IT"/>
        </w:rPr>
        <w:t xml:space="preserve">I giovani non hanno bisogno di genitori </w:t>
      </w:r>
      <w:r w:rsidRPr="00E86668">
        <w:rPr>
          <w:b/>
          <w:lang w:val="it-IT"/>
        </w:rPr>
        <w:t>amici</w:t>
      </w:r>
      <w:r w:rsidRPr="00931099">
        <w:rPr>
          <w:bCs/>
          <w:lang w:val="it-IT"/>
        </w:rPr>
        <w:t xml:space="preserve">, ma di figure che non temano di entrare in </w:t>
      </w:r>
      <w:r w:rsidRPr="00E86668">
        <w:rPr>
          <w:b/>
          <w:lang w:val="it-IT"/>
        </w:rPr>
        <w:t>conflitto</w:t>
      </w:r>
      <w:r w:rsidRPr="00931099">
        <w:rPr>
          <w:bCs/>
          <w:lang w:val="it-IT"/>
        </w:rPr>
        <w:t xml:space="preserve"> con loro, di criticarli, di dire dei sì e anche dei no.</w:t>
      </w:r>
    </w:p>
    <w:p w14:paraId="77D45E74" w14:textId="46F3489D" w:rsidR="00E86668" w:rsidRPr="00E86668" w:rsidRDefault="00E86668" w:rsidP="00E86668">
      <w:pPr>
        <w:tabs>
          <w:tab w:val="left" w:pos="426"/>
        </w:tabs>
        <w:ind w:right="-284"/>
        <w:rPr>
          <w:b/>
          <w:lang w:val="it-IT"/>
        </w:rPr>
      </w:pPr>
      <w:r w:rsidRPr="00931099">
        <w:rPr>
          <w:lang w:val="it-IT"/>
        </w:rPr>
        <w:tab/>
      </w:r>
      <w:r w:rsidRPr="00931099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  <w:r w:rsidRPr="00931099">
        <w:rPr>
          <w:b/>
          <w:lang w:val="it-IT"/>
        </w:rPr>
        <w:tab/>
      </w:r>
    </w:p>
    <w:p w14:paraId="29386F78" w14:textId="77777777" w:rsidR="00E86668" w:rsidRPr="00931099" w:rsidRDefault="00E86668" w:rsidP="00E86668">
      <w:pPr>
        <w:tabs>
          <w:tab w:val="left" w:pos="426"/>
        </w:tabs>
        <w:rPr>
          <w:rFonts w:ascii="Menlo Regular" w:hAnsi="Menlo Regular" w:cs="Menlo Regular"/>
          <w:sz w:val="32"/>
          <w:szCs w:val="32"/>
          <w:lang w:val="it-IT"/>
        </w:rPr>
      </w:pPr>
      <w:r w:rsidRPr="00931099">
        <w:rPr>
          <w:lang w:val="it-IT"/>
        </w:rPr>
        <w:tab/>
      </w:r>
      <w:r w:rsidRPr="00931099">
        <w:rPr>
          <w:rFonts w:ascii="Menlo Regular" w:hAnsi="Menlo Regular" w:cs="Menlo Regular"/>
          <w:sz w:val="32"/>
          <w:szCs w:val="32"/>
          <w:lang w:val="it-IT"/>
        </w:rPr>
        <w:t xml:space="preserve"> </w:t>
      </w:r>
    </w:p>
    <w:p w14:paraId="751914A6" w14:textId="77777777" w:rsidR="00E86668" w:rsidRPr="00931099" w:rsidRDefault="00E86668" w:rsidP="00E86668">
      <w:pPr>
        <w:rPr>
          <w:lang w:val="it-IT"/>
        </w:rPr>
      </w:pPr>
    </w:p>
    <w:p w14:paraId="43FF5E9C" w14:textId="77777777" w:rsidR="004E10BE" w:rsidRPr="00E86668" w:rsidRDefault="004E10BE" w:rsidP="00E86668">
      <w:pPr>
        <w:spacing w:line="504" w:lineRule="auto"/>
        <w:rPr>
          <w:b/>
          <w:bCs/>
          <w:i/>
          <w:sz w:val="36"/>
          <w:szCs w:val="36"/>
          <w:lang w:val="it-IT"/>
        </w:rPr>
      </w:pPr>
    </w:p>
    <w:sectPr w:rsidR="004E10BE" w:rsidRPr="00E86668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A087" w14:textId="77777777" w:rsidR="00785DE6" w:rsidRDefault="00785DE6" w:rsidP="004E10BE">
      <w:r>
        <w:separator/>
      </w:r>
    </w:p>
  </w:endnote>
  <w:endnote w:type="continuationSeparator" w:id="0">
    <w:p w14:paraId="28434611" w14:textId="77777777" w:rsidR="00785DE6" w:rsidRDefault="00785DE6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203A" w14:textId="77777777" w:rsidR="00785DE6" w:rsidRDefault="00785DE6" w:rsidP="004E10BE">
      <w:r>
        <w:separator/>
      </w:r>
    </w:p>
  </w:footnote>
  <w:footnote w:type="continuationSeparator" w:id="0">
    <w:p w14:paraId="5792777A" w14:textId="77777777" w:rsidR="00785DE6" w:rsidRDefault="00785DE6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14:paraId="74D61A05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1C360632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1BAF1E77" w14:textId="77777777"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14:paraId="283072AE" w14:textId="77777777"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14:paraId="65AC4092" w14:textId="77777777"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7358196E" wp14:editId="15D48088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1453A6B8" wp14:editId="682F94F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14:paraId="5F9867E1" w14:textId="77777777" w:rsidR="002A5C12" w:rsidRDefault="002A5C12"/>
      </w:tc>
    </w:tr>
  </w:tbl>
  <w:p w14:paraId="54B1389D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68"/>
    <w:rsid w:val="00062DF7"/>
    <w:rsid w:val="000E2998"/>
    <w:rsid w:val="001B20DA"/>
    <w:rsid w:val="002A5C12"/>
    <w:rsid w:val="00357E7A"/>
    <w:rsid w:val="004B0DED"/>
    <w:rsid w:val="004E10BE"/>
    <w:rsid w:val="0053217F"/>
    <w:rsid w:val="005703AE"/>
    <w:rsid w:val="006E4EE0"/>
    <w:rsid w:val="00785DE6"/>
    <w:rsid w:val="007A726C"/>
    <w:rsid w:val="00840B20"/>
    <w:rsid w:val="009609CB"/>
    <w:rsid w:val="0097302D"/>
    <w:rsid w:val="009924F8"/>
    <w:rsid w:val="009B1902"/>
    <w:rsid w:val="00A21674"/>
    <w:rsid w:val="00B32F28"/>
    <w:rsid w:val="00C46006"/>
    <w:rsid w:val="00CB4451"/>
    <w:rsid w:val="00D535B9"/>
    <w:rsid w:val="00E51F5D"/>
    <w:rsid w:val="00E86668"/>
    <w:rsid w:val="00F8283C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584445"/>
  <w14:defaultImageDpi w14:val="300"/>
  <w15:docId w15:val="{0DAE9289-228D-5040-8CF0-6D625D38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6668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  <w:rPr>
      <w:rFonts w:asciiTheme="minorHAnsi" w:eastAsiaTheme="minorEastAsia" w:hAnsiTheme="minorHAnsi" w:cs="Norasi"/>
    </w:r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  <w:rPr>
      <w:rFonts w:asciiTheme="minorHAnsi" w:eastAsiaTheme="minorEastAsia" w:hAnsiTheme="minorHAnsi" w:cs="Norasi"/>
    </w:r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eastAsiaTheme="minorEastAsia" w:hAnsi="Lucida Grande" w:cs="Noras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UlAKrXy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renzmanthey/Library/Group%20Containers/UBF8T346G9.Office/User%20Content.localized/Templates.localized/LBS-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LBS-Vorlage.dotx</Template>
  <TotalTime>0</TotalTime>
  <Pages>2</Pages>
  <Words>397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3</cp:revision>
  <dcterms:created xsi:type="dcterms:W3CDTF">2021-02-23T15:40:00Z</dcterms:created>
  <dcterms:modified xsi:type="dcterms:W3CDTF">2022-02-04T13:27:00Z</dcterms:modified>
</cp:coreProperties>
</file>