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:rsidRPr="00FB1293" w14:paraId="0D1563D6" w14:textId="77777777" w:rsidTr="00AA0C06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34D959" w14:textId="77777777" w:rsidR="00BF021C" w:rsidRPr="00FB1293" w:rsidRDefault="00BF021C" w:rsidP="00BF021C">
            <w:pPr>
              <w:pStyle w:val="Textkrper"/>
              <w:spacing w:line="240" w:lineRule="exact"/>
              <w:rPr>
                <w:sz w:val="12"/>
                <w:lang w:eastAsia="en-US"/>
              </w:rPr>
            </w:pPr>
            <w:r w:rsidRPr="00FB1293">
              <w:rPr>
                <w:sz w:val="12"/>
                <w:lang w:eastAsia="en-US"/>
              </w:rPr>
              <w:t>Materialien/Kompetenz</w:t>
            </w:r>
          </w:p>
          <w:p w14:paraId="6982FBA7" w14:textId="48E60082" w:rsidR="00BF021C" w:rsidRPr="00FB1293" w:rsidRDefault="00FB1293" w:rsidP="005530EE">
            <w:pPr>
              <w:pStyle w:val="TabelleKopflinks"/>
              <w:spacing w:line="240" w:lineRule="exact"/>
            </w:pPr>
            <w:r>
              <w:t>Halbzeug –</w:t>
            </w:r>
            <w:r w:rsidR="00F638D4" w:rsidRPr="00FB1293">
              <w:t xml:space="preserve"> Rohling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FD2B14" w14:textId="77777777" w:rsidR="00BF021C" w:rsidRPr="00FB1293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6A904E" w14:textId="77777777" w:rsidR="00BF021C" w:rsidRPr="00FB1293" w:rsidRDefault="008C7039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proofErr w:type="spellStart"/>
            <w:r w:rsidRPr="00FB1293">
              <w:rPr>
                <w:lang w:val="en-GB" w:eastAsia="en-US"/>
              </w:rPr>
              <w:t>Metalltechnik</w:t>
            </w:r>
            <w:proofErr w:type="spellEnd"/>
          </w:p>
          <w:p w14:paraId="722EEBB5" w14:textId="03F1F7E7" w:rsidR="00BF021C" w:rsidRPr="00FB1293" w:rsidRDefault="003F1732" w:rsidP="006B0C8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 w:rsidRPr="00FB1293">
              <w:rPr>
                <w:lang w:val="en-GB" w:eastAsia="en-US"/>
              </w:rPr>
              <w:t>MT</w:t>
            </w:r>
            <w:r w:rsidR="00DA68DC" w:rsidRPr="00FB1293">
              <w:rPr>
                <w:lang w:val="en-GB" w:eastAsia="en-US"/>
              </w:rPr>
              <w:t>01.01.0</w:t>
            </w:r>
            <w:r w:rsidR="006B0C8C">
              <w:rPr>
                <w:lang w:val="en-GB" w:eastAsia="en-US"/>
              </w:rPr>
              <w:t>2</w:t>
            </w:r>
            <w:r w:rsidR="001C5436" w:rsidRPr="00FB1293">
              <w:rPr>
                <w:lang w:val="en-GB" w:eastAsia="en-US"/>
              </w:rPr>
              <w:t>.</w:t>
            </w:r>
            <w:r w:rsidR="00FB1293">
              <w:rPr>
                <w:lang w:val="en-GB" w:eastAsia="en-US"/>
              </w:rPr>
              <w:t>01</w:t>
            </w:r>
          </w:p>
        </w:tc>
      </w:tr>
      <w:tr w:rsidR="00BF021C" w:rsidRPr="00FB1293" w14:paraId="2D8C73B9" w14:textId="77777777" w:rsidTr="00AA0C06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BD92" w14:textId="77777777" w:rsidR="00AA0C06" w:rsidRPr="00FB1293" w:rsidRDefault="00BF021C" w:rsidP="00AA0C06">
            <w:pPr>
              <w:pStyle w:val="Tabelle6pt"/>
            </w:pPr>
            <w:r w:rsidRPr="00FB1293">
              <w:t>Teilkompetenz:</w:t>
            </w:r>
          </w:p>
          <w:p w14:paraId="0CAC3FB1" w14:textId="77777777" w:rsidR="00AA0C06" w:rsidRPr="00FB1293" w:rsidRDefault="008C7039" w:rsidP="00EE6D90">
            <w:pPr>
              <w:pStyle w:val="TabelleAufzhlung"/>
              <w:jc w:val="both"/>
              <w:rPr>
                <w:lang w:eastAsia="en-US"/>
              </w:rPr>
            </w:pPr>
            <w:r w:rsidRPr="00FB1293">
              <w:rPr>
                <w:lang w:eastAsia="en-US"/>
              </w:rPr>
              <w:t>Ich kann die Fachb</w:t>
            </w:r>
            <w:r w:rsidR="00863567" w:rsidRPr="00FB1293">
              <w:rPr>
                <w:lang w:eastAsia="en-US"/>
              </w:rPr>
              <w:t xml:space="preserve">egriffe </w:t>
            </w:r>
            <w:r w:rsidR="001C32F8" w:rsidRPr="00FB1293">
              <w:rPr>
                <w:lang w:eastAsia="en-US"/>
              </w:rPr>
              <w:t>Halbzeug und Rohling</w:t>
            </w:r>
            <w:r w:rsidR="00863567" w:rsidRPr="00FB1293">
              <w:rPr>
                <w:lang w:eastAsia="en-US"/>
              </w:rPr>
              <w:t xml:space="preserve"> erklären.</w:t>
            </w:r>
          </w:p>
          <w:p w14:paraId="47141EE0" w14:textId="77777777" w:rsidR="00863567" w:rsidRPr="00FB1293" w:rsidRDefault="00863567" w:rsidP="00EE6D90">
            <w:pPr>
              <w:pStyle w:val="TabelleAufzhlung"/>
              <w:jc w:val="both"/>
              <w:rPr>
                <w:lang w:eastAsia="en-US"/>
              </w:rPr>
            </w:pPr>
            <w:r w:rsidRPr="00FB1293">
              <w:rPr>
                <w:lang w:eastAsia="en-US"/>
              </w:rPr>
              <w:t xml:space="preserve">Ich kann die Kurzbezeichnung eines Rohlings </w:t>
            </w:r>
            <w:r w:rsidR="00241653" w:rsidRPr="00FB1293">
              <w:rPr>
                <w:lang w:eastAsia="en-US"/>
              </w:rPr>
              <w:t>entschlüsseln</w:t>
            </w:r>
            <w:r w:rsidRPr="00FB1293">
              <w:rPr>
                <w:lang w:eastAsia="en-US"/>
              </w:rPr>
              <w:t>.</w:t>
            </w:r>
          </w:p>
          <w:p w14:paraId="69F14C57" w14:textId="77777777" w:rsidR="00BF021C" w:rsidRPr="00FB1293" w:rsidRDefault="00863567" w:rsidP="00EE6D90">
            <w:pPr>
              <w:pStyle w:val="TabelleAufzhlung"/>
              <w:jc w:val="both"/>
              <w:rPr>
                <w:i/>
              </w:rPr>
            </w:pPr>
            <w:r w:rsidRPr="00FB1293">
              <w:rPr>
                <w:i/>
              </w:rPr>
              <w:t xml:space="preserve">Ich kann die 5-Schritt-Lesemethode auf einen </w:t>
            </w:r>
            <w:r w:rsidR="00F01169" w:rsidRPr="00FB1293">
              <w:rPr>
                <w:i/>
              </w:rPr>
              <w:t>F</w:t>
            </w:r>
            <w:r w:rsidRPr="00FB1293">
              <w:rPr>
                <w:i/>
              </w:rPr>
              <w:t>achtext anwenden.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0AA50E" w14:textId="77777777" w:rsidR="00BF021C" w:rsidRPr="00FB1293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:rsidRPr="00FB1293" w14:paraId="1D4B6C7F" w14:textId="77777777" w:rsidTr="00AA0C06">
              <w:trPr>
                <w:trHeight w:val="284"/>
              </w:trPr>
              <w:tc>
                <w:tcPr>
                  <w:tcW w:w="2090" w:type="dxa"/>
                  <w:hideMark/>
                </w:tcPr>
                <w:p w14:paraId="586B092A" w14:textId="77777777" w:rsidR="00BF021C" w:rsidRPr="00FB1293" w:rsidRDefault="00BF021C" w:rsidP="00514C05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 w:rsidRPr="00FB1293">
                    <w:rPr>
                      <w:lang w:val="en-GB"/>
                    </w:rPr>
                    <w:t>LernPROJEKT</w:t>
                  </w:r>
                  <w:proofErr w:type="spellEnd"/>
                </w:p>
              </w:tc>
            </w:tr>
            <w:tr w:rsidR="00BF021C" w:rsidRPr="00FB1293" w14:paraId="71D38C00" w14:textId="77777777" w:rsidTr="00AA0C06">
              <w:trPr>
                <w:trHeight w:val="284"/>
              </w:trPr>
              <w:tc>
                <w:tcPr>
                  <w:tcW w:w="2090" w:type="dxa"/>
                  <w:hideMark/>
                </w:tcPr>
                <w:p w14:paraId="718E0E9D" w14:textId="77777777" w:rsidR="00BF021C" w:rsidRPr="00FB1293" w:rsidRDefault="00BF021C" w:rsidP="00514C05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 w:rsidRPr="00FB1293">
                    <w:rPr>
                      <w:lang w:val="en-GB"/>
                    </w:rPr>
                    <w:t>LernTHEMA</w:t>
                  </w:r>
                  <w:proofErr w:type="spellEnd"/>
                </w:p>
              </w:tc>
            </w:tr>
            <w:tr w:rsidR="00BF021C" w:rsidRPr="00FB1293" w14:paraId="5E53C7DC" w14:textId="77777777" w:rsidTr="00AA0C06">
              <w:trPr>
                <w:trHeight w:val="284"/>
              </w:trPr>
              <w:tc>
                <w:tcPr>
                  <w:tcW w:w="2090" w:type="dxa"/>
                  <w:shd w:val="clear" w:color="auto" w:fill="D9D9D9" w:themeFill="background1" w:themeFillShade="D9"/>
                  <w:hideMark/>
                </w:tcPr>
                <w:p w14:paraId="5BAEDCA7" w14:textId="77777777" w:rsidR="00BF021C" w:rsidRPr="00FB1293" w:rsidRDefault="00BF021C" w:rsidP="00514C05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 w:rsidRPr="00FB1293">
                    <w:rPr>
                      <w:lang w:val="en-GB"/>
                    </w:rPr>
                    <w:t>LernSCHRITT</w:t>
                  </w:r>
                  <w:proofErr w:type="spellEnd"/>
                </w:p>
              </w:tc>
            </w:tr>
          </w:tbl>
          <w:p w14:paraId="4F2730EA" w14:textId="77777777" w:rsidR="00BF021C" w:rsidRPr="00FB1293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00405D92" w14:textId="77777777" w:rsidR="00BF021C" w:rsidRPr="00FB1293" w:rsidRDefault="002F7236" w:rsidP="00BF021C">
      <w:pPr>
        <w:spacing w:line="240" w:lineRule="exact"/>
        <w:rPr>
          <w:sz w:val="28"/>
          <w:szCs w:val="28"/>
        </w:rPr>
      </w:pPr>
      <w:r w:rsidRPr="00FB129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91360" behindDoc="0" locked="0" layoutInCell="1" allowOverlap="1" wp14:anchorId="34C13C89" wp14:editId="54EF1D4B">
            <wp:simplePos x="0" y="0"/>
            <wp:positionH relativeFrom="column">
              <wp:posOffset>4798695</wp:posOffset>
            </wp:positionH>
            <wp:positionV relativeFrom="paragraph">
              <wp:posOffset>993330</wp:posOffset>
            </wp:positionV>
            <wp:extent cx="341630" cy="314325"/>
            <wp:effectExtent l="0" t="0" r="0" b="0"/>
            <wp:wrapNone/>
            <wp:docPr id="3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46D0" w:rsidRPr="00FB129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12512" behindDoc="1" locked="0" layoutInCell="1" allowOverlap="1" wp14:anchorId="450A5BB2" wp14:editId="396C9534">
            <wp:simplePos x="0" y="0"/>
            <wp:positionH relativeFrom="column">
              <wp:posOffset>2108835</wp:posOffset>
            </wp:positionH>
            <wp:positionV relativeFrom="paragraph">
              <wp:posOffset>1137920</wp:posOffset>
            </wp:positionV>
            <wp:extent cx="1420495" cy="1905000"/>
            <wp:effectExtent l="19050" t="0" r="8255" b="0"/>
            <wp:wrapTight wrapText="bothSides">
              <wp:wrapPolygon edited="0">
                <wp:start x="-290" y="0"/>
                <wp:lineTo x="-290" y="21384"/>
                <wp:lineTo x="21726" y="21384"/>
                <wp:lineTo x="21726" y="0"/>
                <wp:lineTo x="-290" y="0"/>
              </wp:wrapPolygon>
            </wp:wrapTight>
            <wp:docPr id="5" name="Bild 2" descr="D:\8_BFPE\Blackforest_Summercamp\Photos\JPG-Dateien\Schraegansicht_Roht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8_BFPE\Blackforest_Summercamp\Photos\JPG-Dateien\Schraegansicht_Rohtei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695" r="21797" b="8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46D0" w:rsidRPr="00FB1293"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711488" behindDoc="1" locked="0" layoutInCell="1" allowOverlap="1" wp14:anchorId="15A4C80E" wp14:editId="6D9B8498">
            <wp:simplePos x="0" y="0"/>
            <wp:positionH relativeFrom="column">
              <wp:posOffset>-34290</wp:posOffset>
            </wp:positionH>
            <wp:positionV relativeFrom="paragraph">
              <wp:posOffset>1137920</wp:posOffset>
            </wp:positionV>
            <wp:extent cx="2057400" cy="1905000"/>
            <wp:effectExtent l="19050" t="0" r="0" b="0"/>
            <wp:wrapTight wrapText="bothSides">
              <wp:wrapPolygon edited="0">
                <wp:start x="-200" y="0"/>
                <wp:lineTo x="-200" y="21384"/>
                <wp:lineTo x="21600" y="21384"/>
                <wp:lineTo x="21600" y="0"/>
                <wp:lineTo x="-200" y="0"/>
              </wp:wrapPolygon>
            </wp:wrapTight>
            <wp:docPr id="4" name="Bild 1" descr="D:\8_BFPE\Blackforest_Summercamp\Photos\Rohling_von_ob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_BFPE\Blackforest_Summercamp\Photos\Rohling_von_ob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98" b="27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5269F4" w14:textId="77777777" w:rsidR="008F46D0" w:rsidRPr="00FB1293" w:rsidRDefault="008F46D0" w:rsidP="00FB1293">
      <w:pPr>
        <w:pStyle w:val="Marginaliegrau"/>
        <w:framePr w:wrap="around" w:x="8761" w:y="2721"/>
      </w:pPr>
      <w:r w:rsidRPr="00FB1293">
        <w:t>Quellen: privat</w:t>
      </w:r>
    </w:p>
    <w:p w14:paraId="34B78D29" w14:textId="5F18DEFE" w:rsidR="00F52C69" w:rsidRPr="00FB1293" w:rsidRDefault="008F46D0" w:rsidP="00F52C69">
      <w:pPr>
        <w:pStyle w:val="berschrift2"/>
        <w:rPr>
          <w:rFonts w:ascii="Source Sans Pro" w:hAnsi="Source Sans Pro"/>
          <w:bCs w:val="0"/>
          <w:sz w:val="16"/>
          <w:szCs w:val="16"/>
        </w:rPr>
      </w:pPr>
      <w:r w:rsidRPr="00FB1293">
        <w:rPr>
          <w:rFonts w:ascii="Source Sans Pro" w:hAnsi="Source Sans Pro"/>
          <w:bCs w:val="0"/>
          <w:noProof/>
          <w:color w:val="FF0000"/>
          <w:sz w:val="16"/>
          <w:szCs w:val="16"/>
        </w:rPr>
        <w:drawing>
          <wp:anchor distT="0" distB="0" distL="114300" distR="114300" simplePos="0" relativeHeight="251713536" behindDoc="1" locked="0" layoutInCell="1" allowOverlap="1" wp14:anchorId="023AAE50" wp14:editId="6790D2F3">
            <wp:simplePos x="0" y="0"/>
            <wp:positionH relativeFrom="column">
              <wp:posOffset>-66675</wp:posOffset>
            </wp:positionH>
            <wp:positionV relativeFrom="paragraph">
              <wp:posOffset>0</wp:posOffset>
            </wp:positionV>
            <wp:extent cx="990600" cy="1905000"/>
            <wp:effectExtent l="19050" t="0" r="0" b="0"/>
            <wp:wrapTight wrapText="bothSides">
              <wp:wrapPolygon edited="0">
                <wp:start x="-415" y="0"/>
                <wp:lineTo x="-415" y="21384"/>
                <wp:lineTo x="21600" y="21384"/>
                <wp:lineTo x="21600" y="0"/>
                <wp:lineTo x="-415" y="0"/>
              </wp:wrapPolygon>
            </wp:wrapTight>
            <wp:docPr id="9" name="Bild 3" descr="D:\8_BFPE\Blackforest_Summercamp\Photos\JPG-Dateien\Rohling_Seitenansich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8_BFPE\Blackforest_Summercamp\Photos\JPG-Dateien\Rohling_Seitenansich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2695" r="32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A481801" w14:textId="5EFADA47" w:rsidR="00F1000F" w:rsidRPr="00D128C8" w:rsidRDefault="00D128C8" w:rsidP="00D128C8">
      <w:pPr>
        <w:spacing w:line="240" w:lineRule="atLeast"/>
        <w:rPr>
          <w:b/>
          <w:sz w:val="24"/>
          <w:szCs w:val="24"/>
        </w:rPr>
      </w:pPr>
      <w:r w:rsidRPr="00D128C8">
        <w:rPr>
          <w:noProof/>
          <w:lang w:eastAsia="de-DE"/>
        </w:rPr>
        <w:drawing>
          <wp:anchor distT="0" distB="0" distL="114300" distR="114300" simplePos="0" relativeHeight="251692032" behindDoc="0" locked="0" layoutInCell="0" allowOverlap="1" wp14:anchorId="5FBA054C" wp14:editId="5D34E58F">
            <wp:simplePos x="0" y="0"/>
            <wp:positionH relativeFrom="rightMargin">
              <wp:posOffset>161925</wp:posOffset>
            </wp:positionH>
            <wp:positionV relativeFrom="paragraph">
              <wp:posOffset>4445</wp:posOffset>
            </wp:positionV>
            <wp:extent cx="304165" cy="321310"/>
            <wp:effectExtent l="0" t="0" r="0" b="0"/>
            <wp:wrapNone/>
            <wp:docPr id="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128C8">
        <w:rPr>
          <w:noProof/>
          <w:lang w:eastAsia="de-DE"/>
        </w:rPr>
        <w:drawing>
          <wp:anchor distT="0" distB="0" distL="114300" distR="114300" simplePos="0" relativeHeight="251756544" behindDoc="1" locked="0" layoutInCell="1" allowOverlap="1" wp14:anchorId="52AF0498" wp14:editId="67846573">
            <wp:simplePos x="0" y="0"/>
            <wp:positionH relativeFrom="column">
              <wp:posOffset>5175885</wp:posOffset>
            </wp:positionH>
            <wp:positionV relativeFrom="paragraph">
              <wp:posOffset>5715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1863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000F" w:rsidRPr="00D128C8">
        <w:rPr>
          <w:b/>
          <w:sz w:val="24"/>
          <w:szCs w:val="24"/>
        </w:rPr>
        <w:t xml:space="preserve">Was gehört zusammen? Verbinden Sie </w:t>
      </w:r>
      <w:r w:rsidR="00865520" w:rsidRPr="00D128C8">
        <w:rPr>
          <w:b/>
          <w:sz w:val="24"/>
          <w:szCs w:val="24"/>
        </w:rPr>
        <w:t>die</w:t>
      </w:r>
      <w:r w:rsidR="008F46D0" w:rsidRPr="00D128C8">
        <w:rPr>
          <w:b/>
          <w:sz w:val="24"/>
          <w:szCs w:val="24"/>
        </w:rPr>
        <w:t xml:space="preserve"> </w:t>
      </w:r>
      <w:r w:rsidR="00865520" w:rsidRPr="00D128C8">
        <w:rPr>
          <w:b/>
          <w:sz w:val="24"/>
          <w:szCs w:val="24"/>
        </w:rPr>
        <w:t>F</w:t>
      </w:r>
      <w:r w:rsidR="008F46D0" w:rsidRPr="00D128C8">
        <w:rPr>
          <w:b/>
          <w:sz w:val="24"/>
          <w:szCs w:val="24"/>
        </w:rPr>
        <w:t xml:space="preserve">otos </w:t>
      </w:r>
      <w:r w:rsidR="00865520" w:rsidRPr="00D128C8">
        <w:rPr>
          <w:b/>
          <w:sz w:val="24"/>
          <w:szCs w:val="24"/>
        </w:rPr>
        <w:t>mit den passenden</w:t>
      </w:r>
      <w:r w:rsidR="008F46D0" w:rsidRPr="00D128C8">
        <w:rPr>
          <w:b/>
          <w:sz w:val="24"/>
          <w:szCs w:val="24"/>
        </w:rPr>
        <w:t xml:space="preserve"> B</w:t>
      </w:r>
      <w:r w:rsidR="00A459B7" w:rsidRPr="00D128C8">
        <w:rPr>
          <w:b/>
          <w:sz w:val="24"/>
          <w:szCs w:val="24"/>
        </w:rPr>
        <w:t>egriffe</w:t>
      </w:r>
      <w:r w:rsidR="00865520" w:rsidRPr="00D128C8">
        <w:rPr>
          <w:b/>
          <w:sz w:val="24"/>
          <w:szCs w:val="24"/>
        </w:rPr>
        <w:t>n</w:t>
      </w:r>
      <w:r w:rsidR="008F46D0" w:rsidRPr="00D128C8">
        <w:rPr>
          <w:b/>
          <w:sz w:val="24"/>
          <w:szCs w:val="24"/>
        </w:rPr>
        <w:t>.</w:t>
      </w:r>
    </w:p>
    <w:p w14:paraId="1ACDD5BA" w14:textId="77777777" w:rsidR="00F1000F" w:rsidRPr="00FB1293" w:rsidRDefault="00F1000F" w:rsidP="00BF021C">
      <w:pPr>
        <w:spacing w:line="240" w:lineRule="exact"/>
      </w:pPr>
    </w:p>
    <w:p w14:paraId="658D0D12" w14:textId="77777777" w:rsidR="009E47D0" w:rsidRPr="00FB1293" w:rsidRDefault="00514C05" w:rsidP="009E47D0">
      <w:pPr>
        <w:spacing w:line="276" w:lineRule="auto"/>
        <w:rPr>
          <w:sz w:val="24"/>
          <w:szCs w:val="24"/>
        </w:rPr>
      </w:pPr>
      <w:r>
        <w:rPr>
          <w:noProof/>
          <w:lang w:eastAsia="de-DE"/>
        </w:rPr>
        <w:pict w14:anchorId="458B2585">
          <v:group id="_x0000_s1087" style="position:absolute;margin-left:-2.45pt;margin-top:10.9pt;width:382.4pt;height:310.4pt;z-index:251789312" coordorigin="1085,7769" coordsize="7648,620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6" type="#_x0000_t202" style="position:absolute;left:6206;top:7769;width:2527;height:6208" stroked="f">
              <v:textbox style="mso-next-textbox:#_x0000_s1076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81"/>
                    </w:tblGrid>
                    <w:tr w:rsidR="008B7A2F" w14:paraId="31271B20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4E01ABC2" w14:textId="77777777" w:rsidR="008B7A2F" w:rsidRDefault="008B7A2F" w:rsidP="006B5C18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27453472" wp14:editId="24F9BDE7">
                                <wp:extent cx="1302731" cy="866898"/>
                                <wp:effectExtent l="0" t="0" r="0" b="0"/>
                                <wp:docPr id="933" name="Bild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8" descr="D:\8_BFPE\Blackforest_Summercamp\Photos\JPG-Dateien\Flach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4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2B4F8367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444878CF" w14:textId="77777777" w:rsidR="008B7A2F" w:rsidRDefault="008B7A2F" w:rsidP="006B5C18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1BF6FB25" wp14:editId="6D0D8511">
                                <wp:extent cx="1302731" cy="866899"/>
                                <wp:effectExtent l="0" t="0" r="0" b="0"/>
                                <wp:docPr id="935" name="Bild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D:\8_BFPE\Blackforest_Summercamp\Photos\JPG-Dateien\Rund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5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17F3A5B0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2470D6F8" w14:textId="77777777" w:rsidR="008B7A2F" w:rsidRDefault="008B7A2F" w:rsidP="006B5C18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3AB6DA15" wp14:editId="13D929AE">
                                <wp:extent cx="1302731" cy="866899"/>
                                <wp:effectExtent l="0" t="0" r="0" b="0"/>
                                <wp:docPr id="936" name="Bild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0" descr="D:\8_BFPE\Blackforest_Summercamp\Photos\JPG-Dateien\Quadratisches_Hohlprofi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110453C0" w14:textId="77777777" w:rsidTr="006B5C18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79281040" w14:textId="77777777" w:rsidR="008B7A2F" w:rsidRDefault="008B7A2F" w:rsidP="006B5C18">
                          <w:pPr>
                            <w:jc w:val="center"/>
                          </w:pPr>
                        </w:p>
                      </w:tc>
                    </w:tr>
                  </w:tbl>
                  <w:p w14:paraId="6E0DA0D3" w14:textId="77777777" w:rsidR="008B7A2F" w:rsidRDefault="008B7A2F" w:rsidP="008B7A2F"/>
                </w:txbxContent>
              </v:textbox>
            </v:shape>
            <v:shape id="_x0000_s1077" type="#_x0000_t202" style="position:absolute;left:1085;top:7769;width:2637;height:6208" stroked="f">
              <v:textbox style="mso-next-textbox:#_x0000_s1077">
                <w:txbxContent>
                  <w:tbl>
                    <w:tblPr>
                      <w:tblStyle w:val="Tabellenras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381"/>
                    </w:tblGrid>
                    <w:tr w:rsidR="008B7A2F" w14:paraId="03D4EE1A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6D4B7BB0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0D20A7B8" wp14:editId="38CEF777">
                                <wp:extent cx="1301461" cy="866899"/>
                                <wp:effectExtent l="0" t="0" r="0" b="0"/>
                                <wp:docPr id="938" name="Bild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D:\8_BFPE\Blackforest_Summercamp\Photos\JPG-Dateien\U-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492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2CE05A1A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1ABF02EF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76F85DDA" wp14:editId="31357B4B">
                                <wp:extent cx="1302731" cy="855023"/>
                                <wp:effectExtent l="0" t="0" r="0" b="0"/>
                                <wp:docPr id="939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 descr="D:\8_BFPE\Blackforest_Summercamp\Photos\JPG-Dateien\Vierkant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8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597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6C62C5C4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35ED51AA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6BC7B2E7" wp14:editId="67272CC5">
                                <wp:extent cx="1302731" cy="855023"/>
                                <wp:effectExtent l="0" t="0" r="0" b="0"/>
                                <wp:docPr id="940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 descr="D:\8_BFPE\Blackforest_Summercamp\Photos\JPG-Dateien\Rundes_Hohlprofi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9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57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8B7A2F" w14:paraId="3FB04489" w14:textId="77777777" w:rsidTr="008F418A">
                      <w:trPr>
                        <w:trHeight w:val="1474"/>
                      </w:trPr>
                      <w:tc>
                        <w:tcPr>
                          <w:tcW w:w="2381" w:type="dxa"/>
                          <w:vAlign w:val="center"/>
                        </w:tcPr>
                        <w:p w14:paraId="2449D655" w14:textId="77777777" w:rsidR="008B7A2F" w:rsidRDefault="008B7A2F" w:rsidP="008F418A">
                          <w:pPr>
                            <w:jc w:val="center"/>
                          </w:pPr>
                          <w:r w:rsidRPr="00EE3263">
                            <w:rPr>
                              <w:noProof/>
                            </w:rPr>
                            <w:drawing>
                              <wp:inline distT="0" distB="0" distL="0" distR="0" wp14:anchorId="64ED6E49" wp14:editId="03ACD5DE">
                                <wp:extent cx="1302731" cy="866898"/>
                                <wp:effectExtent l="0" t="0" r="0" b="0"/>
                                <wp:docPr id="941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 descr="D:\8_BFPE\Blackforest_Summercamp\Photos\JPG-Dateien\Gleichschenkliger Winkelstahl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0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6195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68420473" w14:textId="77777777" w:rsidR="008B7A2F" w:rsidRDefault="008B7A2F" w:rsidP="008B7A2F"/>
                </w:txbxContent>
              </v:textbox>
            </v:shape>
            <v:shape id="_x0000_s1078" type="#_x0000_t202" style="position:absolute;left:3569;top:7769;width:2509;height:6208" stroked="f">
              <v:textbox style="mso-next-textbox:#_x0000_s1078">
                <w:txbxContent>
                  <w:tbl>
                    <w:tblPr>
                      <w:tblStyle w:val="Tabellenraster"/>
                      <w:tblW w:w="2518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2518"/>
                    </w:tblGrid>
                    <w:tr w:rsidR="008B7A2F" w14:paraId="2CA9C937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0212F767" w14:textId="77777777" w:rsidR="008B7A2F" w:rsidRPr="00986A0D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986A0D">
                            <w:rPr>
                              <w:b/>
                              <w:sz w:val="28"/>
                              <w:szCs w:val="28"/>
                            </w:rPr>
                            <w:t>Flachstahl</w:t>
                          </w:r>
                        </w:p>
                      </w:tc>
                    </w:tr>
                    <w:tr w:rsidR="008B7A2F" w14:paraId="72F6C3DA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08990F90" w14:textId="77777777" w:rsidR="008B7A2F" w:rsidRPr="00986A0D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F1732">
                            <w:rPr>
                              <w:b/>
                              <w:sz w:val="28"/>
                              <w:szCs w:val="28"/>
                            </w:rPr>
                            <w:t>Rundstahl</w:t>
                          </w:r>
                        </w:p>
                      </w:tc>
                    </w:tr>
                    <w:tr w:rsidR="008B7A2F" w14:paraId="2F726452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7FC47967" w14:textId="77777777" w:rsidR="008B7A2F" w:rsidRPr="003F1732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F1732">
                            <w:rPr>
                              <w:b/>
                              <w:sz w:val="28"/>
                              <w:szCs w:val="28"/>
                            </w:rPr>
                            <w:t>U-Stahl</w:t>
                          </w:r>
                        </w:p>
                      </w:tc>
                    </w:tr>
                    <w:tr w:rsidR="008B7A2F" w14:paraId="7F792905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527F7A06" w14:textId="77777777" w:rsidR="008B7A2F" w:rsidRPr="003F1732" w:rsidRDefault="008B7A2F" w:rsidP="005D3F2F">
                          <w:pPr>
                            <w:spacing w:line="240" w:lineRule="exact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Quadratisches Hohlprofil</w:t>
                          </w:r>
                        </w:p>
                      </w:tc>
                    </w:tr>
                    <w:tr w:rsidR="008B7A2F" w14:paraId="175D6050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662793C9" w14:textId="77777777" w:rsidR="008B7A2F" w:rsidRDefault="008B7A2F" w:rsidP="00EE3263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Vierkantstahl</w:t>
                          </w:r>
                        </w:p>
                      </w:tc>
                    </w:tr>
                    <w:tr w:rsidR="008B7A2F" w14:paraId="04B4B7F5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74448BD1" w14:textId="77777777" w:rsidR="008B7A2F" w:rsidRDefault="008B7A2F" w:rsidP="00EE3263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Winkelstahl</w:t>
                          </w:r>
                        </w:p>
                      </w:tc>
                    </w:tr>
                    <w:tr w:rsidR="008B7A2F" w14:paraId="76690164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2401DC31" w14:textId="77777777" w:rsidR="008B7A2F" w:rsidRDefault="008B7A2F" w:rsidP="00EE3263">
                          <w:pPr>
                            <w:jc w:val="center"/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>Rundes Hohlprofil</w:t>
                          </w:r>
                        </w:p>
                      </w:tc>
                    </w:tr>
                    <w:tr w:rsidR="008B7A2F" w14:paraId="54E8F5EF" w14:textId="77777777" w:rsidTr="008F418A">
                      <w:trPr>
                        <w:trHeight w:val="737"/>
                      </w:trPr>
                      <w:tc>
                        <w:tcPr>
                          <w:tcW w:w="2518" w:type="dxa"/>
                          <w:vAlign w:val="center"/>
                        </w:tcPr>
                        <w:p w14:paraId="35673F02" w14:textId="77777777" w:rsidR="008B7A2F" w:rsidRDefault="008B7A2F" w:rsidP="00EE3263">
                          <w:pPr>
                            <w:jc w:val="center"/>
                          </w:pPr>
                        </w:p>
                      </w:tc>
                    </w:tr>
                  </w:tbl>
                  <w:p w14:paraId="082FB33C" w14:textId="77777777" w:rsidR="008B7A2F" w:rsidRDefault="008B7A2F" w:rsidP="008B7A2F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9" type="#_x0000_t32" style="position:absolute;left:5739;top:8199;width:1140;height:392" o:connectortype="straight" strokeweight="2pt">
              <v:stroke startarrow="classic" endarrow="classic"/>
            </v:shape>
            <v:shape id="_x0000_s1085" type="#_x0000_t32" style="position:absolute;left:2618;top:11843;width:1384;height:1592;flip:y" o:connectortype="straight" strokeweight="2pt">
              <v:stroke startarrow="classic" endarrow="classic"/>
            </v:shape>
          </v:group>
        </w:pict>
      </w:r>
    </w:p>
    <w:p w14:paraId="6F3B56D5" w14:textId="77777777" w:rsidR="008B7A2F" w:rsidRPr="00FB1293" w:rsidRDefault="008B7A2F" w:rsidP="008B7A2F">
      <w:pPr>
        <w:pStyle w:val="Marginaliegrau"/>
        <w:framePr w:wrap="around" w:x="8769"/>
      </w:pPr>
      <w:r w:rsidRPr="00FB1293">
        <w:t>Quellen: privat</w:t>
      </w:r>
    </w:p>
    <w:p w14:paraId="527F2DC7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740C03A1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BF43D9D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33EC68E8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F8160F4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71712DDB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1DF913C3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7777D436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4B151A8C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3A83B50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67F8265B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35E45709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13EBD647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59882BBF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580322F0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B604841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7C08AC8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098D1BC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01B2B9D2" w14:textId="77777777" w:rsidR="008B7A2F" w:rsidRPr="00FB1293" w:rsidRDefault="008B7A2F" w:rsidP="009E47D0">
      <w:pPr>
        <w:spacing w:line="276" w:lineRule="auto"/>
        <w:rPr>
          <w:sz w:val="24"/>
          <w:szCs w:val="24"/>
        </w:rPr>
      </w:pPr>
    </w:p>
    <w:p w14:paraId="408F5A53" w14:textId="77777777" w:rsidR="008B7A2F" w:rsidRPr="00FB1293" w:rsidRDefault="008B7A2F">
      <w:pPr>
        <w:spacing w:line="240" w:lineRule="exact"/>
        <w:rPr>
          <w:sz w:val="24"/>
          <w:szCs w:val="24"/>
        </w:rPr>
      </w:pPr>
      <w:r w:rsidRPr="00FB1293">
        <w:rPr>
          <w:sz w:val="24"/>
          <w:szCs w:val="24"/>
        </w:rPr>
        <w:br w:type="page"/>
      </w:r>
    </w:p>
    <w:p w14:paraId="6E06EB50" w14:textId="77777777" w:rsidR="002F3B31" w:rsidRPr="00FB1293" w:rsidRDefault="002F3B31" w:rsidP="002F3B31">
      <w:pPr>
        <w:pStyle w:val="Marginaliegrau"/>
        <w:framePr w:w="2407" w:wrap="around" w:x="8874" w:y="640"/>
      </w:pPr>
      <w:r w:rsidRPr="00FB1293">
        <w:lastRenderedPageBreak/>
        <w:t>s</w:t>
      </w:r>
      <w:r>
        <w:t>iehe</w:t>
      </w:r>
      <w:r w:rsidRPr="00FB1293">
        <w:t xml:space="preserve"> Lernschritt </w:t>
      </w:r>
      <w:r>
        <w:rPr>
          <w:b/>
        </w:rPr>
        <w:t>D01.01.01.01</w:t>
      </w:r>
    </w:p>
    <w:p w14:paraId="0E43C3D9" w14:textId="39F86137" w:rsidR="00621489" w:rsidRPr="002F3B31" w:rsidRDefault="002F3B31" w:rsidP="00F12F9F">
      <w:pPr>
        <w:pStyle w:val="Listenabsatz"/>
        <w:numPr>
          <w:ilvl w:val="0"/>
          <w:numId w:val="20"/>
        </w:numPr>
        <w:spacing w:line="276" w:lineRule="auto"/>
        <w:jc w:val="both"/>
        <w:rPr>
          <w:b/>
          <w:sz w:val="24"/>
          <w:szCs w:val="24"/>
        </w:rPr>
      </w:pPr>
      <w:r w:rsidRPr="00FB1293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96480" behindDoc="0" locked="0" layoutInCell="0" allowOverlap="1" wp14:anchorId="19685675" wp14:editId="27C3DB97">
            <wp:simplePos x="0" y="0"/>
            <wp:positionH relativeFrom="rightMargin">
              <wp:posOffset>559625</wp:posOffset>
            </wp:positionH>
            <wp:positionV relativeFrom="paragraph">
              <wp:posOffset>50800</wp:posOffset>
            </wp:positionV>
            <wp:extent cx="320675" cy="320675"/>
            <wp:effectExtent l="0" t="0" r="0" b="0"/>
            <wp:wrapNone/>
            <wp:docPr id="1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1293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95104" behindDoc="0" locked="0" layoutInCell="0" allowOverlap="1" wp14:anchorId="4319BD76" wp14:editId="4B364F58">
            <wp:simplePos x="0" y="0"/>
            <wp:positionH relativeFrom="rightMargin">
              <wp:posOffset>219710</wp:posOffset>
            </wp:positionH>
            <wp:positionV relativeFrom="paragraph">
              <wp:posOffset>46990</wp:posOffset>
            </wp:positionV>
            <wp:extent cx="302260" cy="323850"/>
            <wp:effectExtent l="0" t="0" r="0" b="0"/>
            <wp:wrapNone/>
            <wp:docPr id="6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0759A" w:rsidRPr="002F3B31">
        <w:rPr>
          <w:b/>
          <w:sz w:val="24"/>
          <w:szCs w:val="24"/>
        </w:rPr>
        <w:t>Bearbeiten Sie den Text mit der 5-Schritt-Lesemethode</w:t>
      </w:r>
      <w:r w:rsidR="00F1000F" w:rsidRPr="002F3B31">
        <w:rPr>
          <w:b/>
          <w:sz w:val="24"/>
          <w:szCs w:val="24"/>
        </w:rPr>
        <w:t>.</w:t>
      </w:r>
      <w:r w:rsidR="009F3A68" w:rsidRPr="002F3B31">
        <w:rPr>
          <w:b/>
          <w:sz w:val="24"/>
          <w:szCs w:val="24"/>
        </w:rPr>
        <w:t xml:space="preserve"> </w:t>
      </w:r>
      <w:r w:rsidR="00621489" w:rsidRPr="002F3B31">
        <w:rPr>
          <w:b/>
          <w:sz w:val="24"/>
          <w:szCs w:val="24"/>
        </w:rPr>
        <w:t>Beachten Sie vor dem Lesen die nachfolgende Seite, auf der Sie die fünf Schritte der Lesemethode finden.</w:t>
      </w:r>
    </w:p>
    <w:p w14:paraId="58BD209D" w14:textId="0B97301E" w:rsidR="00076DAD" w:rsidRPr="00FB1293" w:rsidRDefault="00076DAD" w:rsidP="00F1000F">
      <w:pPr>
        <w:spacing w:line="276" w:lineRule="auto"/>
        <w:rPr>
          <w:b/>
          <w:sz w:val="24"/>
          <w:szCs w:val="24"/>
        </w:rPr>
      </w:pPr>
    </w:p>
    <w:p w14:paraId="6A991D7F" w14:textId="643BA1F9" w:rsidR="00BF021C" w:rsidRPr="00FB1293" w:rsidRDefault="00514C05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776A90E1">
          <v:shape id="_x0000_s1034" type="#_x0000_t202" style="position:absolute;margin-left:383.85pt;margin-top:1.85pt;width:119.25pt;height:128.25pt;z-index:251770880">
            <v:textbox style="mso-next-textbox:#_x0000_s1034">
              <w:txbxContent>
                <w:p w14:paraId="5505D2C1" w14:textId="7BA2489B" w:rsidR="008419DA" w:rsidRPr="00782F34" w:rsidRDefault="008419DA" w:rsidP="008419DA">
                  <w:pPr>
                    <w:rPr>
                      <w:i/>
                      <w:sz w:val="24"/>
                      <w:szCs w:val="16"/>
                    </w:rPr>
                  </w:pPr>
                  <w:r w:rsidRPr="00782F34">
                    <w:rPr>
                      <w:i/>
                      <w:sz w:val="24"/>
                      <w:szCs w:val="16"/>
                    </w:rPr>
                    <w:t>Infos über Stahl</w:t>
                  </w:r>
                  <w:r w:rsidR="00C948CB">
                    <w:rPr>
                      <w:i/>
                      <w:sz w:val="24"/>
                      <w:szCs w:val="16"/>
                    </w:rPr>
                    <w:t>:</w:t>
                  </w:r>
                </w:p>
              </w:txbxContent>
            </v:textbox>
          </v:shape>
        </w:pict>
      </w:r>
      <w:r w:rsidR="00F1000F" w:rsidRPr="00FB1293">
        <w:rPr>
          <w:b/>
          <w:sz w:val="24"/>
          <w:szCs w:val="24"/>
        </w:rPr>
        <w:t xml:space="preserve">Vom flüssigen Stahl zum </w:t>
      </w:r>
      <w:r w:rsidR="00BB3893" w:rsidRPr="00FB1293">
        <w:rPr>
          <w:b/>
          <w:sz w:val="24"/>
          <w:szCs w:val="24"/>
        </w:rPr>
        <w:t>fertigen Werkstück</w:t>
      </w:r>
    </w:p>
    <w:p w14:paraId="0F0D71A6" w14:textId="7C9466E0" w:rsidR="00BF021C" w:rsidRPr="00FB1293" w:rsidRDefault="00BF021C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24"/>
          <w:szCs w:val="24"/>
        </w:rPr>
      </w:pPr>
    </w:p>
    <w:p w14:paraId="11CD9EFC" w14:textId="3B337C59" w:rsidR="00F1000F" w:rsidRPr="00FB1293" w:rsidRDefault="00514C05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pict w14:anchorId="31A08DBE">
          <v:shape id="_x0000_s1036" type="#_x0000_t202" style="position:absolute;left:0;text-align:left;margin-left:384.1pt;margin-top:98.45pt;width:119.25pt;height:56.05pt;z-index:251772928">
            <v:textbox style="mso-next-textbox:#_x0000_s1036">
              <w:txbxContent>
                <w:p w14:paraId="5C9C9E4E" w14:textId="77777777" w:rsidR="008419DA" w:rsidRPr="008419DA" w:rsidRDefault="008419DA" w:rsidP="008419D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F1000F" w:rsidRPr="003E4CB3">
        <w:rPr>
          <w:b/>
          <w:sz w:val="24"/>
          <w:szCs w:val="24"/>
        </w:rPr>
        <w:t>Stahl</w:t>
      </w:r>
      <w:r w:rsidR="00F1000F" w:rsidRPr="00FB1293">
        <w:rPr>
          <w:sz w:val="24"/>
          <w:szCs w:val="24"/>
        </w:rPr>
        <w:t xml:space="preserve"> besteht hauptsächlich aus Eisen und Kohlenstoff. Der Kohlenstoffanteil beträgt maximal 2</w:t>
      </w:r>
      <w:r w:rsidR="00304254">
        <w:rPr>
          <w:sz w:val="24"/>
          <w:szCs w:val="24"/>
        </w:rPr>
        <w:t xml:space="preserve"> </w:t>
      </w:r>
      <w:r w:rsidR="00F1000F" w:rsidRPr="00FB1293">
        <w:rPr>
          <w:sz w:val="24"/>
          <w:szCs w:val="24"/>
        </w:rPr>
        <w:t>%.</w:t>
      </w:r>
      <w:r w:rsidR="00462390" w:rsidRPr="00FB1293">
        <w:rPr>
          <w:sz w:val="24"/>
          <w:szCs w:val="24"/>
        </w:rPr>
        <w:t xml:space="preserve"> Die Eigenschaften von Stahl lassen sich </w:t>
      </w:r>
      <w:r w:rsidR="00A1700D" w:rsidRPr="00FB1293">
        <w:rPr>
          <w:sz w:val="24"/>
          <w:szCs w:val="24"/>
        </w:rPr>
        <w:t>durch Zugabe</w:t>
      </w:r>
      <w:r w:rsidR="00462390" w:rsidRPr="00FB1293">
        <w:rPr>
          <w:sz w:val="24"/>
          <w:szCs w:val="24"/>
        </w:rPr>
        <w:t xml:space="preserve"> sogenannter </w:t>
      </w:r>
      <w:r w:rsidR="00462390" w:rsidRPr="00EE6D90">
        <w:rPr>
          <w:b/>
          <w:sz w:val="24"/>
          <w:szCs w:val="24"/>
        </w:rPr>
        <w:t>Legierun</w:t>
      </w:r>
      <w:r w:rsidR="00A1700D" w:rsidRPr="00EE6D90">
        <w:rPr>
          <w:b/>
          <w:sz w:val="24"/>
          <w:szCs w:val="24"/>
        </w:rPr>
        <w:t>gselemente</w:t>
      </w:r>
      <w:r w:rsidR="00462390" w:rsidRPr="00FB1293">
        <w:rPr>
          <w:sz w:val="24"/>
          <w:szCs w:val="24"/>
        </w:rPr>
        <w:t xml:space="preserve"> verändern. </w:t>
      </w:r>
      <w:r w:rsidR="00DB5542" w:rsidRPr="00FB1293">
        <w:rPr>
          <w:sz w:val="24"/>
          <w:szCs w:val="24"/>
        </w:rPr>
        <w:t xml:space="preserve">So steigert Chrom die Härte von Stahl und senkt gleichzeitig die Korrosionsanfälligkeit. </w:t>
      </w:r>
      <w:r w:rsidR="00462390" w:rsidRPr="00FB1293">
        <w:rPr>
          <w:sz w:val="24"/>
          <w:szCs w:val="24"/>
        </w:rPr>
        <w:t xml:space="preserve">Aus vielen Gründen ist Stahl auch heute noch der wichtigste Werkstoff im Maschinenbau. </w:t>
      </w:r>
      <w:r w:rsidR="00F42229" w:rsidRPr="00FB1293">
        <w:rPr>
          <w:sz w:val="24"/>
          <w:szCs w:val="24"/>
        </w:rPr>
        <w:t>Es gibt weit über 2000</w:t>
      </w:r>
      <w:r w:rsidR="00462390" w:rsidRPr="00FB1293">
        <w:rPr>
          <w:sz w:val="24"/>
          <w:szCs w:val="24"/>
        </w:rPr>
        <w:t xml:space="preserve"> verschiedene Stahlsor</w:t>
      </w:r>
      <w:r w:rsidR="00A1700D" w:rsidRPr="00FB1293">
        <w:rPr>
          <w:sz w:val="24"/>
          <w:szCs w:val="24"/>
        </w:rPr>
        <w:t>ten.</w:t>
      </w:r>
    </w:p>
    <w:p w14:paraId="1858ED6F" w14:textId="77777777" w:rsidR="00462390" w:rsidRPr="00FB1293" w:rsidRDefault="00A1700D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 w:rsidRPr="00FB1293">
        <w:rPr>
          <w:sz w:val="24"/>
          <w:szCs w:val="24"/>
        </w:rPr>
        <w:t xml:space="preserve">Der Stahl liegt nach der Herstellung erst einmal in einem </w:t>
      </w:r>
      <w:r w:rsidRPr="00EE6D90">
        <w:rPr>
          <w:b/>
          <w:sz w:val="24"/>
          <w:szCs w:val="24"/>
        </w:rPr>
        <w:t>flüssigen</w:t>
      </w:r>
      <w:r w:rsidRPr="00FB1293">
        <w:rPr>
          <w:sz w:val="24"/>
          <w:szCs w:val="24"/>
        </w:rPr>
        <w:t xml:space="preserve"> Zu</w:t>
      </w:r>
      <w:r w:rsidR="002E2DBF" w:rsidRPr="00FB1293">
        <w:rPr>
          <w:sz w:val="24"/>
          <w:szCs w:val="24"/>
        </w:rPr>
        <w:t>stand</w:t>
      </w:r>
      <w:r w:rsidRPr="00FB1293">
        <w:rPr>
          <w:sz w:val="24"/>
          <w:szCs w:val="24"/>
        </w:rPr>
        <w:t xml:space="preserve"> vor. </w:t>
      </w:r>
      <w:r w:rsidR="00D155C5" w:rsidRPr="00FB1293">
        <w:rPr>
          <w:sz w:val="24"/>
          <w:szCs w:val="24"/>
        </w:rPr>
        <w:t>Den flüssigen Stahl lässt man zu bestimmten Formen, zum Beispiel Blöcken</w:t>
      </w:r>
      <w:r w:rsidR="007330AC" w:rsidRPr="00FB1293">
        <w:rPr>
          <w:sz w:val="24"/>
          <w:szCs w:val="24"/>
        </w:rPr>
        <w:t>,</w:t>
      </w:r>
      <w:r w:rsidR="00D155C5" w:rsidRPr="00FB1293">
        <w:rPr>
          <w:sz w:val="24"/>
          <w:szCs w:val="24"/>
        </w:rPr>
        <w:t xml:space="preserve"> </w:t>
      </w:r>
      <w:r w:rsidR="00D155C5" w:rsidRPr="00EE6D90">
        <w:rPr>
          <w:b/>
          <w:sz w:val="24"/>
          <w:szCs w:val="24"/>
        </w:rPr>
        <w:t>erstarren</w:t>
      </w:r>
      <w:r w:rsidR="00D155C5" w:rsidRPr="00FB1293">
        <w:rPr>
          <w:sz w:val="24"/>
          <w:szCs w:val="24"/>
        </w:rPr>
        <w:t>.</w:t>
      </w:r>
    </w:p>
    <w:p w14:paraId="26998488" w14:textId="77777777" w:rsidR="00462390" w:rsidRPr="00FB1293" w:rsidRDefault="00514C05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4E45064B">
          <v:shape id="_x0000_s1037" type="#_x0000_t202" style="position:absolute;left:0;text-align:left;margin-left:384.95pt;margin-top:3.4pt;width:119.25pt;height:124.4pt;z-index:251773952">
            <v:textbox style="mso-next-textbox:#_x0000_s1037">
              <w:txbxContent>
                <w:p w14:paraId="6A76BB72" w14:textId="77777777" w:rsidR="008419DA" w:rsidRPr="008419DA" w:rsidRDefault="008419DA" w:rsidP="008419DA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4829DA" w:rsidRPr="00FB1293">
        <w:rPr>
          <w:sz w:val="24"/>
          <w:szCs w:val="24"/>
        </w:rPr>
        <w:t xml:space="preserve">Der Werkstoff, den man zum Fertigen von Werkstücken benötigt, wird </w:t>
      </w:r>
      <w:r w:rsidR="008E1FE1" w:rsidRPr="00FB1293">
        <w:rPr>
          <w:sz w:val="24"/>
          <w:szCs w:val="24"/>
        </w:rPr>
        <w:t>häufig</w:t>
      </w:r>
      <w:r w:rsidR="004829DA" w:rsidRPr="00FB1293">
        <w:rPr>
          <w:sz w:val="24"/>
          <w:szCs w:val="24"/>
        </w:rPr>
        <w:t xml:space="preserve"> in genormten Lieferformen zur Verfügung gestellt. Diese genormten Lieferformen heißen </w:t>
      </w:r>
      <w:r w:rsidR="004829DA" w:rsidRPr="00782F34">
        <w:rPr>
          <w:b/>
          <w:sz w:val="24"/>
          <w:szCs w:val="24"/>
        </w:rPr>
        <w:t>Halbzeuge</w:t>
      </w:r>
      <w:r w:rsidR="004829DA" w:rsidRPr="00FB1293">
        <w:rPr>
          <w:sz w:val="24"/>
          <w:szCs w:val="24"/>
        </w:rPr>
        <w:t xml:space="preserve">. Beispiele hierfür sind </w:t>
      </w:r>
      <w:r w:rsidR="008E1FE1" w:rsidRPr="00FB1293">
        <w:rPr>
          <w:sz w:val="24"/>
          <w:szCs w:val="24"/>
        </w:rPr>
        <w:t xml:space="preserve">Profilstangen, Bleche, Rohre oder Drähte. Aus den unterschiedlichen Halbzeugen lässt sich dann ein </w:t>
      </w:r>
      <w:r w:rsidR="008E1FE1" w:rsidRPr="00782F34">
        <w:rPr>
          <w:b/>
          <w:sz w:val="24"/>
          <w:szCs w:val="24"/>
        </w:rPr>
        <w:t>Rohling</w:t>
      </w:r>
      <w:r w:rsidR="008E1FE1" w:rsidRPr="00FB1293">
        <w:rPr>
          <w:sz w:val="24"/>
          <w:szCs w:val="24"/>
        </w:rPr>
        <w:t xml:space="preserve"> für das Werkstück, das man herstellen möchte, </w:t>
      </w:r>
      <w:proofErr w:type="spellStart"/>
      <w:r w:rsidR="008E1FE1" w:rsidRPr="00FB1293">
        <w:rPr>
          <w:sz w:val="24"/>
          <w:szCs w:val="24"/>
        </w:rPr>
        <w:t>ablängen</w:t>
      </w:r>
      <w:proofErr w:type="spellEnd"/>
      <w:r w:rsidR="008E1FE1" w:rsidRPr="00FB1293">
        <w:rPr>
          <w:sz w:val="24"/>
          <w:szCs w:val="24"/>
        </w:rPr>
        <w:t xml:space="preserve"> oder ausschneiden. Der Rohling wird </w:t>
      </w:r>
      <w:r w:rsidR="00EE5ED9" w:rsidRPr="00FB1293">
        <w:rPr>
          <w:sz w:val="24"/>
          <w:szCs w:val="24"/>
        </w:rPr>
        <w:t>anschließend</w:t>
      </w:r>
      <w:r w:rsidR="008E1FE1" w:rsidRPr="00FB1293">
        <w:rPr>
          <w:sz w:val="24"/>
          <w:szCs w:val="24"/>
        </w:rPr>
        <w:t xml:space="preserve"> zum Werkstück weiterbearbeitet, zum Beispiel durch Sägen, Feilen und Bohren.</w:t>
      </w:r>
    </w:p>
    <w:p w14:paraId="6A7E1AA3" w14:textId="77777777" w:rsidR="00DB5542" w:rsidRPr="00FB1293" w:rsidRDefault="00514C05" w:rsidP="00365B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490F3D24">
          <v:shape id="_x0000_s1035" type="#_x0000_t202" style="position:absolute;left:0;text-align:left;margin-left:384.65pt;margin-top:12.05pt;width:119.25pt;height:58.75pt;z-index:251771904">
            <v:textbox style="mso-next-textbox:#_x0000_s1035">
              <w:txbxContent>
                <w:p w14:paraId="2D9DD3EC" w14:textId="208BBC4A" w:rsidR="008419DA" w:rsidRPr="00782F34" w:rsidRDefault="008419DA" w:rsidP="008419DA">
                  <w:pPr>
                    <w:rPr>
                      <w:i/>
                      <w:sz w:val="24"/>
                      <w:szCs w:val="16"/>
                    </w:rPr>
                  </w:pPr>
                  <w:r w:rsidRPr="00782F34">
                    <w:rPr>
                      <w:i/>
                      <w:sz w:val="24"/>
                      <w:szCs w:val="16"/>
                    </w:rPr>
                    <w:t>Genormte Abmessungen von Halb</w:t>
                  </w:r>
                  <w:r w:rsidR="00782F34">
                    <w:rPr>
                      <w:i/>
                      <w:sz w:val="24"/>
                      <w:szCs w:val="16"/>
                    </w:rPr>
                    <w:t>zeugen</w:t>
                  </w:r>
                </w:p>
              </w:txbxContent>
            </v:textbox>
          </v:shape>
        </w:pict>
      </w:r>
      <w:r w:rsidR="00F50BD9" w:rsidRPr="00FB1293">
        <w:rPr>
          <w:sz w:val="24"/>
          <w:szCs w:val="24"/>
        </w:rPr>
        <w:t>Bei</w:t>
      </w:r>
      <w:r w:rsidR="00DB5542" w:rsidRPr="00FB1293">
        <w:rPr>
          <w:sz w:val="24"/>
          <w:szCs w:val="24"/>
        </w:rPr>
        <w:t xml:space="preserve"> den Halbzeugen </w:t>
      </w:r>
      <w:r w:rsidR="00F50BD9" w:rsidRPr="00FB1293">
        <w:rPr>
          <w:sz w:val="24"/>
          <w:szCs w:val="24"/>
        </w:rPr>
        <w:t>sind</w:t>
      </w:r>
      <w:r w:rsidR="00DB5542" w:rsidRPr="00FB1293">
        <w:rPr>
          <w:sz w:val="24"/>
          <w:szCs w:val="24"/>
        </w:rPr>
        <w:t xml:space="preserve"> die Abmessungen</w:t>
      </w:r>
      <w:r w:rsidR="00F50BD9" w:rsidRPr="00FB1293">
        <w:rPr>
          <w:sz w:val="24"/>
          <w:szCs w:val="24"/>
        </w:rPr>
        <w:t xml:space="preserve"> genormt</w:t>
      </w:r>
      <w:r w:rsidR="00DB5542" w:rsidRPr="00FB1293">
        <w:rPr>
          <w:sz w:val="24"/>
          <w:szCs w:val="24"/>
        </w:rPr>
        <w:t xml:space="preserve">. Das verringert die Vielfalt der Halbzeuge und spart somit Herstellungs- und Lagerkosten. </w:t>
      </w:r>
      <w:r w:rsidR="007B5DFF" w:rsidRPr="00FB1293">
        <w:rPr>
          <w:sz w:val="24"/>
          <w:szCs w:val="24"/>
        </w:rPr>
        <w:t>Lieferbare Abmessungen von Halbzeugen findet man in Herstellerkatalogen oder in Tabellenbüchern.</w:t>
      </w:r>
    </w:p>
    <w:p w14:paraId="5FFC216D" w14:textId="725E9A7F" w:rsidR="00FA01B6" w:rsidRDefault="00FA01B6" w:rsidP="00365B69">
      <w:pPr>
        <w:spacing w:line="276" w:lineRule="auto"/>
        <w:jc w:val="both"/>
        <w:rPr>
          <w:sz w:val="24"/>
          <w:szCs w:val="24"/>
        </w:rPr>
      </w:pPr>
      <w:r w:rsidRPr="00FB1293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769856" behindDoc="0" locked="0" layoutInCell="1" allowOverlap="1" wp14:anchorId="68A97C5F" wp14:editId="141541B3">
            <wp:simplePos x="0" y="0"/>
            <wp:positionH relativeFrom="column">
              <wp:posOffset>-56070</wp:posOffset>
            </wp:positionH>
            <wp:positionV relativeFrom="paragraph">
              <wp:posOffset>100965</wp:posOffset>
            </wp:positionV>
            <wp:extent cx="4781550" cy="3179445"/>
            <wp:effectExtent l="0" t="0" r="0" b="0"/>
            <wp:wrapNone/>
            <wp:docPr id="2" name="Bild 1" descr="D:\8_BFPE\Blackforest_Summercamp\Photos\JPG-Dateien\Flachstahl_mehr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8_BFPE\Blackforest_Summercamp\Photos\JPG-Dateien\Flachstahl_mehrer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317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9B38DF" w14:textId="77777777" w:rsidR="00FA01B6" w:rsidRDefault="00FA01B6" w:rsidP="00365B69">
      <w:pPr>
        <w:spacing w:line="276" w:lineRule="auto"/>
        <w:jc w:val="both"/>
        <w:rPr>
          <w:sz w:val="24"/>
          <w:szCs w:val="24"/>
        </w:rPr>
      </w:pPr>
    </w:p>
    <w:p w14:paraId="1415847A" w14:textId="77777777" w:rsidR="00FA01B6" w:rsidRPr="00FB1293" w:rsidRDefault="00FA01B6" w:rsidP="00FA01B6">
      <w:pPr>
        <w:pStyle w:val="Marginaliegrau"/>
        <w:framePr w:wrap="around" w:x="8798" w:y="4275"/>
      </w:pPr>
      <w:r w:rsidRPr="00FB1293">
        <w:t>Quellen: privat</w:t>
      </w:r>
    </w:p>
    <w:p w14:paraId="4EB1CAA9" w14:textId="7C981B5C" w:rsidR="00FA01B6" w:rsidRDefault="00FA01B6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803812" w14:textId="47CF35BC" w:rsidR="0071220C" w:rsidRPr="00D128C8" w:rsidRDefault="006F388B" w:rsidP="0071220C">
      <w:pPr>
        <w:spacing w:line="276" w:lineRule="auto"/>
        <w:rPr>
          <w:sz w:val="24"/>
          <w:szCs w:val="24"/>
        </w:rPr>
      </w:pPr>
      <w:r w:rsidRPr="00FB1293">
        <w:rPr>
          <w:i/>
          <w:noProof/>
          <w:sz w:val="24"/>
          <w:szCs w:val="24"/>
          <w:lang w:eastAsia="de-DE"/>
        </w:rPr>
        <w:lastRenderedPageBreak/>
        <w:drawing>
          <wp:anchor distT="0" distB="0" distL="114300" distR="114300" simplePos="0" relativeHeight="251762688" behindDoc="1" locked="0" layoutInCell="1" allowOverlap="1" wp14:anchorId="4CFB8F89" wp14:editId="1D40F9AB">
            <wp:simplePos x="0" y="0"/>
            <wp:positionH relativeFrom="column">
              <wp:posOffset>4785360</wp:posOffset>
            </wp:positionH>
            <wp:positionV relativeFrom="paragraph">
              <wp:posOffset>-34925</wp:posOffset>
            </wp:positionV>
            <wp:extent cx="314325" cy="314325"/>
            <wp:effectExtent l="0" t="0" r="0" b="0"/>
            <wp:wrapThrough wrapText="bothSides">
              <wp:wrapPolygon edited="0">
                <wp:start x="0" y="0"/>
                <wp:lineTo x="0" y="20945"/>
                <wp:lineTo x="20945" y="20945"/>
                <wp:lineTo x="20945" y="0"/>
                <wp:lineTo x="0" y="0"/>
              </wp:wrapPolygon>
            </wp:wrapThrough>
            <wp:docPr id="506" name="Grafik 18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3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220C" w:rsidRPr="00FB1293">
        <w:rPr>
          <w:b/>
          <w:sz w:val="24"/>
          <w:szCs w:val="24"/>
        </w:rPr>
        <w:t>Schritt 1: Überblick verschaffen</w:t>
      </w:r>
      <w:r w:rsidR="00866E17" w:rsidRPr="00FB1293">
        <w:rPr>
          <w:b/>
          <w:sz w:val="24"/>
          <w:szCs w:val="24"/>
        </w:rPr>
        <w:t>:</w:t>
      </w:r>
      <w:r w:rsidR="00866E17" w:rsidRPr="00FB1293">
        <w:rPr>
          <w:sz w:val="24"/>
          <w:szCs w:val="24"/>
        </w:rPr>
        <w:t xml:space="preserve"> </w:t>
      </w:r>
      <w:r w:rsidR="00866E17" w:rsidRPr="00D128C8">
        <w:rPr>
          <w:sz w:val="24"/>
          <w:szCs w:val="24"/>
        </w:rPr>
        <w:t>Worum geht es in diesem Text?</w:t>
      </w:r>
    </w:p>
    <w:p w14:paraId="26F3F6AA" w14:textId="77777777" w:rsidR="0071220C" w:rsidRPr="00D128C8" w:rsidRDefault="0071220C" w:rsidP="0071220C">
      <w:pPr>
        <w:spacing w:line="276" w:lineRule="auto"/>
        <w:rPr>
          <w:sz w:val="24"/>
          <w:szCs w:val="24"/>
        </w:rPr>
      </w:pPr>
    </w:p>
    <w:p w14:paraId="784A8F5A" w14:textId="77777777" w:rsidR="00BB3893" w:rsidRPr="00FB1293" w:rsidRDefault="00BB3893" w:rsidP="00122C59">
      <w:pPr>
        <w:spacing w:line="276" w:lineRule="auto"/>
        <w:ind w:left="708"/>
        <w:rPr>
          <w:sz w:val="24"/>
          <w:szCs w:val="24"/>
        </w:rPr>
      </w:pPr>
      <w:r w:rsidRPr="00FB1293">
        <w:rPr>
          <w:sz w:val="24"/>
          <w:szCs w:val="24"/>
        </w:rPr>
        <w:t>Der Text beschreibt, wie man von flüssigem Stahl …</w:t>
      </w:r>
    </w:p>
    <w:p w14:paraId="5F6A675B" w14:textId="77777777" w:rsidR="00BB3893" w:rsidRPr="00FB1293" w:rsidRDefault="00BB3893" w:rsidP="00BB3893">
      <w:pPr>
        <w:spacing w:line="276" w:lineRule="auto"/>
        <w:rPr>
          <w:sz w:val="24"/>
          <w:szCs w:val="24"/>
        </w:rPr>
      </w:pPr>
    </w:p>
    <w:p w14:paraId="100BEB0C" w14:textId="77777777" w:rsidR="0071220C" w:rsidRPr="00FB1293" w:rsidRDefault="0071220C" w:rsidP="0071220C">
      <w:pPr>
        <w:spacing w:line="276" w:lineRule="auto"/>
        <w:rPr>
          <w:sz w:val="24"/>
          <w:szCs w:val="24"/>
        </w:rPr>
      </w:pPr>
    </w:p>
    <w:p w14:paraId="3444EECC" w14:textId="77777777" w:rsidR="0071220C" w:rsidRPr="00FB1293" w:rsidRDefault="0071220C" w:rsidP="0071220C">
      <w:pPr>
        <w:spacing w:line="276" w:lineRule="auto"/>
        <w:rPr>
          <w:sz w:val="24"/>
          <w:szCs w:val="24"/>
        </w:rPr>
      </w:pPr>
    </w:p>
    <w:p w14:paraId="5389CDDE" w14:textId="77777777" w:rsidR="0071220C" w:rsidRPr="00FB1293" w:rsidRDefault="0071220C" w:rsidP="0071220C">
      <w:pPr>
        <w:spacing w:line="276" w:lineRule="auto"/>
        <w:rPr>
          <w:sz w:val="24"/>
          <w:szCs w:val="24"/>
        </w:rPr>
      </w:pPr>
    </w:p>
    <w:p w14:paraId="68AB9B9B" w14:textId="77777777" w:rsidR="00866E17" w:rsidRPr="00D128C8" w:rsidRDefault="00866E17" w:rsidP="00D128C8">
      <w:pPr>
        <w:spacing w:line="276" w:lineRule="auto"/>
        <w:jc w:val="both"/>
        <w:rPr>
          <w:sz w:val="24"/>
          <w:szCs w:val="24"/>
        </w:rPr>
      </w:pPr>
      <w:r w:rsidRPr="00FB1293">
        <w:rPr>
          <w:b/>
          <w:sz w:val="24"/>
          <w:szCs w:val="24"/>
        </w:rPr>
        <w:t>Schritt 2: Fragen stellen</w:t>
      </w:r>
      <w:r w:rsidRPr="00FB1293">
        <w:rPr>
          <w:sz w:val="24"/>
          <w:szCs w:val="24"/>
        </w:rPr>
        <w:t xml:space="preserve">: </w:t>
      </w:r>
      <w:r w:rsidRPr="00D128C8">
        <w:rPr>
          <w:sz w:val="24"/>
          <w:szCs w:val="24"/>
        </w:rPr>
        <w:t xml:space="preserve">Notieren Sie </w:t>
      </w:r>
      <w:r w:rsidR="004C2C1B" w:rsidRPr="00D128C8">
        <w:rPr>
          <w:sz w:val="24"/>
          <w:szCs w:val="24"/>
        </w:rPr>
        <w:t>zwei weitere</w:t>
      </w:r>
      <w:r w:rsidRPr="00D128C8">
        <w:rPr>
          <w:sz w:val="24"/>
          <w:szCs w:val="24"/>
        </w:rPr>
        <w:t xml:space="preserve"> Fragen, auf die der Text eine Antwort gibt.</w:t>
      </w:r>
    </w:p>
    <w:p w14:paraId="1A7D80F9" w14:textId="77777777" w:rsidR="00122C59" w:rsidRPr="00FB1293" w:rsidRDefault="00122C59" w:rsidP="00866E17">
      <w:pPr>
        <w:spacing w:line="276" w:lineRule="auto"/>
        <w:rPr>
          <w:i/>
          <w:sz w:val="24"/>
          <w:szCs w:val="24"/>
        </w:rPr>
      </w:pPr>
    </w:p>
    <w:p w14:paraId="5BC98701" w14:textId="77777777" w:rsidR="00122C59" w:rsidRPr="00FB1293" w:rsidRDefault="00122C59" w:rsidP="00122C59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  <w:r w:rsidRPr="00FB1293">
        <w:rPr>
          <w:sz w:val="24"/>
          <w:szCs w:val="24"/>
        </w:rPr>
        <w:t>Aus was besteht Stahl?</w:t>
      </w:r>
    </w:p>
    <w:p w14:paraId="5D4D1431" w14:textId="77777777" w:rsidR="00122C59" w:rsidRPr="00FB1293" w:rsidRDefault="00122C59" w:rsidP="00122C59">
      <w:pPr>
        <w:spacing w:line="276" w:lineRule="auto"/>
        <w:rPr>
          <w:sz w:val="24"/>
          <w:szCs w:val="24"/>
        </w:rPr>
      </w:pPr>
    </w:p>
    <w:p w14:paraId="710C8C0A" w14:textId="77777777" w:rsidR="00122C59" w:rsidRPr="00FB1293" w:rsidRDefault="00122C59" w:rsidP="00122C59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</w:p>
    <w:p w14:paraId="09655F96" w14:textId="77777777" w:rsidR="00122C59" w:rsidRPr="00FB1293" w:rsidRDefault="00122C59" w:rsidP="00122C59">
      <w:pPr>
        <w:spacing w:line="276" w:lineRule="auto"/>
        <w:ind w:left="720"/>
        <w:rPr>
          <w:sz w:val="24"/>
          <w:szCs w:val="24"/>
        </w:rPr>
      </w:pPr>
    </w:p>
    <w:p w14:paraId="1110AC07" w14:textId="77777777" w:rsidR="00122C59" w:rsidRPr="00FB1293" w:rsidRDefault="00122C59" w:rsidP="00122C59">
      <w:pPr>
        <w:pStyle w:val="Listenabsatz"/>
        <w:numPr>
          <w:ilvl w:val="0"/>
          <w:numId w:val="22"/>
        </w:numPr>
        <w:spacing w:line="276" w:lineRule="auto"/>
        <w:rPr>
          <w:sz w:val="24"/>
          <w:szCs w:val="24"/>
        </w:rPr>
      </w:pPr>
    </w:p>
    <w:p w14:paraId="47A4344D" w14:textId="77777777" w:rsidR="0071220C" w:rsidRPr="00FB1293" w:rsidRDefault="0071220C" w:rsidP="0071220C">
      <w:pPr>
        <w:spacing w:line="276" w:lineRule="auto"/>
        <w:rPr>
          <w:sz w:val="24"/>
          <w:szCs w:val="24"/>
        </w:rPr>
      </w:pPr>
    </w:p>
    <w:p w14:paraId="01774AD0" w14:textId="6EC92A9A" w:rsidR="00866E17" w:rsidRPr="00FB1293" w:rsidRDefault="00866E17" w:rsidP="0071220C">
      <w:pPr>
        <w:spacing w:line="276" w:lineRule="auto"/>
        <w:rPr>
          <w:sz w:val="24"/>
          <w:szCs w:val="24"/>
        </w:rPr>
      </w:pPr>
    </w:p>
    <w:p w14:paraId="587DC30F" w14:textId="695D9046" w:rsidR="009F6E2B" w:rsidRPr="00FB1293" w:rsidRDefault="009F6E2B" w:rsidP="006F388B">
      <w:pPr>
        <w:pStyle w:val="Marginaliegrau"/>
        <w:framePr w:wrap="around" w:y="558"/>
      </w:pPr>
      <w:r w:rsidRPr="00FB1293">
        <w:t xml:space="preserve">Bevor Sie mit </w:t>
      </w:r>
      <w:r w:rsidRPr="006F388B">
        <w:rPr>
          <w:b/>
        </w:rPr>
        <w:t>Schritt 4</w:t>
      </w:r>
      <w:r w:rsidRPr="00FB1293">
        <w:t xml:space="preserve"> weiter</w:t>
      </w:r>
      <w:r w:rsidRPr="006F388B">
        <w:t>machen</w:t>
      </w:r>
      <w:r w:rsidRPr="00FB1293">
        <w:t>, klären Sie alles Unbekannte und nicht Verstan</w:t>
      </w:r>
      <w:r w:rsidR="004402EC" w:rsidRPr="00FB1293">
        <w:t>dene</w:t>
      </w:r>
      <w:r w:rsidRPr="00FB1293">
        <w:t xml:space="preserve">. Sie dürfen dazu </w:t>
      </w:r>
      <w:r w:rsidR="00744CF1" w:rsidRPr="00FB1293">
        <w:t>auch</w:t>
      </w:r>
      <w:r w:rsidRPr="00FB1293">
        <w:t xml:space="preserve"> Ihre Lehrkraft befragen.</w:t>
      </w:r>
    </w:p>
    <w:p w14:paraId="6BB10AD0" w14:textId="36745480" w:rsidR="00866E17" w:rsidRPr="00D128C8" w:rsidRDefault="006F388B" w:rsidP="00D128C8">
      <w:pPr>
        <w:spacing w:line="276" w:lineRule="auto"/>
        <w:jc w:val="both"/>
        <w:rPr>
          <w:sz w:val="24"/>
          <w:szCs w:val="24"/>
        </w:rPr>
      </w:pPr>
      <w:r w:rsidRPr="00FB1293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66784" behindDoc="0" locked="0" layoutInCell="0" allowOverlap="1" wp14:anchorId="47D75E4A" wp14:editId="27DA8466">
            <wp:simplePos x="0" y="0"/>
            <wp:positionH relativeFrom="rightMargin">
              <wp:posOffset>111125</wp:posOffset>
            </wp:positionH>
            <wp:positionV relativeFrom="paragraph">
              <wp:posOffset>1270</wp:posOffset>
            </wp:positionV>
            <wp:extent cx="320675" cy="320675"/>
            <wp:effectExtent l="0" t="0" r="0" b="0"/>
            <wp:wrapNone/>
            <wp:docPr id="508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6E17" w:rsidRPr="00FB1293">
        <w:rPr>
          <w:b/>
          <w:sz w:val="24"/>
          <w:szCs w:val="24"/>
        </w:rPr>
        <w:t>Schritt 3: Genau lesen</w:t>
      </w:r>
      <w:r w:rsidR="00866E17" w:rsidRPr="00FB1293">
        <w:rPr>
          <w:sz w:val="24"/>
          <w:szCs w:val="24"/>
        </w:rPr>
        <w:t xml:space="preserve">: </w:t>
      </w:r>
      <w:r w:rsidR="00866E17" w:rsidRPr="00D128C8">
        <w:rPr>
          <w:sz w:val="24"/>
          <w:szCs w:val="24"/>
        </w:rPr>
        <w:t>Unbekannte Wörter klären, nicht Verstandenes mit Fragezeichen kennzeichnen, wichtige Begriffe unterstreichen, …</w:t>
      </w:r>
    </w:p>
    <w:p w14:paraId="01F8B63E" w14:textId="77777777" w:rsidR="00866E17" w:rsidRPr="00FB1293" w:rsidRDefault="00866E17" w:rsidP="0071220C">
      <w:pPr>
        <w:spacing w:line="276" w:lineRule="auto"/>
        <w:rPr>
          <w:sz w:val="24"/>
          <w:szCs w:val="24"/>
        </w:rPr>
      </w:pPr>
    </w:p>
    <w:p w14:paraId="3D74128F" w14:textId="77777777" w:rsidR="009F6E2B" w:rsidRPr="00FB1293" w:rsidRDefault="009F6E2B" w:rsidP="00866E17">
      <w:pPr>
        <w:spacing w:line="276" w:lineRule="auto"/>
        <w:rPr>
          <w:b/>
          <w:sz w:val="24"/>
          <w:szCs w:val="24"/>
        </w:rPr>
      </w:pPr>
    </w:p>
    <w:p w14:paraId="28F8CDF9" w14:textId="77777777" w:rsidR="00866E17" w:rsidRPr="00D128C8" w:rsidRDefault="00866E17" w:rsidP="00F85AEC">
      <w:pPr>
        <w:spacing w:line="276" w:lineRule="auto"/>
        <w:jc w:val="both"/>
        <w:rPr>
          <w:sz w:val="24"/>
          <w:szCs w:val="24"/>
        </w:rPr>
      </w:pPr>
      <w:r w:rsidRPr="00FB1293">
        <w:rPr>
          <w:b/>
          <w:sz w:val="24"/>
          <w:szCs w:val="24"/>
        </w:rPr>
        <w:t>Schritt 4: Text in Abschnitte gliedern und zusammenfassen</w:t>
      </w:r>
      <w:r w:rsidRPr="00D128C8">
        <w:rPr>
          <w:sz w:val="24"/>
          <w:szCs w:val="24"/>
        </w:rPr>
        <w:t xml:space="preserve">: </w:t>
      </w:r>
      <w:r w:rsidR="00F85AEC" w:rsidRPr="00D128C8">
        <w:rPr>
          <w:sz w:val="24"/>
          <w:szCs w:val="24"/>
        </w:rPr>
        <w:t>In die Kästchen rechts neben dem Text gehören kurze Überschriften für die einzelnen Textabschnitte. Ergänzen Sie die beiden fehlenden Überschriften. Die Überschriften sollen kurz sein.</w:t>
      </w:r>
    </w:p>
    <w:p w14:paraId="6C0281A7" w14:textId="77777777" w:rsidR="00866E17" w:rsidRPr="00FB1293" w:rsidRDefault="00866E17" w:rsidP="0071220C">
      <w:pPr>
        <w:spacing w:line="276" w:lineRule="auto"/>
        <w:rPr>
          <w:sz w:val="24"/>
          <w:szCs w:val="24"/>
        </w:rPr>
      </w:pPr>
    </w:p>
    <w:p w14:paraId="3734C659" w14:textId="77777777" w:rsidR="00866E17" w:rsidRPr="00D128C8" w:rsidRDefault="00866E17" w:rsidP="00D128C8">
      <w:pPr>
        <w:spacing w:line="276" w:lineRule="auto"/>
        <w:jc w:val="both"/>
        <w:rPr>
          <w:sz w:val="24"/>
          <w:szCs w:val="24"/>
        </w:rPr>
      </w:pPr>
      <w:r w:rsidRPr="00FB1293">
        <w:rPr>
          <w:b/>
          <w:sz w:val="24"/>
          <w:szCs w:val="24"/>
        </w:rPr>
        <w:t>Schritt 5: Hauptaussagen formulieren</w:t>
      </w:r>
      <w:r w:rsidRPr="00D128C8">
        <w:rPr>
          <w:sz w:val="24"/>
          <w:szCs w:val="24"/>
        </w:rPr>
        <w:t xml:space="preserve">: Notieren Sie </w:t>
      </w:r>
      <w:r w:rsidR="00A265E5" w:rsidRPr="00D128C8">
        <w:rPr>
          <w:sz w:val="24"/>
          <w:szCs w:val="24"/>
        </w:rPr>
        <w:t xml:space="preserve">zwei </w:t>
      </w:r>
      <w:r w:rsidR="00911807" w:rsidRPr="00D128C8">
        <w:rPr>
          <w:sz w:val="24"/>
          <w:szCs w:val="24"/>
        </w:rPr>
        <w:t xml:space="preserve">weitere </w:t>
      </w:r>
      <w:r w:rsidRPr="00D128C8">
        <w:rPr>
          <w:sz w:val="24"/>
          <w:szCs w:val="24"/>
        </w:rPr>
        <w:t>Hauptaussagen des Textes.</w:t>
      </w:r>
    </w:p>
    <w:p w14:paraId="7EAA26B6" w14:textId="77777777" w:rsidR="00866E17" w:rsidRPr="00FB1293" w:rsidRDefault="00866E17" w:rsidP="0071220C">
      <w:pPr>
        <w:spacing w:line="276" w:lineRule="auto"/>
        <w:rPr>
          <w:sz w:val="24"/>
          <w:szCs w:val="24"/>
        </w:rPr>
      </w:pPr>
    </w:p>
    <w:p w14:paraId="609C00E9" w14:textId="77777777" w:rsidR="00A265E5" w:rsidRPr="00FB1293" w:rsidRDefault="00A265E5" w:rsidP="00A265E5">
      <w:pPr>
        <w:pStyle w:val="Listenabsatz"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FB1293">
        <w:rPr>
          <w:sz w:val="24"/>
          <w:szCs w:val="24"/>
        </w:rPr>
        <w:t>Stahl besteht aus Eisen und Kohlenstoff.</w:t>
      </w:r>
    </w:p>
    <w:p w14:paraId="5BDBE0F4" w14:textId="77777777" w:rsidR="00A265E5" w:rsidRPr="00FB1293" w:rsidRDefault="00A265E5" w:rsidP="00A265E5">
      <w:pPr>
        <w:spacing w:line="276" w:lineRule="auto"/>
        <w:rPr>
          <w:sz w:val="24"/>
          <w:szCs w:val="24"/>
        </w:rPr>
      </w:pPr>
    </w:p>
    <w:p w14:paraId="1D51E994" w14:textId="77777777" w:rsidR="00A265E5" w:rsidRPr="00FB1293" w:rsidRDefault="00A265E5" w:rsidP="00A265E5">
      <w:pPr>
        <w:pStyle w:val="Listenabsatz"/>
        <w:numPr>
          <w:ilvl w:val="0"/>
          <w:numId w:val="23"/>
        </w:numPr>
        <w:spacing w:line="276" w:lineRule="auto"/>
        <w:rPr>
          <w:sz w:val="24"/>
          <w:szCs w:val="24"/>
        </w:rPr>
      </w:pPr>
    </w:p>
    <w:p w14:paraId="6A7A8CAF" w14:textId="77777777" w:rsidR="00866E17" w:rsidRPr="00FB1293" w:rsidRDefault="00866E17" w:rsidP="0071220C">
      <w:pPr>
        <w:spacing w:line="276" w:lineRule="auto"/>
      </w:pPr>
    </w:p>
    <w:p w14:paraId="7A73FF12" w14:textId="77777777" w:rsidR="00031ED0" w:rsidRPr="00FB1293" w:rsidRDefault="00031ED0" w:rsidP="00A265E5">
      <w:pPr>
        <w:pStyle w:val="Listenabsatz"/>
        <w:numPr>
          <w:ilvl w:val="0"/>
          <w:numId w:val="23"/>
        </w:numPr>
        <w:spacing w:line="276" w:lineRule="auto"/>
      </w:pPr>
    </w:p>
    <w:p w14:paraId="4F0D4C26" w14:textId="77777777" w:rsidR="00031ED0" w:rsidRPr="00FB1293" w:rsidRDefault="00031ED0" w:rsidP="0071220C">
      <w:pPr>
        <w:spacing w:line="276" w:lineRule="auto"/>
      </w:pPr>
    </w:p>
    <w:p w14:paraId="4C2F3C53" w14:textId="77777777" w:rsidR="00031ED0" w:rsidRPr="00FB1293" w:rsidRDefault="00031ED0" w:rsidP="0071220C">
      <w:pPr>
        <w:spacing w:line="276" w:lineRule="auto"/>
      </w:pPr>
    </w:p>
    <w:p w14:paraId="4B2A12EB" w14:textId="77777777" w:rsidR="00031ED0" w:rsidRPr="00FB1293" w:rsidRDefault="00031ED0" w:rsidP="0071220C">
      <w:pPr>
        <w:spacing w:line="276" w:lineRule="auto"/>
      </w:pPr>
    </w:p>
    <w:p w14:paraId="2824A840" w14:textId="282C8B38" w:rsidR="00FA6C7D" w:rsidRPr="003032B0" w:rsidRDefault="00031ED0" w:rsidP="003032B0">
      <w:pPr>
        <w:pStyle w:val="Listenabsatz"/>
        <w:numPr>
          <w:ilvl w:val="0"/>
          <w:numId w:val="20"/>
        </w:numPr>
        <w:spacing w:line="276" w:lineRule="auto"/>
        <w:jc w:val="both"/>
        <w:rPr>
          <w:b/>
          <w:sz w:val="24"/>
          <w:szCs w:val="24"/>
        </w:rPr>
      </w:pPr>
      <w:r w:rsidRPr="003032B0">
        <w:rPr>
          <w:b/>
          <w:sz w:val="24"/>
          <w:szCs w:val="24"/>
        </w:rPr>
        <w:t xml:space="preserve">Wenn Sie fertig sind, suchen Sie sich eine Partnerin oder einen Partner, </w:t>
      </w:r>
      <w:r w:rsidRPr="003032B0">
        <w:rPr>
          <w:b/>
          <w:noProof/>
          <w:lang w:eastAsia="de-DE"/>
        </w:rPr>
        <w:drawing>
          <wp:anchor distT="0" distB="0" distL="114300" distR="114300" simplePos="0" relativeHeight="251697152" behindDoc="0" locked="0" layoutInCell="0" allowOverlap="1" wp14:anchorId="0B05085D" wp14:editId="5B1EA0B0">
            <wp:simplePos x="0" y="0"/>
            <wp:positionH relativeFrom="rightMargin">
              <wp:posOffset>86360</wp:posOffset>
            </wp:positionH>
            <wp:positionV relativeFrom="paragraph">
              <wp:posOffset>0</wp:posOffset>
            </wp:positionV>
            <wp:extent cx="658495" cy="323850"/>
            <wp:effectExtent l="0" t="0" r="8255" b="0"/>
            <wp:wrapNone/>
            <wp:docPr id="8" name="Grafik 1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32B0">
        <w:rPr>
          <w:b/>
          <w:sz w:val="24"/>
          <w:szCs w:val="24"/>
        </w:rPr>
        <w:t>die/der ebenfalls fertig ist. Tauschen Sie die Ergebni</w:t>
      </w:r>
      <w:r w:rsidR="009F3A68" w:rsidRPr="003032B0">
        <w:rPr>
          <w:b/>
          <w:sz w:val="24"/>
          <w:szCs w:val="24"/>
        </w:rPr>
        <w:t xml:space="preserve">sse aus Aufgabe 2 aus. Ergänzen und </w:t>
      </w:r>
      <w:r w:rsidRPr="003032B0">
        <w:rPr>
          <w:b/>
          <w:sz w:val="24"/>
          <w:szCs w:val="24"/>
        </w:rPr>
        <w:t>verbessern Sie</w:t>
      </w:r>
      <w:r w:rsidR="00151AA6">
        <w:rPr>
          <w:b/>
          <w:sz w:val="24"/>
          <w:szCs w:val="24"/>
        </w:rPr>
        <w:t xml:space="preserve"> Ihre Antworten mit Hilfe Ihrer Lernpartnerin oder Ihres</w:t>
      </w:r>
      <w:r w:rsidR="008A0FEE">
        <w:rPr>
          <w:b/>
          <w:sz w:val="24"/>
          <w:szCs w:val="24"/>
        </w:rPr>
        <w:t xml:space="preserve"> </w:t>
      </w:r>
      <w:r w:rsidRPr="003032B0">
        <w:rPr>
          <w:b/>
          <w:sz w:val="24"/>
          <w:szCs w:val="24"/>
        </w:rPr>
        <w:t>Lernpartners.</w:t>
      </w:r>
    </w:p>
    <w:p w14:paraId="215761CA" w14:textId="77777777" w:rsidR="00FA6C7D" w:rsidRPr="00FB1293" w:rsidRDefault="00FA6C7D">
      <w:pPr>
        <w:spacing w:line="240" w:lineRule="exact"/>
        <w:rPr>
          <w:sz w:val="24"/>
          <w:szCs w:val="24"/>
        </w:rPr>
      </w:pPr>
      <w:r w:rsidRPr="00FB1293">
        <w:rPr>
          <w:sz w:val="24"/>
          <w:szCs w:val="24"/>
        </w:rPr>
        <w:br w:type="page"/>
      </w:r>
    </w:p>
    <w:p w14:paraId="304F4140" w14:textId="457CDF8C" w:rsidR="00B501C1" w:rsidRPr="003032B0" w:rsidRDefault="00B501C1" w:rsidP="003032B0">
      <w:pPr>
        <w:pStyle w:val="Listenabsatz"/>
        <w:numPr>
          <w:ilvl w:val="0"/>
          <w:numId w:val="20"/>
        </w:numPr>
        <w:spacing w:line="276" w:lineRule="auto"/>
        <w:jc w:val="both"/>
        <w:rPr>
          <w:b/>
          <w:sz w:val="24"/>
          <w:szCs w:val="24"/>
        </w:rPr>
      </w:pPr>
      <w:r w:rsidRPr="003032B0">
        <w:rPr>
          <w:b/>
          <w:sz w:val="24"/>
          <w:szCs w:val="24"/>
        </w:rPr>
        <w:lastRenderedPageBreak/>
        <w:t>Bearbeiten Sie folgende Arbeitsaufträge mit Ihrem Tabellenbuch:</w:t>
      </w:r>
      <w:r w:rsidRPr="003032B0">
        <w:rPr>
          <w:b/>
          <w:noProof/>
          <w:sz w:val="24"/>
          <w:szCs w:val="24"/>
          <w:lang w:eastAsia="de-DE"/>
        </w:rPr>
        <w:t xml:space="preserve"> </w:t>
      </w:r>
      <w:r w:rsidRPr="003032B0">
        <w:rPr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705344" behindDoc="0" locked="0" layoutInCell="0" allowOverlap="1" wp14:anchorId="160CE5E7" wp14:editId="07DC90EF">
            <wp:simplePos x="0" y="0"/>
            <wp:positionH relativeFrom="rightMargin">
              <wp:posOffset>107950</wp:posOffset>
            </wp:positionH>
            <wp:positionV relativeFrom="paragraph">
              <wp:posOffset>0</wp:posOffset>
            </wp:positionV>
            <wp:extent cx="302701" cy="324000"/>
            <wp:effectExtent l="0" t="0" r="2540" b="0"/>
            <wp:wrapNone/>
            <wp:docPr id="11" name="Grafik 1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3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01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3BC21FD" w14:textId="1186AB00" w:rsidR="00066658" w:rsidRPr="00FB1293" w:rsidRDefault="00D128C8" w:rsidP="00B501C1">
      <w:pPr>
        <w:spacing w:line="276" w:lineRule="auto"/>
      </w:pPr>
      <w:r w:rsidRPr="00FB1293">
        <w:rPr>
          <w:noProof/>
          <w:lang w:eastAsia="de-DE"/>
        </w:rPr>
        <w:drawing>
          <wp:anchor distT="0" distB="0" distL="114300" distR="114300" simplePos="0" relativeHeight="251777024" behindDoc="0" locked="0" layoutInCell="0" allowOverlap="1" wp14:anchorId="33B0D546" wp14:editId="221EC1E6">
            <wp:simplePos x="0" y="0"/>
            <wp:positionH relativeFrom="rightMargin">
              <wp:posOffset>106490</wp:posOffset>
            </wp:positionH>
            <wp:positionV relativeFrom="paragraph">
              <wp:posOffset>148590</wp:posOffset>
            </wp:positionV>
            <wp:extent cx="320675" cy="318770"/>
            <wp:effectExtent l="0" t="0" r="0" b="0"/>
            <wp:wrapNone/>
            <wp:docPr id="13" name="Grafik 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415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31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0C7CB" w14:textId="77777777" w:rsidR="00066658" w:rsidRPr="00D128C8" w:rsidRDefault="00066658" w:rsidP="00D128C8">
      <w:pPr>
        <w:pStyle w:val="Marginaliegrau"/>
        <w:framePr w:wrap="around" w:y="501"/>
      </w:pPr>
      <w:r w:rsidRPr="00941E3B">
        <w:rPr>
          <w:b/>
        </w:rPr>
        <w:t>Hinweis:</w:t>
      </w:r>
      <w:r w:rsidRPr="00D128C8">
        <w:t xml:space="preserve"> Dabei kann Ihnen das Sachwortverzeichnis am Ende des Buches helfen. Suchen Sie den Begriff „Flachstahl blank“.</w:t>
      </w:r>
    </w:p>
    <w:p w14:paraId="28AD8B44" w14:textId="53AF9226" w:rsidR="00B501C1" w:rsidRPr="003032B0" w:rsidRDefault="00B501C1" w:rsidP="003032B0">
      <w:pPr>
        <w:pStyle w:val="Listenabsatz"/>
        <w:numPr>
          <w:ilvl w:val="0"/>
          <w:numId w:val="24"/>
        </w:numPr>
        <w:spacing w:line="276" w:lineRule="auto"/>
        <w:rPr>
          <w:sz w:val="24"/>
        </w:rPr>
      </w:pPr>
      <w:r w:rsidRPr="003032B0">
        <w:rPr>
          <w:sz w:val="24"/>
        </w:rPr>
        <w:t>Auf welchen Seiten finden Sie in Ihrem Tabellenbuch Informationen zu Stahl-Fertigungserzeugnissen bzw. Halbzeugen?</w:t>
      </w:r>
    </w:p>
    <w:p w14:paraId="223C726A" w14:textId="77777777" w:rsidR="00B501C1" w:rsidRPr="00FB1293" w:rsidRDefault="00B501C1" w:rsidP="00B501C1">
      <w:pPr>
        <w:spacing w:line="276" w:lineRule="auto"/>
      </w:pPr>
    </w:p>
    <w:p w14:paraId="43D06984" w14:textId="126BD253" w:rsidR="0016049C" w:rsidRPr="003032B0" w:rsidRDefault="0016049C" w:rsidP="003032B0">
      <w:pPr>
        <w:pStyle w:val="Listenabsatz"/>
        <w:numPr>
          <w:ilvl w:val="0"/>
          <w:numId w:val="24"/>
        </w:numPr>
        <w:spacing w:line="276" w:lineRule="auto"/>
        <w:ind w:left="708"/>
        <w:rPr>
          <w:b/>
          <w:sz w:val="24"/>
          <w:szCs w:val="24"/>
        </w:rPr>
      </w:pPr>
      <w:r w:rsidRPr="003032B0">
        <w:rPr>
          <w:sz w:val="24"/>
          <w:szCs w:val="24"/>
        </w:rPr>
        <w:t>Suchen Sie die Seite mit den Informationen zu „</w:t>
      </w:r>
      <w:r w:rsidRPr="003032B0">
        <w:rPr>
          <w:b/>
          <w:sz w:val="24"/>
          <w:szCs w:val="24"/>
        </w:rPr>
        <w:t>Flachstäbe, blank</w:t>
      </w:r>
      <w:r w:rsidRPr="003032B0">
        <w:rPr>
          <w:sz w:val="24"/>
          <w:szCs w:val="24"/>
        </w:rPr>
        <w:t>“ (DIN EN 10278).</w:t>
      </w:r>
      <w:r w:rsidR="003032B0" w:rsidRPr="003032B0">
        <w:rPr>
          <w:sz w:val="24"/>
          <w:szCs w:val="24"/>
        </w:rPr>
        <w:t xml:space="preserve"> </w:t>
      </w:r>
      <w:r w:rsidRPr="003032B0">
        <w:rPr>
          <w:sz w:val="24"/>
          <w:szCs w:val="24"/>
        </w:rPr>
        <w:t>Hier finden Sie ein Beispiel, wie solche Flachstäbe bezeichnet werden können:</w:t>
      </w:r>
      <w:r w:rsidR="003032B0">
        <w:rPr>
          <w:sz w:val="24"/>
          <w:szCs w:val="24"/>
        </w:rPr>
        <w:t xml:space="preserve"> </w:t>
      </w:r>
      <w:r w:rsidR="003032B0">
        <w:rPr>
          <w:sz w:val="24"/>
          <w:szCs w:val="24"/>
        </w:rPr>
        <w:br/>
      </w:r>
      <w:r w:rsidRPr="003032B0">
        <w:rPr>
          <w:b/>
          <w:sz w:val="24"/>
          <w:szCs w:val="24"/>
        </w:rPr>
        <w:t>Flach EN 10278 – 40 x 16 x 5000.</w:t>
      </w:r>
    </w:p>
    <w:p w14:paraId="2D6CBBEE" w14:textId="77777777" w:rsidR="00B501C1" w:rsidRPr="00D128C8" w:rsidRDefault="0016049C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Für welche Größen stehen die Zahlen 16 und 5000?</w:t>
      </w:r>
    </w:p>
    <w:p w14:paraId="3F725E2C" w14:textId="77777777" w:rsidR="00B501C1" w:rsidRPr="00D128C8" w:rsidRDefault="0016049C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40:</w:t>
      </w:r>
      <w:r w:rsidR="006A0E67" w:rsidRPr="00D128C8">
        <w:rPr>
          <w:sz w:val="24"/>
          <w:szCs w:val="24"/>
        </w:rPr>
        <w:tab/>
        <w:t>Breite b = 40 mm</w:t>
      </w:r>
    </w:p>
    <w:p w14:paraId="2193871E" w14:textId="77777777" w:rsidR="00B501C1" w:rsidRPr="00D128C8" w:rsidRDefault="0016049C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16:</w:t>
      </w:r>
    </w:p>
    <w:p w14:paraId="6AF745E3" w14:textId="2B40FA3F" w:rsidR="003032B0" w:rsidRDefault="0016049C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5000:</w:t>
      </w:r>
    </w:p>
    <w:p w14:paraId="76CD0233" w14:textId="77777777" w:rsidR="003032B0" w:rsidRPr="0054067B" w:rsidRDefault="003032B0" w:rsidP="003032B0">
      <w:pPr>
        <w:spacing w:line="360" w:lineRule="auto"/>
        <w:rPr>
          <w:szCs w:val="24"/>
        </w:rPr>
      </w:pPr>
    </w:p>
    <w:p w14:paraId="51AD8BBF" w14:textId="146E0784" w:rsidR="00705967" w:rsidRPr="003032B0" w:rsidRDefault="00705967" w:rsidP="003032B0">
      <w:pPr>
        <w:pStyle w:val="Listenabsatz"/>
        <w:numPr>
          <w:ilvl w:val="0"/>
          <w:numId w:val="24"/>
        </w:numPr>
        <w:spacing w:line="276" w:lineRule="auto"/>
        <w:ind w:left="708"/>
        <w:rPr>
          <w:sz w:val="24"/>
          <w:szCs w:val="24"/>
        </w:rPr>
      </w:pPr>
      <w:r w:rsidRPr="003032B0">
        <w:rPr>
          <w:sz w:val="24"/>
          <w:szCs w:val="24"/>
        </w:rPr>
        <w:t>Übertragen Sie Ihr neues Wissen auf die Bezeichnung des Messingrohlings für Ihren Schlüsselanhänger.</w:t>
      </w:r>
      <w:r w:rsidR="003032B0" w:rsidRPr="003032B0">
        <w:rPr>
          <w:sz w:val="24"/>
          <w:szCs w:val="24"/>
        </w:rPr>
        <w:t xml:space="preserve"> </w:t>
      </w:r>
      <w:r w:rsidRPr="003032B0">
        <w:rPr>
          <w:sz w:val="24"/>
          <w:szCs w:val="24"/>
        </w:rPr>
        <w:t xml:space="preserve">Für welche Angaben steht die Bezeichnung </w:t>
      </w:r>
      <w:proofErr w:type="spellStart"/>
      <w:r w:rsidRPr="003032B0">
        <w:rPr>
          <w:sz w:val="24"/>
          <w:szCs w:val="24"/>
        </w:rPr>
        <w:t>F</w:t>
      </w:r>
      <w:r w:rsidR="005A78E6" w:rsidRPr="003032B0">
        <w:rPr>
          <w:sz w:val="24"/>
          <w:szCs w:val="24"/>
        </w:rPr>
        <w:t>l</w:t>
      </w:r>
      <w:proofErr w:type="spellEnd"/>
      <w:r w:rsidRPr="003032B0">
        <w:rPr>
          <w:sz w:val="24"/>
          <w:szCs w:val="24"/>
        </w:rPr>
        <w:t xml:space="preserve"> 40 x 5 x 60?</w:t>
      </w:r>
    </w:p>
    <w:p w14:paraId="09D70F28" w14:textId="77777777" w:rsidR="00705967" w:rsidRPr="00D128C8" w:rsidRDefault="00705967" w:rsidP="003032B0">
      <w:pPr>
        <w:spacing w:line="360" w:lineRule="auto"/>
        <w:ind w:left="708"/>
        <w:rPr>
          <w:sz w:val="24"/>
          <w:szCs w:val="24"/>
        </w:rPr>
      </w:pPr>
      <w:proofErr w:type="spellStart"/>
      <w:r w:rsidRPr="00D128C8">
        <w:rPr>
          <w:sz w:val="24"/>
          <w:szCs w:val="24"/>
        </w:rPr>
        <w:t>F</w:t>
      </w:r>
      <w:r w:rsidR="005A78E6" w:rsidRPr="00D128C8">
        <w:rPr>
          <w:sz w:val="24"/>
          <w:szCs w:val="24"/>
        </w:rPr>
        <w:t>l</w:t>
      </w:r>
      <w:proofErr w:type="spellEnd"/>
      <w:r w:rsidR="005A78E6" w:rsidRPr="00D128C8">
        <w:rPr>
          <w:sz w:val="24"/>
          <w:szCs w:val="24"/>
        </w:rPr>
        <w:t>:</w:t>
      </w:r>
      <w:r w:rsidR="006A0E67" w:rsidRPr="00D128C8">
        <w:rPr>
          <w:sz w:val="24"/>
          <w:szCs w:val="24"/>
        </w:rPr>
        <w:tab/>
        <w:t>Flacherzeugnis</w:t>
      </w:r>
    </w:p>
    <w:p w14:paraId="1A6D332C" w14:textId="77777777" w:rsidR="005A78E6" w:rsidRPr="00D128C8" w:rsidRDefault="005A78E6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40:</w:t>
      </w:r>
    </w:p>
    <w:p w14:paraId="6A50D6F4" w14:textId="77777777" w:rsidR="005A78E6" w:rsidRPr="00D128C8" w:rsidRDefault="005A78E6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5:</w:t>
      </w:r>
    </w:p>
    <w:p w14:paraId="40DC7FA8" w14:textId="58A26BD9" w:rsidR="003032B0" w:rsidRDefault="005A78E6" w:rsidP="003032B0">
      <w:pPr>
        <w:spacing w:line="360" w:lineRule="auto"/>
        <w:ind w:left="708"/>
        <w:rPr>
          <w:sz w:val="24"/>
          <w:szCs w:val="24"/>
        </w:rPr>
      </w:pPr>
      <w:r w:rsidRPr="00D128C8">
        <w:rPr>
          <w:sz w:val="24"/>
          <w:szCs w:val="24"/>
        </w:rPr>
        <w:t>60:</w:t>
      </w:r>
    </w:p>
    <w:p w14:paraId="31DA4B06" w14:textId="77777777" w:rsidR="003032B0" w:rsidRPr="003032B0" w:rsidRDefault="003032B0" w:rsidP="003032B0">
      <w:pPr>
        <w:spacing w:line="360" w:lineRule="auto"/>
        <w:rPr>
          <w:sz w:val="2"/>
          <w:szCs w:val="24"/>
        </w:rPr>
      </w:pPr>
    </w:p>
    <w:p w14:paraId="53525412" w14:textId="1BFD33E8" w:rsidR="006C5203" w:rsidRPr="003032B0" w:rsidRDefault="0054067B" w:rsidP="006C5203">
      <w:pPr>
        <w:pStyle w:val="berschrift2"/>
        <w:spacing w:before="360"/>
        <w:rPr>
          <w:rFonts w:ascii="Source Sans Pro" w:hAnsi="Source Sans Pro"/>
        </w:rPr>
      </w:pPr>
      <w:r>
        <w:rPr>
          <w:rFonts w:ascii="Source Sans Pro" w:hAnsi="Source Sans Pro"/>
        </w:rPr>
        <w:t>Selbstreflexion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425"/>
        <w:gridCol w:w="425"/>
        <w:gridCol w:w="425"/>
      </w:tblGrid>
      <w:tr w:rsidR="006C5203" w:rsidRPr="00FB1293" w14:paraId="273E8C82" w14:textId="77777777" w:rsidTr="00514C05">
        <w:trPr>
          <w:cantSplit/>
          <w:trHeight w:val="56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70152D" w14:textId="77777777" w:rsidR="006C5203" w:rsidRPr="00FB1293" w:rsidRDefault="006C5203" w:rsidP="00CA062A">
            <w:pPr>
              <w:pStyle w:val="AufgabeText"/>
              <w:ind w:left="0"/>
              <w:jc w:val="left"/>
            </w:pPr>
            <w:r w:rsidRPr="001D2397">
              <w:rPr>
                <w:rStyle w:val="Fett"/>
                <w:sz w:val="24"/>
              </w:rPr>
              <w:t>Reflexionsfragen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1EE922A3" w14:textId="77777777" w:rsidR="006C5203" w:rsidRPr="00FB1293" w:rsidRDefault="006C5203" w:rsidP="00514C05">
            <w:pPr>
              <w:pStyle w:val="AufgabeText"/>
              <w:ind w:left="113" w:right="113"/>
              <w:jc w:val="center"/>
              <w:rPr>
                <w:b/>
              </w:rPr>
            </w:pPr>
            <w:r w:rsidRPr="00FB1293">
              <w:rPr>
                <w:noProof/>
              </w:rPr>
              <w:drawing>
                <wp:inline distT="0" distB="0" distL="0" distR="0" wp14:anchorId="786E76E8" wp14:editId="6B4EA268">
                  <wp:extent cx="228600" cy="228600"/>
                  <wp:effectExtent l="0" t="0" r="0" b="0"/>
                  <wp:docPr id="15" name="Grafik 15" descr="11-2 Smiley_zufrieden_grü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4" descr="11-2 Smiley_zufrieden_grü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70E27F09" w14:textId="77777777" w:rsidR="006C5203" w:rsidRPr="00FB1293" w:rsidRDefault="006C5203" w:rsidP="00514C05">
            <w:pPr>
              <w:pStyle w:val="AufgabeText"/>
              <w:ind w:left="113" w:right="113"/>
              <w:jc w:val="center"/>
              <w:rPr>
                <w:b/>
              </w:rPr>
            </w:pPr>
            <w:r w:rsidRPr="00FB1293">
              <w:rPr>
                <w:noProof/>
              </w:rPr>
              <w:drawing>
                <wp:inline distT="0" distB="0" distL="0" distR="0" wp14:anchorId="37678C6F" wp14:editId="1A8351F2">
                  <wp:extent cx="228600" cy="228600"/>
                  <wp:effectExtent l="0" t="0" r="0" b="0"/>
                  <wp:docPr id="16" name="Grafik 16" descr="11-4 Smiley_OK_gel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5" descr="11-4 Smiley_OK_gel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bottom"/>
            <w:hideMark/>
          </w:tcPr>
          <w:p w14:paraId="3C306279" w14:textId="77777777" w:rsidR="006C5203" w:rsidRPr="00FB1293" w:rsidRDefault="006C5203" w:rsidP="00514C05">
            <w:pPr>
              <w:pStyle w:val="AufgabeText"/>
              <w:ind w:left="113" w:right="113"/>
              <w:jc w:val="center"/>
              <w:rPr>
                <w:b/>
              </w:rPr>
            </w:pPr>
            <w:r w:rsidRPr="00FB1293">
              <w:rPr>
                <w:noProof/>
              </w:rPr>
              <w:drawing>
                <wp:inline distT="0" distB="0" distL="0" distR="0" wp14:anchorId="3AEB7FAA" wp14:editId="778D72EC">
                  <wp:extent cx="228600" cy="228600"/>
                  <wp:effectExtent l="0" t="0" r="0" b="0"/>
                  <wp:docPr id="20" name="Grafik 20" descr="11-6 Smiley_unzufrieden_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36" descr="11-6 Smiley_unzufrieden_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203" w:rsidRPr="0054067B" w14:paraId="336E0A8B" w14:textId="77777777" w:rsidTr="00514C0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14D2" w14:textId="77777777" w:rsidR="006C5203" w:rsidRPr="0054067B" w:rsidRDefault="00FE75D5" w:rsidP="00CA062A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54067B">
              <w:rPr>
                <w:sz w:val="24"/>
                <w:szCs w:val="24"/>
              </w:rPr>
              <w:t>Ich kann die Fachbegriffe Halbzeug und Rohling erklären.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7B9B" w14:textId="77777777" w:rsidR="006C5203" w:rsidRPr="0054067B" w:rsidRDefault="006C5203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AF70" w14:textId="77777777" w:rsidR="006C5203" w:rsidRPr="0054067B" w:rsidRDefault="006C5203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5C7D" w14:textId="77777777" w:rsidR="006C5203" w:rsidRPr="0054067B" w:rsidRDefault="006C5203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6C5203" w:rsidRPr="0054067B" w14:paraId="56E23AA6" w14:textId="77777777" w:rsidTr="00514C0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1292" w14:textId="787E1314" w:rsidR="006C5203" w:rsidRPr="0054067B" w:rsidRDefault="00FE75D5" w:rsidP="00514C05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54067B">
              <w:rPr>
                <w:sz w:val="24"/>
                <w:szCs w:val="24"/>
              </w:rPr>
              <w:t>Ich kann die Kurzbezeichnung des Rohlings für den Schlüsselanhänger entschlüsseln.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1AFE" w14:textId="77777777" w:rsidR="006C5203" w:rsidRPr="0054067B" w:rsidRDefault="006C5203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65B4" w14:textId="77777777" w:rsidR="006C5203" w:rsidRPr="0054067B" w:rsidRDefault="006C5203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685A7" w14:textId="77777777" w:rsidR="006C5203" w:rsidRPr="0054067B" w:rsidRDefault="006C5203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  <w:tr w:rsidR="009947AD" w:rsidRPr="0054067B" w14:paraId="18D7FC50" w14:textId="77777777" w:rsidTr="00514C05">
        <w:trPr>
          <w:trHeight w:val="397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0CA32" w14:textId="77777777" w:rsidR="009947AD" w:rsidRPr="0054067B" w:rsidRDefault="009947AD" w:rsidP="00CA062A">
            <w:pPr>
              <w:pStyle w:val="AufgabeText"/>
              <w:spacing w:before="60" w:after="60"/>
              <w:ind w:left="0"/>
              <w:jc w:val="left"/>
              <w:rPr>
                <w:sz w:val="24"/>
                <w:szCs w:val="24"/>
              </w:rPr>
            </w:pPr>
            <w:r w:rsidRPr="0054067B">
              <w:rPr>
                <w:i/>
                <w:sz w:val="24"/>
                <w:szCs w:val="24"/>
              </w:rPr>
              <w:t>Ich kann die 5-Schritt-Lesemethode auf einen Fachtext anwenden.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BC7B" w14:textId="77777777" w:rsidR="009947AD" w:rsidRPr="0054067B" w:rsidRDefault="009947AD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5C5" w14:textId="77777777" w:rsidR="009947AD" w:rsidRPr="0054067B" w:rsidRDefault="009947AD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CFB0D" w14:textId="77777777" w:rsidR="009947AD" w:rsidRPr="0054067B" w:rsidRDefault="009947AD" w:rsidP="00CA062A">
            <w:pPr>
              <w:pStyle w:val="AufgabeText"/>
              <w:ind w:left="0"/>
              <w:rPr>
                <w:sz w:val="24"/>
                <w:szCs w:val="24"/>
              </w:rPr>
            </w:pPr>
          </w:p>
        </w:tc>
      </w:tr>
    </w:tbl>
    <w:p w14:paraId="30F753B1" w14:textId="77777777" w:rsidR="006C5203" w:rsidRPr="0054067B" w:rsidRDefault="006C5203" w:rsidP="006C5203">
      <w:pPr>
        <w:spacing w:line="240" w:lineRule="exact"/>
        <w:rPr>
          <w:sz w:val="24"/>
          <w:szCs w:val="24"/>
        </w:rPr>
      </w:pPr>
    </w:p>
    <w:p w14:paraId="1B5283D8" w14:textId="77777777" w:rsidR="006C5203" w:rsidRPr="0054067B" w:rsidRDefault="006C5203" w:rsidP="006C5203">
      <w:pPr>
        <w:spacing w:line="240" w:lineRule="exact"/>
        <w:rPr>
          <w:sz w:val="24"/>
          <w:szCs w:val="24"/>
        </w:rPr>
      </w:pPr>
      <w:r w:rsidRPr="0054067B">
        <w:rPr>
          <w:sz w:val="24"/>
          <w:szCs w:val="24"/>
        </w:rPr>
        <w:t>Wie zufrieden bin ich mit meiner Arbeit an der Lernaufgabe?</w:t>
      </w:r>
    </w:p>
    <w:p w14:paraId="4798C771" w14:textId="77777777" w:rsidR="006C5203" w:rsidRPr="0054067B" w:rsidRDefault="00514C05" w:rsidP="006C5203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pict w14:anchorId="087EC398">
          <v:shape id="Textfeld 2" o:spid="_x0000_s1089" type="#_x0000_t202" style="position:absolute;margin-left:-.6pt;margin-top:7.75pt;width:376.7pt;height:36pt;z-index:251794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" stroked="f">
            <v:textbox style="mso-next-textbox:#Textfeld 2">
              <w:txbxContent>
                <w:p w14:paraId="62552F2E" w14:textId="77777777" w:rsidR="006C5203" w:rsidRPr="005825EB" w:rsidRDefault="006C5203" w:rsidP="006C5203"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189555FB" wp14:editId="341037BB">
                        <wp:extent cx="228600" cy="228600"/>
                        <wp:effectExtent l="0" t="0" r="0" b="0"/>
                        <wp:docPr id="7" name="Grafik 7" descr="11-2 Smiley_zufrieden_grü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34" descr="11-2 Smiley_zufrieden_grü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_____________________________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D36C797" wp14:editId="6993D0B5">
                        <wp:extent cx="228600" cy="228600"/>
                        <wp:effectExtent l="0" t="0" r="0" b="0"/>
                        <wp:docPr id="10" name="Grafik 10" descr="11-4 Smiley_OK_gel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35" descr="11-4 Smiley_OK_gel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_____________________________</w:t>
                  </w:r>
                  <w:r>
                    <w:rPr>
                      <w:noProof/>
                      <w:lang w:eastAsia="de-DE"/>
                    </w:rPr>
                    <w:drawing>
                      <wp:inline distT="0" distB="0" distL="0" distR="0" wp14:anchorId="66BA9C79" wp14:editId="2011BD4E">
                        <wp:extent cx="228600" cy="228600"/>
                        <wp:effectExtent l="0" t="0" r="0" b="0"/>
                        <wp:docPr id="12" name="Grafik 12" descr="11-6 Smiley_unzufrieden_ro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afik 936" descr="11-6 Smiley_unzufrieden_ro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14:paraId="4B2808F3" w14:textId="77777777" w:rsidR="006C5203" w:rsidRPr="0054067B" w:rsidRDefault="006C5203" w:rsidP="006C5203">
      <w:pPr>
        <w:tabs>
          <w:tab w:val="right" w:pos="3402"/>
          <w:tab w:val="right" w:pos="6804"/>
        </w:tabs>
        <w:spacing w:line="240" w:lineRule="exact"/>
        <w:rPr>
          <w:b/>
          <w:sz w:val="24"/>
          <w:szCs w:val="24"/>
        </w:rPr>
      </w:pPr>
    </w:p>
    <w:p w14:paraId="59EC3661" w14:textId="77777777" w:rsidR="006C5203" w:rsidRPr="0054067B" w:rsidRDefault="006C5203" w:rsidP="006C5203">
      <w:pPr>
        <w:spacing w:line="240" w:lineRule="exact"/>
        <w:rPr>
          <w:sz w:val="24"/>
          <w:szCs w:val="24"/>
        </w:rPr>
      </w:pPr>
    </w:p>
    <w:p w14:paraId="55EF1ADA" w14:textId="77777777" w:rsidR="006C5203" w:rsidRPr="0054067B" w:rsidRDefault="006C5203" w:rsidP="006C5203">
      <w:pPr>
        <w:spacing w:line="240" w:lineRule="exact"/>
        <w:rPr>
          <w:sz w:val="24"/>
          <w:szCs w:val="24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6520"/>
        <w:gridCol w:w="316"/>
      </w:tblGrid>
      <w:tr w:rsidR="006C5203" w:rsidRPr="0054067B" w14:paraId="7EB7A6BD" w14:textId="77777777" w:rsidTr="00514C05">
        <w:trPr>
          <w:trHeight w:val="164"/>
        </w:trPr>
        <w:tc>
          <w:tcPr>
            <w:tcW w:w="6946" w:type="dxa"/>
            <w:gridSpan w:val="2"/>
          </w:tcPr>
          <w:p w14:paraId="50E60173" w14:textId="073A5921" w:rsidR="006C5203" w:rsidRPr="0054067B" w:rsidRDefault="006C5203" w:rsidP="00CA062A">
            <w:pPr>
              <w:spacing w:line="240" w:lineRule="exact"/>
              <w:rPr>
                <w:b/>
                <w:sz w:val="24"/>
                <w:szCs w:val="24"/>
              </w:rPr>
            </w:pPr>
            <w:r w:rsidRPr="0054067B">
              <w:rPr>
                <w:b/>
                <w:sz w:val="24"/>
                <w:szCs w:val="24"/>
              </w:rPr>
              <w:t>Ich habe</w:t>
            </w:r>
            <w:r w:rsidR="00514C05">
              <w:rPr>
                <w:b/>
                <w:sz w:val="24"/>
                <w:szCs w:val="24"/>
              </w:rPr>
              <w:t xml:space="preserve"> </w:t>
            </w:r>
            <w:r w:rsidRPr="0054067B">
              <w:rPr>
                <w:b/>
                <w:sz w:val="24"/>
                <w:szCs w:val="24"/>
              </w:rPr>
              <w:t>…</w:t>
            </w:r>
          </w:p>
        </w:tc>
        <w:tc>
          <w:tcPr>
            <w:tcW w:w="316" w:type="dxa"/>
          </w:tcPr>
          <w:p w14:paraId="22D273F8" w14:textId="77777777" w:rsidR="006C5203" w:rsidRPr="0054067B" w:rsidRDefault="006C5203" w:rsidP="00CA062A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6C5203" w:rsidRPr="0054067B" w14:paraId="24537834" w14:textId="77777777" w:rsidTr="00CA062A">
        <w:trPr>
          <w:trHeight w:val="449"/>
        </w:trPr>
        <w:sdt>
          <w:sdtPr>
            <w:rPr>
              <w:sz w:val="24"/>
              <w:szCs w:val="24"/>
            </w:rPr>
            <w:id w:val="927309316"/>
          </w:sdtPr>
          <w:sdtEndPr/>
          <w:sdtContent>
            <w:tc>
              <w:tcPr>
                <w:tcW w:w="426" w:type="dxa"/>
                <w:vAlign w:val="center"/>
              </w:tcPr>
              <w:p w14:paraId="6684A2F5" w14:textId="77777777" w:rsidR="006C5203" w:rsidRPr="0054067B" w:rsidRDefault="006C5203" w:rsidP="00CA062A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 w:rsidRPr="0054067B">
                  <w:rPr>
                    <w:rFonts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096C8C6A" w14:textId="77777777" w:rsidR="006C5203" w:rsidRPr="0054067B" w:rsidRDefault="006C5203" w:rsidP="00CA062A">
            <w:pPr>
              <w:spacing w:line="240" w:lineRule="exact"/>
              <w:rPr>
                <w:sz w:val="24"/>
                <w:szCs w:val="24"/>
              </w:rPr>
            </w:pPr>
            <w:r w:rsidRPr="0054067B">
              <w:rPr>
                <w:sz w:val="24"/>
                <w:szCs w:val="24"/>
              </w:rPr>
              <w:t>meinen Lernschritt im Ordner eingeheftet.</w:t>
            </w:r>
          </w:p>
        </w:tc>
      </w:tr>
      <w:tr w:rsidR="006C5203" w:rsidRPr="0054067B" w14:paraId="114D565B" w14:textId="77777777" w:rsidTr="00514C05">
        <w:trPr>
          <w:trHeight w:val="106"/>
        </w:trPr>
        <w:sdt>
          <w:sdtPr>
            <w:rPr>
              <w:sz w:val="24"/>
              <w:szCs w:val="24"/>
            </w:rPr>
            <w:id w:val="1576937694"/>
          </w:sdtPr>
          <w:sdtEndPr/>
          <w:sdtContent>
            <w:tc>
              <w:tcPr>
                <w:tcW w:w="426" w:type="dxa"/>
                <w:vAlign w:val="center"/>
              </w:tcPr>
              <w:p w14:paraId="3137377C" w14:textId="77777777" w:rsidR="006C5203" w:rsidRPr="0054067B" w:rsidRDefault="006C5203" w:rsidP="00CA062A">
                <w:pPr>
                  <w:spacing w:line="240" w:lineRule="exact"/>
                  <w:jc w:val="center"/>
                  <w:rPr>
                    <w:sz w:val="24"/>
                    <w:szCs w:val="24"/>
                  </w:rPr>
                </w:pPr>
                <w:r w:rsidRPr="0054067B">
                  <w:rPr>
                    <w:rFonts w:eastAsia="MS Gothic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6836" w:type="dxa"/>
            <w:gridSpan w:val="2"/>
            <w:vAlign w:val="center"/>
          </w:tcPr>
          <w:p w14:paraId="2E586CA9" w14:textId="77777777" w:rsidR="006C5203" w:rsidRPr="0054067B" w:rsidRDefault="006C5203" w:rsidP="00CA062A">
            <w:pPr>
              <w:spacing w:line="240" w:lineRule="exact"/>
              <w:rPr>
                <w:noProof/>
                <w:sz w:val="24"/>
                <w:szCs w:val="24"/>
              </w:rPr>
            </w:pPr>
            <w:r w:rsidRPr="0054067B">
              <w:rPr>
                <w:noProof/>
                <w:sz w:val="24"/>
                <w:szCs w:val="24"/>
              </w:rPr>
              <w:t>den Arbeitsauftrag erledigt und das entsprechende Feld in der Lernwegeliste markiert.</w:t>
            </w:r>
          </w:p>
        </w:tc>
      </w:tr>
    </w:tbl>
    <w:p w14:paraId="5EF6950F" w14:textId="77777777" w:rsidR="006C5203" w:rsidRPr="003032B0" w:rsidRDefault="006C5203" w:rsidP="00514C05">
      <w:pPr>
        <w:pStyle w:val="KeinLeerraum"/>
      </w:pPr>
    </w:p>
    <w:sectPr w:rsidR="006C5203" w:rsidRPr="003032B0" w:rsidSect="00BF021C">
      <w:headerReference w:type="default" r:id="rId27"/>
      <w:footerReference w:type="default" r:id="rId28"/>
      <w:pgSz w:w="11906" w:h="16838" w:code="9"/>
      <w:pgMar w:top="1418" w:right="340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99DAF" w14:textId="77777777" w:rsidR="008907A2" w:rsidRDefault="008907A2" w:rsidP="001E03DE">
      <w:r>
        <w:separator/>
      </w:r>
    </w:p>
  </w:endnote>
  <w:endnote w:type="continuationSeparator" w:id="0">
    <w:p w14:paraId="70BE6929" w14:textId="77777777" w:rsidR="008907A2" w:rsidRDefault="008907A2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47151" w14:textId="6505DE65" w:rsidR="00DA68DC" w:rsidRPr="00FB1293" w:rsidRDefault="00FB1293" w:rsidP="00FB1293">
    <w:pPr>
      <w:pStyle w:val="Fuzeile"/>
      <w:ind w:right="360"/>
    </w:pPr>
    <w:r>
      <w:t>© Zentrum für Schulqualität und Lehrerbildung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CDF8" w14:textId="77777777" w:rsidR="008907A2" w:rsidRDefault="008907A2" w:rsidP="001E03DE">
      <w:r>
        <w:separator/>
      </w:r>
    </w:p>
  </w:footnote>
  <w:footnote w:type="continuationSeparator" w:id="0">
    <w:p w14:paraId="238645B8" w14:textId="77777777" w:rsidR="008907A2" w:rsidRDefault="008907A2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F435E" w14:textId="3235D2DB" w:rsidR="00DA68DC" w:rsidRPr="006A1C37" w:rsidRDefault="00514C05" w:rsidP="00A74C42">
    <w:pPr>
      <w:pStyle w:val="Kopfzeile"/>
    </w:pPr>
    <w:r>
      <w:rPr>
        <w:noProof/>
      </w:rPr>
      <w:pict w14:anchorId="4B19A759">
        <v:group id="Gruppieren 7" o:spid="_x0000_s2054" style="position:absolute;margin-left:56.15pt;margin-top:26.95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2055" type="#_x0000_t202" style="position:absolute;top:679;width:44647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<v:textbox>
              <w:txbxContent>
                <w:p w14:paraId="1F1E8E2A" w14:textId="77777777" w:rsidR="00FB1293" w:rsidRDefault="00FB1293" w:rsidP="00FB1293">
                  <w:pPr>
                    <w:pStyle w:val="NL-Kopfzeilen-Titel"/>
                  </w:pPr>
                  <w:r>
                    <w:t>Zentrum für Schulqualität und Lehrerbildung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4" o:spid="_x0000_s2056" type="#_x0000_t75" style="position:absolute;left:58159;width:3996;height:4377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Vx7CAAAA2wAAAA8AAABkcnMvZG93bnJldi54bWxET01rwkAQvQv+h2WEXkQ3LVXa1FVKoZB6&#10;kWov3sbsmESzsyE7jem/dwWht3m8z1mselerjtpQeTbwOE1AEefeVlwY+Nl9Tl5ABUG2WHsmA38U&#10;YLUcDhaYWn/hb+q2UqgYwiFFA6VIk2od8pIchqlviCN39K1DibAttG3xEsNdrZ+SZK4dVhwbSmzo&#10;o6T8vP11Bg7H1/ksE6F1sduPu1O2+To02piHUf/+Bkqol3/x3Z3ZOP8Zbr/EA/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Gi1cewgAAANsAAAAPAAAAAAAAAAAAAAAAAJ8C&#10;AABkcnMvZG93bnJldi54bWxQSwUGAAAAAAQABAD3AAAAjgMAAAAA&#10;">
            <v:imagedata r:id="rId1" o:title=""/>
            <v:path arrowok="t"/>
          </v:shape>
          <v:line id="Gerade Verbindung 460" o:spid="_x0000_s2057" style="position:absolute;flip:x;visibility:visible;mso-wrap-style:square" from="950,3402" to="56724,3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LCp8IAAADbAAAADwAAAGRycy9kb3ducmV2LnhtbESPQYvCMBCF7wv+hzCCtzV1DyrVKCqu&#10;eFrQ7ep1aMa22ExKEmv99xtB8DbDe9+bN/NlZ2rRkvOVZQWjYQKCOLe64kJB9vv9OQXhA7LG2jIp&#10;eJCH5aL3McdU2zsfqD2GQsQQ9ikqKENoUil9XpJBP7QNcdQu1hkMcXWF1A7vMdzU8itJxtJgxfFC&#10;iQ1tSsqvx5uJNX7Wu2zTssHHwZ2zaT46bXd/Sg363WoGIlAX3uYXvdeRm8DzlziAXP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eLCp8IAAADbAAAADwAAAAAAAAAAAAAA&#10;AAChAgAAZHJzL2Rvd25yZXYueG1sUEsFBgAAAAAEAAQA+QAAAJADAAAAAA==&#10;" strokecolor="#a6a6a6" strokeweight=".5pt"/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E359F"/>
    <w:multiLevelType w:val="hybridMultilevel"/>
    <w:tmpl w:val="324C01A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236DD"/>
    <w:multiLevelType w:val="hybridMultilevel"/>
    <w:tmpl w:val="FD86A68E"/>
    <w:lvl w:ilvl="0" w:tplc="04070015">
      <w:start w:val="1"/>
      <w:numFmt w:val="decimal"/>
      <w:lvlText w:val="(%1)"/>
      <w:lvlJc w:val="left"/>
      <w:pPr>
        <w:ind w:left="1068" w:hanging="360"/>
      </w:pPr>
    </w:lvl>
    <w:lvl w:ilvl="1" w:tplc="04070015">
      <w:start w:val="1"/>
      <w:numFmt w:val="decimal"/>
      <w:lvlText w:val="(%2)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FA839D0"/>
    <w:multiLevelType w:val="hybridMultilevel"/>
    <w:tmpl w:val="221E3D32"/>
    <w:lvl w:ilvl="0" w:tplc="FF063F4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0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11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7B768D2"/>
    <w:multiLevelType w:val="hybridMultilevel"/>
    <w:tmpl w:val="684A57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7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C3C21C0"/>
    <w:multiLevelType w:val="hybridMultilevel"/>
    <w:tmpl w:val="003C6E54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76AC1"/>
    <w:multiLevelType w:val="hybridMultilevel"/>
    <w:tmpl w:val="3EC4740A"/>
    <w:lvl w:ilvl="0" w:tplc="14869D02">
      <w:start w:val="1"/>
      <w:numFmt w:val="decimal"/>
      <w:lvlText w:val="(%1)"/>
      <w:lvlJc w:val="left"/>
      <w:pPr>
        <w:ind w:left="1068" w:hanging="360"/>
      </w:pPr>
      <w:rPr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20"/>
  </w:num>
  <w:num w:numId="5">
    <w:abstractNumId w:val="15"/>
  </w:num>
  <w:num w:numId="6">
    <w:abstractNumId w:val="23"/>
  </w:num>
  <w:num w:numId="7">
    <w:abstractNumId w:val="19"/>
  </w:num>
  <w:num w:numId="8">
    <w:abstractNumId w:val="1"/>
  </w:num>
  <w:num w:numId="9">
    <w:abstractNumId w:val="10"/>
  </w:num>
  <w:num w:numId="10">
    <w:abstractNumId w:val="8"/>
  </w:num>
  <w:num w:numId="11">
    <w:abstractNumId w:val="22"/>
  </w:num>
  <w:num w:numId="12">
    <w:abstractNumId w:val="11"/>
  </w:num>
  <w:num w:numId="13">
    <w:abstractNumId w:val="14"/>
  </w:num>
  <w:num w:numId="14">
    <w:abstractNumId w:val="6"/>
  </w:num>
  <w:num w:numId="15">
    <w:abstractNumId w:val="0"/>
  </w:num>
  <w:num w:numId="16">
    <w:abstractNumId w:val="7"/>
  </w:num>
  <w:num w:numId="17">
    <w:abstractNumId w:val="3"/>
  </w:num>
  <w:num w:numId="18">
    <w:abstractNumId w:val="1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3"/>
  </w:num>
  <w:num w:numId="22">
    <w:abstractNumId w:val="4"/>
  </w:num>
  <w:num w:numId="23">
    <w:abstractNumId w:val="21"/>
  </w:num>
  <w:num w:numId="24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drawingGridHorizontalSpacing w:val="57"/>
  <w:drawingGridVerticalSpacing w:val="57"/>
  <w:doNotUseMarginsForDrawingGridOrigin/>
  <w:drawingGridHorizontalOrigin w:val="1134"/>
  <w:drawingGridVerticalOrigin w:val="1418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Gerade Verbindung 4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4B3"/>
    <w:rsid w:val="00005129"/>
    <w:rsid w:val="00005A28"/>
    <w:rsid w:val="00005EAC"/>
    <w:rsid w:val="00010974"/>
    <w:rsid w:val="000160EC"/>
    <w:rsid w:val="00024E63"/>
    <w:rsid w:val="00027BAB"/>
    <w:rsid w:val="00031ED0"/>
    <w:rsid w:val="000343DC"/>
    <w:rsid w:val="000348A6"/>
    <w:rsid w:val="00036A4D"/>
    <w:rsid w:val="000411A8"/>
    <w:rsid w:val="00044BAA"/>
    <w:rsid w:val="0005288C"/>
    <w:rsid w:val="00057390"/>
    <w:rsid w:val="00057B3D"/>
    <w:rsid w:val="00064582"/>
    <w:rsid w:val="00066658"/>
    <w:rsid w:val="00076DAD"/>
    <w:rsid w:val="00085AB3"/>
    <w:rsid w:val="00092DF1"/>
    <w:rsid w:val="000977FD"/>
    <w:rsid w:val="00097AAA"/>
    <w:rsid w:val="000A3A42"/>
    <w:rsid w:val="000A6520"/>
    <w:rsid w:val="000A764B"/>
    <w:rsid w:val="000A7A5C"/>
    <w:rsid w:val="000B1737"/>
    <w:rsid w:val="000B2BC9"/>
    <w:rsid w:val="000B64B3"/>
    <w:rsid w:val="000C5FC9"/>
    <w:rsid w:val="000C6D21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22C59"/>
    <w:rsid w:val="001332A4"/>
    <w:rsid w:val="00140E07"/>
    <w:rsid w:val="0014233F"/>
    <w:rsid w:val="001424B4"/>
    <w:rsid w:val="001467A4"/>
    <w:rsid w:val="00151AA6"/>
    <w:rsid w:val="00153EE8"/>
    <w:rsid w:val="001569D9"/>
    <w:rsid w:val="00157EBB"/>
    <w:rsid w:val="0016049C"/>
    <w:rsid w:val="001633C8"/>
    <w:rsid w:val="00164BB7"/>
    <w:rsid w:val="00173367"/>
    <w:rsid w:val="00177093"/>
    <w:rsid w:val="00185446"/>
    <w:rsid w:val="00186B1D"/>
    <w:rsid w:val="00186B3F"/>
    <w:rsid w:val="00191FDA"/>
    <w:rsid w:val="001938E2"/>
    <w:rsid w:val="001979E7"/>
    <w:rsid w:val="001A1E3C"/>
    <w:rsid w:val="001A2103"/>
    <w:rsid w:val="001A30E5"/>
    <w:rsid w:val="001B4C23"/>
    <w:rsid w:val="001C0D36"/>
    <w:rsid w:val="001C241E"/>
    <w:rsid w:val="001C32F8"/>
    <w:rsid w:val="001C5436"/>
    <w:rsid w:val="001C721C"/>
    <w:rsid w:val="001D2397"/>
    <w:rsid w:val="001D382C"/>
    <w:rsid w:val="001E03DE"/>
    <w:rsid w:val="001E2AB8"/>
    <w:rsid w:val="001F1C14"/>
    <w:rsid w:val="001F3112"/>
    <w:rsid w:val="0020278E"/>
    <w:rsid w:val="00203E01"/>
    <w:rsid w:val="00206FD2"/>
    <w:rsid w:val="00210735"/>
    <w:rsid w:val="00216271"/>
    <w:rsid w:val="002223B8"/>
    <w:rsid w:val="00223BEF"/>
    <w:rsid w:val="002247A5"/>
    <w:rsid w:val="00225F48"/>
    <w:rsid w:val="0022617F"/>
    <w:rsid w:val="00227078"/>
    <w:rsid w:val="00233C53"/>
    <w:rsid w:val="00233EB7"/>
    <w:rsid w:val="00234B66"/>
    <w:rsid w:val="00241372"/>
    <w:rsid w:val="00241653"/>
    <w:rsid w:val="0025104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D51BA"/>
    <w:rsid w:val="002E10B1"/>
    <w:rsid w:val="002E2050"/>
    <w:rsid w:val="002E2072"/>
    <w:rsid w:val="002E2DBF"/>
    <w:rsid w:val="002E4544"/>
    <w:rsid w:val="002E6698"/>
    <w:rsid w:val="002F2555"/>
    <w:rsid w:val="002F3B31"/>
    <w:rsid w:val="002F7236"/>
    <w:rsid w:val="003032B0"/>
    <w:rsid w:val="00304254"/>
    <w:rsid w:val="003079A7"/>
    <w:rsid w:val="00307CA9"/>
    <w:rsid w:val="0032000F"/>
    <w:rsid w:val="003211CD"/>
    <w:rsid w:val="00327A81"/>
    <w:rsid w:val="00330F16"/>
    <w:rsid w:val="00334277"/>
    <w:rsid w:val="003346C3"/>
    <w:rsid w:val="003421A1"/>
    <w:rsid w:val="003457A0"/>
    <w:rsid w:val="00351422"/>
    <w:rsid w:val="003552C0"/>
    <w:rsid w:val="00357C55"/>
    <w:rsid w:val="00357DA1"/>
    <w:rsid w:val="00361E5E"/>
    <w:rsid w:val="00362A92"/>
    <w:rsid w:val="00365B69"/>
    <w:rsid w:val="00366215"/>
    <w:rsid w:val="00370A1A"/>
    <w:rsid w:val="003754CF"/>
    <w:rsid w:val="00385D63"/>
    <w:rsid w:val="00386B7A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E4CB3"/>
    <w:rsid w:val="003F1732"/>
    <w:rsid w:val="003F5C78"/>
    <w:rsid w:val="003F75E9"/>
    <w:rsid w:val="0042086D"/>
    <w:rsid w:val="0042345D"/>
    <w:rsid w:val="0043494C"/>
    <w:rsid w:val="004402EC"/>
    <w:rsid w:val="00444F9C"/>
    <w:rsid w:val="0044650F"/>
    <w:rsid w:val="004524BD"/>
    <w:rsid w:val="004529FA"/>
    <w:rsid w:val="00453EC1"/>
    <w:rsid w:val="004545AA"/>
    <w:rsid w:val="00457985"/>
    <w:rsid w:val="00462390"/>
    <w:rsid w:val="00472595"/>
    <w:rsid w:val="0047779F"/>
    <w:rsid w:val="004829DA"/>
    <w:rsid w:val="00486468"/>
    <w:rsid w:val="00493E75"/>
    <w:rsid w:val="004A009B"/>
    <w:rsid w:val="004A51F9"/>
    <w:rsid w:val="004A672B"/>
    <w:rsid w:val="004B0A74"/>
    <w:rsid w:val="004B658C"/>
    <w:rsid w:val="004C18F1"/>
    <w:rsid w:val="004C2C1B"/>
    <w:rsid w:val="004C7D26"/>
    <w:rsid w:val="004D2776"/>
    <w:rsid w:val="004D3EFB"/>
    <w:rsid w:val="004F4748"/>
    <w:rsid w:val="004F754E"/>
    <w:rsid w:val="005039B8"/>
    <w:rsid w:val="0051078A"/>
    <w:rsid w:val="00514C05"/>
    <w:rsid w:val="00516DF0"/>
    <w:rsid w:val="0051717F"/>
    <w:rsid w:val="00520BD0"/>
    <w:rsid w:val="00524BDA"/>
    <w:rsid w:val="0053570A"/>
    <w:rsid w:val="00535F4A"/>
    <w:rsid w:val="0054067B"/>
    <w:rsid w:val="00542D04"/>
    <w:rsid w:val="00544615"/>
    <w:rsid w:val="00545AB7"/>
    <w:rsid w:val="005530EE"/>
    <w:rsid w:val="00573512"/>
    <w:rsid w:val="00573EA8"/>
    <w:rsid w:val="00576C83"/>
    <w:rsid w:val="00581AF7"/>
    <w:rsid w:val="005825EB"/>
    <w:rsid w:val="00583BFC"/>
    <w:rsid w:val="005935BE"/>
    <w:rsid w:val="00597140"/>
    <w:rsid w:val="005A14EE"/>
    <w:rsid w:val="005A6708"/>
    <w:rsid w:val="005A78E6"/>
    <w:rsid w:val="005B6550"/>
    <w:rsid w:val="005C19AC"/>
    <w:rsid w:val="005C4141"/>
    <w:rsid w:val="005C589B"/>
    <w:rsid w:val="005D451F"/>
    <w:rsid w:val="005D5850"/>
    <w:rsid w:val="005E0374"/>
    <w:rsid w:val="005E4A43"/>
    <w:rsid w:val="00602274"/>
    <w:rsid w:val="0060759A"/>
    <w:rsid w:val="0061505A"/>
    <w:rsid w:val="00616040"/>
    <w:rsid w:val="00621489"/>
    <w:rsid w:val="00624F16"/>
    <w:rsid w:val="006308C3"/>
    <w:rsid w:val="006314EB"/>
    <w:rsid w:val="00635328"/>
    <w:rsid w:val="00656FCF"/>
    <w:rsid w:val="00665E61"/>
    <w:rsid w:val="0067020A"/>
    <w:rsid w:val="00674242"/>
    <w:rsid w:val="006862A2"/>
    <w:rsid w:val="0069030C"/>
    <w:rsid w:val="00692F3C"/>
    <w:rsid w:val="006A0E67"/>
    <w:rsid w:val="006A16B5"/>
    <w:rsid w:val="006A1E6E"/>
    <w:rsid w:val="006A2B3A"/>
    <w:rsid w:val="006A4AEC"/>
    <w:rsid w:val="006A51AE"/>
    <w:rsid w:val="006A5BF4"/>
    <w:rsid w:val="006A64CA"/>
    <w:rsid w:val="006B0C8C"/>
    <w:rsid w:val="006C4859"/>
    <w:rsid w:val="006C4D0A"/>
    <w:rsid w:val="006C5203"/>
    <w:rsid w:val="006C6D49"/>
    <w:rsid w:val="006C7249"/>
    <w:rsid w:val="006D3107"/>
    <w:rsid w:val="006D75BC"/>
    <w:rsid w:val="006E4825"/>
    <w:rsid w:val="006F30A1"/>
    <w:rsid w:val="006F388B"/>
    <w:rsid w:val="006F661D"/>
    <w:rsid w:val="006F6E2E"/>
    <w:rsid w:val="00705967"/>
    <w:rsid w:val="00706E47"/>
    <w:rsid w:val="0071220C"/>
    <w:rsid w:val="00712924"/>
    <w:rsid w:val="00715FF1"/>
    <w:rsid w:val="0071700E"/>
    <w:rsid w:val="0072380A"/>
    <w:rsid w:val="007330AC"/>
    <w:rsid w:val="00733323"/>
    <w:rsid w:val="00740ADF"/>
    <w:rsid w:val="0074339F"/>
    <w:rsid w:val="00744124"/>
    <w:rsid w:val="00744CF1"/>
    <w:rsid w:val="0075476A"/>
    <w:rsid w:val="00760104"/>
    <w:rsid w:val="00764360"/>
    <w:rsid w:val="007665EC"/>
    <w:rsid w:val="00770F61"/>
    <w:rsid w:val="00782F34"/>
    <w:rsid w:val="007A14E0"/>
    <w:rsid w:val="007A239C"/>
    <w:rsid w:val="007B25BD"/>
    <w:rsid w:val="007B5DFF"/>
    <w:rsid w:val="007B5E43"/>
    <w:rsid w:val="007B7335"/>
    <w:rsid w:val="007C1BDF"/>
    <w:rsid w:val="007C55F7"/>
    <w:rsid w:val="007E1441"/>
    <w:rsid w:val="007E5B6A"/>
    <w:rsid w:val="007F67D3"/>
    <w:rsid w:val="007F7024"/>
    <w:rsid w:val="00811921"/>
    <w:rsid w:val="00822445"/>
    <w:rsid w:val="00823BAA"/>
    <w:rsid w:val="00825057"/>
    <w:rsid w:val="00832068"/>
    <w:rsid w:val="00832BFD"/>
    <w:rsid w:val="00840DEE"/>
    <w:rsid w:val="008419DA"/>
    <w:rsid w:val="00850A64"/>
    <w:rsid w:val="00862CBB"/>
    <w:rsid w:val="00863567"/>
    <w:rsid w:val="00865520"/>
    <w:rsid w:val="00866E17"/>
    <w:rsid w:val="00873419"/>
    <w:rsid w:val="00874A59"/>
    <w:rsid w:val="00877B0B"/>
    <w:rsid w:val="008907A2"/>
    <w:rsid w:val="0089408B"/>
    <w:rsid w:val="008955B4"/>
    <w:rsid w:val="008962F2"/>
    <w:rsid w:val="008A0FEE"/>
    <w:rsid w:val="008A7911"/>
    <w:rsid w:val="008B103F"/>
    <w:rsid w:val="008B49F7"/>
    <w:rsid w:val="008B6EE3"/>
    <w:rsid w:val="008B7A2F"/>
    <w:rsid w:val="008C0283"/>
    <w:rsid w:val="008C10F2"/>
    <w:rsid w:val="008C2856"/>
    <w:rsid w:val="008C7039"/>
    <w:rsid w:val="008C74E5"/>
    <w:rsid w:val="008D17C4"/>
    <w:rsid w:val="008D5EDB"/>
    <w:rsid w:val="008E1FE1"/>
    <w:rsid w:val="008E2D1B"/>
    <w:rsid w:val="008F46D0"/>
    <w:rsid w:val="00900D7C"/>
    <w:rsid w:val="0090229E"/>
    <w:rsid w:val="00907B19"/>
    <w:rsid w:val="0091105E"/>
    <w:rsid w:val="00911807"/>
    <w:rsid w:val="00913F2D"/>
    <w:rsid w:val="009144D8"/>
    <w:rsid w:val="00916D0F"/>
    <w:rsid w:val="00917C6D"/>
    <w:rsid w:val="00930E61"/>
    <w:rsid w:val="009334EC"/>
    <w:rsid w:val="009357E3"/>
    <w:rsid w:val="00941E3B"/>
    <w:rsid w:val="00943640"/>
    <w:rsid w:val="00944CD7"/>
    <w:rsid w:val="009452CB"/>
    <w:rsid w:val="00952BC4"/>
    <w:rsid w:val="009533B3"/>
    <w:rsid w:val="0095731D"/>
    <w:rsid w:val="0096073B"/>
    <w:rsid w:val="009735C6"/>
    <w:rsid w:val="00980E77"/>
    <w:rsid w:val="009839BE"/>
    <w:rsid w:val="00986A0D"/>
    <w:rsid w:val="009911FA"/>
    <w:rsid w:val="00992625"/>
    <w:rsid w:val="009935DA"/>
    <w:rsid w:val="00993F2E"/>
    <w:rsid w:val="009947AD"/>
    <w:rsid w:val="0099699C"/>
    <w:rsid w:val="009A4480"/>
    <w:rsid w:val="009C05F9"/>
    <w:rsid w:val="009C2229"/>
    <w:rsid w:val="009C6AD3"/>
    <w:rsid w:val="009D02BF"/>
    <w:rsid w:val="009D56E0"/>
    <w:rsid w:val="009E18FF"/>
    <w:rsid w:val="009E47D0"/>
    <w:rsid w:val="009F1E1A"/>
    <w:rsid w:val="009F3A68"/>
    <w:rsid w:val="009F66A5"/>
    <w:rsid w:val="009F6E2B"/>
    <w:rsid w:val="009F74BE"/>
    <w:rsid w:val="00A010D4"/>
    <w:rsid w:val="00A02C45"/>
    <w:rsid w:val="00A103EA"/>
    <w:rsid w:val="00A1042A"/>
    <w:rsid w:val="00A16D65"/>
    <w:rsid w:val="00A1700D"/>
    <w:rsid w:val="00A20659"/>
    <w:rsid w:val="00A24DDF"/>
    <w:rsid w:val="00A265E5"/>
    <w:rsid w:val="00A33C98"/>
    <w:rsid w:val="00A402FC"/>
    <w:rsid w:val="00A410C8"/>
    <w:rsid w:val="00A459B7"/>
    <w:rsid w:val="00A5009A"/>
    <w:rsid w:val="00A520DA"/>
    <w:rsid w:val="00A52AC4"/>
    <w:rsid w:val="00A567D9"/>
    <w:rsid w:val="00A61C55"/>
    <w:rsid w:val="00A73AEC"/>
    <w:rsid w:val="00A74C42"/>
    <w:rsid w:val="00A76E2C"/>
    <w:rsid w:val="00A8051B"/>
    <w:rsid w:val="00A90BD5"/>
    <w:rsid w:val="00A91AEE"/>
    <w:rsid w:val="00A9292C"/>
    <w:rsid w:val="00A95296"/>
    <w:rsid w:val="00A964E0"/>
    <w:rsid w:val="00AA0C06"/>
    <w:rsid w:val="00AB373B"/>
    <w:rsid w:val="00AB5405"/>
    <w:rsid w:val="00AB5F36"/>
    <w:rsid w:val="00AB6FD0"/>
    <w:rsid w:val="00AC3742"/>
    <w:rsid w:val="00AD3746"/>
    <w:rsid w:val="00AD4880"/>
    <w:rsid w:val="00AE418B"/>
    <w:rsid w:val="00AE47FF"/>
    <w:rsid w:val="00AE53C5"/>
    <w:rsid w:val="00AF11A2"/>
    <w:rsid w:val="00AF5B64"/>
    <w:rsid w:val="00B139F3"/>
    <w:rsid w:val="00B2315B"/>
    <w:rsid w:val="00B33C23"/>
    <w:rsid w:val="00B37DC9"/>
    <w:rsid w:val="00B43592"/>
    <w:rsid w:val="00B45049"/>
    <w:rsid w:val="00B4780D"/>
    <w:rsid w:val="00B501C1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96E6D"/>
    <w:rsid w:val="00B970E5"/>
    <w:rsid w:val="00BA3365"/>
    <w:rsid w:val="00BA5224"/>
    <w:rsid w:val="00BA64CC"/>
    <w:rsid w:val="00BB0F40"/>
    <w:rsid w:val="00BB2D6C"/>
    <w:rsid w:val="00BB3893"/>
    <w:rsid w:val="00BB4334"/>
    <w:rsid w:val="00BC17F5"/>
    <w:rsid w:val="00BC33D0"/>
    <w:rsid w:val="00BE0948"/>
    <w:rsid w:val="00BE21B0"/>
    <w:rsid w:val="00BE2646"/>
    <w:rsid w:val="00BE4DD2"/>
    <w:rsid w:val="00BE7018"/>
    <w:rsid w:val="00BF021C"/>
    <w:rsid w:val="00BF35AC"/>
    <w:rsid w:val="00BF5E7A"/>
    <w:rsid w:val="00BF6DAC"/>
    <w:rsid w:val="00BF7272"/>
    <w:rsid w:val="00C036FE"/>
    <w:rsid w:val="00C0462A"/>
    <w:rsid w:val="00C074DE"/>
    <w:rsid w:val="00C07653"/>
    <w:rsid w:val="00C157F0"/>
    <w:rsid w:val="00C224C8"/>
    <w:rsid w:val="00C227A5"/>
    <w:rsid w:val="00C22DA6"/>
    <w:rsid w:val="00C258F2"/>
    <w:rsid w:val="00C26657"/>
    <w:rsid w:val="00C31109"/>
    <w:rsid w:val="00C37F08"/>
    <w:rsid w:val="00C4772F"/>
    <w:rsid w:val="00C520A6"/>
    <w:rsid w:val="00C558FD"/>
    <w:rsid w:val="00C62390"/>
    <w:rsid w:val="00C6485D"/>
    <w:rsid w:val="00C701E5"/>
    <w:rsid w:val="00C74CF1"/>
    <w:rsid w:val="00C83212"/>
    <w:rsid w:val="00C948CB"/>
    <w:rsid w:val="00CA0F95"/>
    <w:rsid w:val="00CB0197"/>
    <w:rsid w:val="00CB7607"/>
    <w:rsid w:val="00CC3814"/>
    <w:rsid w:val="00CD1CB7"/>
    <w:rsid w:val="00CD35B1"/>
    <w:rsid w:val="00CD6932"/>
    <w:rsid w:val="00CD7638"/>
    <w:rsid w:val="00CF0506"/>
    <w:rsid w:val="00D128C8"/>
    <w:rsid w:val="00D155C5"/>
    <w:rsid w:val="00D20D85"/>
    <w:rsid w:val="00D34A82"/>
    <w:rsid w:val="00D35404"/>
    <w:rsid w:val="00D55E22"/>
    <w:rsid w:val="00D65102"/>
    <w:rsid w:val="00D7019F"/>
    <w:rsid w:val="00D71F3F"/>
    <w:rsid w:val="00D76BE8"/>
    <w:rsid w:val="00D77352"/>
    <w:rsid w:val="00D81BFE"/>
    <w:rsid w:val="00D8563E"/>
    <w:rsid w:val="00D85953"/>
    <w:rsid w:val="00DA15C8"/>
    <w:rsid w:val="00DA26E0"/>
    <w:rsid w:val="00DA68DC"/>
    <w:rsid w:val="00DB4A0B"/>
    <w:rsid w:val="00DB5542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26F59"/>
    <w:rsid w:val="00E30464"/>
    <w:rsid w:val="00E30E50"/>
    <w:rsid w:val="00E34088"/>
    <w:rsid w:val="00E4202E"/>
    <w:rsid w:val="00E45180"/>
    <w:rsid w:val="00E45B19"/>
    <w:rsid w:val="00E52225"/>
    <w:rsid w:val="00E60E5A"/>
    <w:rsid w:val="00E74588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5390"/>
    <w:rsid w:val="00EE5ED9"/>
    <w:rsid w:val="00EE6694"/>
    <w:rsid w:val="00EE6D90"/>
    <w:rsid w:val="00EF2BDB"/>
    <w:rsid w:val="00EF7FF8"/>
    <w:rsid w:val="00F01169"/>
    <w:rsid w:val="00F0156F"/>
    <w:rsid w:val="00F01622"/>
    <w:rsid w:val="00F1000F"/>
    <w:rsid w:val="00F12F9F"/>
    <w:rsid w:val="00F14895"/>
    <w:rsid w:val="00F1713F"/>
    <w:rsid w:val="00F42229"/>
    <w:rsid w:val="00F44A67"/>
    <w:rsid w:val="00F50BD9"/>
    <w:rsid w:val="00F52C69"/>
    <w:rsid w:val="00F62D64"/>
    <w:rsid w:val="00F638D4"/>
    <w:rsid w:val="00F67B00"/>
    <w:rsid w:val="00F701F9"/>
    <w:rsid w:val="00F7220D"/>
    <w:rsid w:val="00F748DF"/>
    <w:rsid w:val="00F84125"/>
    <w:rsid w:val="00F85AEC"/>
    <w:rsid w:val="00F865FC"/>
    <w:rsid w:val="00F92799"/>
    <w:rsid w:val="00F9695E"/>
    <w:rsid w:val="00F96BE1"/>
    <w:rsid w:val="00F97152"/>
    <w:rsid w:val="00FA019B"/>
    <w:rsid w:val="00FA01B6"/>
    <w:rsid w:val="00FA4123"/>
    <w:rsid w:val="00FA43B6"/>
    <w:rsid w:val="00FA6C7D"/>
    <w:rsid w:val="00FB1293"/>
    <w:rsid w:val="00FB7F19"/>
    <w:rsid w:val="00FC0F56"/>
    <w:rsid w:val="00FD6985"/>
    <w:rsid w:val="00FE0F5C"/>
    <w:rsid w:val="00FE1190"/>
    <w:rsid w:val="00FE4B81"/>
    <w:rsid w:val="00FE75D5"/>
    <w:rsid w:val="00FF09D2"/>
    <w:rsid w:val="00FF0A4B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  <o:rules v:ext="edit">
        <o:r id="V:Rule3" type="connector" idref="#_x0000_s1079"/>
        <o:r id="V:Rule4" type="connector" idref="#_x0000_s1085"/>
      </o:rules>
    </o:shapelayout>
  </w:shapeDefaults>
  <w:decimalSymbol w:val=","/>
  <w:listSeparator w:val=";"/>
  <w14:docId w14:val="083B1F04"/>
  <w15:docId w15:val="{50489DFB-5027-4F80-840C-E6224B29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BF021C"/>
    <w:pPr>
      <w:spacing w:line="240" w:lineRule="auto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BE7018"/>
    <w:pPr>
      <w:keepNext/>
      <w:keepLines/>
      <w:suppressAutoHyphens/>
      <w:spacing w:before="200" w:after="120"/>
      <w:outlineLvl w:val="1"/>
    </w:pPr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DB4A0B"/>
    <w:rPr>
      <w:rFonts w:ascii="Source Sans Pro Light" w:eastAsia="Times New Roman" w:hAnsi="Source Sans Pro Light" w:cs="Times New Roman"/>
    </w:rPr>
  </w:style>
  <w:style w:type="character" w:customStyle="1" w:styleId="NL-Kopfzeilen-TitelZchn">
    <w:name w:val="NL-Kopfzeilen-Titel Zchn"/>
    <w:link w:val="NL-Kopfzeilen-Titel"/>
    <w:rsid w:val="00E34088"/>
    <w:rPr>
      <w:rFonts w:ascii="Source Sans Pro Light" w:eastAsia="Times New Roman" w:hAnsi="Source Sans Pro Light" w:cs="Times New Roman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E7018"/>
    <w:rPr>
      <w:rFonts w:ascii="Source Sans Pro SemiBold" w:eastAsia="Times New Roman" w:hAnsi="Source Sans Pro SemiBold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</w:tblPr>
    <w:tblStylePr w:type="firstRow">
      <w:pPr>
        <w:wordWrap/>
        <w:spacing w:beforeLines="0" w:beforeAutospacing="1" w:afterLines="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8_BFPE\Blackforest_Summercamp\Formatvorlage%20Mantelbogen%20Lern(feld)projekt%202018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7D674-AB25-48DD-B475-5ADF44FE5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Formatvorlage Mantelbogen Lern(feld)projekt 2018</Template>
  <TotalTime>0</TotalTime>
  <Pages>4</Pages>
  <Words>603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Grunau</dc:creator>
  <cp:lastModifiedBy>Tina Sarhan</cp:lastModifiedBy>
  <cp:revision>5</cp:revision>
  <cp:lastPrinted>2018-09-16T06:46:00Z</cp:lastPrinted>
  <dcterms:created xsi:type="dcterms:W3CDTF">2021-07-13T10:00:00Z</dcterms:created>
  <dcterms:modified xsi:type="dcterms:W3CDTF">2021-08-10T22:00:00Z</dcterms:modified>
</cp:coreProperties>
</file>