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A12ECF" w:rsidRPr="00D90200" w14:paraId="1C3B82FC" w14:textId="77777777" w:rsidTr="00B17A36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0F092" w14:textId="77777777" w:rsidR="00A12ECF" w:rsidRPr="00D90200" w:rsidRDefault="00A12ECF" w:rsidP="00B17A36">
            <w:pPr>
              <w:jc w:val="both"/>
              <w:rPr>
                <w:sz w:val="12"/>
              </w:rPr>
            </w:pPr>
            <w:r w:rsidRPr="00D90200">
              <w:rPr>
                <w:sz w:val="12"/>
              </w:rPr>
              <w:t>Materialien/Kompetenz</w:t>
            </w:r>
          </w:p>
          <w:p w14:paraId="3019E1E3" w14:textId="77777777" w:rsidR="00A12ECF" w:rsidRPr="00D90200" w:rsidRDefault="007461A6" w:rsidP="00B17A36">
            <w:pPr>
              <w:rPr>
                <w:b/>
              </w:rPr>
            </w:pPr>
            <w:r w:rsidRPr="00D90200">
              <w:rPr>
                <w:b/>
              </w:rPr>
              <w:t>Darstellen und Bemaßen flacher Werkstücke mit geradliniger Begrenzung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FB9AED" w14:textId="77777777" w:rsidR="00A12ECF" w:rsidRPr="00D90200" w:rsidRDefault="00A12ECF" w:rsidP="00B17A36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371A8" w14:textId="77777777" w:rsidR="00A12ECF" w:rsidRPr="00D90200" w:rsidRDefault="00A12ECF" w:rsidP="00B17A36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D90200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1DDC01BD" w14:textId="1E81F6C2" w:rsidR="00A12ECF" w:rsidRPr="00D90200" w:rsidRDefault="00D90200" w:rsidP="00483942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MT01.01.02</w:t>
            </w:r>
            <w:r w:rsidR="00A12ECF" w:rsidRPr="00D90200">
              <w:rPr>
                <w:rFonts w:eastAsia="Times New Roman"/>
                <w:b/>
                <w:lang w:val="en-GB"/>
              </w:rPr>
              <w:t>.</w:t>
            </w:r>
            <w:r>
              <w:rPr>
                <w:rFonts w:eastAsia="Times New Roman"/>
                <w:b/>
                <w:lang w:val="en-GB"/>
              </w:rPr>
              <w:t>02</w:t>
            </w:r>
          </w:p>
        </w:tc>
      </w:tr>
      <w:tr w:rsidR="00A12ECF" w:rsidRPr="00D90200" w14:paraId="45FBA43F" w14:textId="77777777" w:rsidTr="00B17A36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321CB06D" w14:textId="77777777" w:rsidR="00A12ECF" w:rsidRPr="00D90200" w:rsidRDefault="00A12ECF" w:rsidP="00B17A36">
            <w:pPr>
              <w:spacing w:before="40" w:after="60" w:line="160" w:lineRule="exact"/>
              <w:rPr>
                <w:sz w:val="12"/>
              </w:rPr>
            </w:pPr>
            <w:r w:rsidRPr="00D90200">
              <w:rPr>
                <w:sz w:val="12"/>
              </w:rPr>
              <w:t>Teilkompetenz:</w:t>
            </w:r>
          </w:p>
          <w:p w14:paraId="11A905E4" w14:textId="77777777" w:rsidR="007461A6" w:rsidRPr="00D90200" w:rsidRDefault="007461A6" w:rsidP="007461A6">
            <w:pPr>
              <w:pStyle w:val="TabelleAufzhlung"/>
              <w:spacing w:line="240" w:lineRule="exact"/>
              <w:rPr>
                <w:lang w:eastAsia="en-US"/>
              </w:rPr>
            </w:pPr>
            <w:r w:rsidRPr="00D90200">
              <w:rPr>
                <w:lang w:eastAsia="en-US"/>
              </w:rPr>
              <w:t>Ich kann einen einfachen Gegenstand skizzieren.</w:t>
            </w:r>
          </w:p>
          <w:p w14:paraId="1C53A976" w14:textId="77777777" w:rsidR="007461A6" w:rsidRPr="00D90200" w:rsidRDefault="007461A6" w:rsidP="007461A6">
            <w:pPr>
              <w:pStyle w:val="TabelleAufzhlung"/>
              <w:spacing w:line="240" w:lineRule="exact"/>
              <w:rPr>
                <w:lang w:eastAsia="en-US"/>
              </w:rPr>
            </w:pPr>
            <w:r w:rsidRPr="00D90200">
              <w:rPr>
                <w:lang w:eastAsia="en-US"/>
              </w:rPr>
              <w:t>Ich kann ein flaches Werkstück mit geradliniger Begrenzung in einer Ansicht skizzieren.</w:t>
            </w:r>
          </w:p>
          <w:p w14:paraId="5098DF18" w14:textId="77777777" w:rsidR="007461A6" w:rsidRPr="00D90200" w:rsidRDefault="007461A6" w:rsidP="007461A6">
            <w:pPr>
              <w:pStyle w:val="TabelleAufzhlung"/>
              <w:spacing w:line="240" w:lineRule="exact"/>
              <w:rPr>
                <w:lang w:eastAsia="en-US"/>
              </w:rPr>
            </w:pPr>
            <w:r w:rsidRPr="00D90200">
              <w:rPr>
                <w:lang w:eastAsia="en-US"/>
              </w:rPr>
              <w:t>Ich kann die Ansicht eines flachen Werkstücks nach geltenden Regeln bemaßen.</w:t>
            </w:r>
          </w:p>
          <w:p w14:paraId="13B383A6" w14:textId="77777777" w:rsidR="00A12ECF" w:rsidRPr="00D90200" w:rsidRDefault="007461A6" w:rsidP="007461A6">
            <w:pPr>
              <w:pStyle w:val="TabelleAufzhlung"/>
              <w:spacing w:line="240" w:lineRule="exact"/>
            </w:pPr>
            <w:r w:rsidRPr="00D90200">
              <w:rPr>
                <w:i/>
                <w:lang w:eastAsia="en-US"/>
              </w:rPr>
              <w:t>Ich kann anderen zuhören.</w:t>
            </w:r>
            <w:r w:rsidRPr="00D90200">
              <w:t xml:space="preserve"> 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8CE284E" w14:textId="77777777" w:rsidR="00A12ECF" w:rsidRPr="00D90200" w:rsidRDefault="00A12ECF" w:rsidP="00B17A36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A12ECF" w:rsidRPr="00D90200" w14:paraId="716E2583" w14:textId="77777777" w:rsidTr="00B17A3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47ED3098" w14:textId="77777777" w:rsidR="00A12ECF" w:rsidRPr="00D90200" w:rsidRDefault="00A12ECF" w:rsidP="00543B4A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D90200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A12ECF" w:rsidRPr="00D90200" w14:paraId="461FF0E1" w14:textId="77777777" w:rsidTr="00B17A3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29A1FAD1" w14:textId="77777777" w:rsidR="00A12ECF" w:rsidRPr="00D90200" w:rsidRDefault="00A12ECF" w:rsidP="00543B4A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D90200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A12ECF" w:rsidRPr="00D90200" w14:paraId="15395A93" w14:textId="77777777" w:rsidTr="00B17A3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5268B01E" w14:textId="77777777" w:rsidR="00A12ECF" w:rsidRPr="00D90200" w:rsidRDefault="00A12ECF" w:rsidP="00543B4A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D90200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54546D8D" w14:textId="77777777" w:rsidR="00A12ECF" w:rsidRPr="00D90200" w:rsidRDefault="00A12ECF" w:rsidP="00B17A36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61D8DF8C" w14:textId="4FA6F0D4" w:rsidR="0032000F" w:rsidRPr="00D90200" w:rsidRDefault="00483942">
      <w:r w:rsidRPr="00D90200">
        <w:rPr>
          <w:noProof/>
          <w:lang w:eastAsia="de-DE"/>
        </w:rPr>
        <w:drawing>
          <wp:anchor distT="0" distB="0" distL="114300" distR="114300" simplePos="0" relativeHeight="251907072" behindDoc="0" locked="0" layoutInCell="1" allowOverlap="1" wp14:anchorId="52D9A50F" wp14:editId="74C00637">
            <wp:simplePos x="0" y="0"/>
            <wp:positionH relativeFrom="column">
              <wp:posOffset>4789008</wp:posOffset>
            </wp:positionH>
            <wp:positionV relativeFrom="paragraph">
              <wp:posOffset>1129030</wp:posOffset>
            </wp:positionV>
            <wp:extent cx="338972" cy="308344"/>
            <wp:effectExtent l="0" t="0" r="0" b="0"/>
            <wp:wrapNone/>
            <wp:docPr id="48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2" cy="3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4F5D2" w14:textId="4FD3A9D0" w:rsidR="002D1B41" w:rsidRPr="00D90200" w:rsidRDefault="00034638" w:rsidP="002D1B41">
      <w:pPr>
        <w:pStyle w:val="Textkrper"/>
      </w:pPr>
      <w:r w:rsidRPr="00D90200">
        <w:rPr>
          <w:noProof/>
        </w:rPr>
        <w:drawing>
          <wp:anchor distT="0" distB="0" distL="114300" distR="114300" simplePos="0" relativeHeight="251691008" behindDoc="0" locked="0" layoutInCell="1" allowOverlap="1" wp14:anchorId="5F3DE64C" wp14:editId="57F82445">
            <wp:simplePos x="0" y="0"/>
            <wp:positionH relativeFrom="column">
              <wp:posOffset>26508</wp:posOffset>
            </wp:positionH>
            <wp:positionV relativeFrom="paragraph">
              <wp:posOffset>26035</wp:posOffset>
            </wp:positionV>
            <wp:extent cx="2275205" cy="1362710"/>
            <wp:effectExtent l="0" t="0" r="0" b="0"/>
            <wp:wrapNone/>
            <wp:docPr id="2" name="Grafik 2" descr="C:\Users\unger.birgit\Desktop\Bilder Zeichnen\idea-187665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ger.birgit\Desktop\Bilder Zeichnen\idea-1876659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200">
        <w:rPr>
          <w:noProof/>
        </w:rPr>
        <w:drawing>
          <wp:anchor distT="0" distB="0" distL="114300" distR="114300" simplePos="0" relativeHeight="251692032" behindDoc="0" locked="0" layoutInCell="1" allowOverlap="1" wp14:anchorId="06A9ABC7" wp14:editId="620893F6">
            <wp:simplePos x="0" y="0"/>
            <wp:positionH relativeFrom="column">
              <wp:posOffset>2514127</wp:posOffset>
            </wp:positionH>
            <wp:positionV relativeFrom="paragraph">
              <wp:posOffset>36195</wp:posOffset>
            </wp:positionV>
            <wp:extent cx="2059305" cy="1371600"/>
            <wp:effectExtent l="0" t="0" r="0" b="0"/>
            <wp:wrapNone/>
            <wp:docPr id="3" name="Grafik 3" descr="C:\Users\unger.birgit\Desktop\Bilder Zeichnen\tinker-159589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ger.birgit\Desktop\Bilder Zeichnen\tinker-1595890_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574BB6" w14:textId="77777777" w:rsidR="002D1B41" w:rsidRPr="00D90200" w:rsidRDefault="002D1B41" w:rsidP="002D1B41">
      <w:pPr>
        <w:pStyle w:val="Textkrper"/>
      </w:pPr>
    </w:p>
    <w:p w14:paraId="1D005777" w14:textId="77777777" w:rsidR="002D1B41" w:rsidRPr="00D90200" w:rsidRDefault="002D1B41" w:rsidP="002D1B41">
      <w:pPr>
        <w:pStyle w:val="Textkrper"/>
      </w:pPr>
    </w:p>
    <w:p w14:paraId="31283B9C" w14:textId="77777777" w:rsidR="002D1B41" w:rsidRPr="00D90200" w:rsidRDefault="002D1B41" w:rsidP="002D1B41">
      <w:pPr>
        <w:pStyle w:val="Textkrper"/>
      </w:pPr>
    </w:p>
    <w:p w14:paraId="277E2A1C" w14:textId="77777777" w:rsidR="002D1B41" w:rsidRPr="00D90200" w:rsidRDefault="002D1B41" w:rsidP="002D1B41">
      <w:pPr>
        <w:pStyle w:val="Textkrper"/>
      </w:pPr>
    </w:p>
    <w:p w14:paraId="2E2246D2" w14:textId="77777777" w:rsidR="002D1B41" w:rsidRPr="00D90200" w:rsidRDefault="002D1B41" w:rsidP="002D1B41">
      <w:pPr>
        <w:pStyle w:val="Textkrper"/>
      </w:pPr>
    </w:p>
    <w:p w14:paraId="7403A72D" w14:textId="77777777" w:rsidR="002D1B41" w:rsidRPr="00D90200" w:rsidRDefault="002D1B41" w:rsidP="002D1B41">
      <w:pPr>
        <w:pStyle w:val="Textkrper"/>
      </w:pPr>
    </w:p>
    <w:p w14:paraId="4B314EBA" w14:textId="77777777" w:rsidR="002D1B41" w:rsidRPr="00D90200" w:rsidRDefault="002D1B41" w:rsidP="002D1B41">
      <w:pPr>
        <w:pStyle w:val="Textkrper"/>
      </w:pPr>
    </w:p>
    <w:p w14:paraId="3DA60645" w14:textId="77777777" w:rsidR="002D1B41" w:rsidRPr="00D90200" w:rsidRDefault="002D1B41" w:rsidP="002D1B41">
      <w:pPr>
        <w:pStyle w:val="Textkrper"/>
      </w:pPr>
    </w:p>
    <w:p w14:paraId="254B5099" w14:textId="062675F2" w:rsidR="002D1B41" w:rsidRPr="00D90200" w:rsidRDefault="00034638" w:rsidP="002D1B41">
      <w:pPr>
        <w:pStyle w:val="Textkrper"/>
      </w:pPr>
      <w:r w:rsidRPr="00D90200">
        <w:rPr>
          <w:noProof/>
        </w:rPr>
        <w:drawing>
          <wp:anchor distT="0" distB="0" distL="114300" distR="114300" simplePos="0" relativeHeight="251694080" behindDoc="0" locked="0" layoutInCell="1" allowOverlap="1" wp14:anchorId="3E782C76" wp14:editId="6594498D">
            <wp:simplePos x="0" y="0"/>
            <wp:positionH relativeFrom="column">
              <wp:posOffset>28413</wp:posOffset>
            </wp:positionH>
            <wp:positionV relativeFrom="paragraph">
              <wp:posOffset>92075</wp:posOffset>
            </wp:positionV>
            <wp:extent cx="2275205" cy="1513205"/>
            <wp:effectExtent l="0" t="0" r="0" b="0"/>
            <wp:wrapNone/>
            <wp:docPr id="5" name="Grafik 5" descr="C:\Users\unger.birgit\Desktop\Bilder Zeichnen\colored-pencils-17916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ger.birgit\Desktop\Bilder Zeichnen\colored-pencils-179167_1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B41" w:rsidRPr="00D90200">
        <w:rPr>
          <w:noProof/>
        </w:rPr>
        <w:drawing>
          <wp:anchor distT="0" distB="0" distL="114300" distR="114300" simplePos="0" relativeHeight="251693056" behindDoc="0" locked="0" layoutInCell="1" allowOverlap="1" wp14:anchorId="213F227E" wp14:editId="31A982E8">
            <wp:simplePos x="0" y="0"/>
            <wp:positionH relativeFrom="column">
              <wp:posOffset>2663987</wp:posOffset>
            </wp:positionH>
            <wp:positionV relativeFrom="paragraph">
              <wp:posOffset>102235</wp:posOffset>
            </wp:positionV>
            <wp:extent cx="1722120" cy="1545590"/>
            <wp:effectExtent l="0" t="0" r="0" b="0"/>
            <wp:wrapNone/>
            <wp:docPr id="4" name="Grafik 4" descr="C:\Users\unger.birgit\Desktop\Bilder Zeichnen\hand-16053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ger.birgit\Desktop\Bilder Zeichnen\hand-160538_12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FB4A7" w14:textId="77777777" w:rsidR="002D1B41" w:rsidRPr="00D90200" w:rsidRDefault="002D1B41" w:rsidP="002D1B41">
      <w:pPr>
        <w:pStyle w:val="Textkrper"/>
      </w:pPr>
    </w:p>
    <w:p w14:paraId="53A257EA" w14:textId="77777777" w:rsidR="002D1B41" w:rsidRPr="00D90200" w:rsidRDefault="002D1B41" w:rsidP="002D1B41">
      <w:pPr>
        <w:pStyle w:val="Textkrper"/>
      </w:pPr>
    </w:p>
    <w:p w14:paraId="16137F68" w14:textId="77777777" w:rsidR="002D1B41" w:rsidRPr="00D90200" w:rsidRDefault="002D1B41" w:rsidP="002D1B41">
      <w:pPr>
        <w:pStyle w:val="Textkrper"/>
      </w:pPr>
    </w:p>
    <w:p w14:paraId="050B72A1" w14:textId="77777777" w:rsidR="002D1B41" w:rsidRPr="00D90200" w:rsidRDefault="002D1B41" w:rsidP="002D1B41">
      <w:pPr>
        <w:pStyle w:val="Textkrper"/>
      </w:pPr>
    </w:p>
    <w:p w14:paraId="233946A8" w14:textId="77777777" w:rsidR="002D1B41" w:rsidRPr="00D90200" w:rsidRDefault="002D1B41" w:rsidP="002D1B41">
      <w:pPr>
        <w:pStyle w:val="Textkrper"/>
      </w:pPr>
    </w:p>
    <w:p w14:paraId="67586F66" w14:textId="77777777" w:rsidR="002D1B41" w:rsidRPr="00D90200" w:rsidRDefault="002D1B41" w:rsidP="002D1B41">
      <w:pPr>
        <w:pStyle w:val="Textkrper"/>
      </w:pPr>
    </w:p>
    <w:p w14:paraId="46B68A20" w14:textId="77777777" w:rsidR="002D1B41" w:rsidRPr="00D90200" w:rsidRDefault="002D1B41" w:rsidP="002D1B41">
      <w:pPr>
        <w:pStyle w:val="Textkrper"/>
      </w:pPr>
    </w:p>
    <w:p w14:paraId="63DDC0F2" w14:textId="77777777" w:rsidR="002D1B41" w:rsidRPr="00D90200" w:rsidRDefault="002D1B41" w:rsidP="002D1B41">
      <w:pPr>
        <w:pStyle w:val="Textkrper"/>
      </w:pPr>
    </w:p>
    <w:p w14:paraId="4D3FDD27" w14:textId="77777777" w:rsidR="002D1B41" w:rsidRPr="00D90200" w:rsidRDefault="002D1B41" w:rsidP="002D1B41">
      <w:pPr>
        <w:pStyle w:val="Textkrper"/>
      </w:pPr>
    </w:p>
    <w:p w14:paraId="54A085DE" w14:textId="77777777" w:rsidR="00F86C30" w:rsidRPr="00F86C30" w:rsidRDefault="00F86C30" w:rsidP="00F86C30">
      <w:pPr>
        <w:pStyle w:val="Textkrper"/>
      </w:pPr>
    </w:p>
    <w:p w14:paraId="2D3C6A18" w14:textId="77777777" w:rsidR="00F86C30" w:rsidRPr="00F86C30" w:rsidRDefault="00F86C30" w:rsidP="00F86C30">
      <w:pPr>
        <w:pStyle w:val="Textkrper"/>
      </w:pPr>
      <w:r w:rsidRPr="00F86C30">
        <w:rPr>
          <w:b/>
          <w:noProof/>
        </w:rPr>
        <w:drawing>
          <wp:anchor distT="0" distB="0" distL="114300" distR="114300" simplePos="0" relativeHeight="251932672" behindDoc="0" locked="0" layoutInCell="0" allowOverlap="1" wp14:anchorId="4AD49EC3" wp14:editId="59DB6CC4">
            <wp:simplePos x="0" y="0"/>
            <wp:positionH relativeFrom="rightMargin">
              <wp:posOffset>106680</wp:posOffset>
            </wp:positionH>
            <wp:positionV relativeFrom="paragraph">
              <wp:posOffset>123825</wp:posOffset>
            </wp:positionV>
            <wp:extent cx="302260" cy="323850"/>
            <wp:effectExtent l="0" t="0" r="0" b="0"/>
            <wp:wrapNone/>
            <wp:docPr id="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C30">
        <w:rPr>
          <w:b/>
          <w:noProof/>
        </w:rPr>
        <w:drawing>
          <wp:anchor distT="0" distB="0" distL="114300" distR="114300" simplePos="0" relativeHeight="251933696" behindDoc="1" locked="0" layoutInCell="1" allowOverlap="1" wp14:anchorId="51E87172" wp14:editId="5D54FEE0">
            <wp:simplePos x="0" y="0"/>
            <wp:positionH relativeFrom="column">
              <wp:posOffset>5224145</wp:posOffset>
            </wp:positionH>
            <wp:positionV relativeFrom="paragraph">
              <wp:posOffset>128270</wp:posOffset>
            </wp:positionV>
            <wp:extent cx="309245" cy="309245"/>
            <wp:effectExtent l="0" t="0" r="0" b="0"/>
            <wp:wrapThrough wrapText="bothSides">
              <wp:wrapPolygon edited="0">
                <wp:start x="0" y="0"/>
                <wp:lineTo x="0" y="19959"/>
                <wp:lineTo x="19959" y="19959"/>
                <wp:lineTo x="19959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EE966" w14:textId="77777777" w:rsidR="00F86C30" w:rsidRPr="00F86C30" w:rsidRDefault="00F86C30" w:rsidP="00F86C30">
      <w:pPr>
        <w:pStyle w:val="Textkrper"/>
        <w:rPr>
          <w:b/>
        </w:rPr>
      </w:pPr>
      <w:r w:rsidRPr="00F86C30">
        <w:rPr>
          <w:b/>
        </w:rPr>
        <w:t>Zeichnen Sie einen beliebigen Gegenstand aus dem Klassenzimmer.</w:t>
      </w:r>
    </w:p>
    <w:p w14:paraId="140C96E5" w14:textId="77777777" w:rsidR="00F86C30" w:rsidRPr="00F86C30" w:rsidRDefault="00F86C30" w:rsidP="00F86C30">
      <w:pPr>
        <w:spacing w:line="240" w:lineRule="atLeast"/>
      </w:pPr>
    </w:p>
    <w:p w14:paraId="42058272" w14:textId="77777777" w:rsidR="00F86C30" w:rsidRPr="00F86C30" w:rsidRDefault="00F86C30" w:rsidP="00F86C30">
      <w:pPr>
        <w:spacing w:line="240" w:lineRule="atLeast"/>
      </w:pPr>
    </w:p>
    <w:p w14:paraId="686A232F" w14:textId="77777777" w:rsidR="00F86C30" w:rsidRPr="00F86C30" w:rsidRDefault="00F86C30" w:rsidP="00F86C30">
      <w:pPr>
        <w:spacing w:line="240" w:lineRule="atLeast"/>
      </w:pPr>
    </w:p>
    <w:p w14:paraId="43DE5EBA" w14:textId="77777777" w:rsidR="00E459F7" w:rsidRPr="00F86C30" w:rsidRDefault="00E459F7" w:rsidP="00E459F7">
      <w:pPr>
        <w:spacing w:line="240" w:lineRule="atLeast"/>
      </w:pPr>
    </w:p>
    <w:p w14:paraId="44E4EFBE" w14:textId="77777777" w:rsidR="00E459F7" w:rsidRPr="00F86C30" w:rsidRDefault="00E459F7" w:rsidP="00E459F7">
      <w:pPr>
        <w:spacing w:line="240" w:lineRule="atLeast"/>
      </w:pPr>
    </w:p>
    <w:p w14:paraId="13A958DD" w14:textId="77777777" w:rsidR="00E459F7" w:rsidRDefault="00E459F7" w:rsidP="00E459F7">
      <w:pPr>
        <w:spacing w:line="240" w:lineRule="atLeast"/>
      </w:pPr>
    </w:p>
    <w:p w14:paraId="6319EB96" w14:textId="77777777" w:rsidR="00F86C30" w:rsidRDefault="00F86C30" w:rsidP="00E459F7">
      <w:pPr>
        <w:spacing w:line="240" w:lineRule="atLeast"/>
      </w:pPr>
    </w:p>
    <w:p w14:paraId="746FD067" w14:textId="77777777" w:rsidR="00F86C30" w:rsidRDefault="00F86C30" w:rsidP="00E459F7">
      <w:pPr>
        <w:spacing w:line="240" w:lineRule="atLeast"/>
      </w:pPr>
    </w:p>
    <w:p w14:paraId="009AE360" w14:textId="77777777" w:rsidR="00F86C30" w:rsidRDefault="00F86C30" w:rsidP="00E459F7">
      <w:pPr>
        <w:spacing w:line="240" w:lineRule="atLeast"/>
      </w:pPr>
    </w:p>
    <w:p w14:paraId="399360BA" w14:textId="77777777" w:rsidR="00F86C30" w:rsidRPr="00F86C30" w:rsidRDefault="00F86C30" w:rsidP="00E459F7">
      <w:pPr>
        <w:spacing w:line="240" w:lineRule="atLeast"/>
      </w:pPr>
    </w:p>
    <w:p w14:paraId="62C2DED0" w14:textId="77777777" w:rsidR="00E459F7" w:rsidRPr="00F86C30" w:rsidRDefault="00E459F7" w:rsidP="00E459F7">
      <w:pPr>
        <w:spacing w:line="240" w:lineRule="atLeast"/>
      </w:pPr>
    </w:p>
    <w:p w14:paraId="68EACB2B" w14:textId="77777777" w:rsidR="00E459F7" w:rsidRPr="00F86C30" w:rsidRDefault="00E459F7" w:rsidP="00E459F7">
      <w:pPr>
        <w:spacing w:line="240" w:lineRule="atLeast"/>
      </w:pPr>
    </w:p>
    <w:p w14:paraId="12812942" w14:textId="77777777" w:rsidR="00E459F7" w:rsidRPr="00F86C30" w:rsidRDefault="00E459F7" w:rsidP="00E459F7">
      <w:pPr>
        <w:spacing w:line="240" w:lineRule="atLeast"/>
      </w:pPr>
    </w:p>
    <w:p w14:paraId="00188D64" w14:textId="77777777" w:rsidR="00E459F7" w:rsidRPr="00F86C30" w:rsidRDefault="00E459F7" w:rsidP="00E459F7">
      <w:pPr>
        <w:spacing w:line="240" w:lineRule="atLeast"/>
      </w:pPr>
    </w:p>
    <w:p w14:paraId="7934E9D9" w14:textId="77777777" w:rsidR="00F86C30" w:rsidRPr="00F86C30" w:rsidRDefault="00F86C30" w:rsidP="00F86C30">
      <w:pPr>
        <w:spacing w:line="240" w:lineRule="atLeast"/>
      </w:pPr>
    </w:p>
    <w:p w14:paraId="7DFC16C6" w14:textId="77777777" w:rsidR="00F86C30" w:rsidRPr="00F86C30" w:rsidRDefault="00F86C30" w:rsidP="00F86C30">
      <w:pPr>
        <w:spacing w:line="240" w:lineRule="atLeast"/>
      </w:pPr>
    </w:p>
    <w:p w14:paraId="4B02AE2E" w14:textId="77777777" w:rsidR="00F86C30" w:rsidRPr="00F86C30" w:rsidRDefault="00F86C30" w:rsidP="00F86C30">
      <w:pPr>
        <w:spacing w:line="240" w:lineRule="atLeast"/>
      </w:pPr>
    </w:p>
    <w:p w14:paraId="40E0E51D" w14:textId="2BC20BD4" w:rsidR="00F86C30" w:rsidRPr="00F86C30" w:rsidRDefault="00F86C30" w:rsidP="00F86C30">
      <w:pPr>
        <w:spacing w:line="240" w:lineRule="atLeast"/>
        <w:rPr>
          <w:b/>
        </w:rPr>
      </w:pPr>
      <w:r w:rsidRPr="00F86C30">
        <w:rPr>
          <w:b/>
        </w:rPr>
        <w:t xml:space="preserve">Wenn Sie fertig sind, suchen Sie sich eine Partnerin oder einen Partner, </w:t>
      </w:r>
      <w:r w:rsidRPr="00F86C30">
        <w:rPr>
          <w:b/>
          <w:noProof/>
          <w:lang w:eastAsia="de-DE"/>
        </w:rPr>
        <w:drawing>
          <wp:anchor distT="0" distB="0" distL="114300" distR="114300" simplePos="0" relativeHeight="251935744" behindDoc="0" locked="0" layoutInCell="0" allowOverlap="1" wp14:anchorId="63C210D0" wp14:editId="270BDA33">
            <wp:simplePos x="0" y="0"/>
            <wp:positionH relativeFrom="rightMargin">
              <wp:posOffset>86360</wp:posOffset>
            </wp:positionH>
            <wp:positionV relativeFrom="paragraph">
              <wp:posOffset>0</wp:posOffset>
            </wp:positionV>
            <wp:extent cx="658495" cy="323850"/>
            <wp:effectExtent l="0" t="0" r="8255" b="0"/>
            <wp:wrapNone/>
            <wp:docPr id="7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C30">
        <w:rPr>
          <w:b/>
        </w:rPr>
        <w:t>die/der ebenfalls fertig ist. Tauschen Sie s</w:t>
      </w:r>
      <w:r w:rsidR="00E82062">
        <w:rPr>
          <w:b/>
        </w:rPr>
        <w:t>ich über Ihre Zeichnungen aus u</w:t>
      </w:r>
      <w:r w:rsidRPr="00F86C30">
        <w:rPr>
          <w:b/>
        </w:rPr>
        <w:t>nd beantworten Sie anschließend folgende Fragen.</w:t>
      </w:r>
    </w:p>
    <w:p w14:paraId="0EC2718A" w14:textId="77777777" w:rsidR="00F86C30" w:rsidRDefault="00F86C30" w:rsidP="00F86C30">
      <w:pPr>
        <w:spacing w:line="240" w:lineRule="atLeast"/>
        <w:rPr>
          <w:b/>
        </w:rPr>
      </w:pPr>
    </w:p>
    <w:p w14:paraId="51119930" w14:textId="77777777" w:rsidR="00F86C30" w:rsidRPr="00F86C30" w:rsidRDefault="00F86C30" w:rsidP="00F86C30">
      <w:pPr>
        <w:spacing w:line="240" w:lineRule="atLeast"/>
        <w:rPr>
          <w:b/>
        </w:rPr>
      </w:pPr>
    </w:p>
    <w:p w14:paraId="548A731A" w14:textId="77777777" w:rsidR="00F86C30" w:rsidRPr="00F86C30" w:rsidRDefault="00F86C30" w:rsidP="00F86C30">
      <w:pPr>
        <w:spacing w:line="240" w:lineRule="atLeast"/>
      </w:pPr>
      <w:r w:rsidRPr="00F86C30">
        <w:t>Welchen Gegenstand erkennen Sie? Ergänzen Sie den folgenden Satz:</w:t>
      </w:r>
    </w:p>
    <w:p w14:paraId="5E6EA095" w14:textId="77777777" w:rsidR="00F86C30" w:rsidRPr="004E76E4" w:rsidRDefault="00F86C30" w:rsidP="00F86C30">
      <w:pPr>
        <w:spacing w:line="240" w:lineRule="atLeast"/>
      </w:pPr>
    </w:p>
    <w:p w14:paraId="2B2EB2F0" w14:textId="77777777" w:rsidR="00F86C30" w:rsidRPr="004E76E4" w:rsidRDefault="00F86C30" w:rsidP="00F86C30">
      <w:pPr>
        <w:spacing w:line="240" w:lineRule="atLeast"/>
      </w:pPr>
    </w:p>
    <w:p w14:paraId="551362CC" w14:textId="3CC781AD" w:rsidR="00F86C30" w:rsidRPr="004536E6" w:rsidRDefault="00F86C30" w:rsidP="00F86C30">
      <w:pPr>
        <w:spacing w:line="240" w:lineRule="atLeast"/>
        <w:rPr>
          <w:sz w:val="24"/>
          <w:szCs w:val="24"/>
        </w:rPr>
      </w:pPr>
      <w:r w:rsidRPr="00F86C30">
        <w:rPr>
          <w:szCs w:val="24"/>
        </w:rPr>
        <w:t>Der gezeichnete Gegenstand ist ein(e) ______________________________</w:t>
      </w:r>
      <w:r w:rsidR="00E425D9">
        <w:rPr>
          <w:szCs w:val="24"/>
        </w:rPr>
        <w:t xml:space="preserve"> .</w:t>
      </w:r>
      <w:r w:rsidRPr="004536E6">
        <w:rPr>
          <w:b/>
        </w:rPr>
        <w:br w:type="page"/>
      </w:r>
    </w:p>
    <w:p w14:paraId="2913F2F7" w14:textId="49D7827A" w:rsidR="009E0E0E" w:rsidRPr="004E76E4" w:rsidRDefault="00E1001C" w:rsidP="00763EF8">
      <w:pPr>
        <w:spacing w:line="240" w:lineRule="atLeast"/>
        <w:jc w:val="both"/>
      </w:pPr>
      <w:r w:rsidRPr="004E76E4">
        <w:rPr>
          <w:noProof/>
          <w:lang w:eastAsia="de-DE"/>
        </w:rPr>
        <w:lastRenderedPageBreak/>
        <w:drawing>
          <wp:anchor distT="0" distB="0" distL="114300" distR="114300" simplePos="0" relativeHeight="251926528" behindDoc="0" locked="0" layoutInCell="0" allowOverlap="1" wp14:anchorId="2D9E45D6" wp14:editId="2BE9F397">
            <wp:simplePos x="0" y="0"/>
            <wp:positionH relativeFrom="rightMargin">
              <wp:posOffset>106680</wp:posOffset>
            </wp:positionH>
            <wp:positionV relativeFrom="paragraph">
              <wp:posOffset>5715</wp:posOffset>
            </wp:positionV>
            <wp:extent cx="297180" cy="320040"/>
            <wp:effectExtent l="19050" t="0" r="7620" b="0"/>
            <wp:wrapNone/>
            <wp:docPr id="6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E0E" w:rsidRPr="004E76E4">
        <w:t xml:space="preserve">Sie möchten einen Gegenstand herstellen (= </w:t>
      </w:r>
      <w:r w:rsidR="009E0E0E" w:rsidRPr="004E76E4">
        <w:rPr>
          <w:b/>
        </w:rPr>
        <w:t>fertigen</w:t>
      </w:r>
      <w:r w:rsidR="009E0E0E" w:rsidRPr="004E76E4">
        <w:t xml:space="preserve">). Dazu </w:t>
      </w:r>
      <w:r w:rsidR="009F57B3" w:rsidRPr="004E76E4">
        <w:t xml:space="preserve">erstellen Sie eine Zeichnung. </w:t>
      </w:r>
      <w:r w:rsidR="00B43439" w:rsidRPr="004E76E4">
        <w:t xml:space="preserve">Aus der Zeichnung </w:t>
      </w:r>
      <w:r w:rsidR="00246095" w:rsidRPr="004E76E4">
        <w:t xml:space="preserve">müssen Sie </w:t>
      </w:r>
      <w:r w:rsidR="00246095" w:rsidRPr="004E76E4">
        <w:rPr>
          <w:b/>
        </w:rPr>
        <w:t>eindeutig</w:t>
      </w:r>
      <w:r w:rsidR="00246095" w:rsidRPr="004E76E4">
        <w:t xml:space="preserve"> die </w:t>
      </w:r>
      <w:r w:rsidR="00246095" w:rsidRPr="004E76E4">
        <w:rPr>
          <w:b/>
        </w:rPr>
        <w:t>Form</w:t>
      </w:r>
      <w:r w:rsidR="00246095" w:rsidRPr="004E76E4">
        <w:t xml:space="preserve"> </w:t>
      </w:r>
      <w:r w:rsidR="00062625" w:rsidRPr="004E76E4">
        <w:t xml:space="preserve">und die </w:t>
      </w:r>
      <w:r w:rsidR="00062625" w:rsidRPr="004E76E4">
        <w:rPr>
          <w:b/>
        </w:rPr>
        <w:t>Maße</w:t>
      </w:r>
      <w:r w:rsidR="00062625" w:rsidRPr="004E76E4">
        <w:t xml:space="preserve"> des Gegenstandes</w:t>
      </w:r>
      <w:r w:rsidR="00605494">
        <w:t xml:space="preserve"> </w:t>
      </w:r>
      <w:r w:rsidR="00605494" w:rsidRPr="004E76E4">
        <w:t xml:space="preserve"> entnehmen können</w:t>
      </w:r>
      <w:r w:rsidR="00062625" w:rsidRPr="004E76E4">
        <w:t>.</w:t>
      </w:r>
    </w:p>
    <w:p w14:paraId="7D5CC6D1" w14:textId="77777777" w:rsidR="009E0E0E" w:rsidRDefault="009E0E0E" w:rsidP="00B84922">
      <w:pPr>
        <w:spacing w:line="240" w:lineRule="atLeast"/>
      </w:pPr>
    </w:p>
    <w:p w14:paraId="3E34B86C" w14:textId="77777777" w:rsidR="004E76E4" w:rsidRPr="004E76E4" w:rsidRDefault="004E76E4" w:rsidP="00B84922">
      <w:pPr>
        <w:spacing w:line="240" w:lineRule="atLeast"/>
      </w:pPr>
    </w:p>
    <w:p w14:paraId="6B443F00" w14:textId="77777777" w:rsidR="009E0E0E" w:rsidRPr="004E76E4" w:rsidRDefault="009E0E0E" w:rsidP="00B84922">
      <w:pPr>
        <w:spacing w:line="240" w:lineRule="atLeast"/>
      </w:pPr>
    </w:p>
    <w:p w14:paraId="3431E59A" w14:textId="77777777" w:rsidR="009E0E0E" w:rsidRPr="004E76E4" w:rsidRDefault="009E0E0E" w:rsidP="00B84922">
      <w:pPr>
        <w:spacing w:line="240" w:lineRule="atLeast"/>
      </w:pPr>
    </w:p>
    <w:p w14:paraId="79420F7F" w14:textId="77777777" w:rsidR="00615F13" w:rsidRPr="004E76E4" w:rsidRDefault="00B84922" w:rsidP="00B84922">
      <w:pPr>
        <w:spacing w:line="240" w:lineRule="atLeast"/>
      </w:pPr>
      <w:r w:rsidRPr="004E76E4">
        <w:t xml:space="preserve">Gegenstände lassen sich </w:t>
      </w:r>
      <w:r w:rsidRPr="004E76E4">
        <w:rPr>
          <w:b/>
        </w:rPr>
        <w:t>räumlich</w:t>
      </w:r>
      <w:r w:rsidR="004E66F1" w:rsidRPr="004E76E4">
        <w:t xml:space="preserve"> darstellen</w:t>
      </w:r>
      <w:r w:rsidR="00831CB0" w:rsidRPr="004E76E4">
        <w:t xml:space="preserve"> </w:t>
      </w:r>
      <w:r w:rsidR="002A5430" w:rsidRPr="004E76E4">
        <w:rPr>
          <w:noProof/>
          <w:lang w:eastAsia="de-DE"/>
        </w:rPr>
        <w:drawing>
          <wp:anchor distT="0" distB="0" distL="114300" distR="114300" simplePos="0" relativeHeight="251836416" behindDoc="1" locked="0" layoutInCell="1" allowOverlap="1" wp14:anchorId="1E1CFA2E" wp14:editId="58B68310">
            <wp:simplePos x="0" y="0"/>
            <wp:positionH relativeFrom="column">
              <wp:posOffset>3089910</wp:posOffset>
            </wp:positionH>
            <wp:positionV relativeFrom="paragraph">
              <wp:posOffset>-407035</wp:posOffset>
            </wp:positionV>
            <wp:extent cx="1045845" cy="1104900"/>
            <wp:effectExtent l="19050" t="0" r="1905" b="0"/>
            <wp:wrapTight wrapText="bothSides">
              <wp:wrapPolygon edited="0">
                <wp:start x="-393" y="0"/>
                <wp:lineTo x="-393" y="21228"/>
                <wp:lineTo x="21639" y="21228"/>
                <wp:lineTo x="21639" y="0"/>
                <wp:lineTo x="-393" y="0"/>
              </wp:wrapPolygon>
            </wp:wrapTight>
            <wp:docPr id="2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597112" w14:textId="77777777" w:rsidR="00615F13" w:rsidRPr="004E76E4" w:rsidRDefault="00615F13" w:rsidP="00B84922">
      <w:pPr>
        <w:spacing w:line="240" w:lineRule="atLeast"/>
      </w:pPr>
    </w:p>
    <w:p w14:paraId="6053BC25" w14:textId="77777777" w:rsidR="00615F13" w:rsidRDefault="00615F13" w:rsidP="00B84922">
      <w:pPr>
        <w:spacing w:line="240" w:lineRule="atLeast"/>
      </w:pPr>
    </w:p>
    <w:p w14:paraId="7AD7A729" w14:textId="77777777" w:rsidR="004E76E4" w:rsidRDefault="004E76E4" w:rsidP="00B84922">
      <w:pPr>
        <w:spacing w:line="240" w:lineRule="atLeast"/>
      </w:pPr>
    </w:p>
    <w:p w14:paraId="0793C9B3" w14:textId="77777777" w:rsidR="004E76E4" w:rsidRPr="004E76E4" w:rsidRDefault="004E76E4" w:rsidP="00B84922">
      <w:pPr>
        <w:spacing w:line="240" w:lineRule="atLeast"/>
      </w:pPr>
    </w:p>
    <w:p w14:paraId="0765B3FB" w14:textId="77777777" w:rsidR="00615F13" w:rsidRPr="004E76E4" w:rsidRDefault="00615F13" w:rsidP="00B84922">
      <w:pPr>
        <w:spacing w:line="240" w:lineRule="atLeast"/>
      </w:pPr>
    </w:p>
    <w:p w14:paraId="63B6642C" w14:textId="77777777" w:rsidR="004E66F1" w:rsidRPr="004E76E4" w:rsidRDefault="00B84922" w:rsidP="00C95AA9">
      <w:pPr>
        <w:spacing w:line="240" w:lineRule="atLeast"/>
      </w:pPr>
      <w:r w:rsidRPr="004E76E4">
        <w:t xml:space="preserve">oder </w:t>
      </w:r>
      <w:r w:rsidR="000B3340" w:rsidRPr="004E76E4">
        <w:t>in</w:t>
      </w:r>
      <w:r w:rsidRPr="004E76E4">
        <w:t xml:space="preserve"> </w:t>
      </w:r>
      <w:r w:rsidR="004E66F1" w:rsidRPr="004E76E4">
        <w:t xml:space="preserve">einzelnen </w:t>
      </w:r>
      <w:r w:rsidRPr="004E76E4">
        <w:rPr>
          <w:b/>
        </w:rPr>
        <w:t>Ansichten</w:t>
      </w:r>
      <w:r w:rsidR="008E75EF" w:rsidRPr="004E76E4">
        <w:rPr>
          <w:b/>
        </w:rPr>
        <w:t xml:space="preserve"> </w:t>
      </w:r>
      <w:r w:rsidR="008E75EF" w:rsidRPr="004E76E4">
        <w:t>in der</w:t>
      </w:r>
      <w:r w:rsidR="008E75EF" w:rsidRPr="004E76E4">
        <w:rPr>
          <w:b/>
        </w:rPr>
        <w:t xml:space="preserve"> Ebene</w:t>
      </w:r>
      <w:r w:rsidR="004E66F1" w:rsidRPr="004E76E4">
        <w:t xml:space="preserve">. </w:t>
      </w:r>
    </w:p>
    <w:p w14:paraId="672DCA78" w14:textId="77777777" w:rsidR="004E66F1" w:rsidRPr="004E76E4" w:rsidRDefault="002A5430" w:rsidP="00C95AA9">
      <w:pPr>
        <w:spacing w:line="240" w:lineRule="atLeast"/>
      </w:pPr>
      <w:r w:rsidRPr="004E76E4">
        <w:rPr>
          <w:noProof/>
          <w:lang w:eastAsia="de-DE"/>
        </w:rPr>
        <w:drawing>
          <wp:anchor distT="0" distB="0" distL="114300" distR="114300" simplePos="0" relativeHeight="251838464" behindDoc="1" locked="0" layoutInCell="1" allowOverlap="1" wp14:anchorId="6CCEDA2C" wp14:editId="5694B043">
            <wp:simplePos x="0" y="0"/>
            <wp:positionH relativeFrom="column">
              <wp:posOffset>803910</wp:posOffset>
            </wp:positionH>
            <wp:positionV relativeFrom="paragraph">
              <wp:posOffset>139065</wp:posOffset>
            </wp:positionV>
            <wp:extent cx="2171700" cy="2000250"/>
            <wp:effectExtent l="19050" t="0" r="0" b="0"/>
            <wp:wrapTight wrapText="bothSides">
              <wp:wrapPolygon edited="0">
                <wp:start x="-189" y="0"/>
                <wp:lineTo x="-189" y="21394"/>
                <wp:lineTo x="21600" y="21394"/>
                <wp:lineTo x="21600" y="0"/>
                <wp:lineTo x="-189" y="0"/>
              </wp:wrapPolygon>
            </wp:wrapTight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BD394E" w14:textId="77777777" w:rsidR="004E66F1" w:rsidRPr="004E76E4" w:rsidRDefault="004E66F1" w:rsidP="00C95AA9">
      <w:pPr>
        <w:spacing w:line="240" w:lineRule="atLeast"/>
      </w:pPr>
    </w:p>
    <w:p w14:paraId="104C4BC4" w14:textId="77777777" w:rsidR="004E66F1" w:rsidRPr="004E76E4" w:rsidRDefault="004E66F1" w:rsidP="00C95AA9">
      <w:pPr>
        <w:spacing w:line="240" w:lineRule="atLeast"/>
      </w:pPr>
    </w:p>
    <w:p w14:paraId="5A035D4B" w14:textId="77777777" w:rsidR="004E66F1" w:rsidRPr="004E76E4" w:rsidRDefault="004E66F1" w:rsidP="00C95AA9">
      <w:pPr>
        <w:spacing w:line="240" w:lineRule="atLeast"/>
      </w:pPr>
    </w:p>
    <w:p w14:paraId="4E1EDDD6" w14:textId="77777777" w:rsidR="004E66F1" w:rsidRPr="004E76E4" w:rsidRDefault="004E66F1" w:rsidP="00C95AA9">
      <w:pPr>
        <w:spacing w:line="240" w:lineRule="atLeast"/>
      </w:pPr>
    </w:p>
    <w:p w14:paraId="1131418C" w14:textId="77777777" w:rsidR="004E66F1" w:rsidRPr="004E76E4" w:rsidRDefault="004E66F1" w:rsidP="00C95AA9">
      <w:pPr>
        <w:spacing w:line="240" w:lineRule="atLeast"/>
      </w:pPr>
    </w:p>
    <w:p w14:paraId="29AC536E" w14:textId="77777777" w:rsidR="004E66F1" w:rsidRPr="004E76E4" w:rsidRDefault="004E66F1" w:rsidP="00C95AA9">
      <w:pPr>
        <w:spacing w:line="240" w:lineRule="atLeast"/>
      </w:pPr>
    </w:p>
    <w:p w14:paraId="530965F2" w14:textId="77777777" w:rsidR="004E66F1" w:rsidRPr="004E76E4" w:rsidRDefault="004E66F1" w:rsidP="00C95AA9">
      <w:pPr>
        <w:spacing w:line="240" w:lineRule="atLeast"/>
      </w:pPr>
    </w:p>
    <w:p w14:paraId="2A98DD97" w14:textId="77777777" w:rsidR="004E66F1" w:rsidRPr="004E76E4" w:rsidRDefault="004E66F1" w:rsidP="00C95AA9">
      <w:pPr>
        <w:spacing w:line="240" w:lineRule="atLeast"/>
      </w:pPr>
    </w:p>
    <w:p w14:paraId="4579BA2E" w14:textId="77777777" w:rsidR="004E66F1" w:rsidRDefault="004E66F1" w:rsidP="00C95AA9">
      <w:pPr>
        <w:spacing w:line="240" w:lineRule="atLeast"/>
      </w:pPr>
    </w:p>
    <w:p w14:paraId="4BAD8FEC" w14:textId="77777777" w:rsidR="004E76E4" w:rsidRDefault="004E76E4" w:rsidP="00C95AA9">
      <w:pPr>
        <w:spacing w:line="240" w:lineRule="atLeast"/>
      </w:pPr>
    </w:p>
    <w:p w14:paraId="5C773DE7" w14:textId="77777777" w:rsidR="004E76E4" w:rsidRDefault="004E76E4" w:rsidP="00C95AA9">
      <w:pPr>
        <w:spacing w:line="240" w:lineRule="atLeast"/>
      </w:pPr>
    </w:p>
    <w:p w14:paraId="658EB9B5" w14:textId="77777777" w:rsidR="004E76E4" w:rsidRPr="004E76E4" w:rsidRDefault="004E76E4" w:rsidP="00C95AA9">
      <w:pPr>
        <w:spacing w:line="240" w:lineRule="atLeast"/>
      </w:pPr>
    </w:p>
    <w:p w14:paraId="69E845C2" w14:textId="77777777" w:rsidR="004E66F1" w:rsidRDefault="004E66F1" w:rsidP="00C95AA9">
      <w:pPr>
        <w:spacing w:line="240" w:lineRule="atLeast"/>
      </w:pPr>
    </w:p>
    <w:p w14:paraId="40DDDB37" w14:textId="5E33BF97" w:rsidR="004E76E4" w:rsidRPr="004E76E4" w:rsidRDefault="004E76E4" w:rsidP="00C95AA9">
      <w:pPr>
        <w:spacing w:line="240" w:lineRule="atLeast"/>
      </w:pPr>
    </w:p>
    <w:p w14:paraId="0EC91585" w14:textId="12E5891D" w:rsidR="002A5430" w:rsidRDefault="004E76E4" w:rsidP="004E76E4">
      <w:pPr>
        <w:pStyle w:val="Listenabsatz"/>
        <w:numPr>
          <w:ilvl w:val="0"/>
          <w:numId w:val="20"/>
        </w:numPr>
        <w:ind w:left="357"/>
        <w:jc w:val="both"/>
        <w:rPr>
          <w:b/>
        </w:rPr>
      </w:pPr>
      <w:r w:rsidRPr="004E76E4">
        <w:rPr>
          <w:b/>
          <w:noProof/>
          <w:lang w:eastAsia="de-DE"/>
        </w:rPr>
        <w:drawing>
          <wp:anchor distT="0" distB="0" distL="114300" distR="114300" simplePos="0" relativeHeight="251830272" behindDoc="1" locked="0" layoutInCell="1" allowOverlap="1" wp14:anchorId="213AD1EF" wp14:editId="48451032">
            <wp:simplePos x="0" y="0"/>
            <wp:positionH relativeFrom="column">
              <wp:posOffset>4833620</wp:posOffset>
            </wp:positionH>
            <wp:positionV relativeFrom="paragraph">
              <wp:posOffset>10160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8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494">
        <w:rPr>
          <w:b/>
        </w:rPr>
        <w:t>In den o</w:t>
      </w:r>
      <w:r w:rsidR="002A5430" w:rsidRPr="004E76E4">
        <w:rPr>
          <w:b/>
        </w:rPr>
        <w:t xml:space="preserve">ben </w:t>
      </w:r>
      <w:r w:rsidR="00605494">
        <w:rPr>
          <w:b/>
        </w:rPr>
        <w:t>gezeigten Ansichten</w:t>
      </w:r>
      <w:r w:rsidR="002A5430" w:rsidRPr="004E76E4">
        <w:rPr>
          <w:b/>
        </w:rPr>
        <w:t xml:space="preserve"> des Gegenstandes </w:t>
      </w:r>
      <w:r w:rsidR="00605494">
        <w:rPr>
          <w:b/>
        </w:rPr>
        <w:t>ist</w:t>
      </w:r>
      <w:r w:rsidR="002A5430" w:rsidRPr="004E76E4">
        <w:rPr>
          <w:b/>
        </w:rPr>
        <w:t xml:space="preserve"> eine Ansicht dunkel gefärbt. In der räumlichen Darstellung des Gegenstandes sind die entsprechenden Flächen ebenfalls dunkel gefärbt.</w:t>
      </w:r>
    </w:p>
    <w:p w14:paraId="3B909921" w14:textId="77777777" w:rsidR="004E76E4" w:rsidRPr="004E76E4" w:rsidRDefault="004E76E4" w:rsidP="004E76E4">
      <w:pPr>
        <w:pStyle w:val="Listenabsatz"/>
        <w:ind w:left="357"/>
        <w:jc w:val="both"/>
        <w:rPr>
          <w:b/>
        </w:rPr>
      </w:pPr>
    </w:p>
    <w:p w14:paraId="534B5453" w14:textId="77777777" w:rsidR="001D5ED1" w:rsidRPr="004E76E4" w:rsidRDefault="00D648CE" w:rsidP="004E76E4">
      <w:pPr>
        <w:ind w:left="357"/>
        <w:jc w:val="both"/>
        <w:rPr>
          <w:b/>
        </w:rPr>
      </w:pPr>
      <w:r w:rsidRPr="004E76E4">
        <w:rPr>
          <w:b/>
        </w:rPr>
        <w:t>Färben</w:t>
      </w:r>
      <w:r w:rsidR="00255D2E" w:rsidRPr="004E76E4">
        <w:rPr>
          <w:b/>
        </w:rPr>
        <w:t xml:space="preserve"> Sie </w:t>
      </w:r>
      <w:r w:rsidRPr="004E76E4">
        <w:rPr>
          <w:b/>
        </w:rPr>
        <w:t xml:space="preserve">die verbleibenden Ansichten in unterschiedlichen Farben. Färben Sie die entsprechenden </w:t>
      </w:r>
      <w:r w:rsidR="00255D2E" w:rsidRPr="004E76E4">
        <w:rPr>
          <w:b/>
        </w:rPr>
        <w:t xml:space="preserve">Flächen in der räumlichen Darstellung </w:t>
      </w:r>
      <w:r w:rsidRPr="004E76E4">
        <w:rPr>
          <w:b/>
        </w:rPr>
        <w:t>in den entsprechenden Farben.</w:t>
      </w:r>
      <w:r w:rsidR="001D5ED1" w:rsidRPr="004E76E4">
        <w:rPr>
          <w:b/>
        </w:rPr>
        <w:t xml:space="preserve"> </w:t>
      </w:r>
    </w:p>
    <w:p w14:paraId="0BEED929" w14:textId="77777777" w:rsidR="00D648CE" w:rsidRPr="004E76E4" w:rsidRDefault="00D648CE" w:rsidP="00D648CE">
      <w:pPr>
        <w:spacing w:line="240" w:lineRule="atLeast"/>
        <w:jc w:val="both"/>
      </w:pPr>
    </w:p>
    <w:p w14:paraId="650DA7AC" w14:textId="77777777" w:rsidR="00D75BAB" w:rsidRDefault="00D75BAB" w:rsidP="00D648CE">
      <w:pPr>
        <w:spacing w:line="240" w:lineRule="atLeast"/>
        <w:jc w:val="both"/>
      </w:pPr>
    </w:p>
    <w:p w14:paraId="1A2F9D28" w14:textId="77777777" w:rsidR="004E76E4" w:rsidRDefault="004E76E4" w:rsidP="00D648CE">
      <w:pPr>
        <w:spacing w:line="240" w:lineRule="atLeast"/>
        <w:jc w:val="both"/>
      </w:pPr>
    </w:p>
    <w:p w14:paraId="2FACC8A5" w14:textId="77777777" w:rsidR="004E76E4" w:rsidRDefault="004E76E4" w:rsidP="00D648CE">
      <w:pPr>
        <w:spacing w:line="240" w:lineRule="atLeast"/>
        <w:jc w:val="both"/>
      </w:pPr>
    </w:p>
    <w:p w14:paraId="354F5E35" w14:textId="67D76D92" w:rsidR="004E76E4" w:rsidRPr="004E76E4" w:rsidRDefault="004E76E4" w:rsidP="00D648CE">
      <w:pPr>
        <w:spacing w:line="240" w:lineRule="atLeast"/>
        <w:jc w:val="both"/>
      </w:pPr>
    </w:p>
    <w:p w14:paraId="57E67103" w14:textId="5C4F859D" w:rsidR="00255D2E" w:rsidRPr="004E76E4" w:rsidRDefault="004E76E4" w:rsidP="009E0E0E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</w:rPr>
      </w:pPr>
      <w:r w:rsidRPr="004E76E4">
        <w:rPr>
          <w:b/>
          <w:noProof/>
          <w:lang w:eastAsia="de-DE"/>
        </w:rPr>
        <w:drawing>
          <wp:anchor distT="0" distB="0" distL="114300" distR="114300" simplePos="0" relativeHeight="251840512" behindDoc="1" locked="0" layoutInCell="1" allowOverlap="1" wp14:anchorId="12A0CD30" wp14:editId="40496FB7">
            <wp:simplePos x="0" y="0"/>
            <wp:positionH relativeFrom="column">
              <wp:posOffset>4865370</wp:posOffset>
            </wp:positionH>
            <wp:positionV relativeFrom="paragraph">
              <wp:posOffset>29845</wp:posOffset>
            </wp:positionV>
            <wp:extent cx="334010" cy="332105"/>
            <wp:effectExtent l="0" t="0" r="0" b="0"/>
            <wp:wrapThrough wrapText="bothSides">
              <wp:wrapPolygon edited="0">
                <wp:start x="0" y="0"/>
                <wp:lineTo x="0" y="19824"/>
                <wp:lineTo x="20943" y="19824"/>
                <wp:lineTo x="20943" y="0"/>
                <wp:lineTo x="0" y="0"/>
              </wp:wrapPolygon>
            </wp:wrapThrough>
            <wp:docPr id="11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625" w:rsidRPr="004E76E4">
        <w:rPr>
          <w:b/>
        </w:rPr>
        <w:t xml:space="preserve">Nennen Sie </w:t>
      </w:r>
      <w:r w:rsidR="00E1001C" w:rsidRPr="004E76E4">
        <w:rPr>
          <w:b/>
        </w:rPr>
        <w:t xml:space="preserve">jeweils </w:t>
      </w:r>
      <w:r w:rsidR="00C90D7D" w:rsidRPr="004E76E4">
        <w:rPr>
          <w:b/>
        </w:rPr>
        <w:t>einen</w:t>
      </w:r>
      <w:r w:rsidR="00062625" w:rsidRPr="004E76E4">
        <w:rPr>
          <w:b/>
        </w:rPr>
        <w:t xml:space="preserve"> Vorteil der </w:t>
      </w:r>
      <w:r w:rsidR="00831CB0" w:rsidRPr="004E76E4">
        <w:rPr>
          <w:b/>
        </w:rPr>
        <w:t xml:space="preserve">Darstellung in Ansichten </w:t>
      </w:r>
      <w:r w:rsidR="00F11AA1" w:rsidRPr="004E76E4">
        <w:rPr>
          <w:b/>
        </w:rPr>
        <w:t>und</w:t>
      </w:r>
      <w:r w:rsidR="00831CB0" w:rsidRPr="004E76E4">
        <w:rPr>
          <w:b/>
        </w:rPr>
        <w:t xml:space="preserve"> der </w:t>
      </w:r>
      <w:r w:rsidR="00062625" w:rsidRPr="004E76E4">
        <w:rPr>
          <w:b/>
        </w:rPr>
        <w:t>räumlichen Darstellung.</w:t>
      </w:r>
      <w:r w:rsidR="001D5ED1" w:rsidRPr="004E76E4">
        <w:rPr>
          <w:b/>
        </w:rPr>
        <w:t xml:space="preserve"> </w:t>
      </w:r>
    </w:p>
    <w:p w14:paraId="3E8A5FC6" w14:textId="77777777" w:rsidR="00C90D7D" w:rsidRPr="004E76E4" w:rsidRDefault="00C90D7D" w:rsidP="00C90D7D">
      <w:pPr>
        <w:spacing w:line="240" w:lineRule="atLeast"/>
        <w:jc w:val="both"/>
      </w:pPr>
    </w:p>
    <w:tbl>
      <w:tblPr>
        <w:tblStyle w:val="Tabellenraster"/>
        <w:tblW w:w="7020" w:type="dxa"/>
        <w:tblInd w:w="46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3510"/>
      </w:tblGrid>
      <w:tr w:rsidR="00062625" w:rsidRPr="004E76E4" w14:paraId="6D8D5D10" w14:textId="77777777" w:rsidTr="00062625">
        <w:trPr>
          <w:trHeight w:val="51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D89070B" w14:textId="77777777" w:rsidR="00062625" w:rsidRPr="004E76E4" w:rsidRDefault="00C90D7D" w:rsidP="000C0173">
            <w:pPr>
              <w:pStyle w:val="TabelleKopflinks"/>
              <w:jc w:val="center"/>
            </w:pPr>
            <w:r w:rsidRPr="004E76E4">
              <w:t>Vorteil</w:t>
            </w:r>
            <w:r w:rsidR="00062625" w:rsidRPr="004E76E4">
              <w:t xml:space="preserve"> </w:t>
            </w:r>
            <w:r w:rsidR="00831CB0" w:rsidRPr="004E76E4">
              <w:t>Ansichten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CE02236" w14:textId="77777777" w:rsidR="00062625" w:rsidRPr="004E76E4" w:rsidRDefault="00C90D7D" w:rsidP="000C0173">
            <w:pPr>
              <w:pStyle w:val="TabelleKopflinks"/>
              <w:jc w:val="center"/>
            </w:pPr>
            <w:r w:rsidRPr="004E76E4">
              <w:t>Vorteil</w:t>
            </w:r>
            <w:r w:rsidR="00F11AA1" w:rsidRPr="004E76E4">
              <w:t xml:space="preserve"> räumliche Darstellung</w:t>
            </w:r>
          </w:p>
        </w:tc>
      </w:tr>
      <w:tr w:rsidR="00062625" w:rsidRPr="004E76E4" w14:paraId="6DEF702F" w14:textId="77777777" w:rsidTr="004E76E4">
        <w:trPr>
          <w:trHeight w:val="2102"/>
        </w:trPr>
        <w:tc>
          <w:tcPr>
            <w:tcW w:w="3510" w:type="dxa"/>
            <w:shd w:val="clear" w:color="auto" w:fill="auto"/>
            <w:vAlign w:val="center"/>
          </w:tcPr>
          <w:p w14:paraId="63381AEF" w14:textId="77777777" w:rsidR="00062625" w:rsidRPr="004E76E4" w:rsidRDefault="00062625" w:rsidP="00062625">
            <w:pPr>
              <w:pStyle w:val="Textkrper"/>
              <w:jc w:val="left"/>
            </w:pPr>
          </w:p>
        </w:tc>
        <w:tc>
          <w:tcPr>
            <w:tcW w:w="3510" w:type="dxa"/>
            <w:vAlign w:val="center"/>
          </w:tcPr>
          <w:p w14:paraId="7A6E20DB" w14:textId="77777777" w:rsidR="00062625" w:rsidRPr="004E76E4" w:rsidRDefault="00062625" w:rsidP="00062625">
            <w:pPr>
              <w:pStyle w:val="Textkrper"/>
              <w:jc w:val="left"/>
            </w:pPr>
          </w:p>
        </w:tc>
      </w:tr>
    </w:tbl>
    <w:p w14:paraId="118DE618" w14:textId="77777777" w:rsidR="00D75BAB" w:rsidRPr="004E76E4" w:rsidRDefault="00D75BAB">
      <w:pPr>
        <w:spacing w:line="240" w:lineRule="exact"/>
      </w:pPr>
      <w:r w:rsidRPr="004E76E4">
        <w:br w:type="page"/>
      </w:r>
    </w:p>
    <w:p w14:paraId="7521D7DA" w14:textId="4A5674E7" w:rsidR="004E76E4" w:rsidRDefault="00763EF8" w:rsidP="004E76E4">
      <w:pPr>
        <w:spacing w:line="240" w:lineRule="atLeast"/>
        <w:jc w:val="both"/>
      </w:pPr>
      <w:r w:rsidRPr="004E76E4">
        <w:lastRenderedPageBreak/>
        <w:t xml:space="preserve">Bei </w:t>
      </w:r>
      <w:r w:rsidRPr="004E76E4">
        <w:rPr>
          <w:b/>
        </w:rPr>
        <w:t>flachen Gegenständen</w:t>
      </w:r>
      <w:r w:rsidRPr="004E76E4">
        <w:t xml:space="preserve"> kann man </w:t>
      </w:r>
      <w:r w:rsidR="00486B08" w:rsidRPr="004E76E4">
        <w:t xml:space="preserve">in aller Regel </w:t>
      </w:r>
      <w:r w:rsidRPr="004E76E4">
        <w:t xml:space="preserve">mit </w:t>
      </w:r>
      <w:r w:rsidRPr="004E76E4">
        <w:rPr>
          <w:b/>
        </w:rPr>
        <w:t>genau einer Ansicht</w:t>
      </w:r>
      <w:r w:rsidRPr="004E76E4">
        <w:t xml:space="preserve"> die Form des Gegenstandes eindeutig zeigen.</w:t>
      </w:r>
    </w:p>
    <w:p w14:paraId="1E032CFF" w14:textId="71CF8EDE" w:rsidR="004E76E4" w:rsidRPr="004E76E4" w:rsidRDefault="004E76E4" w:rsidP="004E76E4">
      <w:pPr>
        <w:spacing w:line="240" w:lineRule="atLeast"/>
        <w:jc w:val="both"/>
      </w:pPr>
      <w:r w:rsidRPr="004E76E4">
        <w:rPr>
          <w:noProof/>
          <w:lang w:eastAsia="de-DE"/>
        </w:rPr>
        <w:drawing>
          <wp:anchor distT="0" distB="0" distL="114300" distR="114300" simplePos="0" relativeHeight="251713536" behindDoc="1" locked="0" layoutInCell="1" allowOverlap="1" wp14:anchorId="11884E5F" wp14:editId="38E5212D">
            <wp:simplePos x="0" y="0"/>
            <wp:positionH relativeFrom="column">
              <wp:posOffset>2724150</wp:posOffset>
            </wp:positionH>
            <wp:positionV relativeFrom="paragraph">
              <wp:posOffset>142875</wp:posOffset>
            </wp:positionV>
            <wp:extent cx="1809750" cy="1329055"/>
            <wp:effectExtent l="0" t="0" r="0" b="0"/>
            <wp:wrapTight wrapText="bothSides">
              <wp:wrapPolygon edited="0">
                <wp:start x="0" y="0"/>
                <wp:lineTo x="0" y="21363"/>
                <wp:lineTo x="21373" y="21363"/>
                <wp:lineTo x="21373" y="0"/>
                <wp:lineTo x="0" y="0"/>
              </wp:wrapPolygon>
            </wp:wrapTight>
            <wp:docPr id="486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230373" w14:textId="77777777" w:rsidR="00C75913" w:rsidRPr="004E76E4" w:rsidRDefault="00C75913" w:rsidP="002647EF">
      <w:pPr>
        <w:spacing w:line="240" w:lineRule="atLeast"/>
        <w:rPr>
          <w:noProof/>
          <w:lang w:eastAsia="de-DE"/>
        </w:rPr>
      </w:pPr>
    </w:p>
    <w:p w14:paraId="7147FC6F" w14:textId="77777777" w:rsidR="00C75913" w:rsidRPr="004E76E4" w:rsidRDefault="00486B08" w:rsidP="002647EF">
      <w:pPr>
        <w:spacing w:line="240" w:lineRule="atLeast"/>
        <w:rPr>
          <w:noProof/>
          <w:lang w:eastAsia="de-DE"/>
        </w:rPr>
      </w:pPr>
      <w:r w:rsidRPr="004E76E4">
        <w:rPr>
          <w:noProof/>
          <w:lang w:eastAsia="de-DE"/>
        </w:rPr>
        <w:drawing>
          <wp:anchor distT="0" distB="0" distL="114300" distR="114300" simplePos="0" relativeHeight="251712512" behindDoc="1" locked="0" layoutInCell="1" allowOverlap="1" wp14:anchorId="0AD18F6E" wp14:editId="24782FED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2182495" cy="669290"/>
            <wp:effectExtent l="19050" t="0" r="8255" b="0"/>
            <wp:wrapTight wrapText="bothSides">
              <wp:wrapPolygon edited="0">
                <wp:start x="-189" y="0"/>
                <wp:lineTo x="-189" y="20903"/>
                <wp:lineTo x="21682" y="20903"/>
                <wp:lineTo x="21682" y="0"/>
                <wp:lineTo x="-189" y="0"/>
              </wp:wrapPolygon>
            </wp:wrapTight>
            <wp:docPr id="484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8527" b="11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AC2E3A" w14:textId="77777777" w:rsidR="00C75913" w:rsidRPr="004E76E4" w:rsidRDefault="00C75913" w:rsidP="002647EF">
      <w:pPr>
        <w:spacing w:line="240" w:lineRule="atLeast"/>
        <w:rPr>
          <w:noProof/>
          <w:lang w:eastAsia="de-DE"/>
        </w:rPr>
      </w:pPr>
    </w:p>
    <w:p w14:paraId="75765A3B" w14:textId="77777777" w:rsidR="00C75913" w:rsidRPr="004E76E4" w:rsidRDefault="00C75913" w:rsidP="002647EF">
      <w:pPr>
        <w:spacing w:line="240" w:lineRule="atLeast"/>
        <w:rPr>
          <w:noProof/>
          <w:lang w:eastAsia="de-DE"/>
        </w:rPr>
      </w:pPr>
    </w:p>
    <w:p w14:paraId="587090AE" w14:textId="77777777" w:rsidR="00C75913" w:rsidRPr="004E76E4" w:rsidRDefault="00C75913" w:rsidP="002647EF">
      <w:pPr>
        <w:spacing w:line="240" w:lineRule="atLeast"/>
        <w:rPr>
          <w:noProof/>
          <w:lang w:eastAsia="de-DE"/>
        </w:rPr>
      </w:pPr>
    </w:p>
    <w:p w14:paraId="716B37CD" w14:textId="77777777" w:rsidR="00C75913" w:rsidRPr="004E76E4" w:rsidRDefault="00C75913" w:rsidP="002647EF">
      <w:pPr>
        <w:spacing w:line="240" w:lineRule="atLeast"/>
        <w:rPr>
          <w:noProof/>
          <w:lang w:eastAsia="de-DE"/>
        </w:rPr>
      </w:pPr>
    </w:p>
    <w:p w14:paraId="3948B673" w14:textId="77777777" w:rsidR="00C75913" w:rsidRPr="004E76E4" w:rsidRDefault="00C75913" w:rsidP="002647EF">
      <w:pPr>
        <w:spacing w:line="240" w:lineRule="atLeast"/>
        <w:rPr>
          <w:noProof/>
          <w:lang w:eastAsia="de-DE"/>
        </w:rPr>
      </w:pPr>
    </w:p>
    <w:p w14:paraId="358C20BC" w14:textId="77777777" w:rsidR="005C13AB" w:rsidRDefault="005C13AB" w:rsidP="003C4579">
      <w:pPr>
        <w:spacing w:line="240" w:lineRule="atLeast"/>
        <w:rPr>
          <w:noProof/>
          <w:lang w:eastAsia="de-DE"/>
        </w:rPr>
      </w:pPr>
    </w:p>
    <w:p w14:paraId="493697CF" w14:textId="77777777" w:rsidR="004E76E4" w:rsidRPr="004E76E4" w:rsidRDefault="004E76E4" w:rsidP="003C4579">
      <w:pPr>
        <w:spacing w:line="240" w:lineRule="atLeast"/>
        <w:rPr>
          <w:noProof/>
          <w:lang w:eastAsia="de-DE"/>
        </w:rPr>
      </w:pPr>
    </w:p>
    <w:p w14:paraId="5BD0A6A9" w14:textId="77777777" w:rsidR="005C13AB" w:rsidRPr="004E76E4" w:rsidRDefault="005C13AB" w:rsidP="003C4579">
      <w:pPr>
        <w:spacing w:line="240" w:lineRule="atLeast"/>
        <w:rPr>
          <w:noProof/>
          <w:lang w:eastAsia="de-DE"/>
        </w:rPr>
      </w:pPr>
    </w:p>
    <w:p w14:paraId="6E967D7B" w14:textId="535814C6" w:rsidR="00C75913" w:rsidRPr="004E76E4" w:rsidRDefault="00C75913" w:rsidP="005C13AB">
      <w:pPr>
        <w:pStyle w:val="Listenabsatz"/>
        <w:numPr>
          <w:ilvl w:val="0"/>
          <w:numId w:val="20"/>
        </w:numPr>
        <w:spacing w:line="240" w:lineRule="atLeast"/>
        <w:rPr>
          <w:b/>
          <w:noProof/>
          <w:lang w:eastAsia="de-DE"/>
        </w:rPr>
      </w:pPr>
      <w:r w:rsidRPr="004E76E4">
        <w:rPr>
          <w:b/>
          <w:noProof/>
          <w:lang w:eastAsia="de-DE"/>
        </w:rPr>
        <w:t>Begründen Sie, warum dies so ist.</w:t>
      </w:r>
      <w:r w:rsidR="00641466" w:rsidRPr="004E76E4">
        <w:rPr>
          <w:b/>
          <w:noProof/>
          <w:lang w:eastAsia="de-DE"/>
        </w:rPr>
        <w:t xml:space="preserve"> (Arbeitszeit: </w:t>
      </w:r>
      <w:r w:rsidR="00097275" w:rsidRPr="004E76E4">
        <w:rPr>
          <w:b/>
          <w:noProof/>
          <w:lang w:eastAsia="de-DE"/>
        </w:rPr>
        <w:t xml:space="preserve">maximal </w:t>
      </w:r>
      <w:r w:rsidR="00641466" w:rsidRPr="004E76E4">
        <w:rPr>
          <w:b/>
          <w:noProof/>
          <w:lang w:eastAsia="de-DE"/>
        </w:rPr>
        <w:t>3 Minuten)</w:t>
      </w:r>
    </w:p>
    <w:p w14:paraId="540B35A2" w14:textId="77777777" w:rsidR="004E76E4" w:rsidRDefault="004E76E4" w:rsidP="002647EF">
      <w:pPr>
        <w:spacing w:line="240" w:lineRule="atLeast"/>
      </w:pPr>
    </w:p>
    <w:p w14:paraId="4D1578EB" w14:textId="77777777" w:rsidR="004E76E4" w:rsidRDefault="004E76E4" w:rsidP="002647EF">
      <w:pPr>
        <w:spacing w:line="240" w:lineRule="atLeast"/>
      </w:pPr>
    </w:p>
    <w:p w14:paraId="1E58BA97" w14:textId="74800C03" w:rsidR="00C75913" w:rsidRPr="004E76E4" w:rsidRDefault="004E76E4" w:rsidP="002647EF">
      <w:pPr>
        <w:spacing w:line="240" w:lineRule="atLeast"/>
      </w:pPr>
      <w:r w:rsidRPr="004E76E4">
        <w:rPr>
          <w:noProof/>
          <w:lang w:eastAsia="de-DE"/>
        </w:rPr>
        <w:drawing>
          <wp:anchor distT="0" distB="0" distL="114300" distR="114300" simplePos="0" relativeHeight="251842560" behindDoc="1" locked="0" layoutInCell="1" allowOverlap="1" wp14:anchorId="5B65CC49" wp14:editId="3D5D165C">
            <wp:simplePos x="0" y="0"/>
            <wp:positionH relativeFrom="column">
              <wp:posOffset>5558155</wp:posOffset>
            </wp:positionH>
            <wp:positionV relativeFrom="paragraph">
              <wp:posOffset>147955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6E4">
        <w:rPr>
          <w:b/>
          <w:noProof/>
          <w:lang w:eastAsia="de-DE"/>
        </w:rPr>
        <w:drawing>
          <wp:anchor distT="0" distB="0" distL="114300" distR="114300" simplePos="0" relativeHeight="251717632" behindDoc="0" locked="0" layoutInCell="0" allowOverlap="1" wp14:anchorId="19E521DB" wp14:editId="56F2D834">
            <wp:simplePos x="0" y="0"/>
            <wp:positionH relativeFrom="rightMargin">
              <wp:posOffset>99222</wp:posOffset>
            </wp:positionH>
            <wp:positionV relativeFrom="paragraph">
              <wp:posOffset>151765</wp:posOffset>
            </wp:positionV>
            <wp:extent cx="658495" cy="323850"/>
            <wp:effectExtent l="0" t="0" r="0" b="0"/>
            <wp:wrapNone/>
            <wp:docPr id="488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C9E9DB" w14:textId="4597E83C" w:rsidR="00641466" w:rsidRPr="004E76E4" w:rsidRDefault="00C75913" w:rsidP="007D6FC1">
      <w:pPr>
        <w:pStyle w:val="Listenabsatz"/>
        <w:numPr>
          <w:ilvl w:val="0"/>
          <w:numId w:val="20"/>
        </w:numPr>
        <w:jc w:val="both"/>
        <w:rPr>
          <w:b/>
        </w:rPr>
      </w:pPr>
      <w:r w:rsidRPr="004E76E4">
        <w:rPr>
          <w:b/>
        </w:rPr>
        <w:t>Suc</w:t>
      </w:r>
      <w:r w:rsidR="000C0173">
        <w:rPr>
          <w:b/>
        </w:rPr>
        <w:t xml:space="preserve">hen Sie sich eine Lernpartnerin oder </w:t>
      </w:r>
      <w:r w:rsidRPr="004E76E4">
        <w:rPr>
          <w:b/>
        </w:rPr>
        <w:t>einen Lernpartner.</w:t>
      </w:r>
      <w:r w:rsidR="004E76E4">
        <w:rPr>
          <w:b/>
        </w:rPr>
        <w:t xml:space="preserve"> </w:t>
      </w:r>
      <w:r w:rsidR="00641466" w:rsidRPr="004E76E4">
        <w:rPr>
          <w:b/>
        </w:rPr>
        <w:t xml:space="preserve">Stellen Sie </w:t>
      </w:r>
      <w:r w:rsidR="000C0173">
        <w:rPr>
          <w:b/>
        </w:rPr>
        <w:t>ihr/ihm</w:t>
      </w:r>
      <w:r w:rsidR="00641466" w:rsidRPr="004E76E4">
        <w:rPr>
          <w:b/>
        </w:rPr>
        <w:t xml:space="preserve"> Ihre Begründung vor.</w:t>
      </w:r>
    </w:p>
    <w:p w14:paraId="611D4BC0" w14:textId="719CB46E" w:rsidR="00641466" w:rsidRPr="004E76E4" w:rsidRDefault="004E76E4" w:rsidP="007D6FC1">
      <w:pPr>
        <w:ind w:left="360"/>
        <w:jc w:val="both"/>
        <w:rPr>
          <w:b/>
        </w:rPr>
      </w:pPr>
      <w:r w:rsidRPr="004E76E4">
        <w:rPr>
          <w:noProof/>
          <w:lang w:eastAsia="de-DE"/>
        </w:rPr>
        <w:drawing>
          <wp:anchor distT="0" distB="0" distL="114300" distR="114300" simplePos="0" relativeHeight="251939840" behindDoc="1" locked="0" layoutInCell="1" allowOverlap="1" wp14:anchorId="397D3317" wp14:editId="5F70040C">
            <wp:simplePos x="0" y="0"/>
            <wp:positionH relativeFrom="column">
              <wp:posOffset>4874260</wp:posOffset>
            </wp:positionH>
            <wp:positionV relativeFrom="paragraph">
              <wp:posOffset>34290</wp:posOffset>
            </wp:positionV>
            <wp:extent cx="310515" cy="307975"/>
            <wp:effectExtent l="0" t="0" r="0" b="0"/>
            <wp:wrapTight wrapText="bothSides">
              <wp:wrapPolygon edited="0">
                <wp:start x="0" y="0"/>
                <wp:lineTo x="0" y="20041"/>
                <wp:lineTo x="19877" y="20041"/>
                <wp:lineTo x="19877" y="0"/>
                <wp:lineTo x="0" y="0"/>
              </wp:wrapPolygon>
            </wp:wrapTight>
            <wp:docPr id="10" name="Grafik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466" w:rsidRPr="004E76E4">
        <w:rPr>
          <w:b/>
        </w:rPr>
        <w:t>Sie müssen anschließend in der</w:t>
      </w:r>
      <w:r w:rsidR="000827A8">
        <w:rPr>
          <w:b/>
        </w:rPr>
        <w:t xml:space="preserve"> Lage sein, die Begründung Ihrer</w:t>
      </w:r>
      <w:r w:rsidR="00641466" w:rsidRPr="004E76E4">
        <w:rPr>
          <w:b/>
        </w:rPr>
        <w:t xml:space="preserve"> Lernpart</w:t>
      </w:r>
      <w:r w:rsidR="000827A8">
        <w:rPr>
          <w:b/>
        </w:rPr>
        <w:t>nerin oder Ihres Lernpartners</w:t>
      </w:r>
      <w:r w:rsidR="00641466" w:rsidRPr="004E76E4">
        <w:rPr>
          <w:b/>
        </w:rPr>
        <w:t xml:space="preserve"> vor der Klasse vortragen zu können.</w:t>
      </w:r>
    </w:p>
    <w:p w14:paraId="355B87BE" w14:textId="77777777" w:rsidR="004E76E4" w:rsidRPr="00697C37" w:rsidRDefault="004E76E4" w:rsidP="004E76E4">
      <w:pPr>
        <w:pStyle w:val="Marginaliegrau"/>
        <w:framePr w:wrap="around" w:y="85"/>
      </w:pPr>
      <w:r w:rsidRPr="00FB1293">
        <w:rPr>
          <w:noProof/>
          <w:lang w:eastAsia="de-DE"/>
        </w:rPr>
        <w:drawing>
          <wp:anchor distT="0" distB="0" distL="114300" distR="114300" simplePos="0" relativeHeight="251937792" behindDoc="0" locked="0" layoutInCell="0" allowOverlap="1" wp14:anchorId="137350D4" wp14:editId="49F08F76">
            <wp:simplePos x="0" y="0"/>
            <wp:positionH relativeFrom="rightMargin">
              <wp:posOffset>4164330</wp:posOffset>
            </wp:positionH>
            <wp:positionV relativeFrom="paragraph">
              <wp:posOffset>150657</wp:posOffset>
            </wp:positionV>
            <wp:extent cx="320675" cy="320675"/>
            <wp:effectExtent l="0" t="0" r="0" b="0"/>
            <wp:wrapNone/>
            <wp:docPr id="20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7C37">
        <w:t>(Der Vortrag der Begründungen vor der Klasse erfolgt später. Machen Sie sich daher Notizen.)</w:t>
      </w:r>
      <w:r w:rsidRPr="00560C64">
        <w:rPr>
          <w:noProof/>
          <w:lang w:eastAsia="de-DE"/>
        </w:rPr>
        <w:t xml:space="preserve"> </w:t>
      </w:r>
    </w:p>
    <w:p w14:paraId="7F4055BC" w14:textId="77777777" w:rsidR="00641466" w:rsidRPr="004E76E4" w:rsidRDefault="00641466" w:rsidP="00641466">
      <w:pPr>
        <w:spacing w:line="240" w:lineRule="atLeast"/>
      </w:pPr>
    </w:p>
    <w:p w14:paraId="62261105" w14:textId="77777777" w:rsidR="00882DD1" w:rsidRDefault="00882DD1" w:rsidP="00641466">
      <w:pPr>
        <w:spacing w:line="240" w:lineRule="atLeast"/>
      </w:pPr>
    </w:p>
    <w:p w14:paraId="40708DD4" w14:textId="77777777" w:rsidR="004E76E4" w:rsidRDefault="004E76E4" w:rsidP="00641466">
      <w:pPr>
        <w:spacing w:line="240" w:lineRule="atLeast"/>
      </w:pPr>
    </w:p>
    <w:p w14:paraId="38FDD8E8" w14:textId="77777777" w:rsidR="004E76E4" w:rsidRDefault="004E76E4" w:rsidP="00641466">
      <w:pPr>
        <w:spacing w:line="240" w:lineRule="atLeast"/>
      </w:pPr>
    </w:p>
    <w:p w14:paraId="67581EB1" w14:textId="77777777" w:rsidR="004E76E4" w:rsidRDefault="004E76E4" w:rsidP="00641466">
      <w:pPr>
        <w:spacing w:line="240" w:lineRule="atLeast"/>
      </w:pPr>
    </w:p>
    <w:p w14:paraId="7D76FC6B" w14:textId="77777777" w:rsidR="004E76E4" w:rsidRPr="004E76E4" w:rsidRDefault="004E76E4" w:rsidP="00641466">
      <w:pPr>
        <w:spacing w:line="240" w:lineRule="atLeast"/>
      </w:pPr>
    </w:p>
    <w:p w14:paraId="6967D33E" w14:textId="1C6009D3" w:rsidR="00A065FB" w:rsidRPr="004E76E4" w:rsidRDefault="00B82153" w:rsidP="00B82153">
      <w:pPr>
        <w:pStyle w:val="Marginaliegrau"/>
        <w:framePr w:wrap="around"/>
        <w:jc w:val="left"/>
      </w:pPr>
      <w:r>
        <w:t xml:space="preserve">Siehe Lernschritt </w:t>
      </w:r>
      <w:r w:rsidRPr="00B82153">
        <w:t>MT01.01.02.01</w:t>
      </w:r>
    </w:p>
    <w:p w14:paraId="4F1FD6FA" w14:textId="77777777" w:rsidR="00882DD1" w:rsidRPr="004E76E4" w:rsidRDefault="00882DD1" w:rsidP="003D4F0D">
      <w:pPr>
        <w:spacing w:line="240" w:lineRule="atLeast"/>
        <w:jc w:val="both"/>
      </w:pPr>
      <w:r w:rsidRPr="004E76E4">
        <w:t xml:space="preserve">Zur Herstellung (= zum Fertigen) Ihres Schlüsselanhängers erhalten Sie </w:t>
      </w:r>
      <w:r w:rsidR="003D4F0D" w:rsidRPr="004E76E4">
        <w:t xml:space="preserve">folgenden Rohling: </w:t>
      </w:r>
      <w:proofErr w:type="spellStart"/>
      <w:r w:rsidR="003D4F0D" w:rsidRPr="004E76E4">
        <w:t>Fl</w:t>
      </w:r>
      <w:proofErr w:type="spellEnd"/>
      <w:r w:rsidR="003D4F0D" w:rsidRPr="004E76E4">
        <w:t xml:space="preserve"> 40x5x60.</w:t>
      </w:r>
      <w:r w:rsidR="006268B6" w:rsidRPr="004E76E4">
        <w:t xml:space="preserve"> Der Rohling hat eine Bohrung.</w:t>
      </w:r>
    </w:p>
    <w:p w14:paraId="13870C6A" w14:textId="78CE4ECB" w:rsidR="0084559C" w:rsidRPr="004E76E4" w:rsidRDefault="004E76E4" w:rsidP="0084559C">
      <w:pPr>
        <w:spacing w:line="240" w:lineRule="atLeast"/>
      </w:pPr>
      <w:r w:rsidRPr="004E76E4">
        <w:rPr>
          <w:noProof/>
          <w:lang w:eastAsia="de-DE"/>
        </w:rPr>
        <w:drawing>
          <wp:anchor distT="0" distB="0" distL="114300" distR="114300" simplePos="0" relativeHeight="251722752" behindDoc="1" locked="0" layoutInCell="1" allowOverlap="1" wp14:anchorId="1BB5D076" wp14:editId="08D9102A">
            <wp:simplePos x="0" y="0"/>
            <wp:positionH relativeFrom="column">
              <wp:posOffset>5578475</wp:posOffset>
            </wp:positionH>
            <wp:positionV relativeFrom="paragraph">
              <wp:posOffset>20955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91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6E4">
        <w:rPr>
          <w:noProof/>
          <w:lang w:eastAsia="de-DE"/>
        </w:rPr>
        <w:drawing>
          <wp:anchor distT="0" distB="0" distL="114300" distR="114300" simplePos="0" relativeHeight="251720704" behindDoc="0" locked="0" layoutInCell="0" allowOverlap="1" wp14:anchorId="5976E67E" wp14:editId="4A004EBA">
            <wp:simplePos x="0" y="0"/>
            <wp:positionH relativeFrom="rightMargin">
              <wp:posOffset>504663</wp:posOffset>
            </wp:positionH>
            <wp:positionV relativeFrom="paragraph">
              <wp:posOffset>21590</wp:posOffset>
            </wp:positionV>
            <wp:extent cx="258445" cy="327660"/>
            <wp:effectExtent l="0" t="0" r="0" b="0"/>
            <wp:wrapNone/>
            <wp:docPr id="490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6E4">
        <w:rPr>
          <w:noProof/>
          <w:lang w:eastAsia="de-DE"/>
        </w:rPr>
        <w:drawing>
          <wp:anchor distT="0" distB="0" distL="114300" distR="114300" simplePos="0" relativeHeight="251724800" behindDoc="0" locked="0" layoutInCell="0" allowOverlap="1" wp14:anchorId="4D2E0B58" wp14:editId="69AF308B">
            <wp:simplePos x="0" y="0"/>
            <wp:positionH relativeFrom="rightMargin">
              <wp:posOffset>152562</wp:posOffset>
            </wp:positionH>
            <wp:positionV relativeFrom="paragraph">
              <wp:posOffset>22860</wp:posOffset>
            </wp:positionV>
            <wp:extent cx="306070" cy="327660"/>
            <wp:effectExtent l="0" t="0" r="0" b="0"/>
            <wp:wrapNone/>
            <wp:docPr id="492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3FEF2" w14:textId="6E6C6AA6" w:rsidR="00366291" w:rsidRPr="004E76E4" w:rsidRDefault="00366291" w:rsidP="00E72946">
      <w:pPr>
        <w:pStyle w:val="Listenabsatz"/>
        <w:numPr>
          <w:ilvl w:val="0"/>
          <w:numId w:val="20"/>
        </w:numPr>
        <w:spacing w:line="240" w:lineRule="atLeast"/>
        <w:rPr>
          <w:b/>
        </w:rPr>
      </w:pPr>
      <w:r w:rsidRPr="004E76E4">
        <w:rPr>
          <w:b/>
        </w:rPr>
        <w:t xml:space="preserve">Lassen Sie sich </w:t>
      </w:r>
      <w:r w:rsidR="00797ABA" w:rsidRPr="004E76E4">
        <w:rPr>
          <w:b/>
        </w:rPr>
        <w:t>von Ihrer Lehrkraft einen Rohling geben.</w:t>
      </w:r>
    </w:p>
    <w:p w14:paraId="31886BD9" w14:textId="77777777" w:rsidR="00797ABA" w:rsidRPr="004E76E4" w:rsidRDefault="00797ABA" w:rsidP="00797ABA">
      <w:pPr>
        <w:spacing w:line="240" w:lineRule="atLeast"/>
      </w:pPr>
    </w:p>
    <w:p w14:paraId="599E26D1" w14:textId="77777777" w:rsidR="00797ABA" w:rsidRPr="004E76E4" w:rsidRDefault="00797ABA" w:rsidP="007D6FC1">
      <w:pPr>
        <w:spacing w:line="240" w:lineRule="atLeast"/>
        <w:ind w:left="360"/>
        <w:jc w:val="both"/>
      </w:pPr>
      <w:r w:rsidRPr="004E76E4">
        <w:t xml:space="preserve">Skizzieren Sie </w:t>
      </w:r>
      <w:r w:rsidR="00DD2493" w:rsidRPr="004E76E4">
        <w:t>unten</w:t>
      </w:r>
      <w:r w:rsidRPr="004E76E4">
        <w:t xml:space="preserve"> eine Ansicht des Rohlings</w:t>
      </w:r>
      <w:r w:rsidR="00680010" w:rsidRPr="004E76E4">
        <w:t xml:space="preserve"> als flaches Werkstück</w:t>
      </w:r>
      <w:r w:rsidRPr="004E76E4">
        <w:t>, so dass die Form des Rohlings eindeutig erkennbar ist.</w:t>
      </w:r>
    </w:p>
    <w:p w14:paraId="040ACC46" w14:textId="6BFCF246" w:rsidR="00E7733F" w:rsidRPr="004E76E4" w:rsidRDefault="00E7733F" w:rsidP="004E76E4">
      <w:pPr>
        <w:spacing w:line="240" w:lineRule="atLeast"/>
        <w:ind w:left="360"/>
      </w:pPr>
      <w:r w:rsidRPr="004E76E4">
        <w:t xml:space="preserve">Eine </w:t>
      </w:r>
      <w:r w:rsidRPr="004E76E4">
        <w:rPr>
          <w:b/>
        </w:rPr>
        <w:t xml:space="preserve">Skizze </w:t>
      </w:r>
      <w:r w:rsidRPr="004E76E4">
        <w:t xml:space="preserve">wird </w:t>
      </w:r>
      <w:r w:rsidRPr="004E76E4">
        <w:rPr>
          <w:b/>
        </w:rPr>
        <w:t>freihändig</w:t>
      </w:r>
      <w:r w:rsidRPr="004E76E4">
        <w:t>, also ohne Hilfsmittel wie zum Beispiel ein Lineal, gezeichnet.</w:t>
      </w:r>
    </w:p>
    <w:p w14:paraId="2D4B421E" w14:textId="77777777" w:rsidR="00E7733F" w:rsidRPr="004E76E4" w:rsidRDefault="00E7733F" w:rsidP="007D6FC1">
      <w:pPr>
        <w:spacing w:line="240" w:lineRule="atLeast"/>
        <w:ind w:left="360"/>
        <w:jc w:val="both"/>
      </w:pPr>
      <w:r w:rsidRPr="004E76E4">
        <w:t xml:space="preserve">Eine </w:t>
      </w:r>
      <w:r w:rsidRPr="004E76E4">
        <w:rPr>
          <w:b/>
        </w:rPr>
        <w:t>Skizze</w:t>
      </w:r>
      <w:r w:rsidRPr="004E76E4">
        <w:t xml:space="preserve"> muss </w:t>
      </w:r>
      <w:r w:rsidRPr="004E76E4">
        <w:rPr>
          <w:b/>
        </w:rPr>
        <w:t>nicht maßstäblich</w:t>
      </w:r>
      <w:r w:rsidRPr="004E76E4">
        <w:t xml:space="preserve"> gezeichnet werden.</w:t>
      </w:r>
      <w:r w:rsidR="003F0A83" w:rsidRPr="004E76E4">
        <w:t xml:space="preserve"> Aus der Skizze sollten aber die </w:t>
      </w:r>
      <w:r w:rsidR="003F0A83" w:rsidRPr="004E76E4">
        <w:rPr>
          <w:b/>
        </w:rPr>
        <w:t>Proportionen</w:t>
      </w:r>
      <w:r w:rsidR="00DD2493" w:rsidRPr="004E76E4">
        <w:t xml:space="preserve"> des </w:t>
      </w:r>
      <w:r w:rsidR="003F0A83" w:rsidRPr="004E76E4">
        <w:t>Dargestellten erkennbar sein.</w:t>
      </w:r>
    </w:p>
    <w:p w14:paraId="3B344494" w14:textId="77777777" w:rsidR="00CF5F72" w:rsidRPr="004E76E4" w:rsidRDefault="00CF5F72" w:rsidP="00797ABA">
      <w:pPr>
        <w:spacing w:line="240" w:lineRule="atLeast"/>
        <w:ind w:left="360"/>
      </w:pPr>
    </w:p>
    <w:p w14:paraId="5F37A6C6" w14:textId="77777777" w:rsidR="00DD2493" w:rsidRPr="004E76E4" w:rsidRDefault="00DD2493" w:rsidP="004E76E4">
      <w:pPr>
        <w:spacing w:line="240" w:lineRule="atLeast"/>
        <w:ind w:left="360"/>
        <w:rPr>
          <w:b/>
        </w:rPr>
      </w:pPr>
      <w:r w:rsidRPr="004E76E4">
        <w:rPr>
          <w:b/>
        </w:rPr>
        <w:t>Skizze Rohling</w:t>
      </w:r>
    </w:p>
    <w:p w14:paraId="7505DEEE" w14:textId="77777777" w:rsidR="00DD2493" w:rsidRPr="00D90200" w:rsidRDefault="00543B4A" w:rsidP="00797ABA">
      <w:pPr>
        <w:spacing w:line="240" w:lineRule="atLeast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 w14:anchorId="071135C6">
          <v:rect id="_x0000_s1026" style="position:absolute;left:0;text-align:left;margin-left:17.3pt;margin-top:.8pt;width:357.55pt;height:211.65pt;z-index:251851776"/>
        </w:pict>
      </w:r>
    </w:p>
    <w:p w14:paraId="7D464AF7" w14:textId="77777777" w:rsidR="00AE5E8A" w:rsidRPr="00D90200" w:rsidRDefault="00AE5E8A">
      <w:pPr>
        <w:spacing w:line="240" w:lineRule="exact"/>
        <w:rPr>
          <w:sz w:val="24"/>
          <w:szCs w:val="24"/>
        </w:rPr>
      </w:pPr>
    </w:p>
    <w:p w14:paraId="0CB6E556" w14:textId="77777777" w:rsidR="00AE5E8A" w:rsidRPr="00D90200" w:rsidRDefault="00AE5E8A">
      <w:pPr>
        <w:spacing w:line="240" w:lineRule="exact"/>
        <w:rPr>
          <w:sz w:val="24"/>
          <w:szCs w:val="24"/>
        </w:rPr>
        <w:sectPr w:rsidR="00AE5E8A" w:rsidRPr="00D90200" w:rsidSect="003C4579">
          <w:headerReference w:type="default" r:id="rId22"/>
          <w:footerReference w:type="default" r:id="rId23"/>
          <w:pgSz w:w="11906" w:h="16838" w:code="9"/>
          <w:pgMar w:top="1418" w:right="3266" w:bottom="1134" w:left="1134" w:header="709" w:footer="709" w:gutter="0"/>
          <w:cols w:space="708"/>
          <w:docGrid w:linePitch="360"/>
        </w:sectPr>
      </w:pPr>
    </w:p>
    <w:p w14:paraId="0543598A" w14:textId="3A2D7E02" w:rsidR="009B7D88" w:rsidRPr="00CC54D3" w:rsidRDefault="00CC54D3" w:rsidP="00CC54D3">
      <w:pPr>
        <w:pStyle w:val="Listenabsatz"/>
        <w:numPr>
          <w:ilvl w:val="0"/>
          <w:numId w:val="20"/>
        </w:numPr>
        <w:spacing w:line="240" w:lineRule="atLeast"/>
        <w:ind w:left="357"/>
        <w:jc w:val="both"/>
        <w:rPr>
          <w:b/>
        </w:rPr>
      </w:pPr>
      <w:r w:rsidRPr="00CC54D3">
        <w:rPr>
          <w:b/>
          <w:noProof/>
          <w:lang w:eastAsia="de-DE"/>
        </w:rPr>
        <w:lastRenderedPageBreak/>
        <w:drawing>
          <wp:anchor distT="0" distB="0" distL="114300" distR="114300" simplePos="0" relativeHeight="251862016" behindDoc="0" locked="0" layoutInCell="0" allowOverlap="1" wp14:anchorId="3A48AE31" wp14:editId="367AA34E">
            <wp:simplePos x="0" y="0"/>
            <wp:positionH relativeFrom="rightMargin">
              <wp:posOffset>59055</wp:posOffset>
            </wp:positionH>
            <wp:positionV relativeFrom="paragraph">
              <wp:posOffset>66837</wp:posOffset>
            </wp:positionV>
            <wp:extent cx="321945" cy="320040"/>
            <wp:effectExtent l="0" t="0" r="0" b="0"/>
            <wp:wrapNone/>
            <wp:docPr id="503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D88" w:rsidRPr="00CC54D3">
        <w:rPr>
          <w:b/>
        </w:rPr>
        <w:t>Die Bemaßung von Fertigungszeichnungen ist genormt. Das heißt, es gibt feste Regeln, die eingehalten werden müssen.</w:t>
      </w:r>
      <w:r w:rsidRPr="00CC54D3">
        <w:rPr>
          <w:b/>
        </w:rPr>
        <w:t xml:space="preserve"> </w:t>
      </w:r>
      <w:r w:rsidR="009B7D88" w:rsidRPr="00CC54D3">
        <w:rPr>
          <w:b/>
        </w:rPr>
        <w:t xml:space="preserve">Lesen Sie sich das </w:t>
      </w:r>
      <w:r w:rsidRPr="00CC54D3">
        <w:rPr>
          <w:b/>
        </w:rPr>
        <w:t>Einlage</w:t>
      </w:r>
      <w:r w:rsidR="009B7D88" w:rsidRPr="00CC54D3">
        <w:rPr>
          <w:b/>
        </w:rPr>
        <w:t>blatt „Bemaßungsregeln“ konzentriert durch.</w:t>
      </w:r>
    </w:p>
    <w:p w14:paraId="5D6CEE41" w14:textId="43E073A6" w:rsidR="009B7D88" w:rsidRPr="00CC54D3" w:rsidRDefault="00AB3E5E" w:rsidP="00CC54D3">
      <w:pPr>
        <w:spacing w:line="240" w:lineRule="atLeast"/>
        <w:ind w:left="357"/>
        <w:jc w:val="both"/>
        <w:rPr>
          <w:b/>
        </w:rPr>
      </w:pPr>
      <w:r w:rsidRPr="00CC54D3">
        <w:rPr>
          <w:b/>
        </w:rPr>
        <w:t xml:space="preserve">Im Bild unter den Regeln sind bereits Beispiele für einzelne Regeln gekennzeichnet. Suchen Sie Beispiele im Bild für die restlichen Regeln </w:t>
      </w:r>
      <w:r w:rsidR="00574FB8" w:rsidRPr="00CC54D3">
        <w:rPr>
          <w:b/>
        </w:rPr>
        <w:t xml:space="preserve">(außer der Regel l) </w:t>
      </w:r>
      <w:r w:rsidRPr="00CC54D3">
        <w:rPr>
          <w:b/>
        </w:rPr>
        <w:t>und kennzeichnen Sie diese im Bild.</w:t>
      </w:r>
      <w:r w:rsidR="00CC54D3" w:rsidRPr="00CC54D3">
        <w:rPr>
          <w:b/>
        </w:rPr>
        <w:t xml:space="preserve"> </w:t>
      </w:r>
      <w:r w:rsidR="009B7D88" w:rsidRPr="00CC54D3">
        <w:rPr>
          <w:b/>
        </w:rPr>
        <w:t>Nutzen Sie dazu auch die Erklärungen in Ihrem Fachbuch und/oder Ihrem Tabellenbuch.</w:t>
      </w:r>
    </w:p>
    <w:p w14:paraId="36FD23C8" w14:textId="2BAD4305" w:rsidR="009B7D88" w:rsidRDefault="009B7D88" w:rsidP="00CC54D3">
      <w:pPr>
        <w:spacing w:line="240" w:lineRule="exact"/>
        <w:jc w:val="both"/>
        <w:rPr>
          <w:b/>
        </w:rPr>
      </w:pPr>
    </w:p>
    <w:p w14:paraId="6F382880" w14:textId="5BBCFB96" w:rsidR="00CC54D3" w:rsidRDefault="00CC54D3" w:rsidP="00CC54D3">
      <w:pPr>
        <w:spacing w:line="240" w:lineRule="exact"/>
        <w:jc w:val="both"/>
        <w:rPr>
          <w:b/>
        </w:rPr>
      </w:pPr>
    </w:p>
    <w:p w14:paraId="5876B19B" w14:textId="7C0C905E" w:rsidR="00CC54D3" w:rsidRPr="00CC54D3" w:rsidRDefault="00CC54D3" w:rsidP="00CC54D3">
      <w:pPr>
        <w:spacing w:line="240" w:lineRule="exact"/>
        <w:jc w:val="both"/>
        <w:rPr>
          <w:b/>
        </w:rPr>
      </w:pPr>
      <w:r w:rsidRPr="00CC54D3">
        <w:rPr>
          <w:b/>
          <w:noProof/>
          <w:lang w:eastAsia="de-DE"/>
        </w:rPr>
        <w:drawing>
          <wp:anchor distT="0" distB="0" distL="114300" distR="114300" simplePos="0" relativeHeight="251941888" behindDoc="0" locked="0" layoutInCell="0" allowOverlap="1" wp14:anchorId="4F7C9BEC" wp14:editId="07B19C99">
            <wp:simplePos x="0" y="0"/>
            <wp:positionH relativeFrom="rightMargin">
              <wp:posOffset>100330</wp:posOffset>
            </wp:positionH>
            <wp:positionV relativeFrom="paragraph">
              <wp:posOffset>119853</wp:posOffset>
            </wp:positionV>
            <wp:extent cx="658495" cy="323850"/>
            <wp:effectExtent l="0" t="0" r="0" b="0"/>
            <wp:wrapNone/>
            <wp:docPr id="509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48720" w14:textId="361B4E97" w:rsidR="009763D7" w:rsidRPr="00CC54D3" w:rsidRDefault="00CC54D3" w:rsidP="00CC54D3">
      <w:pPr>
        <w:pStyle w:val="Listenabsatz"/>
        <w:numPr>
          <w:ilvl w:val="0"/>
          <w:numId w:val="20"/>
        </w:numPr>
        <w:spacing w:line="240" w:lineRule="atLeast"/>
        <w:ind w:left="357"/>
        <w:jc w:val="both"/>
        <w:rPr>
          <w:b/>
        </w:rPr>
      </w:pPr>
      <w:r w:rsidRPr="00CC54D3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943936" behindDoc="1" locked="0" layoutInCell="1" allowOverlap="1" wp14:anchorId="58714AC2" wp14:editId="66B3E48B">
            <wp:simplePos x="0" y="0"/>
            <wp:positionH relativeFrom="column">
              <wp:posOffset>4751070</wp:posOffset>
            </wp:positionH>
            <wp:positionV relativeFrom="paragraph">
              <wp:posOffset>314325</wp:posOffset>
            </wp:positionV>
            <wp:extent cx="310515" cy="307975"/>
            <wp:effectExtent l="0" t="0" r="0" b="0"/>
            <wp:wrapTight wrapText="bothSides">
              <wp:wrapPolygon edited="0">
                <wp:start x="0" y="0"/>
                <wp:lineTo x="0" y="20041"/>
                <wp:lineTo x="19877" y="20041"/>
                <wp:lineTo x="19877" y="0"/>
                <wp:lineTo x="0" y="0"/>
              </wp:wrapPolygon>
            </wp:wrapTight>
            <wp:docPr id="23" name="Grafik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4D3">
        <w:rPr>
          <w:b/>
        </w:rPr>
        <w:t>S</w:t>
      </w:r>
      <w:r w:rsidR="009B7D88" w:rsidRPr="00CC54D3">
        <w:rPr>
          <w:b/>
        </w:rPr>
        <w:t>uchen Sie sich eine Partnerin oder einen Partner</w:t>
      </w:r>
      <w:r w:rsidRPr="00CC54D3">
        <w:rPr>
          <w:b/>
        </w:rPr>
        <w:t xml:space="preserve"> und s</w:t>
      </w:r>
      <w:r w:rsidR="009B7D88" w:rsidRPr="00CC54D3">
        <w:rPr>
          <w:b/>
        </w:rPr>
        <w:t>chauen Sie sich gemeinsam Ihre Ergebnisse an. Diskutieren Sie, ob Ihre Ergebnisse richtig sind</w:t>
      </w:r>
      <w:r w:rsidR="00FE5044" w:rsidRPr="00CC54D3">
        <w:rPr>
          <w:b/>
        </w:rPr>
        <w:t>.</w:t>
      </w:r>
      <w:r w:rsidRPr="00CC54D3">
        <w:rPr>
          <w:b/>
        </w:rPr>
        <w:t xml:space="preserve"> </w:t>
      </w:r>
      <w:r w:rsidR="00B02C45" w:rsidRPr="00CC54D3">
        <w:rPr>
          <w:b/>
        </w:rPr>
        <w:t>Erklären Sie sich abwechselnd, warum die vorher gekennzeichneten Beispiele im Bild  zu der angegebenen Regel passen.</w:t>
      </w:r>
      <w:r w:rsidR="00AF7764" w:rsidRPr="00CC54D3">
        <w:rPr>
          <w:b/>
          <w:noProof/>
          <w:lang w:eastAsia="de-DE"/>
        </w:rPr>
        <w:t xml:space="preserve"> </w:t>
      </w:r>
    </w:p>
    <w:p w14:paraId="20DC32C2" w14:textId="77777777" w:rsidR="00CC54D3" w:rsidRPr="00B11EF6" w:rsidRDefault="00CC54D3" w:rsidP="00CC54D3">
      <w:pPr>
        <w:pStyle w:val="Marginaliegrau"/>
        <w:framePr w:wrap="around" w:x="8661" w:y="15"/>
      </w:pPr>
      <w:r w:rsidRPr="00B11EF6">
        <w:t>Rufen Sie bei Unklarheiten Ihre Lehrkraft.</w:t>
      </w:r>
    </w:p>
    <w:p w14:paraId="44CFC3B0" w14:textId="77777777" w:rsidR="00CC54D3" w:rsidRDefault="00CC54D3" w:rsidP="00CC54D3">
      <w:pPr>
        <w:spacing w:line="240" w:lineRule="atLeast"/>
        <w:jc w:val="both"/>
      </w:pPr>
    </w:p>
    <w:p w14:paraId="3B6D25E3" w14:textId="77777777" w:rsidR="00CC54D3" w:rsidRDefault="00CC54D3" w:rsidP="00CC54D3">
      <w:pPr>
        <w:spacing w:line="240" w:lineRule="atLeast"/>
        <w:jc w:val="both"/>
      </w:pPr>
    </w:p>
    <w:p w14:paraId="43D13C20" w14:textId="77777777" w:rsidR="00CC54D3" w:rsidRDefault="00CC54D3" w:rsidP="00CC54D3">
      <w:pPr>
        <w:spacing w:line="240" w:lineRule="atLeast"/>
        <w:jc w:val="both"/>
      </w:pPr>
    </w:p>
    <w:p w14:paraId="0EAB840F" w14:textId="68292AFF" w:rsidR="00CC54D3" w:rsidRPr="003F7F48" w:rsidRDefault="00B82153" w:rsidP="00CC54D3">
      <w:pPr>
        <w:spacing w:line="240" w:lineRule="atLeast"/>
        <w:jc w:val="both"/>
      </w:pPr>
      <w:r w:rsidRPr="00F603A9">
        <w:rPr>
          <w:b/>
          <w:noProof/>
          <w:lang w:eastAsia="de-DE"/>
        </w:rPr>
        <w:drawing>
          <wp:anchor distT="0" distB="0" distL="114300" distR="114300" simplePos="0" relativeHeight="251952128" behindDoc="1" locked="0" layoutInCell="1" allowOverlap="1" wp14:anchorId="69890E61" wp14:editId="3975DFA4">
            <wp:simplePos x="0" y="0"/>
            <wp:positionH relativeFrom="column">
              <wp:posOffset>5109210</wp:posOffset>
            </wp:positionH>
            <wp:positionV relativeFrom="paragraph">
              <wp:posOffset>127000</wp:posOffset>
            </wp:positionV>
            <wp:extent cx="332740" cy="332105"/>
            <wp:effectExtent l="0" t="0" r="0" b="0"/>
            <wp:wrapThrough wrapText="bothSides">
              <wp:wrapPolygon edited="0">
                <wp:start x="0" y="0"/>
                <wp:lineTo x="0" y="19824"/>
                <wp:lineTo x="19786" y="19824"/>
                <wp:lineTo x="19786" y="0"/>
                <wp:lineTo x="0" y="0"/>
              </wp:wrapPolygon>
            </wp:wrapThrough>
            <wp:docPr id="480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4D3" w:rsidRPr="003F7F48">
        <w:rPr>
          <w:noProof/>
          <w:lang w:eastAsia="de-DE"/>
        </w:rPr>
        <w:drawing>
          <wp:anchor distT="0" distB="0" distL="114300" distR="114300" simplePos="0" relativeHeight="251900928" behindDoc="0" locked="0" layoutInCell="0" allowOverlap="1" wp14:anchorId="2343B170" wp14:editId="31A6B9BF">
            <wp:simplePos x="0" y="0"/>
            <wp:positionH relativeFrom="rightMargin">
              <wp:posOffset>114300</wp:posOffset>
            </wp:positionH>
            <wp:positionV relativeFrom="paragraph">
              <wp:posOffset>125257</wp:posOffset>
            </wp:positionV>
            <wp:extent cx="313055" cy="332105"/>
            <wp:effectExtent l="0" t="0" r="0" b="0"/>
            <wp:wrapNone/>
            <wp:docPr id="3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0D28E" w14:textId="4BFF7D42" w:rsidR="009763D7" w:rsidRPr="00CC54D3" w:rsidRDefault="009763D7" w:rsidP="00CC54D3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</w:rPr>
      </w:pPr>
      <w:r w:rsidRPr="00CC54D3">
        <w:rPr>
          <w:b/>
        </w:rPr>
        <w:t>Bemaßen Sie die Skizze Ihres Rohlings aus Aufgabe 6 regelgerecht.</w:t>
      </w:r>
    </w:p>
    <w:p w14:paraId="44B984DF" w14:textId="3585C6D2" w:rsidR="00CC54D3" w:rsidRDefault="00CC54D3" w:rsidP="00CC54D3">
      <w:pPr>
        <w:spacing w:line="240" w:lineRule="atLeast"/>
        <w:jc w:val="both"/>
      </w:pPr>
    </w:p>
    <w:p w14:paraId="4CFC6759" w14:textId="77777777" w:rsidR="00CC54D3" w:rsidRDefault="00CC54D3" w:rsidP="00CC54D3">
      <w:pPr>
        <w:spacing w:line="240" w:lineRule="atLeast"/>
        <w:jc w:val="both"/>
      </w:pPr>
    </w:p>
    <w:p w14:paraId="7C5DE28E" w14:textId="23752B2A" w:rsidR="00CC54D3" w:rsidRPr="00CC54D3" w:rsidRDefault="00CC54D3" w:rsidP="00CC54D3">
      <w:pPr>
        <w:spacing w:line="240" w:lineRule="atLeast"/>
        <w:jc w:val="both"/>
        <w:rPr>
          <w:b/>
        </w:rPr>
      </w:pPr>
      <w:r w:rsidRPr="00CC54D3">
        <w:rPr>
          <w:b/>
          <w:noProof/>
          <w:lang w:eastAsia="de-DE"/>
        </w:rPr>
        <w:drawing>
          <wp:anchor distT="0" distB="0" distL="114300" distR="114300" simplePos="0" relativeHeight="251905024" behindDoc="0" locked="0" layoutInCell="0" allowOverlap="1" wp14:anchorId="460C33E9" wp14:editId="315B51A2">
            <wp:simplePos x="0" y="0"/>
            <wp:positionH relativeFrom="rightMargin">
              <wp:posOffset>151765</wp:posOffset>
            </wp:positionH>
            <wp:positionV relativeFrom="paragraph">
              <wp:posOffset>50800</wp:posOffset>
            </wp:positionV>
            <wp:extent cx="264160" cy="332105"/>
            <wp:effectExtent l="0" t="0" r="0" b="0"/>
            <wp:wrapNone/>
            <wp:docPr id="481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A7C35" w14:textId="77777777" w:rsidR="007A1E72" w:rsidRPr="003F7F48" w:rsidRDefault="007A1E72" w:rsidP="00CC54D3">
      <w:pPr>
        <w:pStyle w:val="Listenabsatz"/>
        <w:numPr>
          <w:ilvl w:val="0"/>
          <w:numId w:val="20"/>
        </w:numPr>
        <w:spacing w:line="240" w:lineRule="atLeast"/>
        <w:jc w:val="both"/>
      </w:pPr>
      <w:r w:rsidRPr="00CC54D3">
        <w:rPr>
          <w:b/>
        </w:rPr>
        <w:t>Besprechen Sie Ihre Bemaßung mit Ihrer Lehrkraft.</w:t>
      </w:r>
    </w:p>
    <w:p w14:paraId="1B3BE94E" w14:textId="77777777" w:rsidR="009B7D88" w:rsidRDefault="009B7D88" w:rsidP="00CC54D3">
      <w:pPr>
        <w:spacing w:line="240" w:lineRule="atLeast"/>
        <w:jc w:val="both"/>
      </w:pPr>
    </w:p>
    <w:p w14:paraId="0A15A55D" w14:textId="77777777" w:rsidR="00CC54D3" w:rsidRDefault="00CC54D3" w:rsidP="00CC54D3">
      <w:pPr>
        <w:spacing w:line="240" w:lineRule="atLeast"/>
        <w:jc w:val="both"/>
      </w:pPr>
    </w:p>
    <w:p w14:paraId="012D56CA" w14:textId="20251A6B" w:rsidR="00CC54D3" w:rsidRPr="003F7F48" w:rsidRDefault="00CC54D3" w:rsidP="00CC54D3">
      <w:pPr>
        <w:spacing w:line="240" w:lineRule="atLeast"/>
        <w:jc w:val="both"/>
      </w:pPr>
      <w:r w:rsidRPr="003F7F48">
        <w:rPr>
          <w:noProof/>
          <w:lang w:eastAsia="de-DE"/>
        </w:rPr>
        <w:drawing>
          <wp:anchor distT="0" distB="0" distL="114300" distR="114300" simplePos="0" relativeHeight="251868160" behindDoc="0" locked="0" layoutInCell="0" allowOverlap="1" wp14:anchorId="123171D3" wp14:editId="64D98121">
            <wp:simplePos x="0" y="0"/>
            <wp:positionH relativeFrom="rightMargin">
              <wp:posOffset>158750</wp:posOffset>
            </wp:positionH>
            <wp:positionV relativeFrom="paragraph">
              <wp:posOffset>62392</wp:posOffset>
            </wp:positionV>
            <wp:extent cx="237490" cy="323850"/>
            <wp:effectExtent l="0" t="0" r="0" b="0"/>
            <wp:wrapNone/>
            <wp:docPr id="510" name="Grafi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7205F6" w14:textId="264456C0" w:rsidR="00B66C39" w:rsidRPr="00CC54D3" w:rsidRDefault="00B82153" w:rsidP="00CC54D3">
      <w:pPr>
        <w:pStyle w:val="Marginaliegrau"/>
        <w:framePr w:wrap="around" w:x="8695" w:y="431"/>
      </w:pPr>
      <w:r>
        <w:t xml:space="preserve">Siehe </w:t>
      </w:r>
      <w:r w:rsidR="00B66C39" w:rsidRPr="00CC54D3">
        <w:t xml:space="preserve"> Lernschritt </w:t>
      </w:r>
    </w:p>
    <w:p w14:paraId="055BAA27" w14:textId="77777777" w:rsidR="00B66C39" w:rsidRPr="00CC54D3" w:rsidRDefault="00B66C39" w:rsidP="00CC54D3">
      <w:pPr>
        <w:pStyle w:val="Marginaliegrau"/>
        <w:framePr w:wrap="around" w:x="8695" w:y="431"/>
      </w:pPr>
      <w:r w:rsidRPr="00CC54D3">
        <w:t>Vortragsweise vorbereiten</w:t>
      </w:r>
    </w:p>
    <w:p w14:paraId="289B5058" w14:textId="66CEA1E1" w:rsidR="009B7D88" w:rsidRPr="00CC54D3" w:rsidRDefault="009B7D88" w:rsidP="00CC54D3">
      <w:pPr>
        <w:pStyle w:val="Listenabsatz"/>
        <w:numPr>
          <w:ilvl w:val="0"/>
          <w:numId w:val="20"/>
        </w:numPr>
        <w:jc w:val="both"/>
        <w:rPr>
          <w:b/>
        </w:rPr>
      </w:pPr>
      <w:r w:rsidRPr="00CC54D3">
        <w:rPr>
          <w:b/>
        </w:rPr>
        <w:t>Einzelne Schülerinnen und Schüler präsentieren die Ergebnisse der Aufgabe 4 vor der Klasse.</w:t>
      </w:r>
    </w:p>
    <w:p w14:paraId="7B75A711" w14:textId="77777777" w:rsidR="00CC54D3" w:rsidRPr="003F7F48" w:rsidRDefault="00CC54D3" w:rsidP="00CC54D3">
      <w:pPr>
        <w:spacing w:line="240" w:lineRule="exact"/>
        <w:jc w:val="both"/>
      </w:pPr>
    </w:p>
    <w:p w14:paraId="0919387E" w14:textId="77777777" w:rsidR="00C972B8" w:rsidRPr="003F7F48" w:rsidRDefault="00C972B8" w:rsidP="00CC54D3">
      <w:pPr>
        <w:spacing w:line="240" w:lineRule="exact"/>
      </w:pPr>
    </w:p>
    <w:p w14:paraId="2798EF20" w14:textId="77777777" w:rsidR="008E1155" w:rsidRPr="00CC54D3" w:rsidRDefault="008E1155" w:rsidP="007A1E72">
      <w:pPr>
        <w:pStyle w:val="berschrift2"/>
        <w:spacing w:before="0"/>
        <w:rPr>
          <w:rFonts w:ascii="Source Sans Pro" w:hAnsi="Source Sans Pro"/>
        </w:rPr>
      </w:pPr>
      <w:r w:rsidRPr="00D90200">
        <w:rPr>
          <w:rFonts w:ascii="Source Sans Pro" w:hAnsi="Source Sans Pro"/>
        </w:rPr>
        <w:t xml:space="preserve">Selbstreflexion </w:t>
      </w:r>
    </w:p>
    <w:tbl>
      <w:tblPr>
        <w:tblStyle w:val="Tabellenraster"/>
        <w:tblW w:w="7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10"/>
        <w:gridCol w:w="510"/>
        <w:gridCol w:w="510"/>
      </w:tblGrid>
      <w:tr w:rsidR="008E1155" w:rsidRPr="00D90200" w14:paraId="67A721EA" w14:textId="77777777" w:rsidTr="00543B4A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A5EB1" w14:textId="77777777" w:rsidR="008E1155" w:rsidRPr="00D90200" w:rsidRDefault="008E1155" w:rsidP="00CA062A">
            <w:pPr>
              <w:pStyle w:val="AufgabeText"/>
              <w:ind w:left="0"/>
              <w:jc w:val="left"/>
            </w:pPr>
            <w:r w:rsidRPr="00D90200">
              <w:rPr>
                <w:rStyle w:val="Fett"/>
              </w:rPr>
              <w:t>Reflexionsfragen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BAF6B64" w14:textId="77777777" w:rsidR="008E1155" w:rsidRPr="00D90200" w:rsidRDefault="008E1155" w:rsidP="00CA062A">
            <w:pPr>
              <w:pStyle w:val="AufgabeText"/>
              <w:ind w:left="113" w:right="113"/>
              <w:rPr>
                <w:b/>
              </w:rPr>
            </w:pPr>
            <w:r w:rsidRPr="00D90200">
              <w:rPr>
                <w:noProof/>
              </w:rPr>
              <w:drawing>
                <wp:inline distT="0" distB="0" distL="0" distR="0" wp14:anchorId="26C44498" wp14:editId="52883909">
                  <wp:extent cx="228600" cy="228600"/>
                  <wp:effectExtent l="0" t="0" r="0" b="0"/>
                  <wp:docPr id="1858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3B7B2EB" w14:textId="77777777" w:rsidR="008E1155" w:rsidRPr="00D90200" w:rsidRDefault="008E1155" w:rsidP="00CA062A">
            <w:pPr>
              <w:pStyle w:val="AufgabeText"/>
              <w:ind w:left="113" w:right="113"/>
              <w:rPr>
                <w:b/>
              </w:rPr>
            </w:pPr>
            <w:r w:rsidRPr="00D90200">
              <w:rPr>
                <w:noProof/>
              </w:rPr>
              <w:drawing>
                <wp:inline distT="0" distB="0" distL="0" distR="0" wp14:anchorId="4F00E27D" wp14:editId="6FFDB58A">
                  <wp:extent cx="228600" cy="228600"/>
                  <wp:effectExtent l="0" t="0" r="0" b="0"/>
                  <wp:docPr id="1859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957C82C" w14:textId="77777777" w:rsidR="008E1155" w:rsidRPr="00D90200" w:rsidRDefault="008E1155" w:rsidP="00CA062A">
            <w:pPr>
              <w:pStyle w:val="AufgabeText"/>
              <w:ind w:left="113" w:right="113"/>
              <w:rPr>
                <w:b/>
              </w:rPr>
            </w:pPr>
            <w:r w:rsidRPr="00D90200">
              <w:rPr>
                <w:noProof/>
              </w:rPr>
              <w:drawing>
                <wp:inline distT="0" distB="0" distL="0" distR="0" wp14:anchorId="732A710E" wp14:editId="3E402517">
                  <wp:extent cx="228600" cy="228600"/>
                  <wp:effectExtent l="0" t="0" r="0" b="0"/>
                  <wp:docPr id="186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155" w:rsidRPr="00D90200" w14:paraId="35940B51" w14:textId="77777777" w:rsidTr="00543B4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75C" w14:textId="77777777" w:rsidR="008E1155" w:rsidRPr="00D90200" w:rsidRDefault="008E1155" w:rsidP="00C85682">
            <w:pPr>
              <w:pStyle w:val="AufgabeText"/>
              <w:spacing w:before="60" w:after="60"/>
              <w:ind w:left="0"/>
              <w:jc w:val="left"/>
            </w:pPr>
            <w:r w:rsidRPr="00D90200">
              <w:t xml:space="preserve">Ich </w:t>
            </w:r>
            <w:r w:rsidR="00C85682" w:rsidRPr="00D90200">
              <w:t>kann</w:t>
            </w:r>
            <w:r w:rsidRPr="00D90200">
              <w:t xml:space="preserve"> die Fachbegriffe Skizze und Ansicht</w:t>
            </w:r>
            <w:r w:rsidR="00C85682" w:rsidRPr="00D90200">
              <w:t xml:space="preserve"> erklären</w:t>
            </w:r>
            <w:r w:rsidRPr="00D90200"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6BB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A9E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24D0" w14:textId="77777777" w:rsidR="008E1155" w:rsidRPr="00D90200" w:rsidRDefault="008E1155" w:rsidP="00CA062A">
            <w:pPr>
              <w:pStyle w:val="AufgabeText"/>
              <w:ind w:left="0"/>
            </w:pPr>
          </w:p>
        </w:tc>
      </w:tr>
      <w:tr w:rsidR="008E1155" w:rsidRPr="00D90200" w14:paraId="7A07FB05" w14:textId="77777777" w:rsidTr="00543B4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EE68" w14:textId="77777777" w:rsidR="008E1155" w:rsidRPr="00D90200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90200">
              <w:t xml:space="preserve">Ich kenne die Fachbegriffe </w:t>
            </w:r>
            <w:proofErr w:type="spellStart"/>
            <w:r w:rsidRPr="00D90200">
              <w:t>Maßlinie</w:t>
            </w:r>
            <w:proofErr w:type="spellEnd"/>
            <w:r w:rsidRPr="00D90200">
              <w:t xml:space="preserve"> und Maßhilfslinie.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64D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C7D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36B" w14:textId="77777777" w:rsidR="008E1155" w:rsidRPr="00D90200" w:rsidRDefault="008E1155" w:rsidP="00CA062A">
            <w:pPr>
              <w:pStyle w:val="AufgabeText"/>
              <w:ind w:left="0"/>
            </w:pPr>
          </w:p>
        </w:tc>
      </w:tr>
      <w:tr w:rsidR="008E1155" w:rsidRPr="00D90200" w14:paraId="25F5C0FC" w14:textId="77777777" w:rsidTr="00543B4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F624" w14:textId="77777777" w:rsidR="008E1155" w:rsidRPr="00D90200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90200">
              <w:t>Ich kann einen einfachen Gegenstand skizzieren.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859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428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5E4" w14:textId="77777777" w:rsidR="008E1155" w:rsidRPr="00D90200" w:rsidRDefault="008E1155" w:rsidP="00CA062A">
            <w:pPr>
              <w:pStyle w:val="AufgabeText"/>
              <w:ind w:left="0"/>
            </w:pPr>
          </w:p>
        </w:tc>
      </w:tr>
      <w:tr w:rsidR="008E1155" w:rsidRPr="00D90200" w14:paraId="7FB23548" w14:textId="77777777" w:rsidTr="00543B4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5644" w14:textId="77777777" w:rsidR="008E1155" w:rsidRPr="00D90200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90200">
              <w:t>Ich kann ein flaches Werkstück mit geradliniger Begrenzung in einer Ansicht skizzieren.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5CEB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AFD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36B" w14:textId="77777777" w:rsidR="008E1155" w:rsidRPr="00D90200" w:rsidRDefault="008E1155" w:rsidP="00CA062A">
            <w:pPr>
              <w:pStyle w:val="AufgabeText"/>
              <w:ind w:left="0"/>
            </w:pPr>
          </w:p>
        </w:tc>
      </w:tr>
      <w:tr w:rsidR="008E1155" w:rsidRPr="00D90200" w14:paraId="17B2A284" w14:textId="77777777" w:rsidTr="00543B4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FD32" w14:textId="77777777" w:rsidR="008E1155" w:rsidRPr="00D90200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90200">
              <w:t>Ich kann die Ansicht eines flachen Werkstücks nach geltenden Regeln bemaßen.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2AF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696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1BB" w14:textId="77777777" w:rsidR="008E1155" w:rsidRPr="00D90200" w:rsidRDefault="008E1155" w:rsidP="00CA062A">
            <w:pPr>
              <w:pStyle w:val="AufgabeText"/>
              <w:ind w:left="0"/>
            </w:pPr>
          </w:p>
        </w:tc>
      </w:tr>
      <w:tr w:rsidR="008E1155" w:rsidRPr="00D90200" w14:paraId="0F8D8914" w14:textId="77777777" w:rsidTr="00543B4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628B" w14:textId="77777777" w:rsidR="008E1155" w:rsidRPr="00D90200" w:rsidRDefault="008E1155" w:rsidP="00CA062A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D90200">
              <w:rPr>
                <w:i/>
              </w:rPr>
              <w:t>Ich kann zuhören, wenn andere mir ihre Ergebnisse vorstellen.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801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91B" w14:textId="77777777" w:rsidR="008E1155" w:rsidRPr="00D90200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A3B" w14:textId="77777777" w:rsidR="008E1155" w:rsidRPr="00D90200" w:rsidRDefault="008E1155" w:rsidP="00CA062A">
            <w:pPr>
              <w:pStyle w:val="AufgabeText"/>
              <w:ind w:left="0"/>
            </w:pPr>
          </w:p>
        </w:tc>
      </w:tr>
    </w:tbl>
    <w:p w14:paraId="43D09078" w14:textId="77777777" w:rsidR="008E1155" w:rsidRPr="00D90200" w:rsidRDefault="008E1155" w:rsidP="008E1155">
      <w:pPr>
        <w:spacing w:line="240" w:lineRule="exact"/>
      </w:pPr>
    </w:p>
    <w:p w14:paraId="33431B05" w14:textId="77777777" w:rsidR="00C85682" w:rsidRPr="00D90200" w:rsidRDefault="00C85682" w:rsidP="00C85682">
      <w:pPr>
        <w:spacing w:line="240" w:lineRule="exact"/>
      </w:pPr>
      <w:r w:rsidRPr="00D90200">
        <w:t>Wie zufrieden bin ich mit meiner Arbeit an der Lernaufgabe?</w:t>
      </w:r>
    </w:p>
    <w:p w14:paraId="307056F9" w14:textId="77777777" w:rsidR="00C85682" w:rsidRPr="00D90200" w:rsidRDefault="00C85682" w:rsidP="00C85682">
      <w:pPr>
        <w:spacing w:line="240" w:lineRule="exact"/>
      </w:pPr>
      <w:r w:rsidRPr="00D90200">
        <w:t xml:space="preserve"> (1 – nicht zufrieden und 10 – sehr zufrieden) </w:t>
      </w:r>
    </w:p>
    <w:p w14:paraId="60C56539" w14:textId="77777777" w:rsidR="00C85682" w:rsidRPr="00D90200" w:rsidRDefault="00543B4A" w:rsidP="00C85682">
      <w:pPr>
        <w:spacing w:line="240" w:lineRule="exact"/>
      </w:pPr>
      <w:r>
        <w:rPr>
          <w:noProof/>
          <w:lang w:eastAsia="de-DE"/>
        </w:rPr>
        <w:pict w14:anchorId="3DDBB8B3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.6pt;margin-top:7.85pt;width:376.75pt;height:29.3pt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" stroked="f">
            <v:textbox>
              <w:txbxContent>
                <w:p w14:paraId="522B155C" w14:textId="77777777" w:rsidR="00C85682" w:rsidRPr="005825EB" w:rsidRDefault="00C85682" w:rsidP="00C85682">
                  <w:r w:rsidRPr="005825EB">
                    <w:rPr>
                      <w:b/>
                      <w:noProof/>
                      <w:lang w:eastAsia="de-DE"/>
                    </w:rPr>
                    <w:t>1</w:t>
                  </w:r>
                  <w:r>
                    <w:t>_________________________________</w:t>
                  </w:r>
                  <w:r w:rsidRPr="005825EB">
                    <w:rPr>
                      <w:b/>
                      <w:noProof/>
                      <w:lang w:eastAsia="de-DE"/>
                    </w:rPr>
                    <w:t>5</w:t>
                  </w:r>
                  <w:r>
                    <w:t>_________________________________</w:t>
                  </w:r>
                  <w:r w:rsidRPr="005825EB">
                    <w:rPr>
                      <w:b/>
                      <w:noProof/>
                      <w:lang w:eastAsia="de-DE"/>
                    </w:rPr>
                    <w:t>10</w:t>
                  </w:r>
                </w:p>
              </w:txbxContent>
            </v:textbox>
          </v:shape>
        </w:pict>
      </w:r>
    </w:p>
    <w:p w14:paraId="0FC92296" w14:textId="77777777" w:rsidR="00C85682" w:rsidRPr="00D90200" w:rsidRDefault="00C85682" w:rsidP="00C85682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32409708" w14:textId="77777777" w:rsidR="00C85682" w:rsidRPr="00D90200" w:rsidRDefault="00C85682" w:rsidP="00C85682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C85682" w:rsidRPr="00D90200" w14:paraId="03FC9C5B" w14:textId="77777777" w:rsidTr="00CA062A">
        <w:tc>
          <w:tcPr>
            <w:tcW w:w="1276" w:type="dxa"/>
            <w:gridSpan w:val="2"/>
          </w:tcPr>
          <w:p w14:paraId="72EECCC5" w14:textId="77777777" w:rsidR="00C85682" w:rsidRPr="00D90200" w:rsidRDefault="00C85682" w:rsidP="00CA062A">
            <w:pPr>
              <w:spacing w:line="240" w:lineRule="exact"/>
              <w:rPr>
                <w:b/>
              </w:rPr>
            </w:pPr>
            <w:r w:rsidRPr="00D90200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4E328A9E" w14:textId="77777777" w:rsidR="00C85682" w:rsidRPr="00D90200" w:rsidRDefault="00C85682" w:rsidP="00CA062A">
            <w:pPr>
              <w:spacing w:line="240" w:lineRule="exact"/>
            </w:pPr>
          </w:p>
        </w:tc>
      </w:tr>
      <w:tr w:rsidR="00C85682" w:rsidRPr="00D90200" w14:paraId="70554EEA" w14:textId="77777777" w:rsidTr="00CA062A">
        <w:trPr>
          <w:trHeight w:val="449"/>
        </w:trPr>
        <w:sdt>
          <w:sdtPr>
            <w:id w:val="416372859"/>
          </w:sdtPr>
          <w:sdtEndPr/>
          <w:sdtContent>
            <w:tc>
              <w:tcPr>
                <w:tcW w:w="426" w:type="dxa"/>
                <w:vAlign w:val="center"/>
              </w:tcPr>
              <w:p w14:paraId="0D06F114" w14:textId="77777777" w:rsidR="00C85682" w:rsidRPr="00D90200" w:rsidRDefault="00C85682" w:rsidP="00CA062A">
                <w:pPr>
                  <w:spacing w:line="240" w:lineRule="exact"/>
                  <w:jc w:val="center"/>
                </w:pPr>
                <w:r w:rsidRPr="00D90200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5E5B5193" w14:textId="77777777" w:rsidR="00C85682" w:rsidRPr="00D90200" w:rsidRDefault="00C85682" w:rsidP="00CA062A">
            <w:pPr>
              <w:spacing w:line="240" w:lineRule="exact"/>
            </w:pPr>
            <w:r w:rsidRPr="00D90200">
              <w:t>meinen Lernschritt im Ordner eingeheftet.</w:t>
            </w:r>
          </w:p>
        </w:tc>
      </w:tr>
      <w:tr w:rsidR="00C85682" w:rsidRPr="00D90200" w14:paraId="2FC3E482" w14:textId="77777777" w:rsidTr="00CA062A">
        <w:trPr>
          <w:trHeight w:val="413"/>
        </w:trPr>
        <w:sdt>
          <w:sdtPr>
            <w:id w:val="-1356956038"/>
          </w:sdtPr>
          <w:sdtEndPr/>
          <w:sdtContent>
            <w:tc>
              <w:tcPr>
                <w:tcW w:w="426" w:type="dxa"/>
                <w:vAlign w:val="center"/>
              </w:tcPr>
              <w:p w14:paraId="13C15109" w14:textId="77777777" w:rsidR="00C85682" w:rsidRPr="00D90200" w:rsidRDefault="00C85682" w:rsidP="00CA062A">
                <w:pPr>
                  <w:spacing w:line="240" w:lineRule="exact"/>
                  <w:jc w:val="center"/>
                </w:pPr>
                <w:r w:rsidRPr="00D90200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7A4E7AA4" w14:textId="77777777" w:rsidR="00C85682" w:rsidRPr="00D90200" w:rsidRDefault="00C85682" w:rsidP="00CA062A">
            <w:pPr>
              <w:spacing w:line="240" w:lineRule="exact"/>
              <w:rPr>
                <w:noProof/>
              </w:rPr>
            </w:pPr>
            <w:r w:rsidRPr="00D90200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6B162B9D" w14:textId="77777777" w:rsidR="00CC54D3" w:rsidRDefault="00CC54D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CC54D3" w:rsidRPr="00DE4753" w14:paraId="7480CFAC" w14:textId="77777777" w:rsidTr="00973E33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C390D" w14:textId="51152490" w:rsidR="00CC54D3" w:rsidRPr="00DE4753" w:rsidRDefault="00CC54D3" w:rsidP="00973E33">
            <w:pPr>
              <w:jc w:val="both"/>
              <w:rPr>
                <w:sz w:val="12"/>
              </w:rPr>
            </w:pPr>
            <w:r w:rsidRPr="00DE4753">
              <w:rPr>
                <w:sz w:val="12"/>
              </w:rPr>
              <w:lastRenderedPageBreak/>
              <w:t>Materialien/Kompetenz</w:t>
            </w:r>
          </w:p>
          <w:p w14:paraId="69757306" w14:textId="50B8C3B3" w:rsidR="00CC54D3" w:rsidRPr="00DE4753" w:rsidRDefault="00CC54D3" w:rsidP="00973E33">
            <w:pPr>
              <w:spacing w:line="240" w:lineRule="exact"/>
              <w:rPr>
                <w:b/>
              </w:rPr>
            </w:pPr>
            <w:r w:rsidRPr="00DE4753">
              <w:rPr>
                <w:rFonts w:eastAsia="Calibri"/>
                <w:b/>
                <w:noProof/>
              </w:rPr>
              <w:t xml:space="preserve">Einlageblatt – </w:t>
            </w:r>
            <w:r w:rsidRPr="00DA7592">
              <w:rPr>
                <w:b/>
              </w:rPr>
              <w:t xml:space="preserve"> </w:t>
            </w:r>
            <w:r>
              <w:rPr>
                <w:b/>
              </w:rPr>
              <w:t>Bemaßungsregeln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A9C13" w14:textId="77777777" w:rsidR="00CC54D3" w:rsidRPr="00DE4753" w:rsidRDefault="00CC54D3" w:rsidP="00973E33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D25826" w14:textId="2D8671A9" w:rsidR="00CC54D3" w:rsidRPr="00DE4753" w:rsidRDefault="00CC54D3" w:rsidP="00973E33">
            <w:pPr>
              <w:pStyle w:val="TabelleKopfmitte"/>
              <w:spacing w:line="240" w:lineRule="exact"/>
              <w:rPr>
                <w:rFonts w:cs="Arial"/>
                <w:lang w:val="en-GB" w:eastAsia="en-US"/>
              </w:rPr>
            </w:pPr>
            <w:proofErr w:type="spellStart"/>
            <w:r>
              <w:rPr>
                <w:rFonts w:cs="Arial"/>
                <w:lang w:val="en-GB" w:eastAsia="en-US"/>
              </w:rPr>
              <w:t>Metalltechnik</w:t>
            </w:r>
            <w:proofErr w:type="spellEnd"/>
          </w:p>
          <w:p w14:paraId="3C8C7C14" w14:textId="77777777" w:rsidR="00CC54D3" w:rsidRPr="00DE4753" w:rsidRDefault="00CC54D3" w:rsidP="00973E33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MT01.01.02.02</w:t>
            </w:r>
          </w:p>
        </w:tc>
      </w:tr>
    </w:tbl>
    <w:p w14:paraId="0CABF379" w14:textId="6E388427" w:rsidR="00CC54D3" w:rsidRPr="00DE4753" w:rsidRDefault="00B82153" w:rsidP="00CC54D3">
      <w:pPr>
        <w:spacing w:line="240" w:lineRule="exact"/>
        <w:rPr>
          <w:sz w:val="24"/>
          <w:szCs w:val="24"/>
        </w:rPr>
      </w:pPr>
      <w:r w:rsidRPr="00D90200">
        <w:rPr>
          <w:noProof/>
          <w:lang w:eastAsia="de-DE"/>
        </w:rPr>
        <w:drawing>
          <wp:anchor distT="0" distB="0" distL="114300" distR="114300" simplePos="0" relativeHeight="251949056" behindDoc="0" locked="0" layoutInCell="1" allowOverlap="1" wp14:anchorId="367EC3BF" wp14:editId="33E285D0">
            <wp:simplePos x="0" y="0"/>
            <wp:positionH relativeFrom="column">
              <wp:posOffset>4782185</wp:posOffset>
            </wp:positionH>
            <wp:positionV relativeFrom="paragraph">
              <wp:posOffset>366233</wp:posOffset>
            </wp:positionV>
            <wp:extent cx="338455" cy="307975"/>
            <wp:effectExtent l="0" t="0" r="0" b="0"/>
            <wp:wrapNone/>
            <wp:docPr id="14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4D3" w:rsidRPr="00DE4753">
        <w:rPr>
          <w:noProof/>
          <w:lang w:eastAsia="de-DE"/>
        </w:rPr>
        <w:drawing>
          <wp:anchor distT="0" distB="0" distL="114300" distR="114300" simplePos="0" relativeHeight="251945984" behindDoc="0" locked="0" layoutInCell="0" allowOverlap="1" wp14:anchorId="39AE3323" wp14:editId="0932C6F1">
            <wp:simplePos x="0" y="0"/>
            <wp:positionH relativeFrom="rightMargin">
              <wp:posOffset>498313</wp:posOffset>
            </wp:positionH>
            <wp:positionV relativeFrom="paragraph">
              <wp:posOffset>344170</wp:posOffset>
            </wp:positionV>
            <wp:extent cx="323850" cy="323850"/>
            <wp:effectExtent l="0" t="0" r="0" b="0"/>
            <wp:wrapNone/>
            <wp:docPr id="21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A81158" w14:textId="77777777" w:rsidR="00CC54D3" w:rsidRPr="00CC54D3" w:rsidRDefault="00CC54D3" w:rsidP="00CC54D3">
      <w:pPr>
        <w:spacing w:line="240" w:lineRule="exact"/>
      </w:pPr>
    </w:p>
    <w:p w14:paraId="5D77A0F5" w14:textId="77777777" w:rsidR="00CC54D3" w:rsidRPr="00CC54D3" w:rsidRDefault="00CC54D3" w:rsidP="00E7262B">
      <w:pPr>
        <w:ind w:right="-45"/>
      </w:pPr>
    </w:p>
    <w:p w14:paraId="38D878D7" w14:textId="77777777" w:rsidR="00743997" w:rsidRPr="00CC54D3" w:rsidRDefault="00743997" w:rsidP="00E7262B">
      <w:pPr>
        <w:pStyle w:val="Listenabsatz"/>
        <w:numPr>
          <w:ilvl w:val="0"/>
          <w:numId w:val="21"/>
        </w:numPr>
        <w:ind w:right="-45"/>
      </w:pPr>
      <w:r w:rsidRPr="00CC54D3">
        <w:t xml:space="preserve">Eine Bemaßung besteht in der Regel aus </w:t>
      </w:r>
      <w:r w:rsidRPr="00CC54D3">
        <w:rPr>
          <w:b/>
        </w:rPr>
        <w:t>Maßlinien</w:t>
      </w:r>
      <w:r w:rsidRPr="00CC54D3">
        <w:t xml:space="preserve">, </w:t>
      </w:r>
      <w:r w:rsidRPr="00CC54D3">
        <w:rPr>
          <w:b/>
        </w:rPr>
        <w:t>Maßhilfslinien</w:t>
      </w:r>
      <w:r w:rsidRPr="00CC54D3">
        <w:t xml:space="preserve">, </w:t>
      </w:r>
      <w:r w:rsidRPr="00CC54D3">
        <w:rPr>
          <w:b/>
        </w:rPr>
        <w:t>Maßlinienbegrenzungen</w:t>
      </w:r>
      <w:r w:rsidRPr="00CC54D3">
        <w:t xml:space="preserve"> und </w:t>
      </w:r>
      <w:r w:rsidRPr="00CC54D3">
        <w:rPr>
          <w:b/>
        </w:rPr>
        <w:t>Maßzahlen</w:t>
      </w:r>
      <w:r w:rsidRPr="00CC54D3">
        <w:t>.</w:t>
      </w:r>
    </w:p>
    <w:p w14:paraId="63A0B22F" w14:textId="77777777" w:rsidR="00743997" w:rsidRPr="00CC54D3" w:rsidRDefault="00743997" w:rsidP="00E7262B">
      <w:pPr>
        <w:ind w:right="-45"/>
      </w:pPr>
    </w:p>
    <w:p w14:paraId="26E0AC5D" w14:textId="77777777" w:rsidR="00D22494" w:rsidRPr="00CC54D3" w:rsidRDefault="00D22494" w:rsidP="00E7262B">
      <w:pPr>
        <w:pStyle w:val="Listenabsatz"/>
        <w:numPr>
          <w:ilvl w:val="0"/>
          <w:numId w:val="21"/>
        </w:numPr>
        <w:ind w:right="-45"/>
      </w:pPr>
      <w:r w:rsidRPr="00CC54D3">
        <w:t>Maßhilfslinien verlaufen senkrecht zur Länge, die bemaßt werden soll.</w:t>
      </w:r>
    </w:p>
    <w:p w14:paraId="144125DC" w14:textId="77777777" w:rsidR="00D22494" w:rsidRPr="00CC54D3" w:rsidRDefault="00D22494" w:rsidP="00E7262B">
      <w:pPr>
        <w:ind w:right="-45"/>
      </w:pPr>
    </w:p>
    <w:p w14:paraId="225613A2" w14:textId="77777777" w:rsidR="00D22494" w:rsidRPr="00CC54D3" w:rsidRDefault="00D22494" w:rsidP="00E7262B">
      <w:pPr>
        <w:pStyle w:val="Listenabsatz"/>
        <w:numPr>
          <w:ilvl w:val="0"/>
          <w:numId w:val="21"/>
        </w:numPr>
        <w:ind w:right="-45"/>
      </w:pPr>
      <w:r w:rsidRPr="00CC54D3">
        <w:t xml:space="preserve">Maßlinien verlaufen zwischen den Maßhilfslinien. </w:t>
      </w:r>
    </w:p>
    <w:p w14:paraId="5B3BF5DB" w14:textId="77777777" w:rsidR="003B0F7A" w:rsidRPr="00CC54D3" w:rsidRDefault="003B0F7A" w:rsidP="00E7262B">
      <w:pPr>
        <w:ind w:right="-45"/>
      </w:pPr>
    </w:p>
    <w:p w14:paraId="2653C1C1" w14:textId="77777777" w:rsidR="006055FC" w:rsidRPr="00CC54D3" w:rsidRDefault="006055FC" w:rsidP="00E7262B">
      <w:pPr>
        <w:pStyle w:val="Listenabsatz"/>
        <w:numPr>
          <w:ilvl w:val="0"/>
          <w:numId w:val="21"/>
        </w:numPr>
        <w:ind w:right="-45"/>
      </w:pPr>
      <w:r w:rsidRPr="00CC54D3">
        <w:t>Maßlinien verlaufen parallel zur Länge, die bemaßt werden soll.</w:t>
      </w:r>
    </w:p>
    <w:p w14:paraId="3A9167DA" w14:textId="77777777" w:rsidR="00E7262B" w:rsidRPr="00CC54D3" w:rsidRDefault="00E7262B" w:rsidP="00E7262B">
      <w:pPr>
        <w:ind w:right="-45"/>
      </w:pPr>
    </w:p>
    <w:p w14:paraId="164C19CD" w14:textId="77777777" w:rsidR="003B0F7A" w:rsidRPr="00CC54D3" w:rsidRDefault="003B0F7A" w:rsidP="00E7262B">
      <w:pPr>
        <w:pStyle w:val="Listenabsatz"/>
        <w:numPr>
          <w:ilvl w:val="0"/>
          <w:numId w:val="21"/>
        </w:numPr>
        <w:ind w:right="-45"/>
      </w:pPr>
      <w:r w:rsidRPr="00CC54D3">
        <w:t>Die Maßhilfslinien gehen ungefähr zwei Millimeter über die Maßlinien</w:t>
      </w:r>
      <w:r w:rsidR="006055FC" w:rsidRPr="00CC54D3">
        <w:t xml:space="preserve"> hinaus.</w:t>
      </w:r>
    </w:p>
    <w:p w14:paraId="00869389" w14:textId="77777777" w:rsidR="00D22494" w:rsidRPr="00CC54D3" w:rsidRDefault="00D22494" w:rsidP="00E7262B">
      <w:pPr>
        <w:ind w:right="-45"/>
      </w:pPr>
    </w:p>
    <w:p w14:paraId="45D69BE0" w14:textId="77777777" w:rsidR="00985136" w:rsidRPr="00CC54D3" w:rsidRDefault="00D22494" w:rsidP="00E7262B">
      <w:pPr>
        <w:pStyle w:val="Listenabsatz"/>
        <w:numPr>
          <w:ilvl w:val="0"/>
          <w:numId w:val="21"/>
        </w:numPr>
        <w:ind w:right="-45"/>
      </w:pPr>
      <w:r w:rsidRPr="00CC54D3">
        <w:t>Am Ende der Maßlinie</w:t>
      </w:r>
      <w:r w:rsidR="003B0F7A" w:rsidRPr="00CC54D3">
        <w:t>n</w:t>
      </w:r>
      <w:r w:rsidRPr="00CC54D3">
        <w:t xml:space="preserve"> befinden sich Maßlinienbegrenzungen. Dies sind meist Maßpfeile. </w:t>
      </w:r>
    </w:p>
    <w:p w14:paraId="5526C78D" w14:textId="77777777" w:rsidR="00985136" w:rsidRPr="00CC54D3" w:rsidRDefault="00985136" w:rsidP="00E7262B">
      <w:pPr>
        <w:ind w:right="-45"/>
      </w:pPr>
    </w:p>
    <w:p w14:paraId="4BC25619" w14:textId="77777777" w:rsidR="00D22494" w:rsidRPr="00CC54D3" w:rsidRDefault="00D22494" w:rsidP="00E7262B">
      <w:pPr>
        <w:pStyle w:val="Listenabsatz"/>
        <w:numPr>
          <w:ilvl w:val="0"/>
          <w:numId w:val="21"/>
        </w:numPr>
        <w:ind w:right="-45"/>
      </w:pPr>
      <w:r w:rsidRPr="00CC54D3">
        <w:t>Maßpfeile sind längliche, ausgefüllte Pfeile.</w:t>
      </w:r>
    </w:p>
    <w:p w14:paraId="796DC9CE" w14:textId="77777777" w:rsidR="003B0F7A" w:rsidRPr="00CC54D3" w:rsidRDefault="003B0F7A" w:rsidP="00E7262B">
      <w:pPr>
        <w:ind w:right="-45"/>
      </w:pPr>
    </w:p>
    <w:p w14:paraId="03E3E40B" w14:textId="77777777" w:rsidR="003B0F7A" w:rsidRPr="00CC54D3" w:rsidRDefault="003B0F7A" w:rsidP="00E7262B">
      <w:pPr>
        <w:pStyle w:val="Listenabsatz"/>
        <w:numPr>
          <w:ilvl w:val="0"/>
          <w:numId w:val="21"/>
        </w:numPr>
        <w:ind w:right="-45"/>
      </w:pPr>
      <w:r w:rsidRPr="00CC54D3">
        <w:t>Maßzahlen stehen oberhalb der Maßlinien.</w:t>
      </w:r>
    </w:p>
    <w:p w14:paraId="58B02561" w14:textId="77777777" w:rsidR="003B0F7A" w:rsidRPr="00CC54D3" w:rsidRDefault="003B0F7A" w:rsidP="00E7262B">
      <w:pPr>
        <w:ind w:right="-45"/>
      </w:pPr>
    </w:p>
    <w:p w14:paraId="7896DA98" w14:textId="6CBFADE6" w:rsidR="003B0F7A" w:rsidRPr="00CC54D3" w:rsidRDefault="003B0F7A" w:rsidP="00E7262B">
      <w:pPr>
        <w:pStyle w:val="Listenabsatz"/>
        <w:numPr>
          <w:ilvl w:val="0"/>
          <w:numId w:val="21"/>
        </w:numPr>
        <w:ind w:right="-45"/>
      </w:pPr>
      <w:r w:rsidRPr="00CC54D3">
        <w:t xml:space="preserve">Die Maßzahlen geben </w:t>
      </w:r>
      <w:r w:rsidR="0072522C" w:rsidRPr="00CC54D3">
        <w:t xml:space="preserve">normalerweise </w:t>
      </w:r>
      <w:r w:rsidRPr="00CC54D3">
        <w:t xml:space="preserve">die Länge in der Einheit Millimeter an. Die Maßeinheit wird </w:t>
      </w:r>
      <w:r w:rsidR="0072522C" w:rsidRPr="00CC54D3">
        <w:t xml:space="preserve">dann </w:t>
      </w:r>
      <w:r w:rsidRPr="00CC54D3">
        <w:t>nicht aufgeschrieben.</w:t>
      </w:r>
    </w:p>
    <w:p w14:paraId="4E4CE9B0" w14:textId="77777777" w:rsidR="003B0F7A" w:rsidRPr="00CC54D3" w:rsidRDefault="003B0F7A" w:rsidP="00E7262B">
      <w:pPr>
        <w:ind w:right="-45"/>
      </w:pPr>
    </w:p>
    <w:p w14:paraId="77ADD123" w14:textId="77777777" w:rsidR="003B0F7A" w:rsidRPr="00CC54D3" w:rsidRDefault="00486B08" w:rsidP="00E7262B">
      <w:pPr>
        <w:pStyle w:val="Listenabsatz"/>
        <w:numPr>
          <w:ilvl w:val="0"/>
          <w:numId w:val="21"/>
        </w:numPr>
        <w:ind w:right="-45"/>
      </w:pPr>
      <w:r w:rsidRPr="00CC54D3">
        <w:t>Die Maßzahlen müssen von unten oder</w:t>
      </w:r>
      <w:r w:rsidR="003B0F7A" w:rsidRPr="00CC54D3">
        <w:t xml:space="preserve"> von rechts zu lesen sein.</w:t>
      </w:r>
    </w:p>
    <w:p w14:paraId="623D2180" w14:textId="77777777" w:rsidR="0072522C" w:rsidRPr="00CC54D3" w:rsidRDefault="0072522C" w:rsidP="00E7262B">
      <w:pPr>
        <w:ind w:right="-45"/>
      </w:pPr>
    </w:p>
    <w:p w14:paraId="5E3B1A05" w14:textId="77777777" w:rsidR="0072522C" w:rsidRPr="00CC54D3" w:rsidRDefault="001F7C64" w:rsidP="00E7262B">
      <w:pPr>
        <w:pStyle w:val="Listenabsatz"/>
        <w:numPr>
          <w:ilvl w:val="0"/>
          <w:numId w:val="21"/>
        </w:numPr>
        <w:ind w:right="-45"/>
      </w:pPr>
      <w:r w:rsidRPr="00CC54D3">
        <w:t>Jedes Maß wird nur einmal angegeben. Ein Maß gilt auch dann als gegeben, wenn es sich aus anderen Maßen berechnen lässt.</w:t>
      </w:r>
    </w:p>
    <w:p w14:paraId="1C620896" w14:textId="77777777" w:rsidR="001F7C64" w:rsidRPr="00CC54D3" w:rsidRDefault="001F7C64" w:rsidP="00E7262B">
      <w:pPr>
        <w:ind w:right="-45"/>
      </w:pPr>
    </w:p>
    <w:p w14:paraId="77F02301" w14:textId="77777777" w:rsidR="001F7C64" w:rsidRPr="00CC54D3" w:rsidRDefault="001F7C64" w:rsidP="00E7262B">
      <w:pPr>
        <w:pStyle w:val="Listenabsatz"/>
        <w:numPr>
          <w:ilvl w:val="0"/>
          <w:numId w:val="21"/>
        </w:numPr>
        <w:ind w:right="-45"/>
      </w:pPr>
      <w:r w:rsidRPr="00CC54D3">
        <w:t xml:space="preserve">Maßlinien und Maßhilfslinien sollen möglichst </w:t>
      </w:r>
      <w:r w:rsidR="00AC2AAA" w:rsidRPr="00CC54D3">
        <w:t xml:space="preserve">keine anderen Maßlinien </w:t>
      </w:r>
      <w:r w:rsidRPr="00CC54D3">
        <w:t xml:space="preserve">schneiden. </w:t>
      </w:r>
    </w:p>
    <w:p w14:paraId="527BC643" w14:textId="77777777" w:rsidR="00486B08" w:rsidRPr="00CC54D3" w:rsidRDefault="00486B08" w:rsidP="00E7262B">
      <w:pPr>
        <w:pStyle w:val="Listenabsatz"/>
        <w:ind w:right="-45"/>
      </w:pPr>
    </w:p>
    <w:p w14:paraId="7171DD91" w14:textId="7E9ECFDE" w:rsidR="00486B08" w:rsidRPr="00CC54D3" w:rsidRDefault="00543B4A" w:rsidP="00E7262B">
      <w:pPr>
        <w:pStyle w:val="Listenabsatz"/>
        <w:numPr>
          <w:ilvl w:val="0"/>
          <w:numId w:val="21"/>
        </w:numPr>
        <w:ind w:right="-45"/>
      </w:pPr>
      <w:r>
        <w:rPr>
          <w:noProof/>
          <w:lang w:eastAsia="de-DE"/>
        </w:rPr>
        <w:pict w14:anchorId="31498099">
          <v:group id="_x0000_s1054" style="position:absolute;left:0;text-align:left;margin-left:145.45pt;margin-top:19.75pt;width:223.35pt;height:141.1pt;z-index:251888128" coordorigin="4043,9040" coordsize="4467,2822">
            <v:oval id="_x0000_s1030" style="position:absolute;left:4043;top:9360;width:1010;height:1026" strokeweight="2pt">
              <v:fill opacity="0"/>
            </v:oval>
            <v:shape id="_x0000_s1031" type="#_x0000_t202" style="position:absolute;left:4885;top:9040;width:1160;height:655" stroked="f">
              <v:fill opacity="0"/>
              <v:textbox style="mso-next-textbox:#_x0000_s1031">
                <w:txbxContent>
                  <w:p w14:paraId="65AF2B7C" w14:textId="77777777" w:rsidR="008E369F" w:rsidRPr="00454CC8" w:rsidRDefault="008E369F" w:rsidP="008E369F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 xml:space="preserve"> i</w:t>
                    </w:r>
                  </w:p>
                </w:txbxContent>
              </v:textbox>
            </v:shape>
            <v:shape id="_x0000_s1045" type="#_x0000_t202" style="position:absolute;left:7668;top:11207;width:842;height:655" stroked="f">
              <v:fill opacity="0"/>
              <v:textbox style="mso-next-textbox:#_x0000_s1045">
                <w:txbxContent>
                  <w:p w14:paraId="5F85E001" w14:textId="77777777" w:rsidR="008E369F" w:rsidRPr="00454CC8" w:rsidRDefault="008E369F" w:rsidP="008E369F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oval id="_x0000_s1048" style="position:absolute;left:6187;top:9655;width:558;height:600" strokeweight="2pt">
              <v:fill opacity="0"/>
            </v:oval>
            <v:shape id="_x0000_s1049" type="#_x0000_t202" style="position:absolute;left:6187;top:9600;width:580;height:655" stroked="f">
              <v:fill opacity="0"/>
              <v:textbox style="mso-next-textbox:#_x0000_s1049">
                <w:txbxContent>
                  <w:p w14:paraId="55B480C2" w14:textId="77777777" w:rsidR="008E369F" w:rsidRPr="00454CC8" w:rsidRDefault="008E369F" w:rsidP="008E369F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k</w:t>
                    </w:r>
                  </w:p>
                </w:txbxContent>
              </v:textbox>
            </v:shape>
            <v:shape id="_x0000_s1050" type="#_x0000_t202" style="position:absolute;left:7312;top:10552;width:580;height:655" stroked="f">
              <v:fill opacity="0"/>
              <v:textbox style="mso-next-textbox:#_x0000_s1050">
                <w:txbxContent>
                  <w:p w14:paraId="3EF61836" w14:textId="77777777" w:rsidR="008E369F" w:rsidRPr="00454CC8" w:rsidRDefault="008E369F" w:rsidP="008E369F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k</w:t>
                    </w:r>
                  </w:p>
                </w:txbxContent>
              </v:textbox>
            </v:shape>
            <v:oval id="_x0000_s1051" style="position:absolute;left:7261;top:10590;width:631;height:617" strokeweight="2pt">
              <v:fill opacity="0"/>
            </v:oval>
          </v:group>
        </w:pict>
      </w:r>
      <w:r w:rsidR="00486B08" w:rsidRPr="00CC54D3">
        <w:t>Die Dicke von flachen Gegenständen (Werkstücken) wird in der Ansicht mit „t = …“ im Werkstück angegeben.</w:t>
      </w:r>
    </w:p>
    <w:p w14:paraId="384DECBA" w14:textId="31C520A9" w:rsidR="00D83139" w:rsidRPr="00D90200" w:rsidRDefault="00D83139" w:rsidP="008D39E2">
      <w:pPr>
        <w:pStyle w:val="Listenabsatz"/>
        <w:ind w:right="-1463"/>
        <w:rPr>
          <w:sz w:val="24"/>
          <w:szCs w:val="24"/>
        </w:rPr>
      </w:pPr>
    </w:p>
    <w:p w14:paraId="207F6886" w14:textId="7282C630" w:rsidR="006E15E4" w:rsidRPr="00D90200" w:rsidRDefault="00E7262B" w:rsidP="0034473A">
      <w:pPr>
        <w:pStyle w:val="Listenabsatz"/>
        <w:rPr>
          <w:sz w:val="16"/>
          <w:szCs w:val="16"/>
          <w:highlight w:val="yellow"/>
        </w:rPr>
      </w:pPr>
      <w:r w:rsidRPr="00D90200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950080" behindDoc="1" locked="0" layoutInCell="1" allowOverlap="1" wp14:anchorId="5DF1225B" wp14:editId="0580AAB7">
            <wp:simplePos x="0" y="0"/>
            <wp:positionH relativeFrom="column">
              <wp:posOffset>629920</wp:posOffset>
            </wp:positionH>
            <wp:positionV relativeFrom="paragraph">
              <wp:posOffset>62230</wp:posOffset>
            </wp:positionV>
            <wp:extent cx="3667760" cy="2997835"/>
            <wp:effectExtent l="0" t="0" r="0" b="0"/>
            <wp:wrapNone/>
            <wp:docPr id="1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" t="6771" r="5975" b="10216"/>
                    <a:stretch/>
                  </pic:blipFill>
                  <pic:spPr bwMode="auto">
                    <a:xfrm>
                      <a:off x="0" y="0"/>
                      <a:ext cx="366776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5E4" w:rsidRPr="00D90200" w:rsidSect="00743997">
      <w:pgSz w:w="11906" w:h="16838" w:code="9"/>
      <w:pgMar w:top="1418" w:right="344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59BB" w14:textId="77777777" w:rsidR="005270C7" w:rsidRDefault="005270C7" w:rsidP="001E03DE">
      <w:r>
        <w:separator/>
      </w:r>
    </w:p>
  </w:endnote>
  <w:endnote w:type="continuationSeparator" w:id="0">
    <w:p w14:paraId="593E7110" w14:textId="77777777" w:rsidR="005270C7" w:rsidRDefault="005270C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EC3C" w14:textId="73D2B731" w:rsidR="00520FF0" w:rsidRPr="004E76E4" w:rsidRDefault="004E76E4" w:rsidP="004E76E4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55C9" w14:textId="77777777" w:rsidR="005270C7" w:rsidRDefault="005270C7" w:rsidP="001E03DE">
      <w:r>
        <w:separator/>
      </w:r>
    </w:p>
  </w:footnote>
  <w:footnote w:type="continuationSeparator" w:id="0">
    <w:p w14:paraId="7165A0A9" w14:textId="77777777" w:rsidR="005270C7" w:rsidRDefault="005270C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C6AA" w14:textId="0033FA56" w:rsidR="00520FF0" w:rsidRPr="006A1C37" w:rsidRDefault="00543B4A" w:rsidP="00A74C42">
    <w:pPr>
      <w:pStyle w:val="Kopfzeile"/>
    </w:pPr>
    <w:r>
      <w:rPr>
        <w:noProof/>
      </w:rPr>
      <w:pict w14:anchorId="4B19A759">
        <v:group id="Gruppieren 7" o:spid="_x0000_s2054" style="position:absolute;margin-left:56.15pt;margin-top:26.95pt;width:489.35pt;height:34.4pt;z-index:251658240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style="position:absolute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>
              <w:txbxContent>
                <w:p w14:paraId="4FDC7836" w14:textId="77777777" w:rsidR="004E76E4" w:rsidRDefault="004E76E4" w:rsidP="004E76E4">
                  <w:pPr>
                    <w:pStyle w:val="NL-Kopfzeilen-Titel"/>
                  </w:pPr>
                  <w:r>
                    <w:t>Zentrum für Schulqualität und Lehrerbildung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4" o:spid="_x0000_s2056" type="#_x0000_t75" style="position:absolute;left:58159;width:3996;height:43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Vx7CAAAA2wAAAA8AAABkcnMvZG93bnJldi54bWxET01rwkAQvQv+h2WEXkQ3LVXa1FVKoZB6&#10;kWov3sbsmESzsyE7jem/dwWht3m8z1mselerjtpQeTbwOE1AEefeVlwY+Nl9Tl5ABUG2WHsmA38U&#10;YLUcDhaYWn/hb+q2UqgYwiFFA6VIk2od8pIchqlviCN39K1DibAttG3xEsNdrZ+SZK4dVhwbSmzo&#10;o6T8vP11Bg7H1/ksE6F1sduPu1O2+To02piHUf/+Bkqol3/x3Z3ZOP8Zbr/EA/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1cewgAAANsAAAAPAAAAAAAAAAAAAAAAAJ8C&#10;AABkcnMvZG93bnJldi54bWxQSwUGAAAAAAQABAD3AAAAjgMAAAAA&#10;">
            <v:imagedata r:id="rId1" o:title=""/>
            <v:path arrowok="t"/>
          </v:shape>
          <v:line id="Gerade Verbindung 460" o:spid="_x0000_s2057" style="position:absolute;flip:x;visibility:visible;mso-wrap-style:square" from="950,3402" to="56724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Cp8IAAADbAAAADwAAAGRycy9kb3ducmV2LnhtbESPQYvCMBCF7wv+hzCCtzV1DyrVKCqu&#10;eFrQ7ep1aMa22ExKEmv99xtB8DbDe9+bN/NlZ2rRkvOVZQWjYQKCOLe64kJB9vv9OQXhA7LG2jIp&#10;eJCH5aL3McdU2zsfqD2GQsQQ9ikqKENoUil9XpJBP7QNcdQu1hkMcXWF1A7vMdzU8itJxtJgxfFC&#10;iQ1tSsqvx5uJNX7Wu2zTssHHwZ2zaT46bXd/Sg363WoGIlAX3uYXvdeRm8Dzlzi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LCp8IAAADbAAAADwAAAAAAAAAAAAAA&#10;AAChAgAAZHJzL2Rvd25yZXYueG1sUEsFBgAAAAAEAAQA+QAAAJADAAAAAA==&#10;" strokecolor="#a6a6a6" strokeweight="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1690F478"/>
    <w:lvl w:ilvl="0" w:tplc="2576A6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6FCF"/>
    <w:multiLevelType w:val="hybridMultilevel"/>
    <w:tmpl w:val="72826E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90C7C"/>
    <w:multiLevelType w:val="hybridMultilevel"/>
    <w:tmpl w:val="278E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8"/>
  </w:num>
  <w:num w:numId="5">
    <w:abstractNumId w:val="12"/>
  </w:num>
  <w:num w:numId="6">
    <w:abstractNumId w:val="21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20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drawingGridHorizontalSpacing w:val="91"/>
  <w:drawingGridVerticalSpacing w:val="91"/>
  <w:characterSpacingControl w:val="doNotCompress"/>
  <w:hdrShapeDefaults>
    <o:shapedefaults v:ext="edit" spidmax="2059" fillcolor="white">
      <v:fill color="white"/>
    </o:shapedefaults>
    <o:shapelayout v:ext="edit">
      <o:idmap v:ext="edit" data="2"/>
      <o:rules v:ext="edit">
        <o:r id="V:Rule1" type="connector" idref="#Gerade Verbindung 4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31BF5"/>
    <w:rsid w:val="000343DC"/>
    <w:rsid w:val="00034638"/>
    <w:rsid w:val="00036A4D"/>
    <w:rsid w:val="000411A8"/>
    <w:rsid w:val="00041354"/>
    <w:rsid w:val="00044BAA"/>
    <w:rsid w:val="00045EAE"/>
    <w:rsid w:val="0005288C"/>
    <w:rsid w:val="00057390"/>
    <w:rsid w:val="00057B3D"/>
    <w:rsid w:val="00062625"/>
    <w:rsid w:val="00064582"/>
    <w:rsid w:val="000747F2"/>
    <w:rsid w:val="000827A8"/>
    <w:rsid w:val="00085A53"/>
    <w:rsid w:val="00085AB3"/>
    <w:rsid w:val="00092DF1"/>
    <w:rsid w:val="0009493C"/>
    <w:rsid w:val="000967E0"/>
    <w:rsid w:val="00097275"/>
    <w:rsid w:val="000977FD"/>
    <w:rsid w:val="00097AAA"/>
    <w:rsid w:val="000A764B"/>
    <w:rsid w:val="000A7A5C"/>
    <w:rsid w:val="000B1737"/>
    <w:rsid w:val="000B1F70"/>
    <w:rsid w:val="000B2BC9"/>
    <w:rsid w:val="000B3340"/>
    <w:rsid w:val="000B64B3"/>
    <w:rsid w:val="000C0173"/>
    <w:rsid w:val="000C5FC9"/>
    <w:rsid w:val="000C7783"/>
    <w:rsid w:val="000D5446"/>
    <w:rsid w:val="000D77E3"/>
    <w:rsid w:val="000E10D0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3F32"/>
    <w:rsid w:val="00145827"/>
    <w:rsid w:val="001467A4"/>
    <w:rsid w:val="00153EE8"/>
    <w:rsid w:val="00154FB5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A6335"/>
    <w:rsid w:val="001B4C23"/>
    <w:rsid w:val="001C01C1"/>
    <w:rsid w:val="001C241E"/>
    <w:rsid w:val="001C721C"/>
    <w:rsid w:val="001D5ED1"/>
    <w:rsid w:val="001E03DE"/>
    <w:rsid w:val="001F1C14"/>
    <w:rsid w:val="001F3112"/>
    <w:rsid w:val="001F7C64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6095"/>
    <w:rsid w:val="00253AA4"/>
    <w:rsid w:val="00255D2E"/>
    <w:rsid w:val="002611F5"/>
    <w:rsid w:val="002647EF"/>
    <w:rsid w:val="00273823"/>
    <w:rsid w:val="00281CB1"/>
    <w:rsid w:val="002915B8"/>
    <w:rsid w:val="00296589"/>
    <w:rsid w:val="00296F6B"/>
    <w:rsid w:val="002979DC"/>
    <w:rsid w:val="002A1D90"/>
    <w:rsid w:val="002A2D21"/>
    <w:rsid w:val="002A5430"/>
    <w:rsid w:val="002A725A"/>
    <w:rsid w:val="002A79B5"/>
    <w:rsid w:val="002B1CA9"/>
    <w:rsid w:val="002B5C8D"/>
    <w:rsid w:val="002C6B10"/>
    <w:rsid w:val="002D1B41"/>
    <w:rsid w:val="002D7261"/>
    <w:rsid w:val="002E10B1"/>
    <w:rsid w:val="002E2050"/>
    <w:rsid w:val="002F2555"/>
    <w:rsid w:val="003079A7"/>
    <w:rsid w:val="0032000F"/>
    <w:rsid w:val="00327A81"/>
    <w:rsid w:val="00334277"/>
    <w:rsid w:val="003346C3"/>
    <w:rsid w:val="003421A1"/>
    <w:rsid w:val="00342F3E"/>
    <w:rsid w:val="00343669"/>
    <w:rsid w:val="0034473A"/>
    <w:rsid w:val="003457A0"/>
    <w:rsid w:val="00351422"/>
    <w:rsid w:val="003518E4"/>
    <w:rsid w:val="003552C0"/>
    <w:rsid w:val="00357C55"/>
    <w:rsid w:val="00361E5E"/>
    <w:rsid w:val="00362A92"/>
    <w:rsid w:val="00366215"/>
    <w:rsid w:val="00366291"/>
    <w:rsid w:val="003754CF"/>
    <w:rsid w:val="00376C0D"/>
    <w:rsid w:val="0038095D"/>
    <w:rsid w:val="00385D63"/>
    <w:rsid w:val="00387063"/>
    <w:rsid w:val="00391945"/>
    <w:rsid w:val="00391E19"/>
    <w:rsid w:val="0039557F"/>
    <w:rsid w:val="003A0130"/>
    <w:rsid w:val="003A17D4"/>
    <w:rsid w:val="003A1C88"/>
    <w:rsid w:val="003B0F7A"/>
    <w:rsid w:val="003C4579"/>
    <w:rsid w:val="003C4B80"/>
    <w:rsid w:val="003C56C4"/>
    <w:rsid w:val="003C6830"/>
    <w:rsid w:val="003D0AD2"/>
    <w:rsid w:val="003D2E25"/>
    <w:rsid w:val="003D4989"/>
    <w:rsid w:val="003D4F0D"/>
    <w:rsid w:val="003F0A83"/>
    <w:rsid w:val="003F5C78"/>
    <w:rsid w:val="003F75E9"/>
    <w:rsid w:val="003F7F48"/>
    <w:rsid w:val="0042086D"/>
    <w:rsid w:val="0042345D"/>
    <w:rsid w:val="0043494C"/>
    <w:rsid w:val="00434D9A"/>
    <w:rsid w:val="00444F9C"/>
    <w:rsid w:val="0044650F"/>
    <w:rsid w:val="004524BD"/>
    <w:rsid w:val="004529FA"/>
    <w:rsid w:val="00453EC1"/>
    <w:rsid w:val="00460F36"/>
    <w:rsid w:val="0047112E"/>
    <w:rsid w:val="0047117D"/>
    <w:rsid w:val="00472595"/>
    <w:rsid w:val="0047779F"/>
    <w:rsid w:val="00483942"/>
    <w:rsid w:val="004842A9"/>
    <w:rsid w:val="00486468"/>
    <w:rsid w:val="00486B08"/>
    <w:rsid w:val="00487E57"/>
    <w:rsid w:val="00493E75"/>
    <w:rsid w:val="004A009B"/>
    <w:rsid w:val="004A708B"/>
    <w:rsid w:val="004B0A74"/>
    <w:rsid w:val="004B658C"/>
    <w:rsid w:val="004C18F1"/>
    <w:rsid w:val="004D3EFB"/>
    <w:rsid w:val="004E0FC8"/>
    <w:rsid w:val="004E66F1"/>
    <w:rsid w:val="004E76E4"/>
    <w:rsid w:val="004F754E"/>
    <w:rsid w:val="00502723"/>
    <w:rsid w:val="005031FB"/>
    <w:rsid w:val="005039B8"/>
    <w:rsid w:val="0051078A"/>
    <w:rsid w:val="00516DF0"/>
    <w:rsid w:val="0051717F"/>
    <w:rsid w:val="00520BD0"/>
    <w:rsid w:val="00520FF0"/>
    <w:rsid w:val="005270C7"/>
    <w:rsid w:val="0053570A"/>
    <w:rsid w:val="00535F4A"/>
    <w:rsid w:val="00542D04"/>
    <w:rsid w:val="00543B4A"/>
    <w:rsid w:val="00545AB7"/>
    <w:rsid w:val="00551E19"/>
    <w:rsid w:val="005530EE"/>
    <w:rsid w:val="00554744"/>
    <w:rsid w:val="00564E0F"/>
    <w:rsid w:val="00573512"/>
    <w:rsid w:val="00573EA8"/>
    <w:rsid w:val="00574FB8"/>
    <w:rsid w:val="00581AF7"/>
    <w:rsid w:val="005825EB"/>
    <w:rsid w:val="00583BFC"/>
    <w:rsid w:val="00583DE2"/>
    <w:rsid w:val="005935BE"/>
    <w:rsid w:val="00597140"/>
    <w:rsid w:val="005A6708"/>
    <w:rsid w:val="005B6550"/>
    <w:rsid w:val="005B6B7E"/>
    <w:rsid w:val="005C13AB"/>
    <w:rsid w:val="005C19AC"/>
    <w:rsid w:val="005C4141"/>
    <w:rsid w:val="005C46E3"/>
    <w:rsid w:val="005C589B"/>
    <w:rsid w:val="005D451F"/>
    <w:rsid w:val="005D5850"/>
    <w:rsid w:val="005E1DF5"/>
    <w:rsid w:val="005E4A43"/>
    <w:rsid w:val="005E69A5"/>
    <w:rsid w:val="00605494"/>
    <w:rsid w:val="006055FC"/>
    <w:rsid w:val="0061505A"/>
    <w:rsid w:val="00615F13"/>
    <w:rsid w:val="00616040"/>
    <w:rsid w:val="00624F16"/>
    <w:rsid w:val="006268B6"/>
    <w:rsid w:val="006308C3"/>
    <w:rsid w:val="00635328"/>
    <w:rsid w:val="00641466"/>
    <w:rsid w:val="00647914"/>
    <w:rsid w:val="00660ED3"/>
    <w:rsid w:val="00661C78"/>
    <w:rsid w:val="006646B9"/>
    <w:rsid w:val="006647E9"/>
    <w:rsid w:val="0066539D"/>
    <w:rsid w:val="00665E61"/>
    <w:rsid w:val="0067020A"/>
    <w:rsid w:val="00674242"/>
    <w:rsid w:val="00680010"/>
    <w:rsid w:val="0069030C"/>
    <w:rsid w:val="00696A9F"/>
    <w:rsid w:val="006A16B5"/>
    <w:rsid w:val="006A2B3A"/>
    <w:rsid w:val="006A410E"/>
    <w:rsid w:val="006A4AEC"/>
    <w:rsid w:val="006A51AE"/>
    <w:rsid w:val="006A5BF4"/>
    <w:rsid w:val="006A64CA"/>
    <w:rsid w:val="006B1934"/>
    <w:rsid w:val="006C0066"/>
    <w:rsid w:val="006C4859"/>
    <w:rsid w:val="006C4D0A"/>
    <w:rsid w:val="006C7249"/>
    <w:rsid w:val="006D0CD9"/>
    <w:rsid w:val="006D3107"/>
    <w:rsid w:val="006D75BC"/>
    <w:rsid w:val="006E15E4"/>
    <w:rsid w:val="006E4825"/>
    <w:rsid w:val="006F661D"/>
    <w:rsid w:val="006F6E2E"/>
    <w:rsid w:val="00706E47"/>
    <w:rsid w:val="00712924"/>
    <w:rsid w:val="00715FF1"/>
    <w:rsid w:val="0072380A"/>
    <w:rsid w:val="0072522C"/>
    <w:rsid w:val="00733323"/>
    <w:rsid w:val="00740ADF"/>
    <w:rsid w:val="0074339F"/>
    <w:rsid w:val="00743997"/>
    <w:rsid w:val="00744124"/>
    <w:rsid w:val="0074432D"/>
    <w:rsid w:val="007461A6"/>
    <w:rsid w:val="0075476A"/>
    <w:rsid w:val="00760104"/>
    <w:rsid w:val="00763EF8"/>
    <w:rsid w:val="00764360"/>
    <w:rsid w:val="0076453B"/>
    <w:rsid w:val="007665EC"/>
    <w:rsid w:val="00767875"/>
    <w:rsid w:val="00770F61"/>
    <w:rsid w:val="00791952"/>
    <w:rsid w:val="00793BBD"/>
    <w:rsid w:val="00796E27"/>
    <w:rsid w:val="00797ABA"/>
    <w:rsid w:val="007A1E72"/>
    <w:rsid w:val="007A239C"/>
    <w:rsid w:val="007A5845"/>
    <w:rsid w:val="007B2B1E"/>
    <w:rsid w:val="007B2BE5"/>
    <w:rsid w:val="007B5E02"/>
    <w:rsid w:val="007B7335"/>
    <w:rsid w:val="007C55F7"/>
    <w:rsid w:val="007C5C7C"/>
    <w:rsid w:val="007D6FC1"/>
    <w:rsid w:val="007E1441"/>
    <w:rsid w:val="007E50FF"/>
    <w:rsid w:val="007E5B6A"/>
    <w:rsid w:val="007F67D3"/>
    <w:rsid w:val="007F7024"/>
    <w:rsid w:val="00805D72"/>
    <w:rsid w:val="008072AB"/>
    <w:rsid w:val="00822445"/>
    <w:rsid w:val="00825057"/>
    <w:rsid w:val="00831CB0"/>
    <w:rsid w:val="00832068"/>
    <w:rsid w:val="00832BFD"/>
    <w:rsid w:val="00836543"/>
    <w:rsid w:val="00840DEE"/>
    <w:rsid w:val="0084559C"/>
    <w:rsid w:val="00850A64"/>
    <w:rsid w:val="008604F8"/>
    <w:rsid w:val="00862CBB"/>
    <w:rsid w:val="00873419"/>
    <w:rsid w:val="00874A59"/>
    <w:rsid w:val="00877B0B"/>
    <w:rsid w:val="00882DD1"/>
    <w:rsid w:val="008955B4"/>
    <w:rsid w:val="008A4CBD"/>
    <w:rsid w:val="008A7911"/>
    <w:rsid w:val="008B103F"/>
    <w:rsid w:val="008B49F7"/>
    <w:rsid w:val="008B6EE3"/>
    <w:rsid w:val="008C10F2"/>
    <w:rsid w:val="008C2856"/>
    <w:rsid w:val="008C74E5"/>
    <w:rsid w:val="008D17C4"/>
    <w:rsid w:val="008D39E2"/>
    <w:rsid w:val="008D5EDB"/>
    <w:rsid w:val="008E1155"/>
    <w:rsid w:val="008E11F1"/>
    <w:rsid w:val="008E2D1B"/>
    <w:rsid w:val="008E369F"/>
    <w:rsid w:val="008E75EF"/>
    <w:rsid w:val="00900D7C"/>
    <w:rsid w:val="00903C80"/>
    <w:rsid w:val="0091105E"/>
    <w:rsid w:val="00913F2D"/>
    <w:rsid w:val="009144D8"/>
    <w:rsid w:val="00916D0F"/>
    <w:rsid w:val="00917C6D"/>
    <w:rsid w:val="009334EC"/>
    <w:rsid w:val="00943640"/>
    <w:rsid w:val="00944BFA"/>
    <w:rsid w:val="009452CB"/>
    <w:rsid w:val="009533B3"/>
    <w:rsid w:val="0096073B"/>
    <w:rsid w:val="00972057"/>
    <w:rsid w:val="009735C6"/>
    <w:rsid w:val="009763D7"/>
    <w:rsid w:val="00980E77"/>
    <w:rsid w:val="00982727"/>
    <w:rsid w:val="009839BE"/>
    <w:rsid w:val="00985136"/>
    <w:rsid w:val="009911FA"/>
    <w:rsid w:val="00992625"/>
    <w:rsid w:val="009935DA"/>
    <w:rsid w:val="00993F2E"/>
    <w:rsid w:val="0099675F"/>
    <w:rsid w:val="009B63E1"/>
    <w:rsid w:val="009B7D88"/>
    <w:rsid w:val="009C05F9"/>
    <w:rsid w:val="009C2229"/>
    <w:rsid w:val="009C6AD3"/>
    <w:rsid w:val="009D5400"/>
    <w:rsid w:val="009D56E0"/>
    <w:rsid w:val="009E0E0E"/>
    <w:rsid w:val="009E4004"/>
    <w:rsid w:val="009F57B3"/>
    <w:rsid w:val="009F66A5"/>
    <w:rsid w:val="009F74BE"/>
    <w:rsid w:val="00A010D4"/>
    <w:rsid w:val="00A02C45"/>
    <w:rsid w:val="00A065FB"/>
    <w:rsid w:val="00A103EA"/>
    <w:rsid w:val="00A1042A"/>
    <w:rsid w:val="00A12ECF"/>
    <w:rsid w:val="00A16D65"/>
    <w:rsid w:val="00A20659"/>
    <w:rsid w:val="00A20736"/>
    <w:rsid w:val="00A24DDF"/>
    <w:rsid w:val="00A33C98"/>
    <w:rsid w:val="00A402FC"/>
    <w:rsid w:val="00A410C8"/>
    <w:rsid w:val="00A5009A"/>
    <w:rsid w:val="00A567D9"/>
    <w:rsid w:val="00A606F4"/>
    <w:rsid w:val="00A73AEC"/>
    <w:rsid w:val="00A74C42"/>
    <w:rsid w:val="00A76E2C"/>
    <w:rsid w:val="00A8033E"/>
    <w:rsid w:val="00A8051B"/>
    <w:rsid w:val="00A87B59"/>
    <w:rsid w:val="00A90BD5"/>
    <w:rsid w:val="00A91AEE"/>
    <w:rsid w:val="00A9292C"/>
    <w:rsid w:val="00AB373B"/>
    <w:rsid w:val="00AB3E5E"/>
    <w:rsid w:val="00AB5F36"/>
    <w:rsid w:val="00AC0123"/>
    <w:rsid w:val="00AC2AAA"/>
    <w:rsid w:val="00AC3742"/>
    <w:rsid w:val="00AD3746"/>
    <w:rsid w:val="00AE0AD8"/>
    <w:rsid w:val="00AE418B"/>
    <w:rsid w:val="00AE47FF"/>
    <w:rsid w:val="00AE53C5"/>
    <w:rsid w:val="00AE5E8A"/>
    <w:rsid w:val="00AF11A2"/>
    <w:rsid w:val="00AF5B64"/>
    <w:rsid w:val="00AF7764"/>
    <w:rsid w:val="00B02146"/>
    <w:rsid w:val="00B02C45"/>
    <w:rsid w:val="00B139F3"/>
    <w:rsid w:val="00B2315B"/>
    <w:rsid w:val="00B26550"/>
    <w:rsid w:val="00B37916"/>
    <w:rsid w:val="00B433B1"/>
    <w:rsid w:val="00B43439"/>
    <w:rsid w:val="00B43592"/>
    <w:rsid w:val="00B45049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66C39"/>
    <w:rsid w:val="00B815E2"/>
    <w:rsid w:val="00B82153"/>
    <w:rsid w:val="00B84922"/>
    <w:rsid w:val="00B911F3"/>
    <w:rsid w:val="00BA3365"/>
    <w:rsid w:val="00BA64CC"/>
    <w:rsid w:val="00BB4334"/>
    <w:rsid w:val="00BD5EB7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47C"/>
    <w:rsid w:val="00C26657"/>
    <w:rsid w:val="00C31109"/>
    <w:rsid w:val="00C37F08"/>
    <w:rsid w:val="00C4772F"/>
    <w:rsid w:val="00C62390"/>
    <w:rsid w:val="00C701E5"/>
    <w:rsid w:val="00C71B1B"/>
    <w:rsid w:val="00C75913"/>
    <w:rsid w:val="00C83212"/>
    <w:rsid w:val="00C85682"/>
    <w:rsid w:val="00C90D7D"/>
    <w:rsid w:val="00C94870"/>
    <w:rsid w:val="00C95AA9"/>
    <w:rsid w:val="00C972B8"/>
    <w:rsid w:val="00CA0F95"/>
    <w:rsid w:val="00CA1F48"/>
    <w:rsid w:val="00CB0197"/>
    <w:rsid w:val="00CC3814"/>
    <w:rsid w:val="00CC54D3"/>
    <w:rsid w:val="00CD1CB7"/>
    <w:rsid w:val="00CD6932"/>
    <w:rsid w:val="00CF0506"/>
    <w:rsid w:val="00CF5F72"/>
    <w:rsid w:val="00D20D85"/>
    <w:rsid w:val="00D22494"/>
    <w:rsid w:val="00D34A82"/>
    <w:rsid w:val="00D55E22"/>
    <w:rsid w:val="00D568ED"/>
    <w:rsid w:val="00D611E6"/>
    <w:rsid w:val="00D61485"/>
    <w:rsid w:val="00D648CE"/>
    <w:rsid w:val="00D65102"/>
    <w:rsid w:val="00D66765"/>
    <w:rsid w:val="00D7019F"/>
    <w:rsid w:val="00D71F3F"/>
    <w:rsid w:val="00D72E2E"/>
    <w:rsid w:val="00D75BAB"/>
    <w:rsid w:val="00D76BE8"/>
    <w:rsid w:val="00D77352"/>
    <w:rsid w:val="00D83139"/>
    <w:rsid w:val="00D90200"/>
    <w:rsid w:val="00D97EBC"/>
    <w:rsid w:val="00DA15C8"/>
    <w:rsid w:val="00DA26E0"/>
    <w:rsid w:val="00DA68DC"/>
    <w:rsid w:val="00DB4A0B"/>
    <w:rsid w:val="00DB5F77"/>
    <w:rsid w:val="00DC0942"/>
    <w:rsid w:val="00DC2A31"/>
    <w:rsid w:val="00DD1147"/>
    <w:rsid w:val="00DD2493"/>
    <w:rsid w:val="00DE0418"/>
    <w:rsid w:val="00DE1C87"/>
    <w:rsid w:val="00DE4890"/>
    <w:rsid w:val="00DF22A5"/>
    <w:rsid w:val="00DF60B9"/>
    <w:rsid w:val="00DF78A1"/>
    <w:rsid w:val="00E00B95"/>
    <w:rsid w:val="00E0229A"/>
    <w:rsid w:val="00E1001C"/>
    <w:rsid w:val="00E20E9E"/>
    <w:rsid w:val="00E240C7"/>
    <w:rsid w:val="00E24864"/>
    <w:rsid w:val="00E25D0C"/>
    <w:rsid w:val="00E30E50"/>
    <w:rsid w:val="00E32BD8"/>
    <w:rsid w:val="00E33D04"/>
    <w:rsid w:val="00E34088"/>
    <w:rsid w:val="00E4202E"/>
    <w:rsid w:val="00E425D9"/>
    <w:rsid w:val="00E459F7"/>
    <w:rsid w:val="00E45B19"/>
    <w:rsid w:val="00E52225"/>
    <w:rsid w:val="00E60E5A"/>
    <w:rsid w:val="00E7262B"/>
    <w:rsid w:val="00E72946"/>
    <w:rsid w:val="00E74D14"/>
    <w:rsid w:val="00E7733F"/>
    <w:rsid w:val="00E82062"/>
    <w:rsid w:val="00E879C1"/>
    <w:rsid w:val="00EA5107"/>
    <w:rsid w:val="00EA541A"/>
    <w:rsid w:val="00EB5DA2"/>
    <w:rsid w:val="00EC2400"/>
    <w:rsid w:val="00EC3F69"/>
    <w:rsid w:val="00EC4EC2"/>
    <w:rsid w:val="00ED1E9B"/>
    <w:rsid w:val="00EE257A"/>
    <w:rsid w:val="00EE39DB"/>
    <w:rsid w:val="00EE6694"/>
    <w:rsid w:val="00EF7FF8"/>
    <w:rsid w:val="00F0156F"/>
    <w:rsid w:val="00F01622"/>
    <w:rsid w:val="00F043C1"/>
    <w:rsid w:val="00F11AA1"/>
    <w:rsid w:val="00F14895"/>
    <w:rsid w:val="00F14C62"/>
    <w:rsid w:val="00F1713F"/>
    <w:rsid w:val="00F3774B"/>
    <w:rsid w:val="00F432D2"/>
    <w:rsid w:val="00F44A67"/>
    <w:rsid w:val="00F52C69"/>
    <w:rsid w:val="00F62D64"/>
    <w:rsid w:val="00F67B00"/>
    <w:rsid w:val="00F701F9"/>
    <w:rsid w:val="00F7220D"/>
    <w:rsid w:val="00F748DF"/>
    <w:rsid w:val="00F768F9"/>
    <w:rsid w:val="00F84125"/>
    <w:rsid w:val="00F86C30"/>
    <w:rsid w:val="00F92799"/>
    <w:rsid w:val="00F9695E"/>
    <w:rsid w:val="00F96BE1"/>
    <w:rsid w:val="00F97152"/>
    <w:rsid w:val="00FA019B"/>
    <w:rsid w:val="00FA4123"/>
    <w:rsid w:val="00FA43B6"/>
    <w:rsid w:val="00FA5753"/>
    <w:rsid w:val="00FA5EBD"/>
    <w:rsid w:val="00FC0F56"/>
    <w:rsid w:val="00FD6985"/>
    <w:rsid w:val="00FE1190"/>
    <w:rsid w:val="00FE3692"/>
    <w:rsid w:val="00FE4655"/>
    <w:rsid w:val="00FE5044"/>
    <w:rsid w:val="00FF09D2"/>
    <w:rsid w:val="00FF0B68"/>
    <w:rsid w:val="00FF3674"/>
    <w:rsid w:val="00FF471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1"/>
    </o:shapelayout>
  </w:shapeDefaults>
  <w:decimalSymbol w:val=","/>
  <w:listSeparator w:val=";"/>
  <w14:docId w14:val="7436BE63"/>
  <w15:docId w15:val="{91155461-C3E2-4025-AA34-CB156BFF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image" Target="media/image20.emf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8_BFPE\Blackforest_Summercamp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9457-0D5A-495A-B4FE-C53EA8D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5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Grunau</dc:creator>
  <cp:lastModifiedBy>Tina Sarhan</cp:lastModifiedBy>
  <cp:revision>3</cp:revision>
  <cp:lastPrinted>2018-10-06T15:33:00Z</cp:lastPrinted>
  <dcterms:created xsi:type="dcterms:W3CDTF">2021-07-13T12:51:00Z</dcterms:created>
  <dcterms:modified xsi:type="dcterms:W3CDTF">2021-08-10T22:17:00Z</dcterms:modified>
</cp:coreProperties>
</file>