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A12ECF" w:rsidRPr="00453EC1" w14:paraId="198B8FDC" w14:textId="77777777" w:rsidTr="00B17A36">
        <w:trPr>
          <w:trHeight w:val="523"/>
        </w:trPr>
        <w:tc>
          <w:tcPr>
            <w:tcW w:w="7348" w:type="dxa"/>
            <w:tcBorders>
              <w:left w:val="single" w:sz="4" w:space="0" w:color="auto"/>
              <w:bottom w:val="single" w:sz="4" w:space="0" w:color="auto"/>
              <w:right w:val="single" w:sz="4" w:space="0" w:color="auto"/>
            </w:tcBorders>
            <w:shd w:val="clear" w:color="auto" w:fill="D9D9D9"/>
          </w:tcPr>
          <w:p w14:paraId="71053EE9" w14:textId="77777777" w:rsidR="00A12ECF" w:rsidRPr="00453EC1" w:rsidRDefault="00A12ECF" w:rsidP="00B17A36">
            <w:pPr>
              <w:jc w:val="both"/>
              <w:rPr>
                <w:sz w:val="12"/>
              </w:rPr>
            </w:pPr>
            <w:r w:rsidRPr="00453EC1">
              <w:rPr>
                <w:sz w:val="12"/>
              </w:rPr>
              <w:t>Materialien/Kompetenz</w:t>
            </w:r>
          </w:p>
          <w:p w14:paraId="714B61C9" w14:textId="77777777" w:rsidR="00A12ECF" w:rsidRPr="007461A6" w:rsidRDefault="007461A6" w:rsidP="00B17A36">
            <w:pPr>
              <w:rPr>
                <w:b/>
              </w:rPr>
            </w:pPr>
            <w:r w:rsidRPr="007461A6">
              <w:rPr>
                <w:b/>
              </w:rPr>
              <w:t>Darstellen und Bemaßen flacher Werkstücke mit geradliniger Begrenzung</w:t>
            </w:r>
          </w:p>
        </w:tc>
        <w:tc>
          <w:tcPr>
            <w:tcW w:w="188" w:type="dxa"/>
            <w:vMerge w:val="restart"/>
            <w:tcBorders>
              <w:top w:val="nil"/>
              <w:left w:val="single" w:sz="4" w:space="0" w:color="auto"/>
              <w:bottom w:val="nil"/>
              <w:right w:val="single" w:sz="4" w:space="0" w:color="auto"/>
            </w:tcBorders>
            <w:shd w:val="clear" w:color="auto" w:fill="FFFFFF"/>
          </w:tcPr>
          <w:p w14:paraId="73F340A5" w14:textId="77777777" w:rsidR="00A12ECF" w:rsidRPr="00453EC1" w:rsidRDefault="00A12ECF" w:rsidP="00B17A36">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5603F80B" w14:textId="77777777" w:rsidR="00A12ECF" w:rsidRPr="00453EC1" w:rsidRDefault="00A12ECF" w:rsidP="00B17A36">
            <w:pPr>
              <w:jc w:val="center"/>
              <w:rPr>
                <w:rFonts w:eastAsia="Times New Roman"/>
                <w:b/>
                <w:lang w:val="en-GB"/>
              </w:rPr>
            </w:pPr>
            <w:proofErr w:type="spellStart"/>
            <w:r>
              <w:rPr>
                <w:rFonts w:eastAsia="Times New Roman"/>
                <w:b/>
                <w:lang w:val="en-GB"/>
              </w:rPr>
              <w:t>Metalltechnik</w:t>
            </w:r>
            <w:proofErr w:type="spellEnd"/>
          </w:p>
          <w:p w14:paraId="714FB2CE" w14:textId="4F26B573" w:rsidR="00A12ECF" w:rsidRPr="00453EC1" w:rsidRDefault="007A34C8" w:rsidP="007A34C8">
            <w:pPr>
              <w:jc w:val="center"/>
              <w:rPr>
                <w:rFonts w:eastAsia="Calibri"/>
                <w:b/>
                <w:lang w:val="en-GB"/>
              </w:rPr>
            </w:pPr>
            <w:r>
              <w:rPr>
                <w:rFonts w:eastAsia="Times New Roman"/>
                <w:b/>
                <w:lang w:val="en-GB"/>
              </w:rPr>
              <w:t>MT01.01.02.02</w:t>
            </w:r>
          </w:p>
        </w:tc>
      </w:tr>
      <w:tr w:rsidR="00A12ECF" w:rsidRPr="00453EC1" w14:paraId="33E445A3" w14:textId="77777777" w:rsidTr="00B17A36">
        <w:trPr>
          <w:trHeight w:val="873"/>
        </w:trPr>
        <w:tc>
          <w:tcPr>
            <w:tcW w:w="7348" w:type="dxa"/>
            <w:tcBorders>
              <w:left w:val="single" w:sz="4" w:space="0" w:color="auto"/>
              <w:right w:val="single" w:sz="4" w:space="0" w:color="auto"/>
            </w:tcBorders>
          </w:tcPr>
          <w:p w14:paraId="1A1AAAB0" w14:textId="77777777" w:rsidR="00A12ECF" w:rsidRPr="00453EC1" w:rsidRDefault="00A12ECF" w:rsidP="00B17A36">
            <w:pPr>
              <w:spacing w:before="40" w:after="60" w:line="160" w:lineRule="exact"/>
              <w:rPr>
                <w:sz w:val="12"/>
              </w:rPr>
            </w:pPr>
            <w:r w:rsidRPr="00453EC1">
              <w:rPr>
                <w:sz w:val="12"/>
              </w:rPr>
              <w:t>Teilkompetenz:</w:t>
            </w:r>
          </w:p>
          <w:p w14:paraId="0C12EB85" w14:textId="77777777" w:rsidR="007461A6" w:rsidRDefault="007461A6" w:rsidP="007461A6">
            <w:pPr>
              <w:pStyle w:val="TabelleAufzhlung"/>
              <w:spacing w:line="240" w:lineRule="exact"/>
              <w:rPr>
                <w:lang w:eastAsia="en-US"/>
              </w:rPr>
            </w:pPr>
            <w:r>
              <w:rPr>
                <w:lang w:eastAsia="en-US"/>
              </w:rPr>
              <w:t>Ich kann einen einfachen Gegenstand skizzieren.</w:t>
            </w:r>
          </w:p>
          <w:p w14:paraId="4CE20F07" w14:textId="77777777" w:rsidR="007461A6" w:rsidRDefault="007461A6" w:rsidP="007461A6">
            <w:pPr>
              <w:pStyle w:val="TabelleAufzhlung"/>
              <w:spacing w:line="240" w:lineRule="exact"/>
              <w:rPr>
                <w:lang w:eastAsia="en-US"/>
              </w:rPr>
            </w:pPr>
            <w:r>
              <w:rPr>
                <w:lang w:eastAsia="en-US"/>
              </w:rPr>
              <w:t>Ich kann ein flaches Werkstück mit geradliniger Begrenzung in einer Ansicht skizzieren.</w:t>
            </w:r>
          </w:p>
          <w:p w14:paraId="176764D9" w14:textId="77777777" w:rsidR="007461A6" w:rsidRDefault="007461A6" w:rsidP="007461A6">
            <w:pPr>
              <w:pStyle w:val="TabelleAufzhlung"/>
              <w:spacing w:line="240" w:lineRule="exact"/>
              <w:rPr>
                <w:lang w:eastAsia="en-US"/>
              </w:rPr>
            </w:pPr>
            <w:r>
              <w:rPr>
                <w:lang w:eastAsia="en-US"/>
              </w:rPr>
              <w:t>Ich kann die Ansicht eines flachen Werkstücks nach geltenden Regeln bemaßen.</w:t>
            </w:r>
          </w:p>
          <w:p w14:paraId="7494A27C" w14:textId="77777777" w:rsidR="00A12ECF" w:rsidRPr="00A402FC" w:rsidRDefault="007461A6" w:rsidP="007461A6">
            <w:pPr>
              <w:pStyle w:val="TabelleAufzhlung"/>
              <w:spacing w:line="240" w:lineRule="exact"/>
            </w:pPr>
            <w:r>
              <w:rPr>
                <w:i/>
                <w:lang w:eastAsia="en-US"/>
              </w:rPr>
              <w:t>Ich kann anderen zuhören.</w:t>
            </w:r>
            <w:r w:rsidRPr="00A402FC">
              <w:t xml:space="preserve"> </w:t>
            </w:r>
          </w:p>
        </w:tc>
        <w:tc>
          <w:tcPr>
            <w:tcW w:w="188" w:type="dxa"/>
            <w:vMerge/>
            <w:tcBorders>
              <w:left w:val="single" w:sz="4" w:space="0" w:color="auto"/>
              <w:bottom w:val="nil"/>
              <w:right w:val="nil"/>
            </w:tcBorders>
            <w:vAlign w:val="center"/>
          </w:tcPr>
          <w:p w14:paraId="052A5E18" w14:textId="77777777" w:rsidR="00A12ECF" w:rsidRPr="00453EC1" w:rsidRDefault="00A12ECF" w:rsidP="00B17A36">
            <w:pPr>
              <w:spacing w:line="200" w:lineRule="exact"/>
              <w:rPr>
                <w:rFonts w:eastAsia="Times New Roman"/>
                <w:color w:val="000000"/>
                <w:sz w:val="22"/>
                <w:szCs w:val="22"/>
              </w:rPr>
            </w:pPr>
          </w:p>
        </w:tc>
        <w:tc>
          <w:tcPr>
            <w:tcW w:w="2103" w:type="dxa"/>
            <w:tcBorders>
              <w:top w:val="single" w:sz="4" w:space="0" w:color="auto"/>
              <w:left w:val="nil"/>
              <w:bottom w:val="single" w:sz="4" w:space="0" w:color="auto"/>
              <w:right w:val="nil"/>
            </w:tcBorders>
            <w:tcMar>
              <w:top w:w="0" w:type="dxa"/>
              <w:left w:w="0" w:type="dxa"/>
              <w:bottom w:w="0" w:type="dxa"/>
              <w:right w:w="0" w:type="dxa"/>
            </w:tcMar>
            <w:vAlign w:val="bottom"/>
          </w:tcPr>
          <w:tbl>
            <w:tblPr>
              <w:tblStyle w:val="Tabellenraster2"/>
              <w:tblW w:w="2090"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90"/>
            </w:tblGrid>
            <w:tr w:rsidR="00A12ECF" w:rsidRPr="00453EC1" w14:paraId="54112CE7" w14:textId="77777777" w:rsidTr="00B17A36">
              <w:trPr>
                <w:trHeight w:val="284"/>
              </w:trPr>
              <w:tc>
                <w:tcPr>
                  <w:tcW w:w="2090" w:type="dxa"/>
                  <w:shd w:val="clear" w:color="auto" w:fill="auto"/>
                </w:tcPr>
                <w:p w14:paraId="456879B0" w14:textId="77777777" w:rsidR="00A12ECF" w:rsidRPr="00453EC1" w:rsidRDefault="00A12ECF" w:rsidP="00FA796D">
                  <w:pPr>
                    <w:framePr w:hSpace="141" w:wrap="around" w:vAnchor="text" w:hAnchor="text" w:y="-81"/>
                    <w:jc w:val="center"/>
                    <w:rPr>
                      <w:lang w:val="en-GB"/>
                    </w:rPr>
                  </w:pPr>
                  <w:proofErr w:type="spellStart"/>
                  <w:r w:rsidRPr="00453EC1">
                    <w:rPr>
                      <w:lang w:val="en-GB"/>
                    </w:rPr>
                    <w:t>LernPROJEKT</w:t>
                  </w:r>
                  <w:proofErr w:type="spellEnd"/>
                </w:p>
              </w:tc>
            </w:tr>
            <w:tr w:rsidR="00A12ECF" w:rsidRPr="00453EC1" w14:paraId="0B73DADB" w14:textId="77777777" w:rsidTr="00B17A36">
              <w:trPr>
                <w:trHeight w:val="284"/>
              </w:trPr>
              <w:tc>
                <w:tcPr>
                  <w:tcW w:w="2090" w:type="dxa"/>
                  <w:shd w:val="clear" w:color="auto" w:fill="auto"/>
                </w:tcPr>
                <w:p w14:paraId="31F47D33" w14:textId="77777777" w:rsidR="00A12ECF" w:rsidRPr="00453EC1" w:rsidRDefault="00A12ECF" w:rsidP="00FA796D">
                  <w:pPr>
                    <w:framePr w:hSpace="141" w:wrap="around" w:vAnchor="text" w:hAnchor="text" w:y="-81"/>
                    <w:jc w:val="center"/>
                    <w:rPr>
                      <w:lang w:val="en-GB"/>
                    </w:rPr>
                  </w:pPr>
                  <w:proofErr w:type="spellStart"/>
                  <w:r w:rsidRPr="00453EC1">
                    <w:rPr>
                      <w:lang w:val="en-GB"/>
                    </w:rPr>
                    <w:t>LernTHEMA</w:t>
                  </w:r>
                  <w:proofErr w:type="spellEnd"/>
                </w:p>
              </w:tc>
            </w:tr>
            <w:tr w:rsidR="00A12ECF" w:rsidRPr="00453EC1" w14:paraId="6AD887EF" w14:textId="77777777" w:rsidTr="00B17A36">
              <w:trPr>
                <w:trHeight w:val="284"/>
              </w:trPr>
              <w:tc>
                <w:tcPr>
                  <w:tcW w:w="2090" w:type="dxa"/>
                  <w:shd w:val="clear" w:color="auto" w:fill="D9D9D9" w:themeFill="background1" w:themeFillShade="D9"/>
                </w:tcPr>
                <w:p w14:paraId="769FC86A" w14:textId="77777777" w:rsidR="00A12ECF" w:rsidRPr="00453EC1" w:rsidRDefault="00A12ECF" w:rsidP="00FA796D">
                  <w:pPr>
                    <w:framePr w:hSpace="141" w:wrap="around" w:vAnchor="text" w:hAnchor="text" w:y="-81"/>
                    <w:jc w:val="center"/>
                    <w:rPr>
                      <w:rFonts w:eastAsia="Times New Roman"/>
                      <w:b/>
                      <w:lang w:val="en-GB"/>
                    </w:rPr>
                  </w:pPr>
                  <w:proofErr w:type="spellStart"/>
                  <w:r w:rsidRPr="00453EC1">
                    <w:rPr>
                      <w:rFonts w:eastAsia="Times New Roman"/>
                      <w:b/>
                      <w:lang w:val="en-GB"/>
                    </w:rPr>
                    <w:t>LernSCHRITT</w:t>
                  </w:r>
                  <w:proofErr w:type="spellEnd"/>
                </w:p>
              </w:tc>
            </w:tr>
          </w:tbl>
          <w:p w14:paraId="0FE3DEBA" w14:textId="77777777" w:rsidR="00A12ECF" w:rsidRPr="00453EC1" w:rsidRDefault="00A12ECF" w:rsidP="00B17A36">
            <w:pPr>
              <w:jc w:val="center"/>
              <w:rPr>
                <w:rFonts w:eastAsia="Times New Roman"/>
                <w:b/>
                <w:lang w:val="en-GB"/>
              </w:rPr>
            </w:pPr>
          </w:p>
        </w:tc>
      </w:tr>
    </w:tbl>
    <w:p w14:paraId="57503D4E" w14:textId="77777777" w:rsidR="0032000F" w:rsidRDefault="00881579">
      <w:r w:rsidRPr="00AA18D1">
        <w:rPr>
          <w:noProof/>
          <w:lang w:eastAsia="de-DE"/>
        </w:rPr>
        <w:drawing>
          <wp:anchor distT="0" distB="0" distL="114300" distR="114300" simplePos="0" relativeHeight="251926528" behindDoc="0" locked="0" layoutInCell="1" allowOverlap="1" wp14:anchorId="536C648B" wp14:editId="785E2B72">
            <wp:simplePos x="0" y="0"/>
            <wp:positionH relativeFrom="column">
              <wp:posOffset>4766310</wp:posOffset>
            </wp:positionH>
            <wp:positionV relativeFrom="paragraph">
              <wp:posOffset>1141285</wp:posOffset>
            </wp:positionV>
            <wp:extent cx="343114" cy="308758"/>
            <wp:effectExtent l="0" t="0" r="0" b="0"/>
            <wp:wrapNone/>
            <wp:docPr id="934" name="Grafik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114" cy="308758"/>
                    </a:xfrm>
                    <a:prstGeom prst="rect">
                      <a:avLst/>
                    </a:prstGeom>
                    <a:noFill/>
                    <a:ln>
                      <a:noFill/>
                    </a:ln>
                  </pic:spPr>
                </pic:pic>
              </a:graphicData>
            </a:graphic>
          </wp:anchor>
        </w:drawing>
      </w:r>
      <w:r w:rsidR="007461A6">
        <w:rPr>
          <w:noProof/>
          <w:lang w:eastAsia="de-DE"/>
        </w:rPr>
        <w:drawing>
          <wp:anchor distT="0" distB="0" distL="114300" distR="114300" simplePos="0" relativeHeight="251692032" behindDoc="0" locked="0" layoutInCell="1" allowOverlap="1" wp14:anchorId="1743C3F3" wp14:editId="1DC110B5">
            <wp:simplePos x="0" y="0"/>
            <wp:positionH relativeFrom="column">
              <wp:posOffset>2567940</wp:posOffset>
            </wp:positionH>
            <wp:positionV relativeFrom="paragraph">
              <wp:posOffset>1203960</wp:posOffset>
            </wp:positionV>
            <wp:extent cx="2059305" cy="1371600"/>
            <wp:effectExtent l="19050" t="0" r="0" b="0"/>
            <wp:wrapNone/>
            <wp:docPr id="3" name="Grafik 3" descr="C:\Users\unger.birgit\Desktop\Bilder Zeichnen\tinker-1595890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nger.birgit\Desktop\Bilder Zeichnen\tinker-1595890_19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305" cy="1371600"/>
                    </a:xfrm>
                    <a:prstGeom prst="rect">
                      <a:avLst/>
                    </a:prstGeom>
                    <a:noFill/>
                    <a:ln>
                      <a:noFill/>
                    </a:ln>
                  </pic:spPr>
                </pic:pic>
              </a:graphicData>
            </a:graphic>
          </wp:anchor>
        </w:drawing>
      </w:r>
      <w:r w:rsidR="007461A6">
        <w:rPr>
          <w:noProof/>
          <w:lang w:eastAsia="de-DE"/>
        </w:rPr>
        <w:drawing>
          <wp:anchor distT="0" distB="0" distL="114300" distR="114300" simplePos="0" relativeHeight="251691008" behindDoc="0" locked="0" layoutInCell="1" allowOverlap="1" wp14:anchorId="12AA9FEB" wp14:editId="36C5ADD9">
            <wp:simplePos x="0" y="0"/>
            <wp:positionH relativeFrom="column">
              <wp:posOffset>-4445</wp:posOffset>
            </wp:positionH>
            <wp:positionV relativeFrom="paragraph">
              <wp:posOffset>1203960</wp:posOffset>
            </wp:positionV>
            <wp:extent cx="2275205" cy="1362710"/>
            <wp:effectExtent l="19050" t="0" r="0" b="0"/>
            <wp:wrapNone/>
            <wp:docPr id="2" name="Grafik 2" descr="C:\Users\unger.birgit\Desktop\Bilder Zeichnen\idea-1876659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nger.birgit\Desktop\Bilder Zeichnen\idea-1876659_19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5205" cy="1362710"/>
                    </a:xfrm>
                    <a:prstGeom prst="rect">
                      <a:avLst/>
                    </a:prstGeom>
                    <a:noFill/>
                    <a:ln>
                      <a:noFill/>
                    </a:ln>
                  </pic:spPr>
                </pic:pic>
              </a:graphicData>
            </a:graphic>
          </wp:anchor>
        </w:drawing>
      </w:r>
    </w:p>
    <w:p w14:paraId="3C4CB0ED" w14:textId="77777777" w:rsidR="002D1B41" w:rsidRDefault="002D1B41" w:rsidP="002D1B41">
      <w:pPr>
        <w:pStyle w:val="Textkrper"/>
      </w:pPr>
    </w:p>
    <w:p w14:paraId="652C5AE6" w14:textId="77777777" w:rsidR="002D1B41" w:rsidRDefault="002D1B41" w:rsidP="002D1B41">
      <w:pPr>
        <w:pStyle w:val="Textkrper"/>
      </w:pPr>
    </w:p>
    <w:p w14:paraId="71A80B7C" w14:textId="77777777" w:rsidR="002D1B41" w:rsidRDefault="002D1B41" w:rsidP="002D1B41">
      <w:pPr>
        <w:pStyle w:val="Textkrper"/>
      </w:pPr>
    </w:p>
    <w:p w14:paraId="56CD7D65" w14:textId="77777777" w:rsidR="002D1B41" w:rsidRDefault="002D1B41" w:rsidP="002D1B41">
      <w:pPr>
        <w:pStyle w:val="Textkrper"/>
      </w:pPr>
    </w:p>
    <w:p w14:paraId="3D92CA37" w14:textId="77777777" w:rsidR="002D1B41" w:rsidRDefault="002D1B41" w:rsidP="002D1B41">
      <w:pPr>
        <w:pStyle w:val="Textkrper"/>
      </w:pPr>
    </w:p>
    <w:p w14:paraId="436466CA" w14:textId="77777777" w:rsidR="002D1B41" w:rsidRDefault="002D1B41" w:rsidP="002D1B41">
      <w:pPr>
        <w:pStyle w:val="Textkrper"/>
      </w:pPr>
    </w:p>
    <w:p w14:paraId="7DC81FCE" w14:textId="77777777" w:rsidR="002D1B41" w:rsidRDefault="002D1B41" w:rsidP="002D1B41">
      <w:pPr>
        <w:pStyle w:val="Textkrper"/>
      </w:pPr>
    </w:p>
    <w:p w14:paraId="01792C88" w14:textId="77777777" w:rsidR="002D1B41" w:rsidRDefault="002D1B41" w:rsidP="002D1B41">
      <w:pPr>
        <w:pStyle w:val="Textkrper"/>
      </w:pPr>
    </w:p>
    <w:p w14:paraId="20AE1947" w14:textId="77777777" w:rsidR="002D1B41" w:rsidRDefault="002D1B41" w:rsidP="002D1B41">
      <w:pPr>
        <w:pStyle w:val="Textkrper"/>
      </w:pPr>
    </w:p>
    <w:p w14:paraId="520C714A" w14:textId="77777777" w:rsidR="002D1B41" w:rsidRDefault="002D1B41" w:rsidP="002D1B41">
      <w:pPr>
        <w:pStyle w:val="Textkrper"/>
      </w:pPr>
      <w:r>
        <w:rPr>
          <w:noProof/>
        </w:rPr>
        <w:drawing>
          <wp:anchor distT="0" distB="0" distL="114300" distR="114300" simplePos="0" relativeHeight="251693056" behindDoc="0" locked="0" layoutInCell="1" allowOverlap="1" wp14:anchorId="58AB2F81" wp14:editId="3A4A4141">
            <wp:simplePos x="0" y="0"/>
            <wp:positionH relativeFrom="column">
              <wp:posOffset>2717800</wp:posOffset>
            </wp:positionH>
            <wp:positionV relativeFrom="paragraph">
              <wp:posOffset>635</wp:posOffset>
            </wp:positionV>
            <wp:extent cx="1722120" cy="1545590"/>
            <wp:effectExtent l="0" t="0" r="0" b="0"/>
            <wp:wrapNone/>
            <wp:docPr id="4" name="Grafik 4" descr="C:\Users\unger.birgit\Desktop\Bilder Zeichnen\hand-16053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ger.birgit\Desktop\Bilder Zeichnen\hand-160538_12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120" cy="1545590"/>
                    </a:xfrm>
                    <a:prstGeom prst="rect">
                      <a:avLst/>
                    </a:prstGeom>
                    <a:noFill/>
                    <a:ln>
                      <a:noFill/>
                    </a:ln>
                  </pic:spPr>
                </pic:pic>
              </a:graphicData>
            </a:graphic>
          </wp:anchor>
        </w:drawing>
      </w:r>
      <w:r>
        <w:rPr>
          <w:noProof/>
        </w:rPr>
        <w:drawing>
          <wp:anchor distT="0" distB="0" distL="114300" distR="114300" simplePos="0" relativeHeight="251694080" behindDoc="0" locked="0" layoutInCell="1" allowOverlap="1" wp14:anchorId="4DB628D7" wp14:editId="60498BDB">
            <wp:simplePos x="0" y="0"/>
            <wp:positionH relativeFrom="column">
              <wp:posOffset>-2540</wp:posOffset>
            </wp:positionH>
            <wp:positionV relativeFrom="paragraph">
              <wp:posOffset>635</wp:posOffset>
            </wp:positionV>
            <wp:extent cx="2275205" cy="1513205"/>
            <wp:effectExtent l="0" t="0" r="0" b="0"/>
            <wp:wrapNone/>
            <wp:docPr id="5" name="Grafik 5" descr="C:\Users\unger.birgit\Desktop\Bilder Zeichnen\colored-pencils-179167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ger.birgit\Desktop\Bilder Zeichnen\colored-pencils-179167_19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5205" cy="1513205"/>
                    </a:xfrm>
                    <a:prstGeom prst="rect">
                      <a:avLst/>
                    </a:prstGeom>
                    <a:noFill/>
                    <a:ln>
                      <a:noFill/>
                    </a:ln>
                  </pic:spPr>
                </pic:pic>
              </a:graphicData>
            </a:graphic>
          </wp:anchor>
        </w:drawing>
      </w:r>
    </w:p>
    <w:p w14:paraId="42630793" w14:textId="77777777" w:rsidR="002D1B41" w:rsidRDefault="002D1B41" w:rsidP="002D1B41">
      <w:pPr>
        <w:pStyle w:val="Textkrper"/>
      </w:pPr>
    </w:p>
    <w:p w14:paraId="6C2672E8" w14:textId="77777777" w:rsidR="002D1B41" w:rsidRDefault="002D1B41" w:rsidP="002D1B41">
      <w:pPr>
        <w:pStyle w:val="Textkrper"/>
      </w:pPr>
    </w:p>
    <w:p w14:paraId="1A132CB0" w14:textId="77777777" w:rsidR="002D1B41" w:rsidRDefault="002D1B41" w:rsidP="002D1B41">
      <w:pPr>
        <w:pStyle w:val="Textkrper"/>
      </w:pPr>
    </w:p>
    <w:p w14:paraId="6CA61FE5" w14:textId="77777777" w:rsidR="002D1B41" w:rsidRDefault="002D1B41" w:rsidP="002D1B41">
      <w:pPr>
        <w:pStyle w:val="Textkrper"/>
      </w:pPr>
    </w:p>
    <w:p w14:paraId="3C228ABB" w14:textId="77777777" w:rsidR="002D1B41" w:rsidRDefault="002D1B41" w:rsidP="002D1B41">
      <w:pPr>
        <w:pStyle w:val="Textkrper"/>
      </w:pPr>
    </w:p>
    <w:p w14:paraId="1430E933" w14:textId="77777777" w:rsidR="002D1B41" w:rsidRDefault="002D1B41" w:rsidP="002D1B41">
      <w:pPr>
        <w:pStyle w:val="Textkrper"/>
      </w:pPr>
    </w:p>
    <w:p w14:paraId="336F0506" w14:textId="77777777" w:rsidR="002D1B41" w:rsidRDefault="002D1B41" w:rsidP="002D1B41">
      <w:pPr>
        <w:pStyle w:val="Textkrper"/>
      </w:pPr>
    </w:p>
    <w:p w14:paraId="45207332" w14:textId="77777777" w:rsidR="002D1B41" w:rsidRDefault="002D1B41" w:rsidP="002D1B41">
      <w:pPr>
        <w:pStyle w:val="Textkrper"/>
      </w:pPr>
    </w:p>
    <w:p w14:paraId="08F031F7" w14:textId="77777777" w:rsidR="002D1B41" w:rsidRDefault="002D1B41" w:rsidP="002D1B41">
      <w:pPr>
        <w:pStyle w:val="Textkrper"/>
      </w:pPr>
    </w:p>
    <w:p w14:paraId="7DD15104" w14:textId="0F17EA43" w:rsidR="007A34C8" w:rsidRPr="00F86C30" w:rsidRDefault="007A34C8" w:rsidP="007A34C8">
      <w:pPr>
        <w:pStyle w:val="Textkrper"/>
      </w:pPr>
      <w:r w:rsidRPr="007A34C8">
        <w:rPr>
          <w:noProof/>
        </w:rPr>
        <w:drawing>
          <wp:anchor distT="0" distB="0" distL="114300" distR="114300" simplePos="0" relativeHeight="251941888" behindDoc="1" locked="0" layoutInCell="1" allowOverlap="1" wp14:anchorId="07CB6083" wp14:editId="69842C6A">
            <wp:simplePos x="0" y="0"/>
            <wp:positionH relativeFrom="column">
              <wp:posOffset>5162550</wp:posOffset>
            </wp:positionH>
            <wp:positionV relativeFrom="paragraph">
              <wp:posOffset>121920</wp:posOffset>
            </wp:positionV>
            <wp:extent cx="309245" cy="309245"/>
            <wp:effectExtent l="0" t="0" r="0" b="0"/>
            <wp:wrapThrough wrapText="bothSides">
              <wp:wrapPolygon edited="0">
                <wp:start x="0" y="0"/>
                <wp:lineTo x="0" y="19959"/>
                <wp:lineTo x="19959" y="19959"/>
                <wp:lineTo x="19959" y="0"/>
                <wp:lineTo x="0" y="0"/>
              </wp:wrapPolygon>
            </wp:wrapThrough>
            <wp:docPr id="186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anchor>
        </w:drawing>
      </w:r>
      <w:r w:rsidRPr="007A34C8">
        <w:rPr>
          <w:noProof/>
        </w:rPr>
        <w:drawing>
          <wp:anchor distT="0" distB="0" distL="114300" distR="114300" simplePos="0" relativeHeight="251940864" behindDoc="0" locked="0" layoutInCell="0" allowOverlap="1" wp14:anchorId="73B779A0" wp14:editId="2382BC72">
            <wp:simplePos x="0" y="0"/>
            <wp:positionH relativeFrom="rightMargin">
              <wp:posOffset>45085</wp:posOffset>
            </wp:positionH>
            <wp:positionV relativeFrom="paragraph">
              <wp:posOffset>117475</wp:posOffset>
            </wp:positionV>
            <wp:extent cx="302260" cy="323850"/>
            <wp:effectExtent l="0" t="0" r="0" b="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anchor>
        </w:drawing>
      </w:r>
    </w:p>
    <w:p w14:paraId="621DF100" w14:textId="77777777" w:rsidR="007A34C8" w:rsidRPr="00F86C30" w:rsidRDefault="007A34C8" w:rsidP="007A34C8">
      <w:pPr>
        <w:pStyle w:val="Textkrper"/>
        <w:rPr>
          <w:b/>
        </w:rPr>
      </w:pPr>
      <w:r w:rsidRPr="00F86C30">
        <w:rPr>
          <w:b/>
        </w:rPr>
        <w:t>Zeichnen Sie einen beliebigen Gegenstand aus dem Klassenzimmer.</w:t>
      </w:r>
    </w:p>
    <w:p w14:paraId="31B37214" w14:textId="054A5127" w:rsidR="007A34C8" w:rsidRPr="00F86C30" w:rsidRDefault="007A34C8" w:rsidP="007A34C8">
      <w:pPr>
        <w:spacing w:line="240" w:lineRule="atLeast"/>
      </w:pPr>
    </w:p>
    <w:p w14:paraId="4C2C4461" w14:textId="77777777" w:rsidR="007A34C8" w:rsidRPr="00F86C30" w:rsidRDefault="007A34C8" w:rsidP="007A34C8">
      <w:pPr>
        <w:spacing w:line="240" w:lineRule="atLeast"/>
      </w:pPr>
    </w:p>
    <w:p w14:paraId="59481248" w14:textId="77777777" w:rsidR="007A34C8" w:rsidRPr="00F86C30" w:rsidRDefault="007A34C8" w:rsidP="007A34C8">
      <w:pPr>
        <w:spacing w:line="240" w:lineRule="atLeast"/>
      </w:pPr>
    </w:p>
    <w:p w14:paraId="3CF23437" w14:textId="77777777" w:rsidR="007A34C8" w:rsidRPr="00F86C30" w:rsidRDefault="007A34C8" w:rsidP="007A34C8">
      <w:pPr>
        <w:spacing w:line="240" w:lineRule="atLeast"/>
      </w:pPr>
    </w:p>
    <w:p w14:paraId="32C9F693" w14:textId="77777777" w:rsidR="007A34C8" w:rsidRPr="00F86C30" w:rsidRDefault="007A34C8" w:rsidP="007A34C8">
      <w:pPr>
        <w:spacing w:line="240" w:lineRule="atLeast"/>
      </w:pPr>
    </w:p>
    <w:p w14:paraId="09054204" w14:textId="77777777" w:rsidR="007A34C8" w:rsidRDefault="007A34C8" w:rsidP="007A34C8">
      <w:pPr>
        <w:spacing w:line="240" w:lineRule="atLeast"/>
      </w:pPr>
    </w:p>
    <w:p w14:paraId="29C25A69" w14:textId="77777777" w:rsidR="007A34C8" w:rsidRDefault="007A34C8" w:rsidP="007A34C8">
      <w:pPr>
        <w:spacing w:line="240" w:lineRule="atLeast"/>
      </w:pPr>
    </w:p>
    <w:p w14:paraId="20134883" w14:textId="77777777" w:rsidR="007A34C8" w:rsidRDefault="007A34C8" w:rsidP="007A34C8">
      <w:pPr>
        <w:spacing w:line="240" w:lineRule="atLeast"/>
      </w:pPr>
    </w:p>
    <w:p w14:paraId="1ED17F51" w14:textId="77777777" w:rsidR="007A34C8" w:rsidRDefault="007A34C8" w:rsidP="007A34C8">
      <w:pPr>
        <w:spacing w:line="240" w:lineRule="atLeast"/>
      </w:pPr>
    </w:p>
    <w:p w14:paraId="660E02F7" w14:textId="77777777" w:rsidR="007A34C8" w:rsidRPr="00F86C30" w:rsidRDefault="007A34C8" w:rsidP="007A34C8">
      <w:pPr>
        <w:spacing w:line="240" w:lineRule="atLeast"/>
      </w:pPr>
    </w:p>
    <w:p w14:paraId="4294B4F1" w14:textId="77777777" w:rsidR="007A34C8" w:rsidRPr="00F86C30" w:rsidRDefault="007A34C8" w:rsidP="007A34C8">
      <w:pPr>
        <w:spacing w:line="240" w:lineRule="atLeast"/>
      </w:pPr>
    </w:p>
    <w:p w14:paraId="5DEE5B03" w14:textId="77777777" w:rsidR="007A34C8" w:rsidRPr="00F86C30" w:rsidRDefault="007A34C8" w:rsidP="007A34C8">
      <w:pPr>
        <w:spacing w:line="240" w:lineRule="atLeast"/>
      </w:pPr>
    </w:p>
    <w:p w14:paraId="1C267DA6" w14:textId="77777777" w:rsidR="007A34C8" w:rsidRPr="00F86C30" w:rsidRDefault="007A34C8" w:rsidP="007A34C8">
      <w:pPr>
        <w:spacing w:line="240" w:lineRule="atLeast"/>
      </w:pPr>
    </w:p>
    <w:p w14:paraId="0BAF10F1" w14:textId="77777777" w:rsidR="007A34C8" w:rsidRPr="00F86C30" w:rsidRDefault="007A34C8" w:rsidP="007A34C8">
      <w:pPr>
        <w:spacing w:line="240" w:lineRule="atLeast"/>
      </w:pPr>
    </w:p>
    <w:p w14:paraId="5629938A" w14:textId="77777777" w:rsidR="007A34C8" w:rsidRPr="00F86C30" w:rsidRDefault="007A34C8" w:rsidP="007A34C8">
      <w:pPr>
        <w:spacing w:line="240" w:lineRule="atLeast"/>
      </w:pPr>
    </w:p>
    <w:p w14:paraId="140DF27F" w14:textId="77777777" w:rsidR="007A34C8" w:rsidRPr="00F86C30" w:rsidRDefault="007A34C8" w:rsidP="007A34C8">
      <w:pPr>
        <w:spacing w:line="240" w:lineRule="atLeast"/>
      </w:pPr>
    </w:p>
    <w:p w14:paraId="761CB20C" w14:textId="77777777" w:rsidR="007A34C8" w:rsidRPr="00F86C30" w:rsidRDefault="007A34C8" w:rsidP="007A34C8">
      <w:pPr>
        <w:spacing w:line="240" w:lineRule="atLeast"/>
      </w:pPr>
    </w:p>
    <w:p w14:paraId="45E7743D" w14:textId="3DF8F264" w:rsidR="007A34C8" w:rsidRPr="00F86C30" w:rsidRDefault="007A34C8" w:rsidP="007A34C8">
      <w:pPr>
        <w:spacing w:line="240" w:lineRule="atLeast"/>
        <w:rPr>
          <w:b/>
        </w:rPr>
      </w:pPr>
      <w:r w:rsidRPr="00F86C30">
        <w:rPr>
          <w:b/>
        </w:rPr>
        <w:t xml:space="preserve">Wenn Sie fertig sind, suchen Sie sich eine Partnerin oder einen Partner, </w:t>
      </w:r>
      <w:r w:rsidRPr="00F86C30">
        <w:rPr>
          <w:b/>
          <w:noProof/>
          <w:lang w:eastAsia="de-DE"/>
        </w:rPr>
        <w:drawing>
          <wp:anchor distT="0" distB="0" distL="114300" distR="114300" simplePos="0" relativeHeight="251938816" behindDoc="0" locked="0" layoutInCell="0" allowOverlap="1" wp14:anchorId="449D669A" wp14:editId="65760141">
            <wp:simplePos x="0" y="0"/>
            <wp:positionH relativeFrom="rightMargin">
              <wp:posOffset>86360</wp:posOffset>
            </wp:positionH>
            <wp:positionV relativeFrom="paragraph">
              <wp:posOffset>0</wp:posOffset>
            </wp:positionV>
            <wp:extent cx="658495" cy="323850"/>
            <wp:effectExtent l="0" t="0" r="8255" b="0"/>
            <wp:wrapNone/>
            <wp:docPr id="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anchor>
        </w:drawing>
      </w:r>
      <w:r w:rsidRPr="00F86C30">
        <w:rPr>
          <w:b/>
        </w:rPr>
        <w:t>die/der ebenfalls fertig ist. Tauschen Sie s</w:t>
      </w:r>
      <w:r w:rsidR="008C608B">
        <w:rPr>
          <w:b/>
        </w:rPr>
        <w:t>ich über Ihre Zeichnungen aus u</w:t>
      </w:r>
      <w:r w:rsidRPr="00F86C30">
        <w:rPr>
          <w:b/>
        </w:rPr>
        <w:t>nd beantworten Sie anschließend folgende Fragen.</w:t>
      </w:r>
    </w:p>
    <w:p w14:paraId="5B6327FE" w14:textId="77777777" w:rsidR="007A34C8" w:rsidRDefault="007A34C8" w:rsidP="007A34C8">
      <w:pPr>
        <w:spacing w:line="240" w:lineRule="atLeast"/>
        <w:rPr>
          <w:b/>
        </w:rPr>
      </w:pPr>
    </w:p>
    <w:p w14:paraId="06022154" w14:textId="77777777" w:rsidR="007A34C8" w:rsidRPr="00F86C30" w:rsidRDefault="007A34C8" w:rsidP="007A34C8">
      <w:pPr>
        <w:spacing w:line="240" w:lineRule="atLeast"/>
        <w:rPr>
          <w:b/>
        </w:rPr>
      </w:pPr>
    </w:p>
    <w:p w14:paraId="1AC55621" w14:textId="77777777" w:rsidR="007A34C8" w:rsidRPr="00F86C30" w:rsidRDefault="007A34C8" w:rsidP="007A34C8">
      <w:pPr>
        <w:spacing w:line="240" w:lineRule="atLeast"/>
      </w:pPr>
      <w:r w:rsidRPr="00F86C30">
        <w:t>Welchen Gegenstand erkennen Sie? Ergänzen Sie den folgenden Satz:</w:t>
      </w:r>
    </w:p>
    <w:p w14:paraId="1F85F5D3" w14:textId="77777777" w:rsidR="007A34C8" w:rsidRPr="004E76E4" w:rsidRDefault="007A34C8" w:rsidP="007A34C8">
      <w:pPr>
        <w:spacing w:line="240" w:lineRule="atLeast"/>
      </w:pPr>
    </w:p>
    <w:p w14:paraId="71345E37" w14:textId="77777777" w:rsidR="007A34C8" w:rsidRPr="004E76E4" w:rsidRDefault="007A34C8" w:rsidP="007A34C8">
      <w:pPr>
        <w:spacing w:line="240" w:lineRule="atLeast"/>
      </w:pPr>
    </w:p>
    <w:p w14:paraId="010F5786" w14:textId="2DBEFF1E" w:rsidR="007A34C8" w:rsidRPr="004536E6" w:rsidRDefault="007A34C8" w:rsidP="007A34C8">
      <w:pPr>
        <w:spacing w:line="240" w:lineRule="atLeast"/>
        <w:rPr>
          <w:sz w:val="24"/>
          <w:szCs w:val="24"/>
        </w:rPr>
      </w:pPr>
      <w:r w:rsidRPr="00F86C30">
        <w:rPr>
          <w:szCs w:val="24"/>
        </w:rPr>
        <w:t>Der gezeichnete Gegenstand ist ein(e) ______________________________</w:t>
      </w:r>
      <w:r w:rsidR="00082C67">
        <w:rPr>
          <w:szCs w:val="24"/>
        </w:rPr>
        <w:t xml:space="preserve"> .</w:t>
      </w:r>
      <w:r w:rsidRPr="004536E6">
        <w:rPr>
          <w:b/>
        </w:rPr>
        <w:br w:type="page"/>
      </w:r>
    </w:p>
    <w:p w14:paraId="406F4734" w14:textId="3D95FEBB" w:rsidR="009E0E0E" w:rsidRPr="0024158E" w:rsidRDefault="00E00AF6" w:rsidP="0024158E">
      <w:pPr>
        <w:spacing w:line="240" w:lineRule="atLeast"/>
        <w:jc w:val="both"/>
      </w:pPr>
      <w:r w:rsidRPr="0024158E">
        <w:rPr>
          <w:noProof/>
          <w:lang w:eastAsia="de-DE"/>
        </w:rPr>
        <w:lastRenderedPageBreak/>
        <w:drawing>
          <wp:anchor distT="0" distB="0" distL="114300" distR="114300" simplePos="0" relativeHeight="251932672" behindDoc="0" locked="0" layoutInCell="0" allowOverlap="1" wp14:anchorId="269CD6EE" wp14:editId="4D035D6C">
            <wp:simplePos x="0" y="0"/>
            <wp:positionH relativeFrom="rightMargin">
              <wp:posOffset>125730</wp:posOffset>
            </wp:positionH>
            <wp:positionV relativeFrom="paragraph">
              <wp:posOffset>6985</wp:posOffset>
            </wp:positionV>
            <wp:extent cx="300990" cy="320040"/>
            <wp:effectExtent l="19050" t="0" r="3810" b="0"/>
            <wp:wrapNone/>
            <wp:docPr id="186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320040"/>
                    </a:xfrm>
                    <a:prstGeom prst="rect">
                      <a:avLst/>
                    </a:prstGeom>
                    <a:noFill/>
                    <a:ln>
                      <a:noFill/>
                    </a:ln>
                  </pic:spPr>
                </pic:pic>
              </a:graphicData>
            </a:graphic>
          </wp:anchor>
        </w:drawing>
      </w:r>
      <w:r w:rsidR="009E0E0E" w:rsidRPr="0024158E">
        <w:t xml:space="preserve">Sie möchten einen Gegenstand herstellen (= fertigen). Dazu </w:t>
      </w:r>
      <w:r w:rsidR="009F57B3" w:rsidRPr="0024158E">
        <w:t xml:space="preserve">erstellen Sie eine Zeichnung. </w:t>
      </w:r>
      <w:r w:rsidR="00B43439" w:rsidRPr="0024158E">
        <w:t xml:space="preserve">Aus der Zeichnung </w:t>
      </w:r>
      <w:r w:rsidR="00246095" w:rsidRPr="0024158E">
        <w:t xml:space="preserve">müssen Sie eindeutig die Form </w:t>
      </w:r>
      <w:r w:rsidR="00062625" w:rsidRPr="0024158E">
        <w:t xml:space="preserve">und die Maße </w:t>
      </w:r>
      <w:r w:rsidR="004F3F55" w:rsidRPr="0024158E">
        <w:t>des Gegenstandes entnehmen können</w:t>
      </w:r>
      <w:r w:rsidR="00062625" w:rsidRPr="0024158E">
        <w:t>.</w:t>
      </w:r>
    </w:p>
    <w:p w14:paraId="080B61F2" w14:textId="77777777" w:rsidR="009E0E0E" w:rsidRDefault="009E0E0E" w:rsidP="0024158E">
      <w:pPr>
        <w:spacing w:line="240" w:lineRule="atLeast"/>
        <w:jc w:val="both"/>
      </w:pPr>
    </w:p>
    <w:p w14:paraId="0BB284E5" w14:textId="77777777" w:rsidR="0024158E" w:rsidRPr="0024158E" w:rsidRDefault="0024158E" w:rsidP="0024158E">
      <w:pPr>
        <w:spacing w:line="240" w:lineRule="atLeast"/>
        <w:jc w:val="both"/>
      </w:pPr>
    </w:p>
    <w:p w14:paraId="37B94267" w14:textId="0B700CAC" w:rsidR="009E0E0E" w:rsidRPr="0024158E" w:rsidRDefault="00E00AF6" w:rsidP="0024158E">
      <w:pPr>
        <w:tabs>
          <w:tab w:val="left" w:pos="5423"/>
        </w:tabs>
        <w:spacing w:line="240" w:lineRule="atLeast"/>
        <w:jc w:val="both"/>
      </w:pPr>
      <w:r w:rsidRPr="0024158E">
        <w:rPr>
          <w:noProof/>
          <w:lang w:eastAsia="de-DE"/>
        </w:rPr>
        <w:drawing>
          <wp:anchor distT="0" distB="0" distL="114300" distR="114300" simplePos="0" relativeHeight="251928576" behindDoc="1" locked="0" layoutInCell="1" allowOverlap="1" wp14:anchorId="741C1985" wp14:editId="750C0B9C">
            <wp:simplePos x="0" y="0"/>
            <wp:positionH relativeFrom="column">
              <wp:posOffset>3096260</wp:posOffset>
            </wp:positionH>
            <wp:positionV relativeFrom="paragraph">
              <wp:posOffset>231140</wp:posOffset>
            </wp:positionV>
            <wp:extent cx="1042670" cy="1104265"/>
            <wp:effectExtent l="19050" t="0" r="5080" b="0"/>
            <wp:wrapTight wrapText="bothSides">
              <wp:wrapPolygon edited="0">
                <wp:start x="-395" y="0"/>
                <wp:lineTo x="-395" y="21240"/>
                <wp:lineTo x="21705" y="21240"/>
                <wp:lineTo x="21705" y="0"/>
                <wp:lineTo x="-395" y="0"/>
              </wp:wrapPolygon>
            </wp:wrapTight>
            <wp:docPr id="18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042670" cy="1104265"/>
                    </a:xfrm>
                    <a:prstGeom prst="rect">
                      <a:avLst/>
                    </a:prstGeom>
                    <a:noFill/>
                    <a:ln w="9525">
                      <a:noFill/>
                      <a:miter lim="800000"/>
                      <a:headEnd/>
                      <a:tailEnd/>
                    </a:ln>
                  </pic:spPr>
                </pic:pic>
              </a:graphicData>
            </a:graphic>
          </wp:anchor>
        </w:drawing>
      </w:r>
      <w:r w:rsidR="00FA26E3" w:rsidRPr="0024158E">
        <w:tab/>
      </w:r>
    </w:p>
    <w:p w14:paraId="593539D1" w14:textId="77777777" w:rsidR="009E0E0E" w:rsidRPr="0024158E" w:rsidRDefault="009E0E0E" w:rsidP="0024158E">
      <w:pPr>
        <w:spacing w:line="240" w:lineRule="atLeast"/>
        <w:jc w:val="both"/>
      </w:pPr>
    </w:p>
    <w:p w14:paraId="69F7DCF1" w14:textId="77777777" w:rsidR="00615F13" w:rsidRPr="0024158E" w:rsidRDefault="00B84922" w:rsidP="0024158E">
      <w:pPr>
        <w:spacing w:line="240" w:lineRule="atLeast"/>
        <w:jc w:val="both"/>
      </w:pPr>
      <w:r w:rsidRPr="0024158E">
        <w:t>Gegenstände lassen sich räumlich</w:t>
      </w:r>
      <w:r w:rsidR="004E66F1" w:rsidRPr="0024158E">
        <w:t xml:space="preserve"> darstellen</w:t>
      </w:r>
      <w:r w:rsidR="00831CB0" w:rsidRPr="0024158E">
        <w:t xml:space="preserve"> </w:t>
      </w:r>
    </w:p>
    <w:p w14:paraId="64E3F778" w14:textId="77777777" w:rsidR="00615F13" w:rsidRPr="0024158E" w:rsidRDefault="00615F13" w:rsidP="0024158E">
      <w:pPr>
        <w:spacing w:line="240" w:lineRule="atLeast"/>
        <w:jc w:val="both"/>
      </w:pPr>
    </w:p>
    <w:p w14:paraId="1899A258" w14:textId="77777777" w:rsidR="00615F13" w:rsidRDefault="00615F13" w:rsidP="0024158E">
      <w:pPr>
        <w:spacing w:line="240" w:lineRule="atLeast"/>
        <w:jc w:val="both"/>
      </w:pPr>
    </w:p>
    <w:p w14:paraId="5AA10ACC" w14:textId="77777777" w:rsidR="0024158E" w:rsidRDefault="0024158E" w:rsidP="0024158E">
      <w:pPr>
        <w:spacing w:line="240" w:lineRule="atLeast"/>
        <w:jc w:val="both"/>
      </w:pPr>
    </w:p>
    <w:p w14:paraId="6F282A7E" w14:textId="77777777" w:rsidR="0024158E" w:rsidRPr="0024158E" w:rsidRDefault="0024158E" w:rsidP="0024158E">
      <w:pPr>
        <w:spacing w:line="240" w:lineRule="atLeast"/>
        <w:jc w:val="both"/>
      </w:pPr>
    </w:p>
    <w:p w14:paraId="58F5C516" w14:textId="77777777" w:rsidR="00615F13" w:rsidRPr="0024158E" w:rsidRDefault="00615F13" w:rsidP="0024158E">
      <w:pPr>
        <w:spacing w:line="240" w:lineRule="atLeast"/>
        <w:jc w:val="both"/>
      </w:pPr>
    </w:p>
    <w:p w14:paraId="6796C2E4" w14:textId="77777777" w:rsidR="004E66F1" w:rsidRPr="0024158E" w:rsidRDefault="00B84922" w:rsidP="0024158E">
      <w:pPr>
        <w:spacing w:line="240" w:lineRule="atLeast"/>
        <w:jc w:val="both"/>
      </w:pPr>
      <w:r w:rsidRPr="0024158E">
        <w:t xml:space="preserve">oder </w:t>
      </w:r>
      <w:r w:rsidR="000B3340" w:rsidRPr="0024158E">
        <w:t>in</w:t>
      </w:r>
      <w:r w:rsidRPr="0024158E">
        <w:t xml:space="preserve"> </w:t>
      </w:r>
      <w:r w:rsidR="004E66F1" w:rsidRPr="0024158E">
        <w:t xml:space="preserve">einzelnen </w:t>
      </w:r>
      <w:r w:rsidRPr="0024158E">
        <w:t>Ansichten</w:t>
      </w:r>
      <w:r w:rsidR="008E75EF" w:rsidRPr="0024158E">
        <w:t xml:space="preserve"> in der Ebene</w:t>
      </w:r>
      <w:r w:rsidR="004E66F1" w:rsidRPr="0024158E">
        <w:t xml:space="preserve">. </w:t>
      </w:r>
    </w:p>
    <w:p w14:paraId="1DBFA63B" w14:textId="77777777" w:rsidR="004E66F1" w:rsidRPr="0024158E" w:rsidRDefault="00E00AF6" w:rsidP="0024158E">
      <w:pPr>
        <w:spacing w:line="240" w:lineRule="atLeast"/>
        <w:jc w:val="both"/>
      </w:pPr>
      <w:r w:rsidRPr="0024158E">
        <w:rPr>
          <w:noProof/>
          <w:lang w:eastAsia="de-DE"/>
        </w:rPr>
        <w:drawing>
          <wp:anchor distT="0" distB="0" distL="114300" distR="114300" simplePos="0" relativeHeight="251930624" behindDoc="1" locked="0" layoutInCell="1" allowOverlap="1" wp14:anchorId="6A264918" wp14:editId="59CF0D70">
            <wp:simplePos x="0" y="0"/>
            <wp:positionH relativeFrom="column">
              <wp:posOffset>535940</wp:posOffset>
            </wp:positionH>
            <wp:positionV relativeFrom="paragraph">
              <wp:posOffset>128270</wp:posOffset>
            </wp:positionV>
            <wp:extent cx="2179955" cy="1994535"/>
            <wp:effectExtent l="19050" t="0" r="0" b="0"/>
            <wp:wrapTight wrapText="bothSides">
              <wp:wrapPolygon edited="0">
                <wp:start x="-189" y="0"/>
                <wp:lineTo x="-189" y="21456"/>
                <wp:lineTo x="21518" y="21456"/>
                <wp:lineTo x="21518" y="0"/>
                <wp:lineTo x="-189" y="0"/>
              </wp:wrapPolygon>
            </wp:wrapTight>
            <wp:docPr id="186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t="5924"/>
                    <a:stretch>
                      <a:fillRect/>
                    </a:stretch>
                  </pic:blipFill>
                  <pic:spPr bwMode="auto">
                    <a:xfrm>
                      <a:off x="0" y="0"/>
                      <a:ext cx="2179955" cy="1994535"/>
                    </a:xfrm>
                    <a:prstGeom prst="rect">
                      <a:avLst/>
                    </a:prstGeom>
                    <a:noFill/>
                    <a:ln w="9525">
                      <a:noFill/>
                      <a:miter lim="800000"/>
                      <a:headEnd/>
                      <a:tailEnd/>
                    </a:ln>
                  </pic:spPr>
                </pic:pic>
              </a:graphicData>
            </a:graphic>
          </wp:anchor>
        </w:drawing>
      </w:r>
    </w:p>
    <w:p w14:paraId="5C58F382" w14:textId="77777777" w:rsidR="004E66F1" w:rsidRPr="0024158E" w:rsidRDefault="004E66F1" w:rsidP="0024158E">
      <w:pPr>
        <w:spacing w:line="240" w:lineRule="atLeast"/>
        <w:jc w:val="both"/>
      </w:pPr>
    </w:p>
    <w:p w14:paraId="5B82A668" w14:textId="77777777" w:rsidR="004E66F1" w:rsidRPr="0024158E" w:rsidRDefault="004E66F1" w:rsidP="0024158E">
      <w:pPr>
        <w:spacing w:line="240" w:lineRule="atLeast"/>
        <w:jc w:val="both"/>
      </w:pPr>
    </w:p>
    <w:p w14:paraId="3E36B800" w14:textId="77777777" w:rsidR="004E66F1" w:rsidRPr="0024158E" w:rsidRDefault="004E66F1" w:rsidP="0024158E">
      <w:pPr>
        <w:spacing w:line="240" w:lineRule="atLeast"/>
        <w:jc w:val="both"/>
      </w:pPr>
    </w:p>
    <w:p w14:paraId="543DB822" w14:textId="77777777" w:rsidR="004E66F1" w:rsidRPr="0024158E" w:rsidRDefault="004E66F1" w:rsidP="0024158E">
      <w:pPr>
        <w:spacing w:line="240" w:lineRule="atLeast"/>
        <w:jc w:val="both"/>
      </w:pPr>
    </w:p>
    <w:p w14:paraId="5ECDCBEA" w14:textId="77777777" w:rsidR="004E66F1" w:rsidRPr="0024158E" w:rsidRDefault="004E66F1" w:rsidP="0024158E">
      <w:pPr>
        <w:spacing w:line="240" w:lineRule="atLeast"/>
        <w:jc w:val="both"/>
      </w:pPr>
    </w:p>
    <w:p w14:paraId="1814A880" w14:textId="77777777" w:rsidR="004E66F1" w:rsidRDefault="004E66F1" w:rsidP="0024158E">
      <w:pPr>
        <w:spacing w:line="240" w:lineRule="atLeast"/>
        <w:jc w:val="both"/>
      </w:pPr>
    </w:p>
    <w:p w14:paraId="72F323AC" w14:textId="77777777" w:rsidR="0024158E" w:rsidRDefault="0024158E" w:rsidP="0024158E">
      <w:pPr>
        <w:spacing w:line="240" w:lineRule="atLeast"/>
        <w:jc w:val="both"/>
      </w:pPr>
    </w:p>
    <w:p w14:paraId="74AC8015" w14:textId="77777777" w:rsidR="0024158E" w:rsidRDefault="0024158E" w:rsidP="0024158E">
      <w:pPr>
        <w:spacing w:line="240" w:lineRule="atLeast"/>
        <w:jc w:val="both"/>
      </w:pPr>
    </w:p>
    <w:p w14:paraId="18BA968C" w14:textId="77777777" w:rsidR="0024158E" w:rsidRPr="0024158E" w:rsidRDefault="0024158E" w:rsidP="0024158E">
      <w:pPr>
        <w:spacing w:line="240" w:lineRule="atLeast"/>
        <w:jc w:val="both"/>
      </w:pPr>
    </w:p>
    <w:p w14:paraId="6B90FDD4" w14:textId="77777777" w:rsidR="004E66F1" w:rsidRPr="0024158E" w:rsidRDefault="004E66F1" w:rsidP="0024158E">
      <w:pPr>
        <w:spacing w:line="240" w:lineRule="atLeast"/>
        <w:jc w:val="both"/>
      </w:pPr>
    </w:p>
    <w:p w14:paraId="3466AB39" w14:textId="77777777" w:rsidR="004E66F1" w:rsidRPr="0024158E" w:rsidRDefault="004E66F1" w:rsidP="0024158E">
      <w:pPr>
        <w:spacing w:line="240" w:lineRule="atLeast"/>
        <w:jc w:val="both"/>
      </w:pPr>
    </w:p>
    <w:p w14:paraId="61C37143" w14:textId="77777777" w:rsidR="004E66F1" w:rsidRDefault="004E66F1" w:rsidP="0024158E">
      <w:pPr>
        <w:spacing w:line="240" w:lineRule="atLeast"/>
        <w:jc w:val="both"/>
      </w:pPr>
    </w:p>
    <w:p w14:paraId="4A6E558C" w14:textId="77777777" w:rsidR="0024158E" w:rsidRPr="0024158E" w:rsidRDefault="0024158E" w:rsidP="0024158E">
      <w:pPr>
        <w:spacing w:line="240" w:lineRule="atLeast"/>
        <w:jc w:val="both"/>
      </w:pPr>
    </w:p>
    <w:p w14:paraId="21DD0317" w14:textId="77777777" w:rsidR="004E66F1" w:rsidRPr="0024158E" w:rsidRDefault="004E66F1" w:rsidP="0024158E">
      <w:pPr>
        <w:spacing w:line="240" w:lineRule="atLeast"/>
        <w:jc w:val="both"/>
      </w:pPr>
    </w:p>
    <w:p w14:paraId="36CC447A" w14:textId="755C5371" w:rsidR="001D5ED1" w:rsidRPr="0024158E" w:rsidRDefault="0024158E" w:rsidP="0024158E">
      <w:pPr>
        <w:pStyle w:val="Listenabsatz"/>
        <w:numPr>
          <w:ilvl w:val="0"/>
          <w:numId w:val="20"/>
        </w:numPr>
        <w:spacing w:before="240" w:line="240" w:lineRule="atLeast"/>
        <w:jc w:val="both"/>
        <w:rPr>
          <w:b/>
        </w:rPr>
      </w:pPr>
      <w:r w:rsidRPr="0024158E">
        <w:rPr>
          <w:b/>
          <w:noProof/>
          <w:lang w:eastAsia="de-DE"/>
        </w:rPr>
        <w:drawing>
          <wp:anchor distT="0" distB="0" distL="114300" distR="114300" simplePos="0" relativeHeight="251830272" behindDoc="1" locked="0" layoutInCell="1" allowOverlap="1" wp14:anchorId="774354DB" wp14:editId="2B1E2EBB">
            <wp:simplePos x="0" y="0"/>
            <wp:positionH relativeFrom="column">
              <wp:posOffset>4822825</wp:posOffset>
            </wp:positionH>
            <wp:positionV relativeFrom="paragraph">
              <wp:posOffset>145415</wp:posOffset>
            </wp:positionV>
            <wp:extent cx="314325" cy="314325"/>
            <wp:effectExtent l="0" t="0" r="0" b="0"/>
            <wp:wrapThrough wrapText="bothSides">
              <wp:wrapPolygon edited="0">
                <wp:start x="0" y="0"/>
                <wp:lineTo x="0" y="20945"/>
                <wp:lineTo x="20945" y="20945"/>
                <wp:lineTo x="20945" y="0"/>
                <wp:lineTo x="0" y="0"/>
              </wp:wrapPolygon>
            </wp:wrapThrough>
            <wp:docPr id="8"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D648CE" w:rsidRPr="0024158E">
        <w:rPr>
          <w:b/>
        </w:rPr>
        <w:t>Färben</w:t>
      </w:r>
      <w:r w:rsidR="00255D2E" w:rsidRPr="0024158E">
        <w:rPr>
          <w:b/>
        </w:rPr>
        <w:t xml:space="preserve"> Sie </w:t>
      </w:r>
      <w:r w:rsidR="00D648CE" w:rsidRPr="0024158E">
        <w:rPr>
          <w:b/>
        </w:rPr>
        <w:t xml:space="preserve">die Ansichten in unterschiedlichen Farben. Färben Sie die entsprechenden </w:t>
      </w:r>
      <w:r w:rsidR="00255D2E" w:rsidRPr="0024158E">
        <w:rPr>
          <w:b/>
        </w:rPr>
        <w:t xml:space="preserve">Flächen in der räumlichen Darstellung </w:t>
      </w:r>
      <w:r w:rsidR="00D648CE" w:rsidRPr="0024158E">
        <w:rPr>
          <w:b/>
        </w:rPr>
        <w:t>in den entsprechenden Farben.</w:t>
      </w:r>
      <w:r w:rsidR="001D5ED1" w:rsidRPr="0024158E">
        <w:rPr>
          <w:b/>
        </w:rPr>
        <w:t xml:space="preserve"> </w:t>
      </w:r>
    </w:p>
    <w:p w14:paraId="556BBBDC" w14:textId="77777777" w:rsidR="00D648CE" w:rsidRPr="0024158E" w:rsidRDefault="00D648CE" w:rsidP="0024158E">
      <w:pPr>
        <w:spacing w:line="240" w:lineRule="atLeast"/>
        <w:jc w:val="both"/>
      </w:pPr>
    </w:p>
    <w:p w14:paraId="2112C1F6" w14:textId="77777777" w:rsidR="00D75BAB" w:rsidRDefault="00D75BAB" w:rsidP="0024158E">
      <w:pPr>
        <w:spacing w:line="240" w:lineRule="atLeast"/>
        <w:jc w:val="both"/>
      </w:pPr>
    </w:p>
    <w:p w14:paraId="492E4882" w14:textId="77777777" w:rsidR="0024158E" w:rsidRDefault="0024158E" w:rsidP="0024158E">
      <w:pPr>
        <w:spacing w:line="240" w:lineRule="atLeast"/>
        <w:jc w:val="both"/>
      </w:pPr>
    </w:p>
    <w:p w14:paraId="0FA0804A" w14:textId="77777777" w:rsidR="0024158E" w:rsidRPr="0024158E" w:rsidRDefault="0024158E" w:rsidP="0024158E">
      <w:pPr>
        <w:spacing w:line="240" w:lineRule="atLeast"/>
        <w:jc w:val="both"/>
        <w:rPr>
          <w:b/>
        </w:rPr>
      </w:pPr>
    </w:p>
    <w:p w14:paraId="67A7C871" w14:textId="71F9FF53" w:rsidR="00255D2E" w:rsidRPr="0024158E" w:rsidRDefault="0024158E" w:rsidP="0024158E">
      <w:pPr>
        <w:pStyle w:val="Listenabsatz"/>
        <w:numPr>
          <w:ilvl w:val="0"/>
          <w:numId w:val="20"/>
        </w:numPr>
        <w:spacing w:line="240" w:lineRule="atLeast"/>
        <w:jc w:val="both"/>
        <w:rPr>
          <w:b/>
        </w:rPr>
      </w:pPr>
      <w:r w:rsidRPr="0024158E">
        <w:rPr>
          <w:b/>
          <w:noProof/>
          <w:lang w:eastAsia="de-DE"/>
        </w:rPr>
        <w:drawing>
          <wp:anchor distT="0" distB="0" distL="114300" distR="114300" simplePos="0" relativeHeight="251840512" behindDoc="1" locked="0" layoutInCell="1" allowOverlap="1" wp14:anchorId="14E3C2D6" wp14:editId="5C28C3E0">
            <wp:simplePos x="0" y="0"/>
            <wp:positionH relativeFrom="column">
              <wp:posOffset>4830445</wp:posOffset>
            </wp:positionH>
            <wp:positionV relativeFrom="paragraph">
              <wp:posOffset>-5080</wp:posOffset>
            </wp:positionV>
            <wp:extent cx="334010" cy="332105"/>
            <wp:effectExtent l="0" t="0" r="0" b="0"/>
            <wp:wrapThrough wrapText="bothSides">
              <wp:wrapPolygon edited="0">
                <wp:start x="0" y="0"/>
                <wp:lineTo x="0" y="19824"/>
                <wp:lineTo x="20943" y="19824"/>
                <wp:lineTo x="20943" y="0"/>
                <wp:lineTo x="0" y="0"/>
              </wp:wrapPolygon>
            </wp:wrapThrough>
            <wp:docPr id="11"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010" cy="332105"/>
                    </a:xfrm>
                    <a:prstGeom prst="rect">
                      <a:avLst/>
                    </a:prstGeom>
                    <a:noFill/>
                    <a:ln>
                      <a:noFill/>
                    </a:ln>
                  </pic:spPr>
                </pic:pic>
              </a:graphicData>
            </a:graphic>
          </wp:anchor>
        </w:drawing>
      </w:r>
      <w:r w:rsidR="00062625" w:rsidRPr="0024158E">
        <w:rPr>
          <w:b/>
        </w:rPr>
        <w:t xml:space="preserve">Nennen Sie </w:t>
      </w:r>
      <w:r w:rsidR="00E00AF6" w:rsidRPr="0024158E">
        <w:rPr>
          <w:b/>
        </w:rPr>
        <w:t>jeweils zwei</w:t>
      </w:r>
      <w:r w:rsidR="00062625" w:rsidRPr="0024158E">
        <w:rPr>
          <w:b/>
        </w:rPr>
        <w:t xml:space="preserve"> Vorteil</w:t>
      </w:r>
      <w:r w:rsidR="00E00AF6" w:rsidRPr="0024158E">
        <w:rPr>
          <w:b/>
        </w:rPr>
        <w:t>e</w:t>
      </w:r>
      <w:r w:rsidR="00062625" w:rsidRPr="0024158E">
        <w:rPr>
          <w:b/>
        </w:rPr>
        <w:t xml:space="preserve"> der </w:t>
      </w:r>
      <w:r w:rsidR="00831CB0" w:rsidRPr="0024158E">
        <w:rPr>
          <w:b/>
        </w:rPr>
        <w:t xml:space="preserve">Darstellung in Ansichten </w:t>
      </w:r>
      <w:r w:rsidR="00F11AA1" w:rsidRPr="0024158E">
        <w:rPr>
          <w:b/>
        </w:rPr>
        <w:t>und</w:t>
      </w:r>
      <w:r w:rsidR="00831CB0" w:rsidRPr="0024158E">
        <w:rPr>
          <w:b/>
        </w:rPr>
        <w:t xml:space="preserve"> der </w:t>
      </w:r>
      <w:r w:rsidR="00062625" w:rsidRPr="0024158E">
        <w:rPr>
          <w:b/>
        </w:rPr>
        <w:t>räumlichen Darstellung.</w:t>
      </w:r>
      <w:r w:rsidR="001D5ED1" w:rsidRPr="0024158E">
        <w:rPr>
          <w:b/>
        </w:rPr>
        <w:t xml:space="preserve"> </w:t>
      </w:r>
      <w:r w:rsidR="00831CB0" w:rsidRPr="0024158E">
        <w:rPr>
          <w:b/>
        </w:rPr>
        <w:t xml:space="preserve"> </w:t>
      </w:r>
    </w:p>
    <w:p w14:paraId="2AC17B3B" w14:textId="77777777" w:rsidR="00C90D7D" w:rsidRPr="0024158E" w:rsidRDefault="00C90D7D" w:rsidP="0024158E">
      <w:pPr>
        <w:spacing w:line="240" w:lineRule="atLeast"/>
        <w:jc w:val="both"/>
      </w:pPr>
    </w:p>
    <w:tbl>
      <w:tblPr>
        <w:tblStyle w:val="Tabellenraster"/>
        <w:tblW w:w="7020" w:type="dxa"/>
        <w:tblInd w:w="468" w:type="dxa"/>
        <w:tblLayout w:type="fixed"/>
        <w:tblCellMar>
          <w:top w:w="57" w:type="dxa"/>
          <w:bottom w:w="57" w:type="dxa"/>
        </w:tblCellMar>
        <w:tblLook w:val="04A0" w:firstRow="1" w:lastRow="0" w:firstColumn="1" w:lastColumn="0" w:noHBand="0" w:noVBand="1"/>
      </w:tblPr>
      <w:tblGrid>
        <w:gridCol w:w="3510"/>
        <w:gridCol w:w="3510"/>
      </w:tblGrid>
      <w:tr w:rsidR="00062625" w:rsidRPr="0024158E" w14:paraId="4F35CC09" w14:textId="77777777" w:rsidTr="00062625">
        <w:trPr>
          <w:trHeight w:val="510"/>
        </w:trPr>
        <w:tc>
          <w:tcPr>
            <w:tcW w:w="3510" w:type="dxa"/>
            <w:shd w:val="clear" w:color="auto" w:fill="D9D9D9" w:themeFill="background1" w:themeFillShade="D9"/>
            <w:vAlign w:val="center"/>
          </w:tcPr>
          <w:p w14:paraId="5BA15AA7" w14:textId="77777777" w:rsidR="00062625" w:rsidRPr="0024158E" w:rsidRDefault="00C90D7D" w:rsidP="00462000">
            <w:pPr>
              <w:pStyle w:val="TabelleKopflinks"/>
              <w:jc w:val="center"/>
            </w:pPr>
            <w:r w:rsidRPr="0024158E">
              <w:t>Vorteil</w:t>
            </w:r>
            <w:r w:rsidR="00062625" w:rsidRPr="0024158E">
              <w:t xml:space="preserve"> </w:t>
            </w:r>
            <w:r w:rsidR="00831CB0" w:rsidRPr="0024158E">
              <w:t>Ansichten</w:t>
            </w:r>
          </w:p>
        </w:tc>
        <w:tc>
          <w:tcPr>
            <w:tcW w:w="3510" w:type="dxa"/>
            <w:shd w:val="clear" w:color="auto" w:fill="D9D9D9" w:themeFill="background1" w:themeFillShade="D9"/>
            <w:vAlign w:val="center"/>
          </w:tcPr>
          <w:p w14:paraId="581F98CD" w14:textId="77777777" w:rsidR="00062625" w:rsidRPr="0024158E" w:rsidRDefault="00C90D7D" w:rsidP="00462000">
            <w:pPr>
              <w:pStyle w:val="TabelleKopflinks"/>
              <w:jc w:val="center"/>
            </w:pPr>
            <w:r w:rsidRPr="0024158E">
              <w:t>Vorteil</w:t>
            </w:r>
            <w:r w:rsidR="00F11AA1" w:rsidRPr="0024158E">
              <w:t xml:space="preserve"> räumliche Darstellung</w:t>
            </w:r>
          </w:p>
        </w:tc>
      </w:tr>
      <w:tr w:rsidR="00062625" w:rsidRPr="0024158E" w14:paraId="3413E3D4" w14:textId="77777777" w:rsidTr="0024158E">
        <w:trPr>
          <w:trHeight w:val="1705"/>
        </w:trPr>
        <w:tc>
          <w:tcPr>
            <w:tcW w:w="3510" w:type="dxa"/>
            <w:shd w:val="clear" w:color="auto" w:fill="auto"/>
            <w:vAlign w:val="center"/>
          </w:tcPr>
          <w:p w14:paraId="5DE14DC2" w14:textId="77777777" w:rsidR="00062625" w:rsidRPr="0024158E" w:rsidRDefault="00062625" w:rsidP="0024158E">
            <w:pPr>
              <w:pStyle w:val="Textkrper"/>
            </w:pPr>
          </w:p>
        </w:tc>
        <w:tc>
          <w:tcPr>
            <w:tcW w:w="3510" w:type="dxa"/>
            <w:vAlign w:val="center"/>
          </w:tcPr>
          <w:p w14:paraId="2770F92C" w14:textId="77777777" w:rsidR="00062625" w:rsidRPr="0024158E" w:rsidRDefault="00062625" w:rsidP="0024158E">
            <w:pPr>
              <w:pStyle w:val="Textkrper"/>
            </w:pPr>
          </w:p>
        </w:tc>
      </w:tr>
      <w:tr w:rsidR="00E00AF6" w:rsidRPr="0024158E" w14:paraId="06E20DB0" w14:textId="77777777" w:rsidTr="0024158E">
        <w:trPr>
          <w:trHeight w:val="1576"/>
        </w:trPr>
        <w:tc>
          <w:tcPr>
            <w:tcW w:w="3510" w:type="dxa"/>
            <w:shd w:val="clear" w:color="auto" w:fill="auto"/>
            <w:vAlign w:val="center"/>
          </w:tcPr>
          <w:p w14:paraId="7A18037E" w14:textId="77777777" w:rsidR="00E00AF6" w:rsidRPr="0024158E" w:rsidRDefault="00E00AF6" w:rsidP="0024158E">
            <w:pPr>
              <w:pStyle w:val="Textkrper"/>
            </w:pPr>
          </w:p>
        </w:tc>
        <w:tc>
          <w:tcPr>
            <w:tcW w:w="3510" w:type="dxa"/>
            <w:vAlign w:val="center"/>
          </w:tcPr>
          <w:p w14:paraId="064B03EB" w14:textId="77777777" w:rsidR="00E00AF6" w:rsidRPr="0024158E" w:rsidRDefault="00E00AF6" w:rsidP="0024158E">
            <w:pPr>
              <w:pStyle w:val="Textkrper"/>
            </w:pPr>
          </w:p>
        </w:tc>
      </w:tr>
    </w:tbl>
    <w:p w14:paraId="46018FFA" w14:textId="77777777" w:rsidR="00D75BAB" w:rsidRPr="0024158E" w:rsidRDefault="00D75BAB" w:rsidP="0024158E">
      <w:pPr>
        <w:spacing w:line="240" w:lineRule="exact"/>
        <w:jc w:val="both"/>
      </w:pPr>
      <w:r w:rsidRPr="0024158E">
        <w:br w:type="page"/>
      </w:r>
    </w:p>
    <w:p w14:paraId="44FD4CE0" w14:textId="35418ECB" w:rsidR="000B3340" w:rsidRPr="0024158E" w:rsidRDefault="00486B08" w:rsidP="0024158E">
      <w:pPr>
        <w:spacing w:line="240" w:lineRule="atLeast"/>
        <w:jc w:val="both"/>
        <w:rPr>
          <w:noProof/>
          <w:lang w:eastAsia="de-DE"/>
        </w:rPr>
      </w:pPr>
      <w:r w:rsidRPr="0024158E">
        <w:rPr>
          <w:noProof/>
          <w:lang w:eastAsia="de-DE"/>
        </w:rPr>
        <w:lastRenderedPageBreak/>
        <w:drawing>
          <wp:anchor distT="0" distB="0" distL="114300" distR="114300" simplePos="0" relativeHeight="251713536" behindDoc="1" locked="0" layoutInCell="1" allowOverlap="1" wp14:anchorId="588EEDA9" wp14:editId="2F0FE135">
            <wp:simplePos x="0" y="0"/>
            <wp:positionH relativeFrom="column">
              <wp:posOffset>2724150</wp:posOffset>
            </wp:positionH>
            <wp:positionV relativeFrom="paragraph">
              <wp:posOffset>381000</wp:posOffset>
            </wp:positionV>
            <wp:extent cx="1809750" cy="1329055"/>
            <wp:effectExtent l="19050" t="0" r="0" b="0"/>
            <wp:wrapTight wrapText="bothSides">
              <wp:wrapPolygon edited="0">
                <wp:start x="-227" y="0"/>
                <wp:lineTo x="-227" y="21363"/>
                <wp:lineTo x="21600" y="21363"/>
                <wp:lineTo x="21600" y="0"/>
                <wp:lineTo x="-227" y="0"/>
              </wp:wrapPolygon>
            </wp:wrapTight>
            <wp:docPr id="486"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1809750" cy="1329055"/>
                    </a:xfrm>
                    <a:prstGeom prst="rect">
                      <a:avLst/>
                    </a:prstGeom>
                    <a:noFill/>
                    <a:ln w="9525">
                      <a:noFill/>
                      <a:miter lim="800000"/>
                      <a:headEnd/>
                      <a:tailEnd/>
                    </a:ln>
                  </pic:spPr>
                </pic:pic>
              </a:graphicData>
            </a:graphic>
          </wp:anchor>
        </w:drawing>
      </w:r>
      <w:r w:rsidR="00763EF8" w:rsidRPr="0024158E">
        <w:t xml:space="preserve">Bei flachen Gegenständen kann man </w:t>
      </w:r>
      <w:r w:rsidRPr="0024158E">
        <w:t xml:space="preserve">in aller Regel </w:t>
      </w:r>
      <w:r w:rsidR="00763EF8" w:rsidRPr="0024158E">
        <w:t>mit genau einer Ansicht die Form des Gegenstandes eindeutig zeigen.</w:t>
      </w:r>
    </w:p>
    <w:p w14:paraId="447B0C29" w14:textId="77777777" w:rsidR="00C75913" w:rsidRDefault="00C75913" w:rsidP="002647EF">
      <w:pPr>
        <w:spacing w:line="240" w:lineRule="atLeast"/>
        <w:rPr>
          <w:noProof/>
          <w:lang w:eastAsia="de-DE"/>
        </w:rPr>
      </w:pPr>
    </w:p>
    <w:p w14:paraId="3F8E521E" w14:textId="77777777" w:rsidR="00C75913" w:rsidRDefault="00486B08" w:rsidP="002647EF">
      <w:pPr>
        <w:spacing w:line="240" w:lineRule="atLeast"/>
        <w:rPr>
          <w:noProof/>
          <w:lang w:eastAsia="de-DE"/>
        </w:rPr>
      </w:pPr>
      <w:r>
        <w:rPr>
          <w:noProof/>
          <w:lang w:eastAsia="de-DE"/>
        </w:rPr>
        <w:drawing>
          <wp:anchor distT="0" distB="0" distL="114300" distR="114300" simplePos="0" relativeHeight="251712512" behindDoc="1" locked="0" layoutInCell="1" allowOverlap="1" wp14:anchorId="02B95EA3" wp14:editId="1C70450B">
            <wp:simplePos x="0" y="0"/>
            <wp:positionH relativeFrom="column">
              <wp:posOffset>114300</wp:posOffset>
            </wp:positionH>
            <wp:positionV relativeFrom="paragraph">
              <wp:posOffset>82550</wp:posOffset>
            </wp:positionV>
            <wp:extent cx="2182495" cy="669290"/>
            <wp:effectExtent l="19050" t="0" r="8255" b="0"/>
            <wp:wrapTight wrapText="bothSides">
              <wp:wrapPolygon edited="0">
                <wp:start x="-189" y="0"/>
                <wp:lineTo x="-189" y="20903"/>
                <wp:lineTo x="21682" y="20903"/>
                <wp:lineTo x="21682" y="0"/>
                <wp:lineTo x="-189" y="0"/>
              </wp:wrapPolygon>
            </wp:wrapTight>
            <wp:docPr id="48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t="18527" b="11116"/>
                    <a:stretch>
                      <a:fillRect/>
                    </a:stretch>
                  </pic:blipFill>
                  <pic:spPr bwMode="auto">
                    <a:xfrm>
                      <a:off x="0" y="0"/>
                      <a:ext cx="2182495" cy="669290"/>
                    </a:xfrm>
                    <a:prstGeom prst="rect">
                      <a:avLst/>
                    </a:prstGeom>
                    <a:noFill/>
                    <a:ln w="9525">
                      <a:noFill/>
                      <a:miter lim="800000"/>
                      <a:headEnd/>
                      <a:tailEnd/>
                    </a:ln>
                  </pic:spPr>
                </pic:pic>
              </a:graphicData>
            </a:graphic>
          </wp:anchor>
        </w:drawing>
      </w:r>
    </w:p>
    <w:p w14:paraId="51F11ED7" w14:textId="77777777" w:rsidR="00C75913" w:rsidRDefault="00C75913" w:rsidP="002647EF">
      <w:pPr>
        <w:spacing w:line="240" w:lineRule="atLeast"/>
        <w:rPr>
          <w:noProof/>
          <w:lang w:eastAsia="de-DE"/>
        </w:rPr>
      </w:pPr>
    </w:p>
    <w:p w14:paraId="2A39050F" w14:textId="77777777" w:rsidR="00C75913" w:rsidRDefault="00C75913" w:rsidP="002647EF">
      <w:pPr>
        <w:spacing w:line="240" w:lineRule="atLeast"/>
        <w:rPr>
          <w:noProof/>
          <w:lang w:eastAsia="de-DE"/>
        </w:rPr>
      </w:pPr>
    </w:p>
    <w:p w14:paraId="6883D9F4" w14:textId="77777777" w:rsidR="00C75913" w:rsidRDefault="00C75913" w:rsidP="002647EF">
      <w:pPr>
        <w:spacing w:line="240" w:lineRule="atLeast"/>
        <w:rPr>
          <w:noProof/>
          <w:lang w:eastAsia="de-DE"/>
        </w:rPr>
      </w:pPr>
    </w:p>
    <w:p w14:paraId="254D46C0" w14:textId="77777777" w:rsidR="00C75913" w:rsidRDefault="00C75913" w:rsidP="002647EF">
      <w:pPr>
        <w:spacing w:line="240" w:lineRule="atLeast"/>
        <w:rPr>
          <w:noProof/>
          <w:lang w:eastAsia="de-DE"/>
        </w:rPr>
      </w:pPr>
    </w:p>
    <w:p w14:paraId="209FF6D0" w14:textId="77777777" w:rsidR="00C75913" w:rsidRDefault="00C75913" w:rsidP="002647EF">
      <w:pPr>
        <w:spacing w:line="240" w:lineRule="atLeast"/>
        <w:rPr>
          <w:noProof/>
          <w:lang w:eastAsia="de-DE"/>
        </w:rPr>
      </w:pPr>
    </w:p>
    <w:p w14:paraId="33CC52D8" w14:textId="77777777" w:rsidR="005C13AB" w:rsidRDefault="005C13AB" w:rsidP="003C4579">
      <w:pPr>
        <w:spacing w:line="240" w:lineRule="atLeast"/>
        <w:rPr>
          <w:noProof/>
          <w:sz w:val="24"/>
          <w:szCs w:val="24"/>
          <w:lang w:eastAsia="de-DE"/>
        </w:rPr>
      </w:pPr>
    </w:p>
    <w:p w14:paraId="4092F4AC" w14:textId="77777777" w:rsidR="005C13AB" w:rsidRDefault="005C13AB" w:rsidP="003C4579">
      <w:pPr>
        <w:spacing w:line="240" w:lineRule="atLeast"/>
        <w:rPr>
          <w:noProof/>
          <w:sz w:val="24"/>
          <w:szCs w:val="24"/>
          <w:lang w:eastAsia="de-DE"/>
        </w:rPr>
      </w:pPr>
    </w:p>
    <w:p w14:paraId="0F3F7CF8" w14:textId="77777777" w:rsidR="0024158E" w:rsidRPr="0024158E" w:rsidRDefault="0024158E" w:rsidP="003C4579">
      <w:pPr>
        <w:spacing w:line="240" w:lineRule="atLeast"/>
        <w:rPr>
          <w:noProof/>
          <w:lang w:eastAsia="de-DE"/>
        </w:rPr>
      </w:pPr>
    </w:p>
    <w:p w14:paraId="11A9F599" w14:textId="77777777" w:rsidR="0024158E" w:rsidRPr="0024158E" w:rsidRDefault="0024158E" w:rsidP="003C4579">
      <w:pPr>
        <w:spacing w:line="240" w:lineRule="atLeast"/>
        <w:rPr>
          <w:noProof/>
          <w:lang w:eastAsia="de-DE"/>
        </w:rPr>
      </w:pPr>
    </w:p>
    <w:p w14:paraId="60C139E8" w14:textId="6DAC9098" w:rsidR="00C75913" w:rsidRPr="0024158E" w:rsidRDefault="00C75913" w:rsidP="005C13AB">
      <w:pPr>
        <w:pStyle w:val="Listenabsatz"/>
        <w:numPr>
          <w:ilvl w:val="0"/>
          <w:numId w:val="20"/>
        </w:numPr>
        <w:spacing w:line="240" w:lineRule="atLeast"/>
        <w:rPr>
          <w:b/>
          <w:noProof/>
          <w:lang w:eastAsia="de-DE"/>
        </w:rPr>
      </w:pPr>
      <w:r w:rsidRPr="0024158E">
        <w:rPr>
          <w:b/>
          <w:noProof/>
          <w:lang w:eastAsia="de-DE"/>
        </w:rPr>
        <w:t>Begründen Sie, warum dies so ist.</w:t>
      </w:r>
      <w:r w:rsidR="00641466" w:rsidRPr="0024158E">
        <w:rPr>
          <w:b/>
          <w:noProof/>
          <w:lang w:eastAsia="de-DE"/>
        </w:rPr>
        <w:t xml:space="preserve"> (Arbeitszeit: </w:t>
      </w:r>
      <w:r w:rsidR="00097275" w:rsidRPr="0024158E">
        <w:rPr>
          <w:b/>
          <w:noProof/>
          <w:lang w:eastAsia="de-DE"/>
        </w:rPr>
        <w:t xml:space="preserve">maximal </w:t>
      </w:r>
      <w:r w:rsidR="00641466" w:rsidRPr="0024158E">
        <w:rPr>
          <w:b/>
          <w:noProof/>
          <w:lang w:eastAsia="de-DE"/>
        </w:rPr>
        <w:t>3 Minuten)</w:t>
      </w:r>
    </w:p>
    <w:p w14:paraId="6FD767CC" w14:textId="4A30C931" w:rsidR="00C75913" w:rsidRPr="0024158E" w:rsidRDefault="00C75913" w:rsidP="002647EF">
      <w:pPr>
        <w:spacing w:line="240" w:lineRule="atLeast"/>
      </w:pPr>
    </w:p>
    <w:p w14:paraId="432B4AE9" w14:textId="61489738" w:rsidR="00641466" w:rsidRPr="0024158E" w:rsidRDefault="0024158E" w:rsidP="007D6FC1">
      <w:pPr>
        <w:pStyle w:val="Listenabsatz"/>
        <w:numPr>
          <w:ilvl w:val="0"/>
          <w:numId w:val="20"/>
        </w:numPr>
        <w:jc w:val="both"/>
        <w:rPr>
          <w:b/>
        </w:rPr>
      </w:pPr>
      <w:r w:rsidRPr="0024158E">
        <w:rPr>
          <w:noProof/>
          <w:lang w:eastAsia="de-DE"/>
        </w:rPr>
        <w:drawing>
          <wp:anchor distT="0" distB="0" distL="114300" distR="114300" simplePos="0" relativeHeight="251842560" behindDoc="1" locked="0" layoutInCell="1" allowOverlap="1" wp14:anchorId="665F78E4" wp14:editId="15C4B802">
            <wp:simplePos x="0" y="0"/>
            <wp:positionH relativeFrom="column">
              <wp:posOffset>5572125</wp:posOffset>
            </wp:positionH>
            <wp:positionV relativeFrom="paragraph">
              <wp:posOffset>20320</wp:posOffset>
            </wp:positionV>
            <wp:extent cx="314325" cy="314325"/>
            <wp:effectExtent l="0" t="0" r="0" b="0"/>
            <wp:wrapThrough wrapText="bothSides">
              <wp:wrapPolygon edited="0">
                <wp:start x="0" y="0"/>
                <wp:lineTo x="0" y="20945"/>
                <wp:lineTo x="20945" y="20945"/>
                <wp:lineTo x="20945" y="0"/>
                <wp:lineTo x="0" y="0"/>
              </wp:wrapPolygon>
            </wp:wrapThrough>
            <wp:docPr id="1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Pr="0024158E">
        <w:rPr>
          <w:b/>
          <w:noProof/>
          <w:lang w:eastAsia="de-DE"/>
        </w:rPr>
        <w:drawing>
          <wp:anchor distT="0" distB="0" distL="114300" distR="114300" simplePos="0" relativeHeight="251717632" behindDoc="0" locked="0" layoutInCell="0" allowOverlap="1" wp14:anchorId="5E3FD12D" wp14:editId="7C4C3F4D">
            <wp:simplePos x="0" y="0"/>
            <wp:positionH relativeFrom="rightMargin">
              <wp:posOffset>120650</wp:posOffset>
            </wp:positionH>
            <wp:positionV relativeFrom="paragraph">
              <wp:posOffset>15050</wp:posOffset>
            </wp:positionV>
            <wp:extent cx="658495" cy="323850"/>
            <wp:effectExtent l="0" t="0" r="0" b="0"/>
            <wp:wrapNone/>
            <wp:docPr id="48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anchor>
        </w:drawing>
      </w:r>
      <w:r w:rsidRPr="0024158E">
        <w:rPr>
          <w:noProof/>
          <w:lang w:eastAsia="de-DE"/>
        </w:rPr>
        <w:drawing>
          <wp:anchor distT="0" distB="0" distL="114300" distR="114300" simplePos="0" relativeHeight="251945984" behindDoc="1" locked="0" layoutInCell="1" allowOverlap="1" wp14:anchorId="5708318E" wp14:editId="42B6315A">
            <wp:simplePos x="0" y="0"/>
            <wp:positionH relativeFrom="column">
              <wp:posOffset>4883150</wp:posOffset>
            </wp:positionH>
            <wp:positionV relativeFrom="paragraph">
              <wp:posOffset>354965</wp:posOffset>
            </wp:positionV>
            <wp:extent cx="310515" cy="307975"/>
            <wp:effectExtent l="0" t="0" r="0" b="0"/>
            <wp:wrapTight wrapText="bothSides">
              <wp:wrapPolygon edited="0">
                <wp:start x="0" y="0"/>
                <wp:lineTo x="0" y="20041"/>
                <wp:lineTo x="19877" y="20041"/>
                <wp:lineTo x="19877" y="0"/>
                <wp:lineTo x="0" y="0"/>
              </wp:wrapPolygon>
            </wp:wrapTight>
            <wp:docPr id="6" name="Grafik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a:ln>
                      <a:noFill/>
                    </a:ln>
                  </pic:spPr>
                </pic:pic>
              </a:graphicData>
            </a:graphic>
          </wp:anchor>
        </w:drawing>
      </w:r>
      <w:r w:rsidR="00C75913" w:rsidRPr="0024158E">
        <w:rPr>
          <w:b/>
        </w:rPr>
        <w:t xml:space="preserve">Suchen Sie sich eine </w:t>
      </w:r>
      <w:r w:rsidR="00462000">
        <w:rPr>
          <w:b/>
        </w:rPr>
        <w:t xml:space="preserve">Lernpartnerin oder </w:t>
      </w:r>
      <w:r w:rsidRPr="0024158E">
        <w:rPr>
          <w:b/>
        </w:rPr>
        <w:t>einen Lernpartner und stellen</w:t>
      </w:r>
      <w:r w:rsidR="00641466" w:rsidRPr="0024158E">
        <w:rPr>
          <w:b/>
        </w:rPr>
        <w:t xml:space="preserve"> Sie </w:t>
      </w:r>
      <w:r w:rsidRPr="0024158E">
        <w:rPr>
          <w:b/>
        </w:rPr>
        <w:t>ihm/ihr</w:t>
      </w:r>
      <w:r w:rsidR="00641466" w:rsidRPr="0024158E">
        <w:rPr>
          <w:b/>
        </w:rPr>
        <w:t xml:space="preserve"> Ihre Begründung vor.</w:t>
      </w:r>
      <w:r>
        <w:rPr>
          <w:b/>
        </w:rPr>
        <w:t xml:space="preserve"> </w:t>
      </w:r>
      <w:r w:rsidR="00641466" w:rsidRPr="0024158E">
        <w:rPr>
          <w:b/>
        </w:rPr>
        <w:t>Sie müssen anschließend in der Lage sein, die Begründung Ihre</w:t>
      </w:r>
      <w:r w:rsidR="00462000">
        <w:rPr>
          <w:b/>
        </w:rPr>
        <w:t>r</w:t>
      </w:r>
      <w:r w:rsidR="00641466" w:rsidRPr="0024158E">
        <w:rPr>
          <w:b/>
        </w:rPr>
        <w:t xml:space="preserve"> Lernpartner</w:t>
      </w:r>
      <w:r w:rsidR="00462000">
        <w:rPr>
          <w:b/>
        </w:rPr>
        <w:t xml:space="preserve">in oder Ihres </w:t>
      </w:r>
      <w:r w:rsidR="00641466" w:rsidRPr="0024158E">
        <w:rPr>
          <w:b/>
        </w:rPr>
        <w:t>Lernpartner</w:t>
      </w:r>
      <w:r w:rsidR="00462000">
        <w:rPr>
          <w:b/>
        </w:rPr>
        <w:t>s</w:t>
      </w:r>
      <w:r w:rsidR="00641466" w:rsidRPr="0024158E">
        <w:rPr>
          <w:b/>
        </w:rPr>
        <w:t xml:space="preserve"> vor der Klasse vortragen zu können.</w:t>
      </w:r>
    </w:p>
    <w:p w14:paraId="7BA96F49" w14:textId="77777777" w:rsidR="00641466" w:rsidRDefault="00641466" w:rsidP="00641466">
      <w:pPr>
        <w:spacing w:line="240" w:lineRule="atLeast"/>
        <w:rPr>
          <w:b/>
        </w:rPr>
      </w:pPr>
    </w:p>
    <w:p w14:paraId="320CF589" w14:textId="77777777" w:rsidR="0024158E" w:rsidRPr="00697C37" w:rsidRDefault="0024158E" w:rsidP="0024158E">
      <w:pPr>
        <w:pStyle w:val="Marginaliegrau"/>
        <w:framePr w:wrap="around" w:y="102"/>
      </w:pPr>
      <w:r w:rsidRPr="00FB1293">
        <w:rPr>
          <w:noProof/>
          <w:lang w:eastAsia="de-DE"/>
        </w:rPr>
        <w:drawing>
          <wp:anchor distT="0" distB="0" distL="114300" distR="114300" simplePos="0" relativeHeight="251943936" behindDoc="0" locked="0" layoutInCell="0" allowOverlap="1" wp14:anchorId="3634532D" wp14:editId="1067A6FD">
            <wp:simplePos x="0" y="0"/>
            <wp:positionH relativeFrom="rightMargin">
              <wp:posOffset>4164330</wp:posOffset>
            </wp:positionH>
            <wp:positionV relativeFrom="paragraph">
              <wp:posOffset>150657</wp:posOffset>
            </wp:positionV>
            <wp:extent cx="320675" cy="320675"/>
            <wp:effectExtent l="0" t="0" r="0" b="0"/>
            <wp:wrapNone/>
            <wp:docPr id="20" name="Grafik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0675" cy="320675"/>
                    </a:xfrm>
                    <a:prstGeom prst="rect">
                      <a:avLst/>
                    </a:prstGeom>
                    <a:noFill/>
                    <a:ln>
                      <a:noFill/>
                    </a:ln>
                  </pic:spPr>
                </pic:pic>
              </a:graphicData>
            </a:graphic>
          </wp:anchor>
        </w:drawing>
      </w:r>
      <w:r w:rsidRPr="00697C37">
        <w:t>(Der Vortrag der Begründungen vor der Klasse erfolgt später. Machen Sie sich daher Notizen.)</w:t>
      </w:r>
      <w:r w:rsidRPr="00560C64">
        <w:rPr>
          <w:noProof/>
          <w:lang w:eastAsia="de-DE"/>
        </w:rPr>
        <w:t xml:space="preserve"> </w:t>
      </w:r>
    </w:p>
    <w:p w14:paraId="5E8C75E5" w14:textId="77777777" w:rsidR="0024158E" w:rsidRDefault="0024158E" w:rsidP="00641466">
      <w:pPr>
        <w:spacing w:line="240" w:lineRule="atLeast"/>
        <w:rPr>
          <w:b/>
        </w:rPr>
      </w:pPr>
    </w:p>
    <w:p w14:paraId="6774370C" w14:textId="77777777" w:rsidR="0024158E" w:rsidRDefault="0024158E" w:rsidP="00641466">
      <w:pPr>
        <w:spacing w:line="240" w:lineRule="atLeast"/>
        <w:rPr>
          <w:b/>
        </w:rPr>
      </w:pPr>
    </w:p>
    <w:p w14:paraId="7070AD42" w14:textId="77777777" w:rsidR="0024158E" w:rsidRDefault="0024158E" w:rsidP="00641466">
      <w:pPr>
        <w:spacing w:line="240" w:lineRule="atLeast"/>
        <w:rPr>
          <w:b/>
        </w:rPr>
      </w:pPr>
    </w:p>
    <w:p w14:paraId="4F48FA7D" w14:textId="77777777" w:rsidR="00F70873" w:rsidRDefault="00F70873" w:rsidP="00641466">
      <w:pPr>
        <w:spacing w:line="240" w:lineRule="atLeast"/>
        <w:rPr>
          <w:b/>
        </w:rPr>
      </w:pPr>
    </w:p>
    <w:p w14:paraId="4D93AB21" w14:textId="77777777" w:rsidR="0024158E" w:rsidRPr="0024158E" w:rsidRDefault="0024158E" w:rsidP="00641466">
      <w:pPr>
        <w:spacing w:line="240" w:lineRule="atLeast"/>
      </w:pPr>
    </w:p>
    <w:p w14:paraId="2E1F2FA4" w14:textId="77777777" w:rsidR="00882DD1" w:rsidRPr="0024158E" w:rsidRDefault="00882DD1" w:rsidP="00641466">
      <w:pPr>
        <w:spacing w:line="240" w:lineRule="atLeast"/>
      </w:pPr>
    </w:p>
    <w:p w14:paraId="7D73849C" w14:textId="4E6F4DA2" w:rsidR="00A065FB" w:rsidRPr="0024158E" w:rsidRDefault="00F603A9" w:rsidP="0024158E">
      <w:pPr>
        <w:pStyle w:val="Marginaliegrau"/>
        <w:framePr w:wrap="around"/>
        <w:jc w:val="left"/>
      </w:pPr>
      <w:r>
        <w:t>S</w:t>
      </w:r>
      <w:r w:rsidR="0024158E">
        <w:t xml:space="preserve">iehe Lernschritt </w:t>
      </w:r>
      <w:r w:rsidR="0024158E" w:rsidRPr="0024158E">
        <w:t>MT01.01.02.01</w:t>
      </w:r>
    </w:p>
    <w:p w14:paraId="53B3534D" w14:textId="77777777" w:rsidR="00882DD1" w:rsidRPr="0024158E" w:rsidRDefault="00882DD1" w:rsidP="003D4F0D">
      <w:pPr>
        <w:spacing w:line="240" w:lineRule="atLeast"/>
        <w:jc w:val="both"/>
      </w:pPr>
      <w:r w:rsidRPr="0024158E">
        <w:t xml:space="preserve">Zur Herstellung (= zum Fertigen) Ihres Schlüsselanhängers erhalten Sie </w:t>
      </w:r>
      <w:r w:rsidR="003D4F0D" w:rsidRPr="0024158E">
        <w:t xml:space="preserve">folgenden Rohling: </w:t>
      </w:r>
      <w:proofErr w:type="spellStart"/>
      <w:r w:rsidR="003D4F0D" w:rsidRPr="0024158E">
        <w:t>Fl</w:t>
      </w:r>
      <w:proofErr w:type="spellEnd"/>
      <w:r w:rsidR="003D4F0D" w:rsidRPr="0024158E">
        <w:t xml:space="preserve"> 40x5x60.</w:t>
      </w:r>
      <w:r w:rsidR="006268B6" w:rsidRPr="0024158E">
        <w:t xml:space="preserve"> Der Rohling hat eine Bohrung.</w:t>
      </w:r>
    </w:p>
    <w:p w14:paraId="218F89EA" w14:textId="4EEF0524" w:rsidR="0084559C" w:rsidRPr="0024158E" w:rsidRDefault="00F70873" w:rsidP="0084559C">
      <w:pPr>
        <w:spacing w:line="240" w:lineRule="atLeast"/>
      </w:pPr>
      <w:r w:rsidRPr="00F70873">
        <w:rPr>
          <w:b/>
          <w:noProof/>
          <w:lang w:eastAsia="de-DE"/>
        </w:rPr>
        <w:drawing>
          <wp:anchor distT="0" distB="0" distL="114300" distR="114300" simplePos="0" relativeHeight="251722752" behindDoc="1" locked="0" layoutInCell="1" allowOverlap="1" wp14:anchorId="678D19CF" wp14:editId="09055B6A">
            <wp:simplePos x="0" y="0"/>
            <wp:positionH relativeFrom="column">
              <wp:posOffset>5622290</wp:posOffset>
            </wp:positionH>
            <wp:positionV relativeFrom="paragraph">
              <wp:posOffset>64770</wp:posOffset>
            </wp:positionV>
            <wp:extent cx="314325" cy="314325"/>
            <wp:effectExtent l="0" t="0" r="0" b="0"/>
            <wp:wrapThrough wrapText="bothSides">
              <wp:wrapPolygon edited="0">
                <wp:start x="0" y="0"/>
                <wp:lineTo x="0" y="20945"/>
                <wp:lineTo x="20945" y="20945"/>
                <wp:lineTo x="20945" y="0"/>
                <wp:lineTo x="0" y="0"/>
              </wp:wrapPolygon>
            </wp:wrapThrough>
            <wp:docPr id="491"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Pr="00F70873">
        <w:rPr>
          <w:b/>
          <w:noProof/>
          <w:lang w:eastAsia="de-DE"/>
        </w:rPr>
        <w:drawing>
          <wp:anchor distT="0" distB="0" distL="114300" distR="114300" simplePos="0" relativeHeight="251720704" behindDoc="0" locked="0" layoutInCell="0" allowOverlap="1" wp14:anchorId="65C2D8C3" wp14:editId="42A503B5">
            <wp:simplePos x="0" y="0"/>
            <wp:positionH relativeFrom="rightMargin">
              <wp:posOffset>548005</wp:posOffset>
            </wp:positionH>
            <wp:positionV relativeFrom="paragraph">
              <wp:posOffset>54420</wp:posOffset>
            </wp:positionV>
            <wp:extent cx="258445" cy="327660"/>
            <wp:effectExtent l="0" t="0" r="0" b="0"/>
            <wp:wrapNone/>
            <wp:docPr id="490"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445" cy="327660"/>
                    </a:xfrm>
                    <a:prstGeom prst="rect">
                      <a:avLst/>
                    </a:prstGeom>
                    <a:noFill/>
                    <a:ln>
                      <a:noFill/>
                    </a:ln>
                  </pic:spPr>
                </pic:pic>
              </a:graphicData>
            </a:graphic>
          </wp:anchor>
        </w:drawing>
      </w:r>
      <w:r w:rsidRPr="00F70873">
        <w:rPr>
          <w:b/>
          <w:noProof/>
          <w:lang w:eastAsia="de-DE"/>
        </w:rPr>
        <w:drawing>
          <wp:anchor distT="0" distB="0" distL="114300" distR="114300" simplePos="0" relativeHeight="251724800" behindDoc="0" locked="0" layoutInCell="0" allowOverlap="1" wp14:anchorId="247A0E3D" wp14:editId="6DE5D9F3">
            <wp:simplePos x="0" y="0"/>
            <wp:positionH relativeFrom="rightMargin">
              <wp:posOffset>173800</wp:posOffset>
            </wp:positionH>
            <wp:positionV relativeFrom="paragraph">
              <wp:posOffset>65405</wp:posOffset>
            </wp:positionV>
            <wp:extent cx="306070" cy="327660"/>
            <wp:effectExtent l="0" t="0" r="0" b="0"/>
            <wp:wrapNone/>
            <wp:docPr id="49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070" cy="327660"/>
                    </a:xfrm>
                    <a:prstGeom prst="rect">
                      <a:avLst/>
                    </a:prstGeom>
                    <a:noFill/>
                    <a:ln>
                      <a:noFill/>
                    </a:ln>
                  </pic:spPr>
                </pic:pic>
              </a:graphicData>
            </a:graphic>
          </wp:anchor>
        </w:drawing>
      </w:r>
    </w:p>
    <w:p w14:paraId="1AAAA0CA" w14:textId="7CC4FC8D" w:rsidR="00366291" w:rsidRPr="00F70873" w:rsidRDefault="00366291" w:rsidP="00E72946">
      <w:pPr>
        <w:pStyle w:val="Listenabsatz"/>
        <w:numPr>
          <w:ilvl w:val="0"/>
          <w:numId w:val="20"/>
        </w:numPr>
        <w:spacing w:line="240" w:lineRule="atLeast"/>
        <w:rPr>
          <w:b/>
        </w:rPr>
      </w:pPr>
      <w:r w:rsidRPr="00F70873">
        <w:rPr>
          <w:b/>
        </w:rPr>
        <w:t xml:space="preserve">Lassen Sie sich </w:t>
      </w:r>
      <w:r w:rsidR="00797ABA" w:rsidRPr="00F70873">
        <w:rPr>
          <w:b/>
        </w:rPr>
        <w:t>von Ihrer Lehrkraft einen Rohling geben.</w:t>
      </w:r>
    </w:p>
    <w:p w14:paraId="1EE72380" w14:textId="77777777" w:rsidR="00797ABA" w:rsidRPr="0024158E" w:rsidRDefault="00797ABA" w:rsidP="00797ABA">
      <w:pPr>
        <w:spacing w:line="240" w:lineRule="atLeast"/>
      </w:pPr>
    </w:p>
    <w:p w14:paraId="2449AF3B" w14:textId="77777777" w:rsidR="00797ABA" w:rsidRPr="0024158E" w:rsidRDefault="00797ABA" w:rsidP="007D6FC1">
      <w:pPr>
        <w:spacing w:line="240" w:lineRule="atLeast"/>
        <w:ind w:left="360"/>
        <w:jc w:val="both"/>
      </w:pPr>
      <w:r w:rsidRPr="0024158E">
        <w:t xml:space="preserve">Skizzieren Sie </w:t>
      </w:r>
      <w:r w:rsidR="00DD2493" w:rsidRPr="0024158E">
        <w:t>unten</w:t>
      </w:r>
      <w:r w:rsidRPr="0024158E">
        <w:t xml:space="preserve"> eine Ansicht des Rohlings</w:t>
      </w:r>
      <w:r w:rsidR="00680010" w:rsidRPr="0024158E">
        <w:t xml:space="preserve"> als flaches Werkstück</w:t>
      </w:r>
      <w:r w:rsidRPr="0024158E">
        <w:t>, so dass die Form des Rohlings eindeutig erkennbar ist.</w:t>
      </w:r>
    </w:p>
    <w:p w14:paraId="1DC514B1" w14:textId="3ADF29B4" w:rsidR="00E7733F" w:rsidRPr="0024158E" w:rsidRDefault="00E7733F" w:rsidP="00F70873">
      <w:pPr>
        <w:spacing w:line="240" w:lineRule="atLeast"/>
        <w:ind w:left="360"/>
      </w:pPr>
      <w:r w:rsidRPr="0024158E">
        <w:t>Eine Skizze wird freihändig, also ohne Hilfsmittel wie zum Beispiel ein Lineal, gezeichnet.</w:t>
      </w:r>
    </w:p>
    <w:p w14:paraId="2CB794B5" w14:textId="77777777" w:rsidR="00E7733F" w:rsidRPr="0024158E" w:rsidRDefault="00E7733F" w:rsidP="007D6FC1">
      <w:pPr>
        <w:spacing w:line="240" w:lineRule="atLeast"/>
        <w:ind w:left="360"/>
        <w:jc w:val="both"/>
      </w:pPr>
      <w:r w:rsidRPr="0024158E">
        <w:t>Eine Skizze muss nicht maßstäblich gezeichnet werden.</w:t>
      </w:r>
      <w:r w:rsidR="003F0A83" w:rsidRPr="0024158E">
        <w:t xml:space="preserve"> Aus der Skizze sollten aber die Proportionen</w:t>
      </w:r>
      <w:r w:rsidR="00DD2493" w:rsidRPr="0024158E">
        <w:t xml:space="preserve"> des </w:t>
      </w:r>
      <w:r w:rsidR="003F0A83" w:rsidRPr="0024158E">
        <w:t>Dargestellten erkennbar sein.</w:t>
      </w:r>
    </w:p>
    <w:p w14:paraId="219A6346" w14:textId="77777777" w:rsidR="00F70873" w:rsidRPr="0024158E" w:rsidRDefault="00F70873" w:rsidP="001821A3">
      <w:pPr>
        <w:spacing w:line="240" w:lineRule="atLeast"/>
      </w:pPr>
    </w:p>
    <w:p w14:paraId="7465CBA9" w14:textId="77777777" w:rsidR="00DD2493" w:rsidRPr="0024158E" w:rsidRDefault="00DD2493" w:rsidP="00F70873">
      <w:pPr>
        <w:spacing w:line="240" w:lineRule="atLeast"/>
        <w:ind w:left="360"/>
      </w:pPr>
      <w:r w:rsidRPr="0024158E">
        <w:t>Skizze Rohling</w:t>
      </w:r>
    </w:p>
    <w:p w14:paraId="0043068A" w14:textId="77777777" w:rsidR="00DD2493" w:rsidRDefault="00FA796D" w:rsidP="00797ABA">
      <w:pPr>
        <w:spacing w:line="240" w:lineRule="atLeast"/>
        <w:ind w:left="360"/>
        <w:rPr>
          <w:sz w:val="24"/>
          <w:szCs w:val="24"/>
        </w:rPr>
      </w:pPr>
      <w:r>
        <w:rPr>
          <w:noProof/>
          <w:sz w:val="24"/>
          <w:szCs w:val="24"/>
          <w:lang w:eastAsia="de-DE"/>
        </w:rPr>
        <w:pict w14:anchorId="365BBC68">
          <v:rect id="_x0000_s1026" style="position:absolute;left:0;text-align:left;margin-left:19pt;margin-top:.3pt;width:357.55pt;height:220.45pt;z-index:251851776"/>
        </w:pict>
      </w:r>
    </w:p>
    <w:p w14:paraId="265E7E3A" w14:textId="77777777" w:rsidR="00AE5E8A" w:rsidRDefault="00AE5E8A">
      <w:pPr>
        <w:spacing w:line="240" w:lineRule="exact"/>
        <w:rPr>
          <w:sz w:val="24"/>
          <w:szCs w:val="24"/>
        </w:rPr>
      </w:pPr>
    </w:p>
    <w:p w14:paraId="121D435A" w14:textId="77777777" w:rsidR="00AE5E8A" w:rsidRDefault="00AE5E8A">
      <w:pPr>
        <w:spacing w:line="240" w:lineRule="exact"/>
        <w:rPr>
          <w:sz w:val="24"/>
          <w:szCs w:val="24"/>
        </w:rPr>
        <w:sectPr w:rsidR="00AE5E8A" w:rsidSect="003C4579">
          <w:headerReference w:type="default" r:id="rId22"/>
          <w:footerReference w:type="default" r:id="rId23"/>
          <w:pgSz w:w="11906" w:h="16838" w:code="9"/>
          <w:pgMar w:top="1418" w:right="3266" w:bottom="1134" w:left="1134" w:header="709" w:footer="709" w:gutter="0"/>
          <w:cols w:space="708"/>
          <w:docGrid w:linePitch="360"/>
        </w:sectPr>
      </w:pPr>
    </w:p>
    <w:p w14:paraId="13DB8E76" w14:textId="0AB850F6" w:rsidR="009B7D88" w:rsidRPr="00F603A9" w:rsidRDefault="00F603A9" w:rsidP="00F603A9">
      <w:pPr>
        <w:pStyle w:val="Listenabsatz"/>
        <w:numPr>
          <w:ilvl w:val="0"/>
          <w:numId w:val="20"/>
        </w:numPr>
        <w:spacing w:line="240" w:lineRule="atLeast"/>
        <w:ind w:left="357"/>
        <w:jc w:val="both"/>
        <w:rPr>
          <w:b/>
        </w:rPr>
      </w:pPr>
      <w:r w:rsidRPr="00F603A9">
        <w:rPr>
          <w:b/>
          <w:noProof/>
          <w:lang w:eastAsia="de-DE"/>
        </w:rPr>
        <w:lastRenderedPageBreak/>
        <w:drawing>
          <wp:anchor distT="0" distB="0" distL="114300" distR="114300" simplePos="0" relativeHeight="251862016" behindDoc="0" locked="0" layoutInCell="0" allowOverlap="1" wp14:anchorId="1FA51F5B" wp14:editId="0EC71B5B">
            <wp:simplePos x="0" y="0"/>
            <wp:positionH relativeFrom="rightMargin">
              <wp:posOffset>89090</wp:posOffset>
            </wp:positionH>
            <wp:positionV relativeFrom="paragraph">
              <wp:posOffset>154305</wp:posOffset>
            </wp:positionV>
            <wp:extent cx="320040" cy="320040"/>
            <wp:effectExtent l="0" t="0" r="0" b="0"/>
            <wp:wrapNone/>
            <wp:docPr id="50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anchor>
        </w:drawing>
      </w:r>
      <w:r w:rsidR="009B7D88" w:rsidRPr="00F603A9">
        <w:rPr>
          <w:b/>
        </w:rPr>
        <w:t>Die Bemaßung von Fertigungszeichnungen ist genormt. Das heißt, es gibt feste Regeln, die eingehalten werden müssen.</w:t>
      </w:r>
      <w:r w:rsidRPr="00F603A9">
        <w:rPr>
          <w:b/>
        </w:rPr>
        <w:t xml:space="preserve"> </w:t>
      </w:r>
      <w:r w:rsidR="009B7D88" w:rsidRPr="00F603A9">
        <w:rPr>
          <w:b/>
        </w:rPr>
        <w:t xml:space="preserve">Lesen Sie sich das </w:t>
      </w:r>
      <w:r w:rsidRPr="00F603A9">
        <w:rPr>
          <w:b/>
        </w:rPr>
        <w:t>Einlage</w:t>
      </w:r>
      <w:r w:rsidR="009B7D88" w:rsidRPr="00F603A9">
        <w:rPr>
          <w:b/>
        </w:rPr>
        <w:t>blatt „Bemaßungsregeln“ konzentriert durch.</w:t>
      </w:r>
    </w:p>
    <w:p w14:paraId="199D317F" w14:textId="571DCECB" w:rsidR="009B7D88" w:rsidRPr="00F603A9" w:rsidRDefault="00A259A9" w:rsidP="00F603A9">
      <w:pPr>
        <w:spacing w:line="240" w:lineRule="atLeast"/>
        <w:ind w:left="357"/>
        <w:jc w:val="both"/>
        <w:rPr>
          <w:b/>
        </w:rPr>
      </w:pPr>
      <w:r w:rsidRPr="00F603A9">
        <w:rPr>
          <w:b/>
        </w:rPr>
        <w:t xml:space="preserve">Gehen Sie dann Regel für Regel durch. Markieren Sie im Bild unter den Regeln jeweils mit dem Buchstaben der Regel ein Beispiel, wo im Bild Sie die Regel wiederfinden (außer für die Regel l). </w:t>
      </w:r>
      <w:r w:rsidR="009B7D88" w:rsidRPr="00F603A9">
        <w:rPr>
          <w:b/>
        </w:rPr>
        <w:t>Nutzen Sie dazu auch die Erklärungen in Ihrem Fachbuch und/oder Ihrem Tabellenbuch.</w:t>
      </w:r>
    </w:p>
    <w:p w14:paraId="209CD8C7" w14:textId="77777777" w:rsidR="00F603A9" w:rsidRDefault="00F603A9" w:rsidP="00F603A9">
      <w:pPr>
        <w:spacing w:line="240" w:lineRule="exact"/>
        <w:jc w:val="both"/>
        <w:rPr>
          <w:b/>
        </w:rPr>
      </w:pPr>
    </w:p>
    <w:p w14:paraId="5C424ED6" w14:textId="77777777" w:rsidR="00F603A9" w:rsidRPr="00F603A9" w:rsidRDefault="00F603A9" w:rsidP="00F603A9">
      <w:pPr>
        <w:spacing w:line="240" w:lineRule="exact"/>
        <w:jc w:val="both"/>
        <w:rPr>
          <w:b/>
        </w:rPr>
      </w:pPr>
    </w:p>
    <w:p w14:paraId="78D376C9" w14:textId="70987C16" w:rsidR="00B02C45" w:rsidRPr="00F603A9" w:rsidRDefault="00F603A9" w:rsidP="00F603A9">
      <w:pPr>
        <w:pStyle w:val="Listenabsatz"/>
        <w:numPr>
          <w:ilvl w:val="0"/>
          <w:numId w:val="20"/>
        </w:numPr>
        <w:spacing w:line="240" w:lineRule="atLeast"/>
        <w:jc w:val="both"/>
        <w:rPr>
          <w:b/>
        </w:rPr>
      </w:pPr>
      <w:r>
        <w:rPr>
          <w:b/>
        </w:rPr>
        <w:t>S</w:t>
      </w:r>
      <w:r w:rsidR="009B7D88" w:rsidRPr="00F603A9">
        <w:rPr>
          <w:b/>
        </w:rPr>
        <w:t>uchen Sie sich eine Partnerin oder einen Partner</w:t>
      </w:r>
      <w:r w:rsidR="009B7D88" w:rsidRPr="00F603A9">
        <w:rPr>
          <w:noProof/>
          <w:lang w:eastAsia="de-DE"/>
        </w:rPr>
        <w:drawing>
          <wp:anchor distT="0" distB="0" distL="114300" distR="114300" simplePos="0" relativeHeight="251866112" behindDoc="0" locked="0" layoutInCell="0" allowOverlap="1" wp14:anchorId="2374A38F" wp14:editId="4CB37D84">
            <wp:simplePos x="0" y="0"/>
            <wp:positionH relativeFrom="rightMargin">
              <wp:posOffset>86360</wp:posOffset>
            </wp:positionH>
            <wp:positionV relativeFrom="paragraph">
              <wp:posOffset>0</wp:posOffset>
            </wp:positionV>
            <wp:extent cx="658495" cy="323850"/>
            <wp:effectExtent l="0" t="0" r="8255" b="0"/>
            <wp:wrapNone/>
            <wp:docPr id="50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anchor>
        </w:drawing>
      </w:r>
      <w:r>
        <w:rPr>
          <w:b/>
        </w:rPr>
        <w:t xml:space="preserve"> und s</w:t>
      </w:r>
      <w:r w:rsidR="009B7D88" w:rsidRPr="00F603A9">
        <w:rPr>
          <w:b/>
        </w:rPr>
        <w:t>chauen Sie sich gemeinsam Ihre Ergebnisse an. Diskutieren Sie, ob Ihre Ergebnisse richtig sind</w:t>
      </w:r>
      <w:r w:rsidR="00FE5044" w:rsidRPr="00F603A9">
        <w:rPr>
          <w:b/>
        </w:rPr>
        <w:t>.</w:t>
      </w:r>
    </w:p>
    <w:p w14:paraId="6380F594" w14:textId="77777777" w:rsidR="009763D7" w:rsidRDefault="009763D7" w:rsidP="00F603A9">
      <w:pPr>
        <w:spacing w:line="240" w:lineRule="atLeast"/>
        <w:jc w:val="both"/>
        <w:rPr>
          <w:b/>
        </w:rPr>
      </w:pPr>
    </w:p>
    <w:p w14:paraId="157CD232" w14:textId="77777777" w:rsidR="00F603A9" w:rsidRDefault="00F603A9" w:rsidP="00F603A9">
      <w:pPr>
        <w:spacing w:line="240" w:lineRule="atLeast"/>
        <w:jc w:val="both"/>
        <w:rPr>
          <w:b/>
        </w:rPr>
      </w:pPr>
    </w:p>
    <w:p w14:paraId="3AB6C5E8" w14:textId="77777777" w:rsidR="00F603A9" w:rsidRPr="00F603A9" w:rsidRDefault="00F603A9" w:rsidP="00F603A9">
      <w:pPr>
        <w:spacing w:line="240" w:lineRule="atLeast"/>
        <w:jc w:val="both"/>
        <w:rPr>
          <w:b/>
        </w:rPr>
      </w:pPr>
    </w:p>
    <w:p w14:paraId="655A12A5" w14:textId="1824A880" w:rsidR="009763D7" w:rsidRPr="00F603A9" w:rsidRDefault="007A1E72" w:rsidP="00F603A9">
      <w:pPr>
        <w:pStyle w:val="Listenabsatz"/>
        <w:numPr>
          <w:ilvl w:val="0"/>
          <w:numId w:val="20"/>
        </w:numPr>
        <w:spacing w:line="240" w:lineRule="atLeast"/>
        <w:jc w:val="both"/>
        <w:rPr>
          <w:b/>
        </w:rPr>
      </w:pPr>
      <w:r w:rsidRPr="00F603A9">
        <w:rPr>
          <w:b/>
          <w:noProof/>
          <w:lang w:eastAsia="de-DE"/>
        </w:rPr>
        <w:drawing>
          <wp:anchor distT="0" distB="0" distL="114300" distR="114300" simplePos="0" relativeHeight="251902976" behindDoc="1" locked="0" layoutInCell="1" allowOverlap="1" wp14:anchorId="51293219" wp14:editId="0D8432ED">
            <wp:simplePos x="0" y="0"/>
            <wp:positionH relativeFrom="column">
              <wp:posOffset>5116830</wp:posOffset>
            </wp:positionH>
            <wp:positionV relativeFrom="paragraph">
              <wp:posOffset>40005</wp:posOffset>
            </wp:positionV>
            <wp:extent cx="332740" cy="332105"/>
            <wp:effectExtent l="19050" t="0" r="0" b="0"/>
            <wp:wrapThrough wrapText="bothSides">
              <wp:wrapPolygon edited="0">
                <wp:start x="-1237" y="0"/>
                <wp:lineTo x="-1237" y="19824"/>
                <wp:lineTo x="21023" y="19824"/>
                <wp:lineTo x="21023" y="0"/>
                <wp:lineTo x="-1237" y="0"/>
              </wp:wrapPolygon>
            </wp:wrapThrough>
            <wp:docPr id="480"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105"/>
                    </a:xfrm>
                    <a:prstGeom prst="rect">
                      <a:avLst/>
                    </a:prstGeom>
                    <a:noFill/>
                    <a:ln>
                      <a:noFill/>
                    </a:ln>
                  </pic:spPr>
                </pic:pic>
              </a:graphicData>
            </a:graphic>
          </wp:anchor>
        </w:drawing>
      </w:r>
      <w:r w:rsidRPr="00F603A9">
        <w:rPr>
          <w:b/>
          <w:noProof/>
          <w:lang w:eastAsia="de-DE"/>
        </w:rPr>
        <w:drawing>
          <wp:anchor distT="0" distB="0" distL="114300" distR="114300" simplePos="0" relativeHeight="251900928" behindDoc="0" locked="0" layoutInCell="0" allowOverlap="1" wp14:anchorId="59263C9A" wp14:editId="2AEFC759">
            <wp:simplePos x="0" y="0"/>
            <wp:positionH relativeFrom="rightMargin">
              <wp:posOffset>114300</wp:posOffset>
            </wp:positionH>
            <wp:positionV relativeFrom="paragraph">
              <wp:posOffset>40005</wp:posOffset>
            </wp:positionV>
            <wp:extent cx="313055" cy="332105"/>
            <wp:effectExtent l="19050" t="0" r="0" b="0"/>
            <wp:wrapNone/>
            <wp:docPr id="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055" cy="332105"/>
                    </a:xfrm>
                    <a:prstGeom prst="rect">
                      <a:avLst/>
                    </a:prstGeom>
                    <a:noFill/>
                    <a:ln>
                      <a:noFill/>
                    </a:ln>
                  </pic:spPr>
                </pic:pic>
              </a:graphicData>
            </a:graphic>
          </wp:anchor>
        </w:drawing>
      </w:r>
      <w:r w:rsidR="009763D7" w:rsidRPr="00F603A9">
        <w:rPr>
          <w:b/>
        </w:rPr>
        <w:t>Bemaßen Sie die Skizze Ihres Rohlings aus Aufgabe 6 regelgerecht.</w:t>
      </w:r>
    </w:p>
    <w:p w14:paraId="24DD537A" w14:textId="77777777" w:rsidR="00F603A9" w:rsidRDefault="00F603A9" w:rsidP="00F603A9">
      <w:pPr>
        <w:spacing w:line="240" w:lineRule="atLeast"/>
        <w:jc w:val="both"/>
        <w:rPr>
          <w:b/>
        </w:rPr>
      </w:pPr>
    </w:p>
    <w:p w14:paraId="5C6B1357" w14:textId="77777777" w:rsidR="00F603A9" w:rsidRDefault="00F603A9" w:rsidP="00F603A9">
      <w:pPr>
        <w:spacing w:line="240" w:lineRule="atLeast"/>
        <w:jc w:val="both"/>
        <w:rPr>
          <w:b/>
        </w:rPr>
      </w:pPr>
    </w:p>
    <w:p w14:paraId="59D82FFB" w14:textId="5160E6D4" w:rsidR="00F603A9" w:rsidRDefault="00F603A9" w:rsidP="00F603A9">
      <w:pPr>
        <w:spacing w:line="240" w:lineRule="atLeast"/>
        <w:jc w:val="both"/>
        <w:rPr>
          <w:b/>
        </w:rPr>
      </w:pPr>
      <w:r w:rsidRPr="00F603A9">
        <w:rPr>
          <w:b/>
          <w:noProof/>
          <w:lang w:eastAsia="de-DE"/>
        </w:rPr>
        <w:drawing>
          <wp:anchor distT="0" distB="0" distL="114300" distR="114300" simplePos="0" relativeHeight="251905024" behindDoc="0" locked="0" layoutInCell="0" allowOverlap="1" wp14:anchorId="1CE2FF41" wp14:editId="2A65F4F8">
            <wp:simplePos x="0" y="0"/>
            <wp:positionH relativeFrom="rightMargin">
              <wp:posOffset>152400</wp:posOffset>
            </wp:positionH>
            <wp:positionV relativeFrom="paragraph">
              <wp:posOffset>47625</wp:posOffset>
            </wp:positionV>
            <wp:extent cx="264160" cy="332105"/>
            <wp:effectExtent l="0" t="0" r="0" b="0"/>
            <wp:wrapNone/>
            <wp:docPr id="481"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160" cy="332105"/>
                    </a:xfrm>
                    <a:prstGeom prst="rect">
                      <a:avLst/>
                    </a:prstGeom>
                    <a:noFill/>
                    <a:ln>
                      <a:noFill/>
                    </a:ln>
                  </pic:spPr>
                </pic:pic>
              </a:graphicData>
            </a:graphic>
          </wp:anchor>
        </w:drawing>
      </w:r>
    </w:p>
    <w:p w14:paraId="4B8A22A6" w14:textId="77777777" w:rsidR="007A1E72" w:rsidRPr="00F603A9" w:rsidRDefault="007A1E72" w:rsidP="00F603A9">
      <w:pPr>
        <w:pStyle w:val="Listenabsatz"/>
        <w:numPr>
          <w:ilvl w:val="0"/>
          <w:numId w:val="20"/>
        </w:numPr>
        <w:spacing w:line="240" w:lineRule="atLeast"/>
        <w:jc w:val="both"/>
        <w:rPr>
          <w:b/>
        </w:rPr>
      </w:pPr>
      <w:r w:rsidRPr="00F603A9">
        <w:rPr>
          <w:b/>
        </w:rPr>
        <w:t>Besprechen Sie Ihre Bemaßung mit Ihrer Lehrkraft.</w:t>
      </w:r>
    </w:p>
    <w:p w14:paraId="0D602AED" w14:textId="77777777" w:rsidR="009B7D88" w:rsidRDefault="009B7D88" w:rsidP="00F603A9">
      <w:pPr>
        <w:spacing w:line="240" w:lineRule="atLeast"/>
        <w:jc w:val="both"/>
      </w:pPr>
    </w:p>
    <w:p w14:paraId="0E4566A6" w14:textId="77777777" w:rsidR="00F603A9" w:rsidRDefault="00F603A9" w:rsidP="00F603A9">
      <w:pPr>
        <w:spacing w:line="240" w:lineRule="atLeast"/>
        <w:jc w:val="both"/>
      </w:pPr>
    </w:p>
    <w:p w14:paraId="177F9B7D" w14:textId="031605BA" w:rsidR="00F603A9" w:rsidRPr="00F603A9" w:rsidRDefault="00F603A9" w:rsidP="00F603A9">
      <w:pPr>
        <w:spacing w:line="240" w:lineRule="atLeast"/>
        <w:jc w:val="both"/>
      </w:pPr>
      <w:r w:rsidRPr="00F603A9">
        <w:rPr>
          <w:b/>
          <w:noProof/>
          <w:lang w:eastAsia="de-DE"/>
        </w:rPr>
        <w:drawing>
          <wp:anchor distT="0" distB="0" distL="114300" distR="114300" simplePos="0" relativeHeight="251868160" behindDoc="0" locked="0" layoutInCell="0" allowOverlap="1" wp14:anchorId="4BBF6E48" wp14:editId="6963CFF4">
            <wp:simplePos x="0" y="0"/>
            <wp:positionH relativeFrom="rightMargin">
              <wp:posOffset>142685</wp:posOffset>
            </wp:positionH>
            <wp:positionV relativeFrom="paragraph">
              <wp:posOffset>134620</wp:posOffset>
            </wp:positionV>
            <wp:extent cx="237490" cy="323850"/>
            <wp:effectExtent l="0" t="0" r="0" b="0"/>
            <wp:wrapNone/>
            <wp:docPr id="510"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490" cy="323850"/>
                    </a:xfrm>
                    <a:prstGeom prst="rect">
                      <a:avLst/>
                    </a:prstGeom>
                    <a:noFill/>
                    <a:ln>
                      <a:noFill/>
                    </a:ln>
                  </pic:spPr>
                </pic:pic>
              </a:graphicData>
            </a:graphic>
          </wp:anchor>
        </w:drawing>
      </w:r>
    </w:p>
    <w:p w14:paraId="69E8C5F6" w14:textId="3E0C90A6" w:rsidR="009B7D88" w:rsidRPr="00F603A9" w:rsidRDefault="009B7D88" w:rsidP="00F603A9">
      <w:pPr>
        <w:pStyle w:val="Listenabsatz"/>
        <w:numPr>
          <w:ilvl w:val="0"/>
          <w:numId w:val="20"/>
        </w:numPr>
        <w:jc w:val="both"/>
        <w:rPr>
          <w:b/>
        </w:rPr>
      </w:pPr>
      <w:r w:rsidRPr="00F603A9">
        <w:rPr>
          <w:b/>
        </w:rPr>
        <w:t>Einzelne Schülerinnen und Schüler präsentieren die Ergebnisse der Aufgabe 4 vor der Klasse.</w:t>
      </w:r>
    </w:p>
    <w:p w14:paraId="02AB3DD7" w14:textId="46DD11C5" w:rsidR="00F603A9" w:rsidRPr="00F603A9" w:rsidRDefault="00F603A9" w:rsidP="00F603A9">
      <w:pPr>
        <w:pStyle w:val="Marginaliegrau"/>
        <w:framePr w:wrap="around" w:x="8706" w:y="29"/>
      </w:pPr>
      <w:r>
        <w:t xml:space="preserve">Siehe </w:t>
      </w:r>
      <w:r w:rsidRPr="00F603A9">
        <w:t xml:space="preserve">Lernschritt </w:t>
      </w:r>
    </w:p>
    <w:p w14:paraId="7E701EC5" w14:textId="77777777" w:rsidR="00F603A9" w:rsidRPr="00F603A9" w:rsidRDefault="00F603A9" w:rsidP="00F603A9">
      <w:pPr>
        <w:pStyle w:val="Marginaliegrau"/>
        <w:framePr w:wrap="around" w:x="8706" w:y="29"/>
      </w:pPr>
      <w:r w:rsidRPr="00F603A9">
        <w:t>Vortragsweise vorbereiten</w:t>
      </w:r>
    </w:p>
    <w:p w14:paraId="21FF6415" w14:textId="77777777" w:rsidR="009B7D88" w:rsidRPr="00F603A9" w:rsidRDefault="009B7D88" w:rsidP="00F603A9">
      <w:pPr>
        <w:spacing w:line="240" w:lineRule="exact"/>
        <w:jc w:val="both"/>
      </w:pPr>
    </w:p>
    <w:p w14:paraId="5DAF3AD1" w14:textId="77777777" w:rsidR="005303FA" w:rsidRDefault="005303FA" w:rsidP="005303FA">
      <w:pPr>
        <w:pStyle w:val="berschrift2"/>
        <w:rPr>
          <w:lang w:val="en-GB"/>
        </w:rPr>
      </w:pPr>
      <w:proofErr w:type="spellStart"/>
      <w:r w:rsidRPr="005A2C08">
        <w:rPr>
          <w:lang w:val="en-GB"/>
        </w:rPr>
        <w:t>Selbstreflexion</w:t>
      </w:r>
      <w:proofErr w:type="spellEnd"/>
      <w:r>
        <w:rPr>
          <w:lang w:val="en-GB"/>
        </w:rPr>
        <w:t xml:space="preserve"> </w:t>
      </w:r>
    </w:p>
    <w:tbl>
      <w:tblPr>
        <w:tblStyle w:val="Tabellenraster"/>
        <w:tblW w:w="7230" w:type="dxa"/>
        <w:tblInd w:w="108" w:type="dxa"/>
        <w:tblLayout w:type="fixed"/>
        <w:tblLook w:val="04A0" w:firstRow="1" w:lastRow="0" w:firstColumn="1" w:lastColumn="0" w:noHBand="0" w:noVBand="1"/>
      </w:tblPr>
      <w:tblGrid>
        <w:gridCol w:w="5103"/>
        <w:gridCol w:w="531"/>
        <w:gridCol w:w="532"/>
        <w:gridCol w:w="532"/>
        <w:gridCol w:w="532"/>
      </w:tblGrid>
      <w:tr w:rsidR="005303FA" w:rsidRPr="00020EEB" w14:paraId="1570BC27" w14:textId="77777777" w:rsidTr="00CA062A">
        <w:trPr>
          <w:cantSplit/>
          <w:trHeight w:val="1670"/>
        </w:trPr>
        <w:tc>
          <w:tcPr>
            <w:tcW w:w="5103" w:type="dxa"/>
            <w:shd w:val="clear" w:color="auto" w:fill="D9D9D9" w:themeFill="background1" w:themeFillShade="D9"/>
            <w:vAlign w:val="center"/>
          </w:tcPr>
          <w:p w14:paraId="26703ED1" w14:textId="77777777" w:rsidR="005303FA" w:rsidRPr="00020EEB" w:rsidRDefault="005303FA" w:rsidP="00CA062A">
            <w:pPr>
              <w:pStyle w:val="AufgabeText"/>
              <w:ind w:left="0"/>
              <w:jc w:val="left"/>
            </w:pPr>
            <w:r>
              <w:rPr>
                <w:rStyle w:val="Fett"/>
              </w:rPr>
              <w:t>Reflexionsfragen</w:t>
            </w:r>
          </w:p>
        </w:tc>
        <w:tc>
          <w:tcPr>
            <w:tcW w:w="531" w:type="dxa"/>
            <w:shd w:val="clear" w:color="auto" w:fill="D9D9D9" w:themeFill="background1" w:themeFillShade="D9"/>
            <w:textDirection w:val="btLr"/>
            <w:vAlign w:val="center"/>
          </w:tcPr>
          <w:p w14:paraId="3B269811" w14:textId="77777777" w:rsidR="005303FA" w:rsidRPr="003265AE" w:rsidRDefault="005303FA" w:rsidP="00CA062A">
            <w:pPr>
              <w:pStyle w:val="AufgabeText"/>
              <w:ind w:left="0"/>
              <w:jc w:val="center"/>
            </w:pPr>
            <w:r>
              <w:t xml:space="preserve">trifft zu </w:t>
            </w:r>
          </w:p>
        </w:tc>
        <w:tc>
          <w:tcPr>
            <w:tcW w:w="532" w:type="dxa"/>
            <w:shd w:val="clear" w:color="auto" w:fill="D9D9D9" w:themeFill="background1" w:themeFillShade="D9"/>
            <w:textDirection w:val="btLr"/>
            <w:vAlign w:val="center"/>
          </w:tcPr>
          <w:p w14:paraId="52A48A3C" w14:textId="77777777" w:rsidR="005303FA" w:rsidRPr="003265AE" w:rsidRDefault="005303FA" w:rsidP="00CA062A">
            <w:pPr>
              <w:pStyle w:val="AufgabeText"/>
              <w:ind w:left="0"/>
              <w:jc w:val="center"/>
            </w:pPr>
            <w:r>
              <w:t xml:space="preserve">trifft eher zu </w:t>
            </w:r>
          </w:p>
        </w:tc>
        <w:tc>
          <w:tcPr>
            <w:tcW w:w="532" w:type="dxa"/>
            <w:shd w:val="clear" w:color="auto" w:fill="D9D9D9" w:themeFill="background1" w:themeFillShade="D9"/>
            <w:textDirection w:val="btLr"/>
            <w:vAlign w:val="center"/>
          </w:tcPr>
          <w:p w14:paraId="0D57F345" w14:textId="77777777" w:rsidR="005303FA" w:rsidRPr="003265AE" w:rsidRDefault="005303FA" w:rsidP="00CA062A">
            <w:pPr>
              <w:pStyle w:val="AufgabeText"/>
              <w:ind w:left="0"/>
              <w:jc w:val="center"/>
            </w:pPr>
            <w:r>
              <w:t xml:space="preserve">trifft eher nicht zu </w:t>
            </w:r>
          </w:p>
        </w:tc>
        <w:tc>
          <w:tcPr>
            <w:tcW w:w="532" w:type="dxa"/>
            <w:shd w:val="clear" w:color="auto" w:fill="D9D9D9" w:themeFill="background1" w:themeFillShade="D9"/>
            <w:textDirection w:val="btLr"/>
          </w:tcPr>
          <w:p w14:paraId="021C5EE2" w14:textId="77777777" w:rsidR="005303FA" w:rsidRPr="003265AE" w:rsidRDefault="005303FA" w:rsidP="00CA062A">
            <w:pPr>
              <w:pStyle w:val="AufgabeText"/>
              <w:ind w:left="0"/>
              <w:jc w:val="center"/>
            </w:pPr>
            <w:r>
              <w:t xml:space="preserve">trifft nicht zu </w:t>
            </w:r>
          </w:p>
        </w:tc>
      </w:tr>
      <w:tr w:rsidR="005303FA" w:rsidRPr="00020EEB" w14:paraId="6FB54566" w14:textId="77777777" w:rsidTr="00CA062A">
        <w:tc>
          <w:tcPr>
            <w:tcW w:w="5103" w:type="dxa"/>
            <w:vAlign w:val="center"/>
          </w:tcPr>
          <w:p w14:paraId="20EED28E" w14:textId="77777777" w:rsidR="005303FA" w:rsidRPr="00020EEB" w:rsidRDefault="005303FA" w:rsidP="00CA062A">
            <w:pPr>
              <w:pStyle w:val="AufgabeText"/>
              <w:spacing w:before="60" w:after="60"/>
              <w:ind w:left="0"/>
              <w:jc w:val="left"/>
            </w:pPr>
            <w:r>
              <w:t>Ich kann die Fachbegriffe Skizze und Ansicht erklären.</w:t>
            </w:r>
          </w:p>
        </w:tc>
        <w:tc>
          <w:tcPr>
            <w:tcW w:w="531" w:type="dxa"/>
          </w:tcPr>
          <w:p w14:paraId="0510466A" w14:textId="77777777" w:rsidR="005303FA" w:rsidRPr="00020EEB" w:rsidRDefault="005303FA" w:rsidP="00CA062A">
            <w:pPr>
              <w:pStyle w:val="AufgabeText"/>
              <w:ind w:left="0"/>
            </w:pPr>
          </w:p>
        </w:tc>
        <w:tc>
          <w:tcPr>
            <w:tcW w:w="532" w:type="dxa"/>
            <w:tcBorders>
              <w:bottom w:val="single" w:sz="4" w:space="0" w:color="auto"/>
            </w:tcBorders>
          </w:tcPr>
          <w:p w14:paraId="5C6A0628" w14:textId="77777777" w:rsidR="005303FA" w:rsidRPr="00020EEB" w:rsidRDefault="005303FA" w:rsidP="00CA062A">
            <w:pPr>
              <w:pStyle w:val="AufgabeText"/>
              <w:ind w:left="0"/>
            </w:pPr>
          </w:p>
        </w:tc>
        <w:tc>
          <w:tcPr>
            <w:tcW w:w="532" w:type="dxa"/>
            <w:tcBorders>
              <w:bottom w:val="single" w:sz="4" w:space="0" w:color="auto"/>
            </w:tcBorders>
          </w:tcPr>
          <w:p w14:paraId="6A7B0877" w14:textId="77777777" w:rsidR="005303FA" w:rsidRPr="00020EEB" w:rsidRDefault="005303FA" w:rsidP="00CA062A">
            <w:pPr>
              <w:pStyle w:val="AufgabeText"/>
              <w:ind w:left="0"/>
            </w:pPr>
          </w:p>
        </w:tc>
        <w:tc>
          <w:tcPr>
            <w:tcW w:w="532" w:type="dxa"/>
            <w:tcBorders>
              <w:bottom w:val="single" w:sz="4" w:space="0" w:color="auto"/>
            </w:tcBorders>
          </w:tcPr>
          <w:p w14:paraId="0D00B891" w14:textId="77777777" w:rsidR="005303FA" w:rsidRPr="00020EEB" w:rsidRDefault="005303FA" w:rsidP="00CA062A">
            <w:pPr>
              <w:pStyle w:val="AufgabeText"/>
              <w:ind w:left="0"/>
            </w:pPr>
          </w:p>
        </w:tc>
      </w:tr>
      <w:tr w:rsidR="005303FA" w:rsidRPr="00020EEB" w14:paraId="585841E0" w14:textId="77777777" w:rsidTr="00CA062A">
        <w:tc>
          <w:tcPr>
            <w:tcW w:w="5103" w:type="dxa"/>
            <w:vAlign w:val="center"/>
          </w:tcPr>
          <w:p w14:paraId="18345923" w14:textId="77777777" w:rsidR="005303FA" w:rsidRDefault="005303FA" w:rsidP="00CA062A">
            <w:pPr>
              <w:pStyle w:val="AufgabeText"/>
              <w:spacing w:before="60" w:after="60"/>
              <w:ind w:left="0"/>
              <w:jc w:val="left"/>
            </w:pPr>
            <w:r>
              <w:t xml:space="preserve">Ich kann die Fachbegriffe </w:t>
            </w:r>
            <w:proofErr w:type="spellStart"/>
            <w:r>
              <w:t>Maßlinie</w:t>
            </w:r>
            <w:proofErr w:type="spellEnd"/>
            <w:r>
              <w:t xml:space="preserve"> und Maßhilfslinie</w:t>
            </w:r>
          </w:p>
          <w:p w14:paraId="2B4C4997" w14:textId="77777777" w:rsidR="005303FA" w:rsidRDefault="005303FA" w:rsidP="00CA062A">
            <w:pPr>
              <w:pStyle w:val="AufgabeText"/>
              <w:spacing w:before="60" w:after="60"/>
              <w:ind w:left="0"/>
              <w:jc w:val="left"/>
            </w:pPr>
            <w:r>
              <w:t xml:space="preserve"> erklären.</w:t>
            </w:r>
          </w:p>
        </w:tc>
        <w:tc>
          <w:tcPr>
            <w:tcW w:w="531" w:type="dxa"/>
            <w:tcBorders>
              <w:bottom w:val="single" w:sz="4" w:space="0" w:color="auto"/>
            </w:tcBorders>
          </w:tcPr>
          <w:p w14:paraId="28AFF056" w14:textId="77777777" w:rsidR="005303FA" w:rsidRPr="00020EEB" w:rsidRDefault="005303FA" w:rsidP="00CA062A">
            <w:pPr>
              <w:pStyle w:val="AufgabeText"/>
              <w:ind w:left="0"/>
            </w:pPr>
          </w:p>
        </w:tc>
        <w:tc>
          <w:tcPr>
            <w:tcW w:w="532" w:type="dxa"/>
            <w:tcBorders>
              <w:bottom w:val="single" w:sz="4" w:space="0" w:color="auto"/>
            </w:tcBorders>
          </w:tcPr>
          <w:p w14:paraId="00A3DBDA" w14:textId="77777777" w:rsidR="005303FA" w:rsidRPr="00020EEB" w:rsidRDefault="005303FA" w:rsidP="00CA062A">
            <w:pPr>
              <w:pStyle w:val="AufgabeText"/>
              <w:ind w:left="0"/>
            </w:pPr>
          </w:p>
        </w:tc>
        <w:tc>
          <w:tcPr>
            <w:tcW w:w="532" w:type="dxa"/>
            <w:tcBorders>
              <w:bottom w:val="single" w:sz="4" w:space="0" w:color="auto"/>
            </w:tcBorders>
          </w:tcPr>
          <w:p w14:paraId="2935EE0C" w14:textId="77777777" w:rsidR="005303FA" w:rsidRPr="00020EEB" w:rsidRDefault="005303FA" w:rsidP="00CA062A">
            <w:pPr>
              <w:pStyle w:val="AufgabeText"/>
              <w:ind w:left="0"/>
            </w:pPr>
          </w:p>
        </w:tc>
        <w:tc>
          <w:tcPr>
            <w:tcW w:w="532" w:type="dxa"/>
            <w:tcBorders>
              <w:bottom w:val="single" w:sz="4" w:space="0" w:color="auto"/>
            </w:tcBorders>
          </w:tcPr>
          <w:p w14:paraId="14FA1084" w14:textId="77777777" w:rsidR="005303FA" w:rsidRPr="00020EEB" w:rsidRDefault="005303FA" w:rsidP="00CA062A">
            <w:pPr>
              <w:pStyle w:val="AufgabeText"/>
              <w:ind w:left="0"/>
            </w:pPr>
          </w:p>
        </w:tc>
      </w:tr>
      <w:tr w:rsidR="005303FA" w:rsidRPr="00020EEB" w14:paraId="185C7DFB" w14:textId="77777777" w:rsidTr="00CA062A">
        <w:tc>
          <w:tcPr>
            <w:tcW w:w="5103" w:type="dxa"/>
            <w:vAlign w:val="center"/>
          </w:tcPr>
          <w:p w14:paraId="4CE40D1F" w14:textId="77777777" w:rsidR="005303FA" w:rsidRPr="00020EEB" w:rsidRDefault="005303FA" w:rsidP="00CA062A">
            <w:pPr>
              <w:pStyle w:val="AufgabeText"/>
              <w:spacing w:before="60" w:after="60"/>
              <w:ind w:left="0"/>
              <w:jc w:val="left"/>
            </w:pPr>
            <w:r>
              <w:t>Ich kann einen einfachen Gegenstand skizzieren.</w:t>
            </w:r>
          </w:p>
        </w:tc>
        <w:tc>
          <w:tcPr>
            <w:tcW w:w="531" w:type="dxa"/>
            <w:tcBorders>
              <w:bottom w:val="single" w:sz="4" w:space="0" w:color="auto"/>
            </w:tcBorders>
          </w:tcPr>
          <w:p w14:paraId="63D83F38" w14:textId="77777777" w:rsidR="005303FA" w:rsidRPr="00020EEB" w:rsidRDefault="005303FA" w:rsidP="00CA062A">
            <w:pPr>
              <w:pStyle w:val="AufgabeText"/>
              <w:ind w:left="0"/>
            </w:pPr>
          </w:p>
        </w:tc>
        <w:tc>
          <w:tcPr>
            <w:tcW w:w="532" w:type="dxa"/>
            <w:tcBorders>
              <w:bottom w:val="single" w:sz="4" w:space="0" w:color="auto"/>
            </w:tcBorders>
          </w:tcPr>
          <w:p w14:paraId="79FE22D4" w14:textId="77777777" w:rsidR="005303FA" w:rsidRPr="00020EEB" w:rsidRDefault="005303FA" w:rsidP="00CA062A">
            <w:pPr>
              <w:pStyle w:val="AufgabeText"/>
              <w:ind w:left="0"/>
            </w:pPr>
          </w:p>
        </w:tc>
        <w:tc>
          <w:tcPr>
            <w:tcW w:w="532" w:type="dxa"/>
            <w:tcBorders>
              <w:bottom w:val="single" w:sz="4" w:space="0" w:color="auto"/>
            </w:tcBorders>
          </w:tcPr>
          <w:p w14:paraId="258B16E7" w14:textId="77777777" w:rsidR="005303FA" w:rsidRPr="00020EEB" w:rsidRDefault="005303FA" w:rsidP="00CA062A">
            <w:pPr>
              <w:pStyle w:val="AufgabeText"/>
              <w:ind w:left="0"/>
            </w:pPr>
          </w:p>
        </w:tc>
        <w:tc>
          <w:tcPr>
            <w:tcW w:w="532" w:type="dxa"/>
            <w:tcBorders>
              <w:bottom w:val="single" w:sz="4" w:space="0" w:color="auto"/>
            </w:tcBorders>
          </w:tcPr>
          <w:p w14:paraId="63FA675E" w14:textId="77777777" w:rsidR="005303FA" w:rsidRPr="00020EEB" w:rsidRDefault="005303FA" w:rsidP="00CA062A">
            <w:pPr>
              <w:pStyle w:val="AufgabeText"/>
              <w:ind w:left="0"/>
            </w:pPr>
          </w:p>
        </w:tc>
      </w:tr>
      <w:tr w:rsidR="005303FA" w:rsidRPr="00020EEB" w14:paraId="7F110315" w14:textId="77777777" w:rsidTr="00CA062A">
        <w:tc>
          <w:tcPr>
            <w:tcW w:w="5103" w:type="dxa"/>
            <w:vAlign w:val="center"/>
          </w:tcPr>
          <w:p w14:paraId="2F59D130" w14:textId="77777777" w:rsidR="005303FA" w:rsidRDefault="005303FA" w:rsidP="00CA062A">
            <w:pPr>
              <w:pStyle w:val="AufgabeText"/>
              <w:spacing w:before="60" w:after="60"/>
              <w:ind w:left="0"/>
              <w:jc w:val="left"/>
            </w:pPr>
            <w:r>
              <w:t>Ich kann ein flaches Werkstück mit geradliniger Begrenzung in einer Ansicht skizzieren.</w:t>
            </w:r>
          </w:p>
        </w:tc>
        <w:tc>
          <w:tcPr>
            <w:tcW w:w="531" w:type="dxa"/>
            <w:tcBorders>
              <w:bottom w:val="single" w:sz="4" w:space="0" w:color="auto"/>
            </w:tcBorders>
          </w:tcPr>
          <w:p w14:paraId="23BAF176" w14:textId="77777777" w:rsidR="005303FA" w:rsidRPr="00020EEB" w:rsidRDefault="005303FA" w:rsidP="00CA062A">
            <w:pPr>
              <w:pStyle w:val="AufgabeText"/>
              <w:ind w:left="0"/>
            </w:pPr>
          </w:p>
        </w:tc>
        <w:tc>
          <w:tcPr>
            <w:tcW w:w="532" w:type="dxa"/>
            <w:tcBorders>
              <w:bottom w:val="single" w:sz="4" w:space="0" w:color="auto"/>
            </w:tcBorders>
          </w:tcPr>
          <w:p w14:paraId="55CDF93C" w14:textId="77777777" w:rsidR="005303FA" w:rsidRPr="00020EEB" w:rsidRDefault="005303FA" w:rsidP="00CA062A">
            <w:pPr>
              <w:pStyle w:val="AufgabeText"/>
              <w:ind w:left="0"/>
            </w:pPr>
          </w:p>
        </w:tc>
        <w:tc>
          <w:tcPr>
            <w:tcW w:w="532" w:type="dxa"/>
            <w:tcBorders>
              <w:bottom w:val="single" w:sz="4" w:space="0" w:color="auto"/>
            </w:tcBorders>
          </w:tcPr>
          <w:p w14:paraId="59DF4391" w14:textId="77777777" w:rsidR="005303FA" w:rsidRPr="00020EEB" w:rsidRDefault="005303FA" w:rsidP="00CA062A">
            <w:pPr>
              <w:pStyle w:val="AufgabeText"/>
              <w:ind w:left="0"/>
            </w:pPr>
          </w:p>
        </w:tc>
        <w:tc>
          <w:tcPr>
            <w:tcW w:w="532" w:type="dxa"/>
            <w:tcBorders>
              <w:bottom w:val="single" w:sz="4" w:space="0" w:color="auto"/>
            </w:tcBorders>
          </w:tcPr>
          <w:p w14:paraId="65300A88" w14:textId="77777777" w:rsidR="005303FA" w:rsidRPr="00020EEB" w:rsidRDefault="005303FA" w:rsidP="00CA062A">
            <w:pPr>
              <w:pStyle w:val="AufgabeText"/>
              <w:ind w:left="0"/>
            </w:pPr>
          </w:p>
        </w:tc>
      </w:tr>
      <w:tr w:rsidR="005303FA" w:rsidRPr="00020EEB" w14:paraId="4086B8C5" w14:textId="77777777" w:rsidTr="00CA062A">
        <w:tc>
          <w:tcPr>
            <w:tcW w:w="5103" w:type="dxa"/>
            <w:vAlign w:val="center"/>
          </w:tcPr>
          <w:p w14:paraId="4AB02A40" w14:textId="77777777" w:rsidR="005303FA" w:rsidRDefault="005303FA" w:rsidP="00CA062A">
            <w:pPr>
              <w:pStyle w:val="AufgabeText"/>
              <w:spacing w:before="60" w:after="60"/>
              <w:ind w:left="0"/>
              <w:jc w:val="left"/>
            </w:pPr>
            <w:r>
              <w:t>Ich kann die Ansicht eines flachen Werkstücks nach geltenden Regeln bemaßen.</w:t>
            </w:r>
          </w:p>
        </w:tc>
        <w:tc>
          <w:tcPr>
            <w:tcW w:w="531" w:type="dxa"/>
            <w:tcBorders>
              <w:bottom w:val="single" w:sz="4" w:space="0" w:color="auto"/>
            </w:tcBorders>
          </w:tcPr>
          <w:p w14:paraId="6351A932" w14:textId="77777777" w:rsidR="005303FA" w:rsidRPr="00020EEB" w:rsidRDefault="005303FA" w:rsidP="00CA062A">
            <w:pPr>
              <w:pStyle w:val="AufgabeText"/>
              <w:ind w:left="0"/>
            </w:pPr>
          </w:p>
        </w:tc>
        <w:tc>
          <w:tcPr>
            <w:tcW w:w="532" w:type="dxa"/>
            <w:tcBorders>
              <w:bottom w:val="single" w:sz="4" w:space="0" w:color="auto"/>
            </w:tcBorders>
          </w:tcPr>
          <w:p w14:paraId="4ED4DC19" w14:textId="77777777" w:rsidR="005303FA" w:rsidRPr="00020EEB" w:rsidRDefault="005303FA" w:rsidP="00CA062A">
            <w:pPr>
              <w:pStyle w:val="AufgabeText"/>
              <w:ind w:left="0"/>
            </w:pPr>
          </w:p>
        </w:tc>
        <w:tc>
          <w:tcPr>
            <w:tcW w:w="532" w:type="dxa"/>
            <w:tcBorders>
              <w:bottom w:val="single" w:sz="4" w:space="0" w:color="auto"/>
            </w:tcBorders>
          </w:tcPr>
          <w:p w14:paraId="570C8B5D" w14:textId="77777777" w:rsidR="005303FA" w:rsidRPr="00020EEB" w:rsidRDefault="005303FA" w:rsidP="00CA062A">
            <w:pPr>
              <w:pStyle w:val="AufgabeText"/>
              <w:ind w:left="0"/>
            </w:pPr>
          </w:p>
        </w:tc>
        <w:tc>
          <w:tcPr>
            <w:tcW w:w="532" w:type="dxa"/>
            <w:tcBorders>
              <w:bottom w:val="single" w:sz="4" w:space="0" w:color="auto"/>
            </w:tcBorders>
          </w:tcPr>
          <w:p w14:paraId="174B5849" w14:textId="77777777" w:rsidR="005303FA" w:rsidRPr="00020EEB" w:rsidRDefault="005303FA" w:rsidP="00CA062A">
            <w:pPr>
              <w:pStyle w:val="AufgabeText"/>
              <w:ind w:left="0"/>
            </w:pPr>
          </w:p>
        </w:tc>
      </w:tr>
      <w:tr w:rsidR="005303FA" w:rsidRPr="00020EEB" w14:paraId="3652AF76" w14:textId="77777777" w:rsidTr="00CA062A">
        <w:tc>
          <w:tcPr>
            <w:tcW w:w="5103" w:type="dxa"/>
            <w:vAlign w:val="center"/>
          </w:tcPr>
          <w:p w14:paraId="0B6B25A7" w14:textId="77777777" w:rsidR="005303FA" w:rsidRPr="00680010" w:rsidRDefault="005303FA" w:rsidP="00CA062A">
            <w:pPr>
              <w:pStyle w:val="AufgabeText"/>
              <w:spacing w:before="60" w:after="60"/>
              <w:ind w:left="0"/>
              <w:jc w:val="left"/>
              <w:rPr>
                <w:i/>
              </w:rPr>
            </w:pPr>
            <w:r w:rsidRPr="00680010">
              <w:rPr>
                <w:i/>
              </w:rPr>
              <w:t>Ich kann zuhören, wenn andere mir ihre Ergebnisse vorstellen.</w:t>
            </w:r>
          </w:p>
        </w:tc>
        <w:tc>
          <w:tcPr>
            <w:tcW w:w="531" w:type="dxa"/>
            <w:tcBorders>
              <w:bottom w:val="single" w:sz="4" w:space="0" w:color="auto"/>
            </w:tcBorders>
          </w:tcPr>
          <w:p w14:paraId="2890211B" w14:textId="77777777" w:rsidR="005303FA" w:rsidRPr="00020EEB" w:rsidRDefault="005303FA" w:rsidP="00CA062A">
            <w:pPr>
              <w:pStyle w:val="AufgabeText"/>
              <w:ind w:left="0"/>
            </w:pPr>
          </w:p>
        </w:tc>
        <w:tc>
          <w:tcPr>
            <w:tcW w:w="532" w:type="dxa"/>
            <w:tcBorders>
              <w:bottom w:val="single" w:sz="4" w:space="0" w:color="auto"/>
            </w:tcBorders>
          </w:tcPr>
          <w:p w14:paraId="3C52CD72" w14:textId="77777777" w:rsidR="005303FA" w:rsidRPr="00020EEB" w:rsidRDefault="005303FA" w:rsidP="00CA062A">
            <w:pPr>
              <w:pStyle w:val="AufgabeText"/>
              <w:ind w:left="0"/>
            </w:pPr>
          </w:p>
        </w:tc>
        <w:tc>
          <w:tcPr>
            <w:tcW w:w="532" w:type="dxa"/>
            <w:tcBorders>
              <w:bottom w:val="single" w:sz="4" w:space="0" w:color="auto"/>
            </w:tcBorders>
          </w:tcPr>
          <w:p w14:paraId="4FA05093" w14:textId="77777777" w:rsidR="005303FA" w:rsidRPr="00020EEB" w:rsidRDefault="005303FA" w:rsidP="00CA062A">
            <w:pPr>
              <w:pStyle w:val="AufgabeText"/>
              <w:ind w:left="0"/>
            </w:pPr>
          </w:p>
        </w:tc>
        <w:tc>
          <w:tcPr>
            <w:tcW w:w="532" w:type="dxa"/>
            <w:tcBorders>
              <w:bottom w:val="single" w:sz="4" w:space="0" w:color="auto"/>
            </w:tcBorders>
          </w:tcPr>
          <w:p w14:paraId="54400027" w14:textId="77777777" w:rsidR="005303FA" w:rsidRPr="00020EEB" w:rsidRDefault="005303FA" w:rsidP="00CA062A">
            <w:pPr>
              <w:pStyle w:val="AufgabeText"/>
              <w:ind w:left="0"/>
            </w:pPr>
          </w:p>
        </w:tc>
      </w:tr>
      <w:tr w:rsidR="005303FA" w:rsidRPr="00020EEB" w14:paraId="605F9EBE" w14:textId="77777777" w:rsidTr="00CA062A">
        <w:tc>
          <w:tcPr>
            <w:tcW w:w="5103" w:type="dxa"/>
            <w:vAlign w:val="center"/>
          </w:tcPr>
          <w:p w14:paraId="1D220CCC" w14:textId="77777777" w:rsidR="005303FA" w:rsidRPr="00020EEB" w:rsidRDefault="005303FA" w:rsidP="00CA062A">
            <w:pPr>
              <w:pStyle w:val="AufgabeText"/>
              <w:spacing w:before="60" w:after="60"/>
              <w:ind w:left="0"/>
              <w:jc w:val="left"/>
            </w:pPr>
            <w:r>
              <w:t>Wie zufrieden bin ich auf einer Skala von 1 (gar nicht) bis 10 (sehr) mit meiner neuen Kompetenz? Kreisen Sie ein.</w:t>
            </w:r>
          </w:p>
        </w:tc>
        <w:tc>
          <w:tcPr>
            <w:tcW w:w="2127" w:type="dxa"/>
            <w:gridSpan w:val="4"/>
            <w:tcBorders>
              <w:bottom w:val="single" w:sz="4" w:space="0" w:color="auto"/>
              <w:right w:val="single" w:sz="4" w:space="0" w:color="auto"/>
            </w:tcBorders>
            <w:vAlign w:val="center"/>
          </w:tcPr>
          <w:p w14:paraId="3E51BA29" w14:textId="77777777" w:rsidR="005303FA" w:rsidRDefault="005303FA" w:rsidP="00CA062A">
            <w:pPr>
              <w:pStyle w:val="AufgabeText"/>
              <w:ind w:left="0"/>
              <w:jc w:val="center"/>
            </w:pPr>
            <w:r>
              <w:t>1  2  3  4  5  6  7  8  9  10</w:t>
            </w:r>
          </w:p>
        </w:tc>
      </w:tr>
    </w:tbl>
    <w:p w14:paraId="4F59D5C9" w14:textId="77777777" w:rsidR="005303FA" w:rsidRDefault="005303FA" w:rsidP="005303FA">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5303FA" w14:paraId="2E926E30" w14:textId="77777777" w:rsidTr="00CA062A">
        <w:tc>
          <w:tcPr>
            <w:tcW w:w="1276" w:type="dxa"/>
            <w:gridSpan w:val="2"/>
          </w:tcPr>
          <w:p w14:paraId="446B560A" w14:textId="77777777" w:rsidR="005303FA" w:rsidRPr="008C6638" w:rsidRDefault="005303FA" w:rsidP="00CA062A">
            <w:pPr>
              <w:spacing w:line="240" w:lineRule="exact"/>
              <w:rPr>
                <w:b/>
              </w:rPr>
            </w:pPr>
            <w:r w:rsidRPr="008C6638">
              <w:rPr>
                <w:b/>
              </w:rPr>
              <w:t>Ich habe</w:t>
            </w:r>
            <w:r>
              <w:rPr>
                <w:b/>
              </w:rPr>
              <w:t xml:space="preserve"> </w:t>
            </w:r>
            <w:r w:rsidRPr="008C6638">
              <w:rPr>
                <w:b/>
              </w:rPr>
              <w:t>…</w:t>
            </w:r>
          </w:p>
        </w:tc>
        <w:tc>
          <w:tcPr>
            <w:tcW w:w="5986" w:type="dxa"/>
          </w:tcPr>
          <w:p w14:paraId="64D08530" w14:textId="77777777" w:rsidR="005303FA" w:rsidRDefault="005303FA" w:rsidP="00CA062A">
            <w:pPr>
              <w:spacing w:line="240" w:lineRule="exact"/>
            </w:pPr>
          </w:p>
        </w:tc>
      </w:tr>
      <w:tr w:rsidR="005303FA" w14:paraId="0DE46174" w14:textId="77777777" w:rsidTr="00CA062A">
        <w:trPr>
          <w:trHeight w:val="449"/>
        </w:trPr>
        <w:sdt>
          <w:sdtPr>
            <w:id w:val="1584790171"/>
          </w:sdtPr>
          <w:sdtEndPr/>
          <w:sdtContent>
            <w:tc>
              <w:tcPr>
                <w:tcW w:w="426" w:type="dxa"/>
                <w:vAlign w:val="center"/>
              </w:tcPr>
              <w:p w14:paraId="4299E28E" w14:textId="77777777" w:rsidR="005303FA" w:rsidRDefault="005303FA" w:rsidP="00CA062A">
                <w:pPr>
                  <w:spacing w:line="240" w:lineRule="exact"/>
                  <w:jc w:val="center"/>
                </w:pPr>
                <w:r>
                  <w:rPr>
                    <w:rFonts w:ascii="MS Gothic" w:eastAsia="MS Gothic" w:hAnsi="MS Gothic" w:hint="eastAsia"/>
                  </w:rPr>
                  <w:t>☐</w:t>
                </w:r>
              </w:p>
            </w:tc>
          </w:sdtContent>
        </w:sdt>
        <w:tc>
          <w:tcPr>
            <w:tcW w:w="6836" w:type="dxa"/>
            <w:gridSpan w:val="2"/>
            <w:vAlign w:val="center"/>
          </w:tcPr>
          <w:p w14:paraId="2495477E" w14:textId="77777777" w:rsidR="005303FA" w:rsidRDefault="005303FA" w:rsidP="00CA062A">
            <w:pPr>
              <w:spacing w:line="240" w:lineRule="exact"/>
            </w:pPr>
            <w:r>
              <w:t>meinen Lernschritt im Ordner eingeheftet.</w:t>
            </w:r>
          </w:p>
        </w:tc>
      </w:tr>
      <w:tr w:rsidR="005303FA" w14:paraId="105A2019" w14:textId="77777777" w:rsidTr="00CA062A">
        <w:trPr>
          <w:trHeight w:val="413"/>
        </w:trPr>
        <w:sdt>
          <w:sdtPr>
            <w:id w:val="-1908450798"/>
          </w:sdtPr>
          <w:sdtEndPr/>
          <w:sdtContent>
            <w:tc>
              <w:tcPr>
                <w:tcW w:w="426" w:type="dxa"/>
                <w:vAlign w:val="center"/>
              </w:tcPr>
              <w:p w14:paraId="0D7B46DB" w14:textId="77777777" w:rsidR="005303FA" w:rsidRDefault="005303FA" w:rsidP="00CA062A">
                <w:pPr>
                  <w:spacing w:line="240" w:lineRule="exact"/>
                  <w:jc w:val="center"/>
                </w:pPr>
                <w:r>
                  <w:rPr>
                    <w:rFonts w:ascii="MS Gothic" w:eastAsia="MS Gothic" w:hAnsi="MS Gothic" w:hint="eastAsia"/>
                  </w:rPr>
                  <w:t>☐</w:t>
                </w:r>
              </w:p>
            </w:tc>
          </w:sdtContent>
        </w:sdt>
        <w:tc>
          <w:tcPr>
            <w:tcW w:w="6836" w:type="dxa"/>
            <w:gridSpan w:val="2"/>
            <w:vAlign w:val="center"/>
          </w:tcPr>
          <w:p w14:paraId="4D59FD60" w14:textId="77777777" w:rsidR="005303FA" w:rsidRDefault="005303FA" w:rsidP="00CA062A">
            <w:pPr>
              <w:spacing w:line="240" w:lineRule="exact"/>
              <w:rPr>
                <w:noProof/>
              </w:rPr>
            </w:pPr>
            <w:r>
              <w:rPr>
                <w:noProof/>
              </w:rPr>
              <w:t>den Arbeitsauftrag erledigt und das entsprechende Feld in der Lernwegeliste markiert.</w:t>
            </w:r>
          </w:p>
        </w:tc>
      </w:tr>
    </w:tbl>
    <w:p w14:paraId="4E2E45FB" w14:textId="77777777" w:rsidR="00F603A9" w:rsidRDefault="00F603A9">
      <w:pPr>
        <w:spacing w:line="240" w:lineRule="exact"/>
        <w:rPr>
          <w:sz w:val="28"/>
          <w:szCs w:val="28"/>
        </w:rPr>
      </w:pPr>
      <w:r>
        <w:rPr>
          <w:sz w:val="28"/>
          <w:szCs w:val="28"/>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F603A9" w:rsidRPr="00DE4753" w14:paraId="7D223797" w14:textId="77777777" w:rsidTr="00973E33">
        <w:trPr>
          <w:trHeight w:val="523"/>
        </w:trPr>
        <w:tc>
          <w:tcPr>
            <w:tcW w:w="7348" w:type="dxa"/>
            <w:tcBorders>
              <w:left w:val="single" w:sz="4" w:space="0" w:color="auto"/>
              <w:bottom w:val="single" w:sz="4" w:space="0" w:color="auto"/>
              <w:right w:val="single" w:sz="4" w:space="0" w:color="auto"/>
            </w:tcBorders>
            <w:shd w:val="clear" w:color="auto" w:fill="D9D9D9"/>
          </w:tcPr>
          <w:p w14:paraId="592FDB31" w14:textId="77777777" w:rsidR="00F603A9" w:rsidRPr="00DE4753" w:rsidRDefault="00F603A9" w:rsidP="00973E33">
            <w:pPr>
              <w:jc w:val="both"/>
              <w:rPr>
                <w:sz w:val="12"/>
              </w:rPr>
            </w:pPr>
            <w:r w:rsidRPr="00DE4753">
              <w:rPr>
                <w:sz w:val="12"/>
              </w:rPr>
              <w:lastRenderedPageBreak/>
              <w:t>Materialien/Kompetenz</w:t>
            </w:r>
          </w:p>
          <w:p w14:paraId="1BF8C85C" w14:textId="77777777" w:rsidR="00F603A9" w:rsidRPr="00DE4753" w:rsidRDefault="00F603A9" w:rsidP="00973E33">
            <w:pPr>
              <w:spacing w:line="240" w:lineRule="exact"/>
              <w:rPr>
                <w:b/>
              </w:rPr>
            </w:pPr>
            <w:r w:rsidRPr="00DE4753">
              <w:rPr>
                <w:rFonts w:eastAsia="Calibri"/>
                <w:b/>
                <w:noProof/>
              </w:rPr>
              <w:t xml:space="preserve">Einlageblatt – </w:t>
            </w:r>
            <w:r w:rsidRPr="00DA7592">
              <w:rPr>
                <w:b/>
              </w:rPr>
              <w:t xml:space="preserve"> </w:t>
            </w:r>
            <w:r>
              <w:rPr>
                <w:b/>
              </w:rPr>
              <w:t>Bemaßungsregeln</w:t>
            </w:r>
          </w:p>
        </w:tc>
        <w:tc>
          <w:tcPr>
            <w:tcW w:w="188" w:type="dxa"/>
            <w:tcBorders>
              <w:top w:val="nil"/>
              <w:left w:val="single" w:sz="4" w:space="0" w:color="auto"/>
              <w:bottom w:val="nil"/>
              <w:right w:val="single" w:sz="4" w:space="0" w:color="auto"/>
            </w:tcBorders>
            <w:shd w:val="clear" w:color="auto" w:fill="FFFFFF"/>
          </w:tcPr>
          <w:p w14:paraId="322B37EE" w14:textId="77777777" w:rsidR="00F603A9" w:rsidRPr="00DE4753" w:rsidRDefault="00F603A9" w:rsidP="00973E33">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3F0D7C61" w14:textId="77777777" w:rsidR="00F603A9" w:rsidRPr="00DE4753" w:rsidRDefault="00F603A9" w:rsidP="00973E33">
            <w:pPr>
              <w:pStyle w:val="TabelleKopfmitte"/>
              <w:spacing w:line="240" w:lineRule="exact"/>
              <w:rPr>
                <w:rFonts w:cs="Arial"/>
                <w:lang w:val="en-GB" w:eastAsia="en-US"/>
              </w:rPr>
            </w:pPr>
            <w:proofErr w:type="spellStart"/>
            <w:r>
              <w:rPr>
                <w:rFonts w:cs="Arial"/>
                <w:lang w:val="en-GB" w:eastAsia="en-US"/>
              </w:rPr>
              <w:t>Metalltechnik</w:t>
            </w:r>
            <w:proofErr w:type="spellEnd"/>
          </w:p>
          <w:p w14:paraId="036963B1" w14:textId="77777777" w:rsidR="00F603A9" w:rsidRPr="00DE4753" w:rsidRDefault="00F603A9" w:rsidP="00973E33">
            <w:pPr>
              <w:jc w:val="center"/>
              <w:rPr>
                <w:rFonts w:eastAsia="Calibri"/>
                <w:b/>
                <w:lang w:val="en-GB"/>
              </w:rPr>
            </w:pPr>
            <w:r>
              <w:rPr>
                <w:b/>
                <w:lang w:val="en-GB"/>
              </w:rPr>
              <w:t>MT01.01.02.02</w:t>
            </w:r>
          </w:p>
        </w:tc>
      </w:tr>
    </w:tbl>
    <w:p w14:paraId="41E94172" w14:textId="1B3D64C5" w:rsidR="00F603A9" w:rsidRDefault="00F603A9" w:rsidP="00F603A9">
      <w:pPr>
        <w:spacing w:line="240" w:lineRule="exact"/>
        <w:rPr>
          <w:sz w:val="28"/>
          <w:szCs w:val="28"/>
        </w:rPr>
      </w:pPr>
      <w:r w:rsidRPr="00AA18D1">
        <w:rPr>
          <w:noProof/>
          <w:lang w:eastAsia="de-DE"/>
        </w:rPr>
        <w:drawing>
          <wp:anchor distT="0" distB="0" distL="114300" distR="114300" simplePos="0" relativeHeight="251950080" behindDoc="0" locked="0" layoutInCell="1" allowOverlap="1" wp14:anchorId="08BC64B3" wp14:editId="6F316932">
            <wp:simplePos x="0" y="0"/>
            <wp:positionH relativeFrom="column">
              <wp:posOffset>4776470</wp:posOffset>
            </wp:positionH>
            <wp:positionV relativeFrom="paragraph">
              <wp:posOffset>343090</wp:posOffset>
            </wp:positionV>
            <wp:extent cx="342900" cy="30861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08610"/>
                    </a:xfrm>
                    <a:prstGeom prst="rect">
                      <a:avLst/>
                    </a:prstGeom>
                    <a:noFill/>
                    <a:ln>
                      <a:noFill/>
                    </a:ln>
                  </pic:spPr>
                </pic:pic>
              </a:graphicData>
            </a:graphic>
          </wp:anchor>
        </w:drawing>
      </w:r>
      <w:r w:rsidRPr="00DE4753">
        <w:rPr>
          <w:noProof/>
          <w:lang w:eastAsia="de-DE"/>
        </w:rPr>
        <w:drawing>
          <wp:anchor distT="0" distB="0" distL="114300" distR="114300" simplePos="0" relativeHeight="251948032" behindDoc="0" locked="0" layoutInCell="0" allowOverlap="1" wp14:anchorId="321C09CF" wp14:editId="78B12AA1">
            <wp:simplePos x="0" y="0"/>
            <wp:positionH relativeFrom="rightMargin">
              <wp:posOffset>498313</wp:posOffset>
            </wp:positionH>
            <wp:positionV relativeFrom="paragraph">
              <wp:posOffset>344170</wp:posOffset>
            </wp:positionV>
            <wp:extent cx="323850" cy="323850"/>
            <wp:effectExtent l="0" t="0" r="0" b="0"/>
            <wp:wrapNone/>
            <wp:docPr id="21"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225C3EC3" w14:textId="77777777" w:rsidR="00743997" w:rsidRPr="00F603A9" w:rsidRDefault="00743997" w:rsidP="00F603A9">
      <w:pPr>
        <w:ind w:right="-1463"/>
      </w:pPr>
    </w:p>
    <w:p w14:paraId="47E0711E" w14:textId="77777777" w:rsidR="00743997" w:rsidRPr="00F603A9" w:rsidRDefault="00743997" w:rsidP="00F603A9">
      <w:pPr>
        <w:pStyle w:val="Listenabsatz"/>
        <w:numPr>
          <w:ilvl w:val="0"/>
          <w:numId w:val="21"/>
        </w:numPr>
        <w:ind w:right="5"/>
        <w:jc w:val="both"/>
      </w:pPr>
      <w:r w:rsidRPr="00F603A9">
        <w:t>Eine Bemaßung besteht in der Regel aus Maßlinien, Maßhilfslinien, Maßlinienbegrenzungen und Maßzahlen.</w:t>
      </w:r>
    </w:p>
    <w:p w14:paraId="0860612C" w14:textId="77777777" w:rsidR="00743997" w:rsidRPr="00F603A9" w:rsidRDefault="00743997" w:rsidP="00F603A9">
      <w:pPr>
        <w:ind w:right="5"/>
        <w:jc w:val="both"/>
      </w:pPr>
    </w:p>
    <w:p w14:paraId="747C7D38" w14:textId="77777777" w:rsidR="00D22494" w:rsidRPr="00F603A9" w:rsidRDefault="00D22494" w:rsidP="00F603A9">
      <w:pPr>
        <w:pStyle w:val="Listenabsatz"/>
        <w:numPr>
          <w:ilvl w:val="0"/>
          <w:numId w:val="21"/>
        </w:numPr>
        <w:ind w:right="5"/>
        <w:jc w:val="both"/>
      </w:pPr>
      <w:r w:rsidRPr="00F603A9">
        <w:t>Maßhilfslinien verlaufen senkrecht zur Länge, die bemaßt werden soll.</w:t>
      </w:r>
    </w:p>
    <w:p w14:paraId="66DCBBF0" w14:textId="77777777" w:rsidR="00D22494" w:rsidRPr="00F603A9" w:rsidRDefault="00D22494" w:rsidP="00F603A9">
      <w:pPr>
        <w:ind w:right="5"/>
        <w:jc w:val="both"/>
      </w:pPr>
    </w:p>
    <w:p w14:paraId="3D22C3EC" w14:textId="77777777" w:rsidR="00D22494" w:rsidRPr="00F603A9" w:rsidRDefault="00D22494" w:rsidP="00F603A9">
      <w:pPr>
        <w:pStyle w:val="Listenabsatz"/>
        <w:numPr>
          <w:ilvl w:val="0"/>
          <w:numId w:val="21"/>
        </w:numPr>
        <w:ind w:right="5"/>
        <w:jc w:val="both"/>
      </w:pPr>
      <w:r w:rsidRPr="00F603A9">
        <w:t xml:space="preserve">Maßlinien verlaufen zwischen den Maßhilfslinien. </w:t>
      </w:r>
    </w:p>
    <w:p w14:paraId="79C3177D" w14:textId="77777777" w:rsidR="003B0F7A" w:rsidRPr="00F603A9" w:rsidRDefault="003B0F7A" w:rsidP="00F603A9">
      <w:pPr>
        <w:ind w:right="5"/>
        <w:jc w:val="both"/>
      </w:pPr>
    </w:p>
    <w:p w14:paraId="4C68FFAF" w14:textId="77777777" w:rsidR="006055FC" w:rsidRPr="00F603A9" w:rsidRDefault="006055FC" w:rsidP="00F603A9">
      <w:pPr>
        <w:pStyle w:val="Listenabsatz"/>
        <w:numPr>
          <w:ilvl w:val="0"/>
          <w:numId w:val="21"/>
        </w:numPr>
        <w:ind w:right="5"/>
        <w:jc w:val="both"/>
      </w:pPr>
      <w:r w:rsidRPr="00F603A9">
        <w:t>Maßlinien verlaufen parallel zur Länge, die bemaßt werden soll.</w:t>
      </w:r>
    </w:p>
    <w:p w14:paraId="7325BE5A" w14:textId="77777777" w:rsidR="006055FC" w:rsidRPr="00F603A9" w:rsidRDefault="006055FC" w:rsidP="00F603A9">
      <w:pPr>
        <w:ind w:right="5"/>
        <w:jc w:val="both"/>
      </w:pPr>
    </w:p>
    <w:p w14:paraId="0A04847A" w14:textId="77777777" w:rsidR="003B0F7A" w:rsidRPr="00F603A9" w:rsidRDefault="003B0F7A" w:rsidP="00F603A9">
      <w:pPr>
        <w:pStyle w:val="Listenabsatz"/>
        <w:numPr>
          <w:ilvl w:val="0"/>
          <w:numId w:val="21"/>
        </w:numPr>
        <w:ind w:right="5"/>
        <w:jc w:val="both"/>
      </w:pPr>
      <w:r w:rsidRPr="00F603A9">
        <w:t>Die Maßhilfslinien gehen ungefähr zwei Millimeter über die Maßlinien</w:t>
      </w:r>
      <w:r w:rsidR="006055FC" w:rsidRPr="00F603A9">
        <w:t xml:space="preserve"> hinaus.</w:t>
      </w:r>
    </w:p>
    <w:p w14:paraId="6A5AE082" w14:textId="77777777" w:rsidR="00D22494" w:rsidRPr="00F603A9" w:rsidRDefault="00D22494" w:rsidP="00F603A9">
      <w:pPr>
        <w:ind w:right="5"/>
        <w:jc w:val="both"/>
      </w:pPr>
    </w:p>
    <w:p w14:paraId="3B63D12A" w14:textId="77777777" w:rsidR="00985136" w:rsidRPr="00F603A9" w:rsidRDefault="00D22494" w:rsidP="00F603A9">
      <w:pPr>
        <w:pStyle w:val="Listenabsatz"/>
        <w:numPr>
          <w:ilvl w:val="0"/>
          <w:numId w:val="21"/>
        </w:numPr>
        <w:ind w:right="5"/>
        <w:jc w:val="both"/>
      </w:pPr>
      <w:r w:rsidRPr="00F603A9">
        <w:t>Am Ende der Maßlinie</w:t>
      </w:r>
      <w:r w:rsidR="003B0F7A" w:rsidRPr="00F603A9">
        <w:t>n</w:t>
      </w:r>
      <w:r w:rsidRPr="00F603A9">
        <w:t xml:space="preserve"> befinden sich Maßlinienbegrenzungen. Dies sind meist Maßpfeile. </w:t>
      </w:r>
    </w:p>
    <w:p w14:paraId="7F5C0E59" w14:textId="77777777" w:rsidR="00985136" w:rsidRPr="00F603A9" w:rsidRDefault="00985136" w:rsidP="00F603A9">
      <w:pPr>
        <w:ind w:right="5"/>
        <w:jc w:val="both"/>
      </w:pPr>
    </w:p>
    <w:p w14:paraId="099F6139" w14:textId="77777777" w:rsidR="00D22494" w:rsidRPr="00F603A9" w:rsidRDefault="00D22494" w:rsidP="00F603A9">
      <w:pPr>
        <w:pStyle w:val="Listenabsatz"/>
        <w:numPr>
          <w:ilvl w:val="0"/>
          <w:numId w:val="21"/>
        </w:numPr>
        <w:ind w:right="5"/>
        <w:jc w:val="both"/>
      </w:pPr>
      <w:r w:rsidRPr="00F603A9">
        <w:t>Maßpfeile sind längliche, ausgefüllte Pfeile.</w:t>
      </w:r>
    </w:p>
    <w:p w14:paraId="426188F8" w14:textId="77777777" w:rsidR="003B0F7A" w:rsidRPr="00F603A9" w:rsidRDefault="003B0F7A" w:rsidP="00F603A9">
      <w:pPr>
        <w:ind w:right="5"/>
        <w:jc w:val="both"/>
      </w:pPr>
    </w:p>
    <w:p w14:paraId="32D073F4" w14:textId="77777777" w:rsidR="003B0F7A" w:rsidRPr="00F603A9" w:rsidRDefault="003B0F7A" w:rsidP="00F603A9">
      <w:pPr>
        <w:pStyle w:val="Listenabsatz"/>
        <w:numPr>
          <w:ilvl w:val="0"/>
          <w:numId w:val="21"/>
        </w:numPr>
        <w:ind w:right="5"/>
        <w:jc w:val="both"/>
      </w:pPr>
      <w:r w:rsidRPr="00F603A9">
        <w:t>Maßzahlen stehen oberhalb der Maßlinien.</w:t>
      </w:r>
    </w:p>
    <w:p w14:paraId="01FD13AA" w14:textId="77777777" w:rsidR="003B0F7A" w:rsidRPr="00F603A9" w:rsidRDefault="003B0F7A" w:rsidP="00F603A9">
      <w:pPr>
        <w:ind w:right="5"/>
        <w:jc w:val="both"/>
      </w:pPr>
    </w:p>
    <w:p w14:paraId="64E800D3" w14:textId="77777777" w:rsidR="003B0F7A" w:rsidRPr="00F603A9" w:rsidRDefault="003B0F7A" w:rsidP="00F603A9">
      <w:pPr>
        <w:pStyle w:val="Listenabsatz"/>
        <w:numPr>
          <w:ilvl w:val="0"/>
          <w:numId w:val="21"/>
        </w:numPr>
        <w:ind w:right="5"/>
        <w:jc w:val="both"/>
      </w:pPr>
      <w:r w:rsidRPr="00F603A9">
        <w:t xml:space="preserve">Die Maßzahlen geben </w:t>
      </w:r>
      <w:r w:rsidR="0072522C" w:rsidRPr="00F603A9">
        <w:t xml:space="preserve">normalerweise </w:t>
      </w:r>
      <w:r w:rsidRPr="00F603A9">
        <w:t xml:space="preserve">die Länge in der Einheit Millimeter an. Die Maßeinheit wird </w:t>
      </w:r>
      <w:r w:rsidR="0072522C" w:rsidRPr="00F603A9">
        <w:t xml:space="preserve">dann </w:t>
      </w:r>
      <w:r w:rsidRPr="00F603A9">
        <w:t>nicht aufgeschrieben.</w:t>
      </w:r>
    </w:p>
    <w:p w14:paraId="337494F8" w14:textId="77777777" w:rsidR="003B0F7A" w:rsidRPr="00F603A9" w:rsidRDefault="003B0F7A" w:rsidP="00F603A9">
      <w:pPr>
        <w:ind w:right="5"/>
        <w:jc w:val="both"/>
      </w:pPr>
    </w:p>
    <w:p w14:paraId="1A83B14F" w14:textId="77777777" w:rsidR="003B0F7A" w:rsidRPr="00F603A9" w:rsidRDefault="00486B08" w:rsidP="00F603A9">
      <w:pPr>
        <w:pStyle w:val="Listenabsatz"/>
        <w:numPr>
          <w:ilvl w:val="0"/>
          <w:numId w:val="21"/>
        </w:numPr>
        <w:ind w:right="5"/>
        <w:jc w:val="both"/>
      </w:pPr>
      <w:r w:rsidRPr="00F603A9">
        <w:t>Die Maßzahlen müssen von unten oder</w:t>
      </w:r>
      <w:r w:rsidR="003B0F7A" w:rsidRPr="00F603A9">
        <w:t xml:space="preserve"> von rechts zu lesen sein.</w:t>
      </w:r>
    </w:p>
    <w:p w14:paraId="4935D48D" w14:textId="77777777" w:rsidR="0072522C" w:rsidRPr="00F603A9" w:rsidRDefault="0072522C" w:rsidP="00F603A9">
      <w:pPr>
        <w:ind w:right="5"/>
        <w:jc w:val="both"/>
      </w:pPr>
    </w:p>
    <w:p w14:paraId="31280F8C" w14:textId="77777777" w:rsidR="0072522C" w:rsidRPr="00F603A9" w:rsidRDefault="001F7C64" w:rsidP="00F603A9">
      <w:pPr>
        <w:pStyle w:val="Listenabsatz"/>
        <w:numPr>
          <w:ilvl w:val="0"/>
          <w:numId w:val="21"/>
        </w:numPr>
        <w:ind w:right="5"/>
        <w:jc w:val="both"/>
      </w:pPr>
      <w:r w:rsidRPr="00F603A9">
        <w:t>Jedes Maß wird nur einmal angegeben. Ein Maß gilt auch dann als gegeben, wenn es sich aus anderen Maßen berechnen lässt.</w:t>
      </w:r>
    </w:p>
    <w:p w14:paraId="68E93E08" w14:textId="77777777" w:rsidR="001F7C64" w:rsidRPr="00F603A9" w:rsidRDefault="001F7C64" w:rsidP="00F603A9">
      <w:pPr>
        <w:ind w:right="5"/>
        <w:jc w:val="both"/>
      </w:pPr>
    </w:p>
    <w:p w14:paraId="56FDA062" w14:textId="6E42698B" w:rsidR="001F7C64" w:rsidRPr="00F603A9" w:rsidRDefault="001F7C64" w:rsidP="00F603A9">
      <w:pPr>
        <w:pStyle w:val="Listenabsatz"/>
        <w:numPr>
          <w:ilvl w:val="0"/>
          <w:numId w:val="21"/>
        </w:numPr>
        <w:ind w:right="5"/>
        <w:jc w:val="both"/>
      </w:pPr>
      <w:r w:rsidRPr="00F603A9">
        <w:t xml:space="preserve">Maßlinien und Maßhilfslinien sollen möglichst </w:t>
      </w:r>
      <w:r w:rsidR="00AC2AAA" w:rsidRPr="00F603A9">
        <w:t xml:space="preserve">keine anderen Maßlinien </w:t>
      </w:r>
      <w:r w:rsidRPr="00F603A9">
        <w:t xml:space="preserve">schneiden. </w:t>
      </w:r>
    </w:p>
    <w:p w14:paraId="5AFEA385" w14:textId="77777777" w:rsidR="00486B08" w:rsidRPr="00F603A9" w:rsidRDefault="00486B08" w:rsidP="00F603A9">
      <w:pPr>
        <w:pStyle w:val="Listenabsatz"/>
        <w:ind w:right="5"/>
        <w:jc w:val="both"/>
      </w:pPr>
    </w:p>
    <w:p w14:paraId="75D40FF0" w14:textId="552B8791" w:rsidR="00486B08" w:rsidRPr="00F603A9" w:rsidRDefault="00486B08" w:rsidP="00F603A9">
      <w:pPr>
        <w:pStyle w:val="Listenabsatz"/>
        <w:numPr>
          <w:ilvl w:val="0"/>
          <w:numId w:val="21"/>
        </w:numPr>
        <w:ind w:right="5"/>
        <w:jc w:val="both"/>
      </w:pPr>
      <w:r w:rsidRPr="00F603A9">
        <w:t>Die Dicke von flachen Gegenständen (Werkstücken) wird in der Ansicht mit „t = …“ im Werkstück angegeben.</w:t>
      </w:r>
    </w:p>
    <w:p w14:paraId="011D12F1" w14:textId="01FCBB9E" w:rsidR="006E15E4" w:rsidRPr="00F1119A" w:rsidRDefault="00F603A9" w:rsidP="00F1119A">
      <w:pPr>
        <w:pStyle w:val="Listenabsatz"/>
        <w:ind w:right="-1463"/>
        <w:rPr>
          <w:sz w:val="24"/>
          <w:szCs w:val="24"/>
        </w:rPr>
      </w:pPr>
      <w:r>
        <w:rPr>
          <w:noProof/>
          <w:sz w:val="24"/>
          <w:szCs w:val="24"/>
          <w:lang w:eastAsia="de-DE"/>
        </w:rPr>
        <w:drawing>
          <wp:anchor distT="0" distB="0" distL="114300" distR="114300" simplePos="0" relativeHeight="251951104" behindDoc="0" locked="0" layoutInCell="1" allowOverlap="1" wp14:anchorId="42987C15" wp14:editId="097AA737">
            <wp:simplePos x="0" y="0"/>
            <wp:positionH relativeFrom="column">
              <wp:posOffset>787400</wp:posOffset>
            </wp:positionH>
            <wp:positionV relativeFrom="paragraph">
              <wp:posOffset>307150</wp:posOffset>
            </wp:positionV>
            <wp:extent cx="3656965" cy="2980690"/>
            <wp:effectExtent l="0" t="0" r="0"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064" t="6908" r="6546" b="10526"/>
                    <a:stretch/>
                  </pic:blipFill>
                  <pic:spPr bwMode="auto">
                    <a:xfrm>
                      <a:off x="0" y="0"/>
                      <a:ext cx="3656965" cy="2980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E15E4" w:rsidRPr="00F1119A" w:rsidSect="00743997">
      <w:pgSz w:w="11906" w:h="16838" w:code="9"/>
      <w:pgMar w:top="1418" w:right="344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0A24" w14:textId="77777777" w:rsidR="00AB3001" w:rsidRDefault="00AB3001" w:rsidP="001E03DE">
      <w:r>
        <w:separator/>
      </w:r>
    </w:p>
  </w:endnote>
  <w:endnote w:type="continuationSeparator" w:id="0">
    <w:p w14:paraId="636B63D0" w14:textId="77777777" w:rsidR="00AB3001" w:rsidRDefault="00AB3001"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AD76" w14:textId="448AFAFC" w:rsidR="00520FF0" w:rsidRPr="00C81211" w:rsidRDefault="00C81211" w:rsidP="00C81211">
    <w:pPr>
      <w:pStyle w:val="Fuzeile"/>
      <w:ind w:right="360"/>
    </w:pPr>
    <w:r>
      <w:t>© Zentrum für Schulqualität und Lehrerbildung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7D23" w14:textId="77777777" w:rsidR="00AB3001" w:rsidRDefault="00AB3001" w:rsidP="001E03DE">
      <w:r>
        <w:separator/>
      </w:r>
    </w:p>
  </w:footnote>
  <w:footnote w:type="continuationSeparator" w:id="0">
    <w:p w14:paraId="28082920" w14:textId="77777777" w:rsidR="00AB3001" w:rsidRDefault="00AB3001"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60D3" w14:textId="5A18DB98" w:rsidR="00520FF0" w:rsidRPr="006A1C37" w:rsidRDefault="00FA796D" w:rsidP="00A74C42">
    <w:pPr>
      <w:pStyle w:val="Kopfzeile"/>
    </w:pPr>
    <w:r>
      <w:rPr>
        <w:noProof/>
      </w:rPr>
      <w:pict w14:anchorId="4B19A759">
        <v:group id="Gruppieren 7" o:spid="_x0000_s2054" style="position:absolute;margin-left:56.15pt;margin-top:26.95pt;width:489.35pt;height:34.4pt;z-index:251658240;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">
          <v:shapetype id="_x0000_t202" coordsize="21600,21600" o:spt="202" path="m,l,21600r21600,l21600,xe">
            <v:stroke joinstyle="miter"/>
            <v:path gradientshapeok="t" o:connecttype="rect"/>
          </v:shapetype>
          <v:shape id="Textfeld 2" o:spid="_x0000_s2055" type="#_x0000_t202" style="position:absolute;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3D5E7E05" w14:textId="77777777" w:rsidR="00C81211" w:rsidRDefault="00C81211" w:rsidP="00C81211">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2056" type="#_x0000_t75" style="position:absolute;left:58159;width:3996;height:43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LVx7CAAAA2wAAAA8AAABkcnMvZG93bnJldi54bWxET01rwkAQvQv+h2WEXkQ3LVXa1FVKoZB6&#10;kWov3sbsmESzsyE7jem/dwWht3m8z1mselerjtpQeTbwOE1AEefeVlwY+Nl9Tl5ABUG2WHsmA38U&#10;YLUcDhaYWn/hb+q2UqgYwiFFA6VIk2od8pIchqlviCN39K1DibAttG3xEsNdrZ+SZK4dVhwbSmzo&#10;o6T8vP11Bg7H1/ksE6F1sduPu1O2+To02piHUf/+Bkqol3/x3Z3ZOP8Zbr/EA/Ty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i1cewgAAANsAAAAPAAAAAAAAAAAAAAAAAJ8C&#10;AABkcnMvZG93bnJldi54bWxQSwUGAAAAAAQABAD3AAAAjgMAAAAA&#10;">
            <v:imagedata r:id="rId1" o:title=""/>
            <v:path arrowok="t"/>
          </v:shape>
          <v:line id="Gerade Verbindung 460" o:spid="_x0000_s2057" style="position:absolute;flip:x;visibility:visible;mso-wrap-style:square" from="950,3402" to="56724,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LCp8IAAADbAAAADwAAAGRycy9kb3ducmV2LnhtbESPQYvCMBCF7wv+hzCCtzV1DyrVKCqu&#10;eFrQ7ep1aMa22ExKEmv99xtB8DbDe9+bN/NlZ2rRkvOVZQWjYQKCOLe64kJB9vv9OQXhA7LG2jIp&#10;eJCH5aL3McdU2zsfqD2GQsQQ9ikqKENoUil9XpJBP7QNcdQu1hkMcXWF1A7vMdzU8itJxtJgxfFC&#10;iQ1tSsqvx5uJNX7Wu2zTssHHwZ2zaT46bXd/Sg363WoGIlAX3uYXvdeRm8Dzlzi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LCp8IAAADbAAAADwAAAAAAAAAAAAAA&#10;AAChAgAAZHJzL2Rvd25yZXYueG1sUEsFBgAAAAAEAAQA+QAAAJADAAAAAA==&#10;" strokecolor="#a6a6a6" strokeweight=".5pt"/>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3BE359F"/>
    <w:multiLevelType w:val="hybridMultilevel"/>
    <w:tmpl w:val="AB6869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8"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9"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4"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4B6FCF"/>
    <w:multiLevelType w:val="hybridMultilevel"/>
    <w:tmpl w:val="72826EA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7990C7C"/>
    <w:multiLevelType w:val="hybridMultilevel"/>
    <w:tmpl w:val="278ED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18"/>
  </w:num>
  <w:num w:numId="5">
    <w:abstractNumId w:val="12"/>
  </w:num>
  <w:num w:numId="6">
    <w:abstractNumId w:val="21"/>
  </w:num>
  <w:num w:numId="7">
    <w:abstractNumId w:val="16"/>
  </w:num>
  <w:num w:numId="8">
    <w:abstractNumId w:val="1"/>
  </w:num>
  <w:num w:numId="9">
    <w:abstractNumId w:val="8"/>
  </w:num>
  <w:num w:numId="10">
    <w:abstractNumId w:val="6"/>
  </w:num>
  <w:num w:numId="11">
    <w:abstractNumId w:val="20"/>
  </w:num>
  <w:num w:numId="12">
    <w:abstractNumId w:val="9"/>
  </w:num>
  <w:num w:numId="13">
    <w:abstractNumId w:val="11"/>
  </w:num>
  <w:num w:numId="14">
    <w:abstractNumId w:val="4"/>
  </w:num>
  <w:num w:numId="15">
    <w:abstractNumId w:val="0"/>
  </w:num>
  <w:num w:numId="16">
    <w:abstractNumId w:val="5"/>
  </w:num>
  <w:num w:numId="17">
    <w:abstractNumId w:val="3"/>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drawingGridHorizontalSpacing w:val="91"/>
  <w:drawingGridVerticalSpacing w:val="91"/>
  <w:characterSpacingControl w:val="doNotCompress"/>
  <w:hdrShapeDefaults>
    <o:shapedefaults v:ext="edit" spidmax="2059" fillcolor="white">
      <v:fill color="white"/>
    </o:shapedefaults>
    <o:shapelayout v:ext="edit">
      <o:idmap v:ext="edit" data="2"/>
      <o:rules v:ext="edit">
        <o:r id="V:Rule1" type="connector" idref="#Gerade Verbindung 46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4B3"/>
    <w:rsid w:val="00005129"/>
    <w:rsid w:val="00005A28"/>
    <w:rsid w:val="00005EAC"/>
    <w:rsid w:val="0000776A"/>
    <w:rsid w:val="00010974"/>
    <w:rsid w:val="000160EC"/>
    <w:rsid w:val="00024E63"/>
    <w:rsid w:val="00027973"/>
    <w:rsid w:val="00031BF5"/>
    <w:rsid w:val="000343DC"/>
    <w:rsid w:val="00036A4D"/>
    <w:rsid w:val="000411A8"/>
    <w:rsid w:val="00041354"/>
    <w:rsid w:val="00044BAA"/>
    <w:rsid w:val="00045EAE"/>
    <w:rsid w:val="0005288C"/>
    <w:rsid w:val="00057390"/>
    <w:rsid w:val="00057B3D"/>
    <w:rsid w:val="00062625"/>
    <w:rsid w:val="00064582"/>
    <w:rsid w:val="000747F2"/>
    <w:rsid w:val="00082C67"/>
    <w:rsid w:val="00085A53"/>
    <w:rsid w:val="00085AB3"/>
    <w:rsid w:val="00092DF1"/>
    <w:rsid w:val="0009493C"/>
    <w:rsid w:val="00097275"/>
    <w:rsid w:val="000977FD"/>
    <w:rsid w:val="00097AAA"/>
    <w:rsid w:val="000A05B6"/>
    <w:rsid w:val="000A764B"/>
    <w:rsid w:val="000A7A5C"/>
    <w:rsid w:val="000B1737"/>
    <w:rsid w:val="000B1F70"/>
    <w:rsid w:val="000B2BC9"/>
    <w:rsid w:val="000B3340"/>
    <w:rsid w:val="000B64B3"/>
    <w:rsid w:val="000C5FC9"/>
    <w:rsid w:val="000C7783"/>
    <w:rsid w:val="000D5446"/>
    <w:rsid w:val="000D77E3"/>
    <w:rsid w:val="000E10D0"/>
    <w:rsid w:val="000E33F4"/>
    <w:rsid w:val="000E763B"/>
    <w:rsid w:val="00101F6F"/>
    <w:rsid w:val="001021F6"/>
    <w:rsid w:val="00102A7B"/>
    <w:rsid w:val="001066AF"/>
    <w:rsid w:val="00111E6A"/>
    <w:rsid w:val="0012000E"/>
    <w:rsid w:val="001332A4"/>
    <w:rsid w:val="001424B4"/>
    <w:rsid w:val="00143F32"/>
    <w:rsid w:val="00145827"/>
    <w:rsid w:val="001467A4"/>
    <w:rsid w:val="00153EE8"/>
    <w:rsid w:val="00154FB5"/>
    <w:rsid w:val="00157EBB"/>
    <w:rsid w:val="001633C8"/>
    <w:rsid w:val="00164BB7"/>
    <w:rsid w:val="00173367"/>
    <w:rsid w:val="00177093"/>
    <w:rsid w:val="001821A3"/>
    <w:rsid w:val="00185446"/>
    <w:rsid w:val="00186B1D"/>
    <w:rsid w:val="00186B3F"/>
    <w:rsid w:val="00191FDA"/>
    <w:rsid w:val="001979E7"/>
    <w:rsid w:val="001A1E3C"/>
    <w:rsid w:val="001A2103"/>
    <w:rsid w:val="001A6335"/>
    <w:rsid w:val="001B4C23"/>
    <w:rsid w:val="001C01C1"/>
    <w:rsid w:val="001C241E"/>
    <w:rsid w:val="001C721C"/>
    <w:rsid w:val="001D5ED1"/>
    <w:rsid w:val="001E03DE"/>
    <w:rsid w:val="001F1C14"/>
    <w:rsid w:val="001F3112"/>
    <w:rsid w:val="001F7C64"/>
    <w:rsid w:val="0020278E"/>
    <w:rsid w:val="00203E01"/>
    <w:rsid w:val="00210735"/>
    <w:rsid w:val="002223B8"/>
    <w:rsid w:val="00225F48"/>
    <w:rsid w:val="0022617F"/>
    <w:rsid w:val="00227078"/>
    <w:rsid w:val="00233EB7"/>
    <w:rsid w:val="00234B66"/>
    <w:rsid w:val="00241372"/>
    <w:rsid w:val="0024158E"/>
    <w:rsid w:val="00246095"/>
    <w:rsid w:val="00253AA4"/>
    <w:rsid w:val="00255D2E"/>
    <w:rsid w:val="002611F5"/>
    <w:rsid w:val="002647EF"/>
    <w:rsid w:val="00273823"/>
    <w:rsid w:val="00281CB1"/>
    <w:rsid w:val="002915B8"/>
    <w:rsid w:val="00296589"/>
    <w:rsid w:val="00296F6B"/>
    <w:rsid w:val="002979DC"/>
    <w:rsid w:val="002A1D90"/>
    <w:rsid w:val="002A2D21"/>
    <w:rsid w:val="002A4A66"/>
    <w:rsid w:val="002A5430"/>
    <w:rsid w:val="002A725A"/>
    <w:rsid w:val="002A79B5"/>
    <w:rsid w:val="002B1CA9"/>
    <w:rsid w:val="002B5C8D"/>
    <w:rsid w:val="002C6B10"/>
    <w:rsid w:val="002D1B41"/>
    <w:rsid w:val="002D7261"/>
    <w:rsid w:val="002E10B1"/>
    <w:rsid w:val="002E2050"/>
    <w:rsid w:val="002F2555"/>
    <w:rsid w:val="003079A7"/>
    <w:rsid w:val="0032000F"/>
    <w:rsid w:val="00327A81"/>
    <w:rsid w:val="00334277"/>
    <w:rsid w:val="003346C3"/>
    <w:rsid w:val="003421A1"/>
    <w:rsid w:val="00343669"/>
    <w:rsid w:val="0034473A"/>
    <w:rsid w:val="003457A0"/>
    <w:rsid w:val="00351422"/>
    <w:rsid w:val="003518E4"/>
    <w:rsid w:val="003552C0"/>
    <w:rsid w:val="00357C55"/>
    <w:rsid w:val="00361E5E"/>
    <w:rsid w:val="00362A92"/>
    <w:rsid w:val="00366215"/>
    <w:rsid w:val="00366291"/>
    <w:rsid w:val="003754CF"/>
    <w:rsid w:val="00376C0D"/>
    <w:rsid w:val="0038095D"/>
    <w:rsid w:val="00385D63"/>
    <w:rsid w:val="00387063"/>
    <w:rsid w:val="00391945"/>
    <w:rsid w:val="003A0130"/>
    <w:rsid w:val="003A17D4"/>
    <w:rsid w:val="003B0F7A"/>
    <w:rsid w:val="003C4579"/>
    <w:rsid w:val="003C4B80"/>
    <w:rsid w:val="003C56C4"/>
    <w:rsid w:val="003C6830"/>
    <w:rsid w:val="003D0AD2"/>
    <w:rsid w:val="003D2E25"/>
    <w:rsid w:val="003D4989"/>
    <w:rsid w:val="003D4F0D"/>
    <w:rsid w:val="003F0A83"/>
    <w:rsid w:val="003F5C78"/>
    <w:rsid w:val="003F75E9"/>
    <w:rsid w:val="0042086D"/>
    <w:rsid w:val="0042345D"/>
    <w:rsid w:val="0043494C"/>
    <w:rsid w:val="00434D9A"/>
    <w:rsid w:val="00444F9C"/>
    <w:rsid w:val="0044650F"/>
    <w:rsid w:val="004524BD"/>
    <w:rsid w:val="004529FA"/>
    <w:rsid w:val="00453EC1"/>
    <w:rsid w:val="00460F36"/>
    <w:rsid w:val="00462000"/>
    <w:rsid w:val="0047117D"/>
    <w:rsid w:val="00472595"/>
    <w:rsid w:val="0047779F"/>
    <w:rsid w:val="00483942"/>
    <w:rsid w:val="004842A9"/>
    <w:rsid w:val="00486468"/>
    <w:rsid w:val="00486B08"/>
    <w:rsid w:val="00487E57"/>
    <w:rsid w:val="00493E75"/>
    <w:rsid w:val="004A009B"/>
    <w:rsid w:val="004A5F97"/>
    <w:rsid w:val="004A708B"/>
    <w:rsid w:val="004B0A74"/>
    <w:rsid w:val="004B658C"/>
    <w:rsid w:val="004C18F1"/>
    <w:rsid w:val="004D3EFB"/>
    <w:rsid w:val="004E0FC8"/>
    <w:rsid w:val="004E66F1"/>
    <w:rsid w:val="004F3F55"/>
    <w:rsid w:val="004F754E"/>
    <w:rsid w:val="005031FB"/>
    <w:rsid w:val="005039B8"/>
    <w:rsid w:val="0051078A"/>
    <w:rsid w:val="00516DF0"/>
    <w:rsid w:val="0051717F"/>
    <w:rsid w:val="00520BD0"/>
    <w:rsid w:val="00520FF0"/>
    <w:rsid w:val="005303FA"/>
    <w:rsid w:val="0053570A"/>
    <w:rsid w:val="00535F4A"/>
    <w:rsid w:val="00542D04"/>
    <w:rsid w:val="00545AB7"/>
    <w:rsid w:val="00551E19"/>
    <w:rsid w:val="005530EE"/>
    <w:rsid w:val="00554744"/>
    <w:rsid w:val="00573512"/>
    <w:rsid w:val="00573EA8"/>
    <w:rsid w:val="00574FB8"/>
    <w:rsid w:val="00581AF7"/>
    <w:rsid w:val="005825EB"/>
    <w:rsid w:val="00583BFC"/>
    <w:rsid w:val="00583DE2"/>
    <w:rsid w:val="005935BE"/>
    <w:rsid w:val="00597140"/>
    <w:rsid w:val="005A6708"/>
    <w:rsid w:val="005B6550"/>
    <w:rsid w:val="005B6B7E"/>
    <w:rsid w:val="005C13AB"/>
    <w:rsid w:val="005C19AC"/>
    <w:rsid w:val="005C4141"/>
    <w:rsid w:val="005C589B"/>
    <w:rsid w:val="005D451F"/>
    <w:rsid w:val="005D5850"/>
    <w:rsid w:val="005E1DF5"/>
    <w:rsid w:val="005E4A43"/>
    <w:rsid w:val="005F6DCC"/>
    <w:rsid w:val="006055FC"/>
    <w:rsid w:val="0061505A"/>
    <w:rsid w:val="00615F13"/>
    <w:rsid w:val="00616040"/>
    <w:rsid w:val="00624F16"/>
    <w:rsid w:val="006268B6"/>
    <w:rsid w:val="006308C3"/>
    <w:rsid w:val="00635328"/>
    <w:rsid w:val="00641466"/>
    <w:rsid w:val="00647914"/>
    <w:rsid w:val="00660ED3"/>
    <w:rsid w:val="00661C78"/>
    <w:rsid w:val="006646B9"/>
    <w:rsid w:val="006647E9"/>
    <w:rsid w:val="00665E61"/>
    <w:rsid w:val="0067020A"/>
    <w:rsid w:val="00674242"/>
    <w:rsid w:val="00680010"/>
    <w:rsid w:val="0069030C"/>
    <w:rsid w:val="00696A9F"/>
    <w:rsid w:val="006A16B5"/>
    <w:rsid w:val="006A2B3A"/>
    <w:rsid w:val="006A410E"/>
    <w:rsid w:val="006A4AEC"/>
    <w:rsid w:val="006A51AE"/>
    <w:rsid w:val="006A5BF4"/>
    <w:rsid w:val="006A64CA"/>
    <w:rsid w:val="006B0FCC"/>
    <w:rsid w:val="006B1934"/>
    <w:rsid w:val="006C0066"/>
    <w:rsid w:val="006C4859"/>
    <w:rsid w:val="006C4D0A"/>
    <w:rsid w:val="006C7249"/>
    <w:rsid w:val="006D0CD9"/>
    <w:rsid w:val="006D3107"/>
    <w:rsid w:val="006D75BC"/>
    <w:rsid w:val="006E15E4"/>
    <w:rsid w:val="006E4825"/>
    <w:rsid w:val="006F661D"/>
    <w:rsid w:val="006F6E2E"/>
    <w:rsid w:val="00706E47"/>
    <w:rsid w:val="00712924"/>
    <w:rsid w:val="00715FF1"/>
    <w:rsid w:val="0072380A"/>
    <w:rsid w:val="0072522C"/>
    <w:rsid w:val="00733323"/>
    <w:rsid w:val="00740ADF"/>
    <w:rsid w:val="0074339F"/>
    <w:rsid w:val="00743997"/>
    <w:rsid w:val="00744124"/>
    <w:rsid w:val="0074432D"/>
    <w:rsid w:val="00745902"/>
    <w:rsid w:val="007461A6"/>
    <w:rsid w:val="0075476A"/>
    <w:rsid w:val="00760104"/>
    <w:rsid w:val="00763EF8"/>
    <w:rsid w:val="00764360"/>
    <w:rsid w:val="0076453B"/>
    <w:rsid w:val="007665EC"/>
    <w:rsid w:val="00767875"/>
    <w:rsid w:val="00770F61"/>
    <w:rsid w:val="00791952"/>
    <w:rsid w:val="00793BBD"/>
    <w:rsid w:val="00796E27"/>
    <w:rsid w:val="00797ABA"/>
    <w:rsid w:val="007A1E72"/>
    <w:rsid w:val="007A239C"/>
    <w:rsid w:val="007A34C8"/>
    <w:rsid w:val="007A5845"/>
    <w:rsid w:val="007B2B1E"/>
    <w:rsid w:val="007B2BE5"/>
    <w:rsid w:val="007B5E02"/>
    <w:rsid w:val="007B7335"/>
    <w:rsid w:val="007C298C"/>
    <w:rsid w:val="007C55F7"/>
    <w:rsid w:val="007D6FC1"/>
    <w:rsid w:val="007E1441"/>
    <w:rsid w:val="007E50FF"/>
    <w:rsid w:val="007E5B6A"/>
    <w:rsid w:val="007F67D3"/>
    <w:rsid w:val="007F7024"/>
    <w:rsid w:val="00805D72"/>
    <w:rsid w:val="008072AB"/>
    <w:rsid w:val="00822445"/>
    <w:rsid w:val="00825057"/>
    <w:rsid w:val="0082537F"/>
    <w:rsid w:val="00831CB0"/>
    <w:rsid w:val="00832068"/>
    <w:rsid w:val="00832BFD"/>
    <w:rsid w:val="00836543"/>
    <w:rsid w:val="00840DEE"/>
    <w:rsid w:val="0084559C"/>
    <w:rsid w:val="00850A64"/>
    <w:rsid w:val="008604F8"/>
    <w:rsid w:val="00862CBB"/>
    <w:rsid w:val="00873419"/>
    <w:rsid w:val="00874A59"/>
    <w:rsid w:val="00877B0B"/>
    <w:rsid w:val="00881579"/>
    <w:rsid w:val="00882DD1"/>
    <w:rsid w:val="008955B4"/>
    <w:rsid w:val="008A4CBD"/>
    <w:rsid w:val="008A7911"/>
    <w:rsid w:val="008B103F"/>
    <w:rsid w:val="008B49F7"/>
    <w:rsid w:val="008B6EE3"/>
    <w:rsid w:val="008C10F2"/>
    <w:rsid w:val="008C2856"/>
    <w:rsid w:val="008C608B"/>
    <w:rsid w:val="008C74E5"/>
    <w:rsid w:val="008D17C4"/>
    <w:rsid w:val="008D39E2"/>
    <w:rsid w:val="008D5EDB"/>
    <w:rsid w:val="008E1155"/>
    <w:rsid w:val="008E11F1"/>
    <w:rsid w:val="008E2D1B"/>
    <w:rsid w:val="008E369F"/>
    <w:rsid w:val="008E75EF"/>
    <w:rsid w:val="00900D7C"/>
    <w:rsid w:val="0090147F"/>
    <w:rsid w:val="00903C80"/>
    <w:rsid w:val="0091105E"/>
    <w:rsid w:val="00913F2D"/>
    <w:rsid w:val="009144D8"/>
    <w:rsid w:val="00916D0F"/>
    <w:rsid w:val="00917C6D"/>
    <w:rsid w:val="009334EC"/>
    <w:rsid w:val="00943640"/>
    <w:rsid w:val="009452CB"/>
    <w:rsid w:val="009533B3"/>
    <w:rsid w:val="0096073B"/>
    <w:rsid w:val="00972057"/>
    <w:rsid w:val="009735C6"/>
    <w:rsid w:val="009763D7"/>
    <w:rsid w:val="00980E77"/>
    <w:rsid w:val="00982727"/>
    <w:rsid w:val="009839BE"/>
    <w:rsid w:val="00985136"/>
    <w:rsid w:val="009911FA"/>
    <w:rsid w:val="00992625"/>
    <w:rsid w:val="009935DA"/>
    <w:rsid w:val="00993F2E"/>
    <w:rsid w:val="0099675F"/>
    <w:rsid w:val="009B0E1A"/>
    <w:rsid w:val="009B63E1"/>
    <w:rsid w:val="009B7D88"/>
    <w:rsid w:val="009C05F9"/>
    <w:rsid w:val="009C2229"/>
    <w:rsid w:val="009C6AD3"/>
    <w:rsid w:val="009D5400"/>
    <w:rsid w:val="009D56E0"/>
    <w:rsid w:val="009E0E0E"/>
    <w:rsid w:val="009E4004"/>
    <w:rsid w:val="009F57B3"/>
    <w:rsid w:val="009F66A5"/>
    <w:rsid w:val="009F74BE"/>
    <w:rsid w:val="00A010D4"/>
    <w:rsid w:val="00A02C45"/>
    <w:rsid w:val="00A065FB"/>
    <w:rsid w:val="00A103EA"/>
    <w:rsid w:val="00A1042A"/>
    <w:rsid w:val="00A12ECF"/>
    <w:rsid w:val="00A16D65"/>
    <w:rsid w:val="00A20659"/>
    <w:rsid w:val="00A20736"/>
    <w:rsid w:val="00A24DDF"/>
    <w:rsid w:val="00A259A9"/>
    <w:rsid w:val="00A33C98"/>
    <w:rsid w:val="00A402FC"/>
    <w:rsid w:val="00A410C8"/>
    <w:rsid w:val="00A5009A"/>
    <w:rsid w:val="00A567D9"/>
    <w:rsid w:val="00A606F4"/>
    <w:rsid w:val="00A73AEC"/>
    <w:rsid w:val="00A74C42"/>
    <w:rsid w:val="00A76E2C"/>
    <w:rsid w:val="00A8033E"/>
    <w:rsid w:val="00A8051B"/>
    <w:rsid w:val="00A87B59"/>
    <w:rsid w:val="00A90BD5"/>
    <w:rsid w:val="00A91AEE"/>
    <w:rsid w:val="00A9292C"/>
    <w:rsid w:val="00AB3001"/>
    <w:rsid w:val="00AB373B"/>
    <w:rsid w:val="00AB3E5E"/>
    <w:rsid w:val="00AB5F36"/>
    <w:rsid w:val="00AC0123"/>
    <w:rsid w:val="00AC2AAA"/>
    <w:rsid w:val="00AC3742"/>
    <w:rsid w:val="00AD3746"/>
    <w:rsid w:val="00AE418B"/>
    <w:rsid w:val="00AE47FF"/>
    <w:rsid w:val="00AE53C5"/>
    <w:rsid w:val="00AE5E8A"/>
    <w:rsid w:val="00AF11A2"/>
    <w:rsid w:val="00AF5B64"/>
    <w:rsid w:val="00AF7764"/>
    <w:rsid w:val="00B02146"/>
    <w:rsid w:val="00B02C45"/>
    <w:rsid w:val="00B139F3"/>
    <w:rsid w:val="00B2315B"/>
    <w:rsid w:val="00B26550"/>
    <w:rsid w:val="00B37916"/>
    <w:rsid w:val="00B433B1"/>
    <w:rsid w:val="00B43439"/>
    <w:rsid w:val="00B43592"/>
    <w:rsid w:val="00B45049"/>
    <w:rsid w:val="00B4780D"/>
    <w:rsid w:val="00B51DE9"/>
    <w:rsid w:val="00B53BAF"/>
    <w:rsid w:val="00B553BF"/>
    <w:rsid w:val="00B55577"/>
    <w:rsid w:val="00B56F9E"/>
    <w:rsid w:val="00B57685"/>
    <w:rsid w:val="00B619C2"/>
    <w:rsid w:val="00B66B61"/>
    <w:rsid w:val="00B66C39"/>
    <w:rsid w:val="00B815E2"/>
    <w:rsid w:val="00B84922"/>
    <w:rsid w:val="00B911F3"/>
    <w:rsid w:val="00BA3365"/>
    <w:rsid w:val="00BA64CC"/>
    <w:rsid w:val="00BB4334"/>
    <w:rsid w:val="00BD5EB7"/>
    <w:rsid w:val="00BE21B0"/>
    <w:rsid w:val="00BE4DD2"/>
    <w:rsid w:val="00BE7018"/>
    <w:rsid w:val="00BF021C"/>
    <w:rsid w:val="00BF35AC"/>
    <w:rsid w:val="00BF5E7A"/>
    <w:rsid w:val="00BF7272"/>
    <w:rsid w:val="00C036FE"/>
    <w:rsid w:val="00C0462A"/>
    <w:rsid w:val="00C074DE"/>
    <w:rsid w:val="00C07653"/>
    <w:rsid w:val="00C224C8"/>
    <w:rsid w:val="00C22DA6"/>
    <w:rsid w:val="00C258F2"/>
    <w:rsid w:val="00C26657"/>
    <w:rsid w:val="00C31109"/>
    <w:rsid w:val="00C34608"/>
    <w:rsid w:val="00C37F08"/>
    <w:rsid w:val="00C4772F"/>
    <w:rsid w:val="00C62390"/>
    <w:rsid w:val="00C701E5"/>
    <w:rsid w:val="00C71B1B"/>
    <w:rsid w:val="00C75913"/>
    <w:rsid w:val="00C81211"/>
    <w:rsid w:val="00C83212"/>
    <w:rsid w:val="00C85682"/>
    <w:rsid w:val="00C90D7D"/>
    <w:rsid w:val="00C94870"/>
    <w:rsid w:val="00C95AA9"/>
    <w:rsid w:val="00C972B8"/>
    <w:rsid w:val="00CA0F95"/>
    <w:rsid w:val="00CA1F48"/>
    <w:rsid w:val="00CB0197"/>
    <w:rsid w:val="00CC1072"/>
    <w:rsid w:val="00CC3814"/>
    <w:rsid w:val="00CD1CB7"/>
    <w:rsid w:val="00CD6932"/>
    <w:rsid w:val="00CF0506"/>
    <w:rsid w:val="00CF5F72"/>
    <w:rsid w:val="00D20D85"/>
    <w:rsid w:val="00D22494"/>
    <w:rsid w:val="00D34A82"/>
    <w:rsid w:val="00D55E22"/>
    <w:rsid w:val="00D568ED"/>
    <w:rsid w:val="00D611E6"/>
    <w:rsid w:val="00D61485"/>
    <w:rsid w:val="00D648CE"/>
    <w:rsid w:val="00D65102"/>
    <w:rsid w:val="00D66765"/>
    <w:rsid w:val="00D7019F"/>
    <w:rsid w:val="00D71F3F"/>
    <w:rsid w:val="00D72E2E"/>
    <w:rsid w:val="00D75BAB"/>
    <w:rsid w:val="00D76BE8"/>
    <w:rsid w:val="00D77352"/>
    <w:rsid w:val="00D83139"/>
    <w:rsid w:val="00D97EBC"/>
    <w:rsid w:val="00DA15C8"/>
    <w:rsid w:val="00DA26E0"/>
    <w:rsid w:val="00DA68DC"/>
    <w:rsid w:val="00DB4A0B"/>
    <w:rsid w:val="00DB5F77"/>
    <w:rsid w:val="00DC0942"/>
    <w:rsid w:val="00DC2A31"/>
    <w:rsid w:val="00DD1147"/>
    <w:rsid w:val="00DD2493"/>
    <w:rsid w:val="00DE0418"/>
    <w:rsid w:val="00DE1C87"/>
    <w:rsid w:val="00DE4890"/>
    <w:rsid w:val="00DF22A5"/>
    <w:rsid w:val="00DF60B9"/>
    <w:rsid w:val="00DF78A1"/>
    <w:rsid w:val="00E00AF6"/>
    <w:rsid w:val="00E00B95"/>
    <w:rsid w:val="00E0229A"/>
    <w:rsid w:val="00E20E9E"/>
    <w:rsid w:val="00E240C7"/>
    <w:rsid w:val="00E24864"/>
    <w:rsid w:val="00E25D0C"/>
    <w:rsid w:val="00E30E50"/>
    <w:rsid w:val="00E32BD8"/>
    <w:rsid w:val="00E34088"/>
    <w:rsid w:val="00E37F89"/>
    <w:rsid w:val="00E4202E"/>
    <w:rsid w:val="00E459F7"/>
    <w:rsid w:val="00E45B19"/>
    <w:rsid w:val="00E52225"/>
    <w:rsid w:val="00E60E5A"/>
    <w:rsid w:val="00E72946"/>
    <w:rsid w:val="00E74D14"/>
    <w:rsid w:val="00E7733F"/>
    <w:rsid w:val="00E879C1"/>
    <w:rsid w:val="00EA5107"/>
    <w:rsid w:val="00EA541A"/>
    <w:rsid w:val="00EB5DA2"/>
    <w:rsid w:val="00EC2400"/>
    <w:rsid w:val="00EC3F69"/>
    <w:rsid w:val="00EC4EC2"/>
    <w:rsid w:val="00ED1E9B"/>
    <w:rsid w:val="00EE257A"/>
    <w:rsid w:val="00EE39DB"/>
    <w:rsid w:val="00EE6694"/>
    <w:rsid w:val="00EF7FF8"/>
    <w:rsid w:val="00F0156F"/>
    <w:rsid w:val="00F01622"/>
    <w:rsid w:val="00F043C1"/>
    <w:rsid w:val="00F1119A"/>
    <w:rsid w:val="00F11AA1"/>
    <w:rsid w:val="00F14895"/>
    <w:rsid w:val="00F14C62"/>
    <w:rsid w:val="00F1713F"/>
    <w:rsid w:val="00F3774B"/>
    <w:rsid w:val="00F432D2"/>
    <w:rsid w:val="00F44A67"/>
    <w:rsid w:val="00F52C69"/>
    <w:rsid w:val="00F603A9"/>
    <w:rsid w:val="00F62D64"/>
    <w:rsid w:val="00F67B00"/>
    <w:rsid w:val="00F701F9"/>
    <w:rsid w:val="00F70873"/>
    <w:rsid w:val="00F7220D"/>
    <w:rsid w:val="00F748DF"/>
    <w:rsid w:val="00F768F9"/>
    <w:rsid w:val="00F84125"/>
    <w:rsid w:val="00F92799"/>
    <w:rsid w:val="00F9695E"/>
    <w:rsid w:val="00F96BE1"/>
    <w:rsid w:val="00F97152"/>
    <w:rsid w:val="00FA019B"/>
    <w:rsid w:val="00FA26E3"/>
    <w:rsid w:val="00FA4123"/>
    <w:rsid w:val="00FA43B6"/>
    <w:rsid w:val="00FA5753"/>
    <w:rsid w:val="00FA5EBD"/>
    <w:rsid w:val="00FA796D"/>
    <w:rsid w:val="00FC0F56"/>
    <w:rsid w:val="00FD6985"/>
    <w:rsid w:val="00FE1190"/>
    <w:rsid w:val="00FE4655"/>
    <w:rsid w:val="00FE5044"/>
    <w:rsid w:val="00FF09D2"/>
    <w:rsid w:val="00FF0B68"/>
    <w:rsid w:val="00FF3674"/>
    <w:rsid w:val="00FF4718"/>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14:docId w14:val="2D1F1CF3"/>
  <w15:docId w15:val="{FBF13838-6A52-4F3A-B5BE-C5FEF801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Autospacing="1" w:afterLines="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28285741">
      <w:bodyDiv w:val="1"/>
      <w:marLeft w:val="0"/>
      <w:marRight w:val="0"/>
      <w:marTop w:val="0"/>
      <w:marBottom w:val="0"/>
      <w:divBdr>
        <w:top w:val="none" w:sz="0" w:space="0" w:color="auto"/>
        <w:left w:val="none" w:sz="0" w:space="0" w:color="auto"/>
        <w:bottom w:val="none" w:sz="0" w:space="0" w:color="auto"/>
        <w:right w:val="none" w:sz="0" w:space="0" w:color="auto"/>
      </w:divBdr>
      <w:divsChild>
        <w:div w:id="1098134701">
          <w:marLeft w:val="0"/>
          <w:marRight w:val="0"/>
          <w:marTop w:val="0"/>
          <w:marBottom w:val="0"/>
          <w:divBdr>
            <w:top w:val="none" w:sz="0" w:space="0" w:color="auto"/>
            <w:left w:val="none" w:sz="0" w:space="0" w:color="auto"/>
            <w:bottom w:val="none" w:sz="0" w:space="0" w:color="auto"/>
            <w:right w:val="none" w:sz="0" w:space="0" w:color="auto"/>
          </w:divBdr>
          <w:divsChild>
            <w:div w:id="621301343">
              <w:marLeft w:val="0"/>
              <w:marRight w:val="0"/>
              <w:marTop w:val="0"/>
              <w:marBottom w:val="0"/>
              <w:divBdr>
                <w:top w:val="none" w:sz="0" w:space="0" w:color="auto"/>
                <w:left w:val="none" w:sz="0" w:space="0" w:color="auto"/>
                <w:bottom w:val="none" w:sz="0" w:space="0" w:color="auto"/>
                <w:right w:val="none" w:sz="0" w:space="0" w:color="auto"/>
              </w:divBdr>
              <w:divsChild>
                <w:div w:id="1352873598">
                  <w:marLeft w:val="0"/>
                  <w:marRight w:val="0"/>
                  <w:marTop w:val="0"/>
                  <w:marBottom w:val="0"/>
                  <w:divBdr>
                    <w:top w:val="none" w:sz="0" w:space="0" w:color="auto"/>
                    <w:left w:val="none" w:sz="0" w:space="0" w:color="auto"/>
                    <w:bottom w:val="none" w:sz="0" w:space="0" w:color="auto"/>
                    <w:right w:val="none" w:sz="0" w:space="0" w:color="auto"/>
                  </w:divBdr>
                  <w:divsChild>
                    <w:div w:id="976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D:\8_BFPE\Blackforest_Summercamp\Formatvorlage%20Mantelbogen%20Lern(feld)projekt%20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4FCF-06B4-48E3-999A-D6AD844F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Mantelbogen Lern(feld)projekt 2018</Template>
  <TotalTime>0</TotalTime>
  <Pages>5</Pages>
  <Words>747</Words>
  <Characters>4711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Grunau</dc:creator>
  <cp:lastModifiedBy>Tina Sarhan</cp:lastModifiedBy>
  <cp:revision>3</cp:revision>
  <cp:lastPrinted>2018-10-06T15:33:00Z</cp:lastPrinted>
  <dcterms:created xsi:type="dcterms:W3CDTF">2021-07-13T14:22:00Z</dcterms:created>
  <dcterms:modified xsi:type="dcterms:W3CDTF">2021-08-10T22:18:00Z</dcterms:modified>
</cp:coreProperties>
</file>