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273B97" w14:paraId="4FBA711C" w14:textId="77777777" w:rsidTr="0059663C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E16E9" w14:textId="77777777" w:rsidR="00EA5107" w:rsidRPr="00273B97" w:rsidRDefault="00EA5107" w:rsidP="0059663C">
            <w:pPr>
              <w:jc w:val="both"/>
              <w:rPr>
                <w:sz w:val="12"/>
              </w:rPr>
            </w:pPr>
            <w:r w:rsidRPr="00273B97">
              <w:rPr>
                <w:sz w:val="12"/>
              </w:rPr>
              <w:t>Materialien/Kompetenz</w:t>
            </w:r>
          </w:p>
          <w:p w14:paraId="68818E55" w14:textId="58AD4D74" w:rsidR="00EA5107" w:rsidRPr="00273B97" w:rsidRDefault="00433B92" w:rsidP="00C137E4">
            <w:pPr>
              <w:rPr>
                <w:b/>
              </w:rPr>
            </w:pPr>
            <w:r w:rsidRPr="00273B97">
              <w:rPr>
                <w:b/>
              </w:rPr>
              <w:t xml:space="preserve">Herstellen eines Schlüsselanhängers </w:t>
            </w:r>
            <w:r w:rsidR="00C137E4" w:rsidRPr="00273B97">
              <w:rPr>
                <w:b/>
              </w:rPr>
              <w:t>–</w:t>
            </w:r>
            <w:r w:rsidR="00B05523" w:rsidRPr="00273B97">
              <w:rPr>
                <w:b/>
              </w:rPr>
              <w:t xml:space="preserve"> Handskizze überarbeiten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E3ABB" w14:textId="77777777" w:rsidR="00EA5107" w:rsidRPr="00273B97" w:rsidRDefault="00EA5107" w:rsidP="0059663C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FE854" w14:textId="77777777" w:rsidR="00EA5107" w:rsidRPr="00273B97" w:rsidRDefault="00634F85" w:rsidP="0059663C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273B97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6560DAE5" w14:textId="550DA6BB" w:rsidR="00EA5107" w:rsidRPr="00273B97" w:rsidRDefault="00C137E4" w:rsidP="00C137E4">
            <w:pPr>
              <w:jc w:val="center"/>
              <w:rPr>
                <w:rFonts w:eastAsia="Calibri"/>
                <w:b/>
                <w:lang w:val="en-GB"/>
              </w:rPr>
            </w:pPr>
            <w:r w:rsidRPr="00273B97">
              <w:rPr>
                <w:b/>
              </w:rPr>
              <w:t>MT01.01.02</w:t>
            </w:r>
            <w:r w:rsidR="005A19A4" w:rsidRPr="00273B97">
              <w:rPr>
                <w:b/>
              </w:rPr>
              <w:t>.</w:t>
            </w:r>
            <w:r w:rsidRPr="00273B97">
              <w:rPr>
                <w:b/>
              </w:rPr>
              <w:t>03</w:t>
            </w:r>
          </w:p>
        </w:tc>
      </w:tr>
      <w:tr w:rsidR="00EA5107" w:rsidRPr="00273B97" w14:paraId="0B508B39" w14:textId="77777777" w:rsidTr="0059663C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3E922AEB" w14:textId="77777777" w:rsidR="00EA5107" w:rsidRPr="00273B97" w:rsidRDefault="00EA5107" w:rsidP="0059663C">
            <w:pPr>
              <w:spacing w:before="40" w:after="60" w:line="160" w:lineRule="exact"/>
              <w:rPr>
                <w:sz w:val="12"/>
              </w:rPr>
            </w:pPr>
            <w:r w:rsidRPr="00273B97">
              <w:rPr>
                <w:sz w:val="12"/>
              </w:rPr>
              <w:t>Teilkompetenz:</w:t>
            </w:r>
          </w:p>
          <w:p w14:paraId="7EFB4318" w14:textId="1154DFED" w:rsidR="00EA5107" w:rsidRPr="00273B97" w:rsidRDefault="00EA5107" w:rsidP="00C137E4">
            <w:pPr>
              <w:pStyle w:val="Kopf8ptafz"/>
            </w:pPr>
            <w:r w:rsidRPr="00273B97">
              <w:t>Ich kann</w:t>
            </w:r>
            <w:r w:rsidR="00094A90" w:rsidRPr="00273B97">
              <w:t xml:space="preserve"> einfache Werkstücke skizzieren</w:t>
            </w:r>
            <w:r w:rsidR="00185E09">
              <w:t>.</w:t>
            </w:r>
          </w:p>
          <w:p w14:paraId="0849F120" w14:textId="491F8AB0" w:rsidR="00EA5107" w:rsidRPr="00273B97" w:rsidRDefault="00EA5107" w:rsidP="0059663C">
            <w:pPr>
              <w:pStyle w:val="Kopf8ptafz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273B97">
              <w:rPr>
                <w:rFonts w:eastAsia="Times New Roman" w:cs="Times New Roman"/>
                <w:i/>
                <w:color w:val="000000"/>
                <w:lang w:eastAsia="de-DE"/>
              </w:rPr>
              <w:t>Ich kan</w:t>
            </w:r>
            <w:r w:rsidR="00094A90" w:rsidRPr="00273B97">
              <w:rPr>
                <w:rFonts w:eastAsia="Times New Roman" w:cs="Times New Roman"/>
                <w:i/>
                <w:color w:val="000000"/>
                <w:lang w:eastAsia="de-DE"/>
              </w:rPr>
              <w:t xml:space="preserve">n </w:t>
            </w:r>
            <w:r w:rsidR="00185E09">
              <w:rPr>
                <w:rFonts w:eastAsia="Times New Roman" w:cs="Times New Roman"/>
                <w:i/>
                <w:color w:val="000000"/>
                <w:lang w:eastAsia="de-DE"/>
              </w:rPr>
              <w:t xml:space="preserve">anderen </w:t>
            </w:r>
            <w:r w:rsidR="00094A90" w:rsidRPr="00273B97">
              <w:rPr>
                <w:rFonts w:eastAsia="Times New Roman" w:cs="Times New Roman"/>
                <w:i/>
                <w:color w:val="000000"/>
                <w:lang w:eastAsia="de-DE"/>
              </w:rPr>
              <w:t>zuhören</w:t>
            </w:r>
            <w:r w:rsidR="00185E09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B4006A" w14:textId="77777777" w:rsidR="00EA5107" w:rsidRPr="00273B97" w:rsidRDefault="00EA5107" w:rsidP="0059663C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273B97" w14:paraId="359EB858" w14:textId="77777777" w:rsidTr="0059663C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6F80A74A" w14:textId="77777777" w:rsidR="00EA5107" w:rsidRPr="00273B97" w:rsidRDefault="00EA5107" w:rsidP="00804908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273B97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273B97" w14:paraId="6170483B" w14:textId="77777777" w:rsidTr="00652109">
              <w:trPr>
                <w:trHeight w:val="284"/>
              </w:trPr>
              <w:tc>
                <w:tcPr>
                  <w:tcW w:w="2090" w:type="dxa"/>
                  <w:shd w:val="clear" w:color="auto" w:fill="FFFFFF" w:themeFill="background1"/>
                </w:tcPr>
                <w:p w14:paraId="2512E88E" w14:textId="77777777" w:rsidR="00EA5107" w:rsidRPr="00273B97" w:rsidRDefault="00EA5107" w:rsidP="00804908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273B97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273B97" w14:paraId="4A668EE4" w14:textId="77777777" w:rsidTr="000741CF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2B8FE590" w14:textId="77777777" w:rsidR="00EA5107" w:rsidRPr="00273B97" w:rsidRDefault="00EA5107" w:rsidP="00804908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273B97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5B84A8E7" w14:textId="77777777" w:rsidR="00EA5107" w:rsidRPr="00273B97" w:rsidRDefault="00EA5107" w:rsidP="0059663C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444B414A" w14:textId="390EB397" w:rsidR="00013AB5" w:rsidRPr="00273B97" w:rsidRDefault="00013AB5">
      <w:r w:rsidRPr="00273B97">
        <w:rPr>
          <w:noProof/>
          <w:lang w:eastAsia="de-DE"/>
        </w:rPr>
        <w:drawing>
          <wp:anchor distT="0" distB="0" distL="114300" distR="114300" simplePos="0" relativeHeight="251763712" behindDoc="0" locked="0" layoutInCell="1" allowOverlap="1" wp14:anchorId="6EB9C0CA" wp14:editId="61DBE67E">
            <wp:simplePos x="0" y="0"/>
            <wp:positionH relativeFrom="column">
              <wp:posOffset>4806950</wp:posOffset>
            </wp:positionH>
            <wp:positionV relativeFrom="paragraph">
              <wp:posOffset>1009205</wp:posOffset>
            </wp:positionV>
            <wp:extent cx="341630" cy="314325"/>
            <wp:effectExtent l="0" t="0" r="1270" b="9525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147FB7" w14:textId="77777777" w:rsidR="00013AB5" w:rsidRDefault="00013AB5"/>
    <w:p w14:paraId="570DC55C" w14:textId="77777777" w:rsidR="00273B97" w:rsidRDefault="00273B97"/>
    <w:p w14:paraId="4659480B" w14:textId="60508A29" w:rsidR="00273B97" w:rsidRDefault="00273B97"/>
    <w:p w14:paraId="6A2D9DDE" w14:textId="7E69D14B" w:rsidR="00273B97" w:rsidRPr="00273B97" w:rsidRDefault="00273B97"/>
    <w:p w14:paraId="2BF9D35D" w14:textId="0CD13DBC" w:rsidR="002B2D57" w:rsidRPr="00273B97" w:rsidRDefault="00804908">
      <w:r>
        <w:rPr>
          <w:noProof/>
        </w:rPr>
        <w:drawing>
          <wp:anchor distT="0" distB="0" distL="114300" distR="114300" simplePos="0" relativeHeight="251664896" behindDoc="0" locked="0" layoutInCell="1" allowOverlap="1" wp14:anchorId="608F3286" wp14:editId="6666A1FF">
            <wp:simplePos x="0" y="0"/>
            <wp:positionH relativeFrom="column">
              <wp:posOffset>4682836</wp:posOffset>
            </wp:positionH>
            <wp:positionV relativeFrom="paragraph">
              <wp:posOffset>118283</wp:posOffset>
            </wp:positionV>
            <wp:extent cx="1478915" cy="1237615"/>
            <wp:effectExtent l="0" t="0" r="6985" b="635"/>
            <wp:wrapNone/>
            <wp:docPr id="943" name="Grafik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AB5" w:rsidRPr="00273B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476D16" wp14:editId="6A5D368B">
                <wp:simplePos x="0" y="0"/>
                <wp:positionH relativeFrom="column">
                  <wp:posOffset>-66947</wp:posOffset>
                </wp:positionH>
                <wp:positionV relativeFrom="paragraph">
                  <wp:posOffset>78171</wp:posOffset>
                </wp:positionV>
                <wp:extent cx="4714504" cy="3289465"/>
                <wp:effectExtent l="0" t="0" r="1016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504" cy="3289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44D4" id="Rechteck 5" o:spid="_x0000_s1026" style="position:absolute;margin-left:-5.25pt;margin-top:6.15pt;width:371.2pt;height:25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" fillcolor="white [3212]" strokecolor="black [3213]" strokeweight="2pt"/>
            </w:pict>
          </mc:Fallback>
        </mc:AlternateContent>
      </w:r>
    </w:p>
    <w:p w14:paraId="2A2E5F78" w14:textId="7AD3C308" w:rsidR="002B2D57" w:rsidRPr="00273B97" w:rsidRDefault="002B2D57" w:rsidP="00273B97">
      <w:pPr>
        <w:rPr>
          <w:b/>
          <w:sz w:val="24"/>
          <w:szCs w:val="24"/>
        </w:rPr>
      </w:pPr>
      <w:r w:rsidRPr="00273B97">
        <w:rPr>
          <w:b/>
          <w:sz w:val="24"/>
          <w:szCs w:val="24"/>
        </w:rPr>
        <w:t>Zum Einstieg: Färben Sie bitte die Bilder mit Farben Ihrer Wahl ein. Der Kreativität sind dabei keine Grenzen gesetzt.</w:t>
      </w:r>
    </w:p>
    <w:p w14:paraId="50113969" w14:textId="4A6C4EE1" w:rsidR="00044BAA" w:rsidRPr="00273B97" w:rsidRDefault="00273B97">
      <w:r w:rsidRPr="00273B97">
        <w:rPr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3632" behindDoc="0" locked="0" layoutInCell="1" allowOverlap="1" wp14:anchorId="6FD99146" wp14:editId="60551851">
            <wp:simplePos x="0" y="0"/>
            <wp:positionH relativeFrom="column">
              <wp:posOffset>1191235</wp:posOffset>
            </wp:positionH>
            <wp:positionV relativeFrom="paragraph">
              <wp:posOffset>21590</wp:posOffset>
            </wp:positionV>
            <wp:extent cx="2244436" cy="2690459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lüssel modern.png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4" t="2747" r="36973" b="14411"/>
                    <a:stretch/>
                  </pic:blipFill>
                  <pic:spPr bwMode="auto">
                    <a:xfrm>
                      <a:off x="0" y="0"/>
                      <a:ext cx="2244436" cy="2690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4618A" w14:textId="583696E6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51AEB04A" w14:textId="7B0AEE09" w:rsidR="00C33F17" w:rsidRPr="00273B97" w:rsidRDefault="00C33F17">
      <w:pPr>
        <w:rPr>
          <w:noProof/>
          <w:color w:val="000000" w:themeColor="text1"/>
          <w:sz w:val="24"/>
          <w:szCs w:val="24"/>
        </w:rPr>
      </w:pPr>
    </w:p>
    <w:p w14:paraId="35ADF9D3" w14:textId="565A5345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6E55DF8D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6F6E247F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6F7B1B23" w14:textId="2DF6134B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60CD096B" w14:textId="6591EA6B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34EF49E1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5AF207D1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1222B6EB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58D00E9D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40CD948C" w14:textId="77777777" w:rsidR="00C33F17" w:rsidRPr="00273B97" w:rsidRDefault="00C33F17">
      <w:pPr>
        <w:rPr>
          <w:color w:val="000000" w:themeColor="text1"/>
          <w:sz w:val="24"/>
          <w:szCs w:val="24"/>
        </w:rPr>
      </w:pPr>
    </w:p>
    <w:p w14:paraId="29C88DD6" w14:textId="77777777" w:rsidR="002B2D57" w:rsidRPr="00273B97" w:rsidRDefault="002B2D57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0DF60F74" w14:textId="77777777" w:rsidR="002B2D57" w:rsidRPr="00273B97" w:rsidRDefault="002B2D57">
      <w:pPr>
        <w:rPr>
          <w:b/>
          <w:i/>
          <w:color w:val="000000" w:themeColor="text1"/>
          <w:sz w:val="24"/>
          <w:szCs w:val="24"/>
          <w:u w:val="single"/>
        </w:rPr>
      </w:pPr>
    </w:p>
    <w:p w14:paraId="3FB3A1B2" w14:textId="77777777" w:rsidR="00C33F17" w:rsidRDefault="00C33F17">
      <w:pPr>
        <w:rPr>
          <w:color w:val="000000" w:themeColor="text1"/>
          <w:sz w:val="24"/>
          <w:szCs w:val="24"/>
        </w:rPr>
      </w:pPr>
    </w:p>
    <w:p w14:paraId="25B54CCC" w14:textId="77777777" w:rsidR="00273B97" w:rsidRPr="00273B97" w:rsidRDefault="00273B97">
      <w:pPr>
        <w:rPr>
          <w:color w:val="000000" w:themeColor="text1"/>
          <w:sz w:val="24"/>
          <w:szCs w:val="24"/>
        </w:rPr>
      </w:pPr>
    </w:p>
    <w:p w14:paraId="694F0154" w14:textId="00A38FB1" w:rsidR="005B4703" w:rsidRPr="00273B97" w:rsidRDefault="001A5EBF" w:rsidP="001A5EBF">
      <w:pPr>
        <w:pStyle w:val="Marginaliegrau"/>
        <w:framePr w:wrap="around" w:x="8724" w:y="91"/>
        <w:jc w:val="left"/>
      </w:pPr>
      <w:r>
        <w:t xml:space="preserve">Siehe Lernschritt </w:t>
      </w:r>
      <w:r w:rsidRPr="001A5EBF">
        <w:t>MT01.01.02.02</w:t>
      </w:r>
    </w:p>
    <w:p w14:paraId="16F2E14A" w14:textId="77777777" w:rsidR="00B05523" w:rsidRPr="00273B97" w:rsidRDefault="00B05523" w:rsidP="00273B97">
      <w:p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 xml:space="preserve">Sie haben gelernt wie eine </w:t>
      </w:r>
      <w:r w:rsidRPr="00273B97">
        <w:rPr>
          <w:b/>
          <w:color w:val="000000" w:themeColor="text1"/>
          <w:sz w:val="24"/>
          <w:szCs w:val="24"/>
        </w:rPr>
        <w:t>Handskizz</w:t>
      </w:r>
      <w:r w:rsidRPr="00273B97">
        <w:rPr>
          <w:b/>
          <w:i/>
          <w:color w:val="000000" w:themeColor="text1"/>
          <w:sz w:val="24"/>
          <w:szCs w:val="24"/>
        </w:rPr>
        <w:t>e</w:t>
      </w:r>
      <w:r w:rsidRPr="00273B97">
        <w:rPr>
          <w:color w:val="000000" w:themeColor="text1"/>
          <w:sz w:val="24"/>
          <w:szCs w:val="24"/>
        </w:rPr>
        <w:t xml:space="preserve"> erstellt werden soll und wie </w:t>
      </w:r>
      <w:r w:rsidR="000804E5" w:rsidRPr="00273B97">
        <w:rPr>
          <w:color w:val="000000" w:themeColor="text1"/>
          <w:sz w:val="24"/>
          <w:szCs w:val="24"/>
        </w:rPr>
        <w:t>S</w:t>
      </w:r>
      <w:r w:rsidRPr="00273B97">
        <w:rPr>
          <w:color w:val="000000" w:themeColor="text1"/>
          <w:sz w:val="24"/>
          <w:szCs w:val="24"/>
        </w:rPr>
        <w:t xml:space="preserve">ie eine </w:t>
      </w:r>
      <w:r w:rsidRPr="00273B97">
        <w:rPr>
          <w:b/>
          <w:color w:val="000000" w:themeColor="text1"/>
          <w:sz w:val="24"/>
          <w:szCs w:val="24"/>
        </w:rPr>
        <w:t>Handskizze</w:t>
      </w:r>
      <w:r w:rsidRPr="00273B97">
        <w:rPr>
          <w:color w:val="000000" w:themeColor="text1"/>
          <w:sz w:val="24"/>
          <w:szCs w:val="24"/>
        </w:rPr>
        <w:t xml:space="preserve"> bemaßen sollen.</w:t>
      </w:r>
    </w:p>
    <w:p w14:paraId="374FF37E" w14:textId="77777777" w:rsidR="00273B97" w:rsidRDefault="00273B97" w:rsidP="00273B97">
      <w:pPr>
        <w:jc w:val="both"/>
        <w:rPr>
          <w:color w:val="000000" w:themeColor="text1"/>
          <w:sz w:val="24"/>
          <w:szCs w:val="24"/>
        </w:rPr>
      </w:pPr>
    </w:p>
    <w:p w14:paraId="7EB98B54" w14:textId="3D694B62" w:rsidR="00B05523" w:rsidRPr="00273B97" w:rsidRDefault="00B05523" w:rsidP="00273B97">
      <w:pPr>
        <w:jc w:val="both"/>
        <w:rPr>
          <w:color w:val="000000" w:themeColor="text1"/>
          <w:sz w:val="24"/>
          <w:szCs w:val="24"/>
        </w:rPr>
      </w:pPr>
    </w:p>
    <w:p w14:paraId="2F22FF3E" w14:textId="77777777" w:rsidR="00B05523" w:rsidRPr="00273B97" w:rsidRDefault="00B05523" w:rsidP="00273B97">
      <w:p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 xml:space="preserve">In der Praxis kann es sein, dass ein Werkstück nach der </w:t>
      </w:r>
      <w:r w:rsidRPr="001A5EBF">
        <w:rPr>
          <w:b/>
          <w:color w:val="000000" w:themeColor="text1"/>
          <w:sz w:val="24"/>
          <w:szCs w:val="24"/>
        </w:rPr>
        <w:t>Skizze</w:t>
      </w:r>
      <w:r w:rsidRPr="00273B97">
        <w:rPr>
          <w:color w:val="000000" w:themeColor="text1"/>
          <w:sz w:val="24"/>
          <w:szCs w:val="24"/>
        </w:rPr>
        <w:t xml:space="preserve"> nicht so einfach gefertigt werden kann.</w:t>
      </w:r>
    </w:p>
    <w:p w14:paraId="6CA6AC63" w14:textId="77777777" w:rsidR="00B05523" w:rsidRDefault="00B05523" w:rsidP="00273B97">
      <w:pPr>
        <w:jc w:val="both"/>
        <w:rPr>
          <w:color w:val="000000" w:themeColor="text1"/>
          <w:sz w:val="24"/>
          <w:szCs w:val="24"/>
        </w:rPr>
      </w:pPr>
    </w:p>
    <w:p w14:paraId="113D0A42" w14:textId="77777777" w:rsidR="00273B97" w:rsidRPr="00273B97" w:rsidRDefault="00273B97" w:rsidP="00273B97">
      <w:pPr>
        <w:jc w:val="both"/>
        <w:rPr>
          <w:color w:val="000000" w:themeColor="text1"/>
          <w:sz w:val="24"/>
          <w:szCs w:val="24"/>
        </w:rPr>
      </w:pPr>
    </w:p>
    <w:p w14:paraId="51303B03" w14:textId="77777777" w:rsidR="00B05523" w:rsidRPr="00273B97" w:rsidRDefault="00B05523" w:rsidP="00273B97">
      <w:p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>Gründe dafür können sein:</w:t>
      </w:r>
    </w:p>
    <w:p w14:paraId="4254D568" w14:textId="77777777" w:rsidR="00B05523" w:rsidRPr="00273B97" w:rsidRDefault="00B05523" w:rsidP="00273B97">
      <w:pPr>
        <w:jc w:val="both"/>
        <w:rPr>
          <w:color w:val="000000" w:themeColor="text1"/>
          <w:sz w:val="24"/>
          <w:szCs w:val="24"/>
        </w:rPr>
      </w:pPr>
    </w:p>
    <w:p w14:paraId="4B8BBF29" w14:textId="77777777" w:rsidR="00B05523" w:rsidRPr="00273B97" w:rsidRDefault="00B05523" w:rsidP="00273B97">
      <w:pPr>
        <w:pStyle w:val="Listenabsatz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 xml:space="preserve">Die Skizze ist zu kompliziert </w:t>
      </w:r>
    </w:p>
    <w:p w14:paraId="4B317391" w14:textId="77777777" w:rsidR="00B05523" w:rsidRPr="00273B97" w:rsidRDefault="00B05523" w:rsidP="00273B97">
      <w:pPr>
        <w:pStyle w:val="Listenabsatz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 xml:space="preserve">Es </w:t>
      </w:r>
      <w:r w:rsidR="00C21C00" w:rsidRPr="00273B97">
        <w:rPr>
          <w:color w:val="000000" w:themeColor="text1"/>
          <w:sz w:val="24"/>
          <w:szCs w:val="24"/>
        </w:rPr>
        <w:t>fehlen Werkzeuge</w:t>
      </w:r>
    </w:p>
    <w:p w14:paraId="432B5C30" w14:textId="77777777" w:rsidR="00B05523" w:rsidRPr="00273B97" w:rsidRDefault="00B05523" w:rsidP="00273B97">
      <w:pPr>
        <w:pStyle w:val="Listenabsatz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>Die Kontur kann nicht auf dem Rohteil angerissen werden</w:t>
      </w:r>
    </w:p>
    <w:p w14:paraId="717C8775" w14:textId="1DCC21FD" w:rsidR="002B4EE4" w:rsidRPr="00273B97" w:rsidRDefault="002B4EE4" w:rsidP="00273B97">
      <w:pPr>
        <w:pStyle w:val="Listenabsatz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>…</w:t>
      </w:r>
    </w:p>
    <w:p w14:paraId="51659488" w14:textId="77777777" w:rsidR="008650E0" w:rsidRDefault="008650E0" w:rsidP="00273B97">
      <w:pPr>
        <w:jc w:val="both"/>
        <w:rPr>
          <w:color w:val="000000" w:themeColor="text1"/>
          <w:sz w:val="24"/>
          <w:szCs w:val="24"/>
        </w:rPr>
      </w:pPr>
    </w:p>
    <w:p w14:paraId="5DDAB3FD" w14:textId="77777777" w:rsidR="00273B97" w:rsidRPr="00273B97" w:rsidRDefault="00273B97" w:rsidP="00273B97">
      <w:pPr>
        <w:jc w:val="both"/>
        <w:rPr>
          <w:color w:val="000000" w:themeColor="text1"/>
          <w:sz w:val="24"/>
          <w:szCs w:val="24"/>
        </w:rPr>
      </w:pPr>
    </w:p>
    <w:p w14:paraId="36B97387" w14:textId="603A6464" w:rsidR="00273B97" w:rsidRDefault="008650E0" w:rsidP="00273B97">
      <w:pPr>
        <w:jc w:val="both"/>
        <w:rPr>
          <w:color w:val="000000" w:themeColor="text1"/>
          <w:sz w:val="24"/>
          <w:szCs w:val="24"/>
        </w:rPr>
      </w:pPr>
      <w:r w:rsidRPr="00273B97">
        <w:rPr>
          <w:color w:val="000000" w:themeColor="text1"/>
          <w:sz w:val="24"/>
          <w:szCs w:val="24"/>
        </w:rPr>
        <w:t>Nun wollen wir gemeinsam die Skizzen anschauen und wenn notwendig verbessern.</w:t>
      </w:r>
      <w:r w:rsidR="0072052F">
        <w:rPr>
          <w:color w:val="000000" w:themeColor="text1"/>
          <w:sz w:val="24"/>
          <w:szCs w:val="24"/>
        </w:rPr>
        <w:t xml:space="preserve"> </w:t>
      </w:r>
      <w:r w:rsidR="0072052F" w:rsidRPr="00273B97">
        <w:rPr>
          <w:sz w:val="24"/>
          <w:szCs w:val="24"/>
        </w:rPr>
        <w:t>Wie soll Ihr Schlüsselanhänger aussehen?</w:t>
      </w:r>
      <w:r w:rsidR="00273B97">
        <w:rPr>
          <w:color w:val="000000" w:themeColor="text1"/>
          <w:sz w:val="24"/>
          <w:szCs w:val="24"/>
        </w:rPr>
        <w:br w:type="page"/>
      </w:r>
    </w:p>
    <w:p w14:paraId="33DF0296" w14:textId="72F73D04" w:rsidR="0072052F" w:rsidRPr="0072052F" w:rsidRDefault="0072052F" w:rsidP="0072052F">
      <w:pPr>
        <w:spacing w:line="240" w:lineRule="exact"/>
        <w:jc w:val="both"/>
        <w:rPr>
          <w:sz w:val="24"/>
          <w:szCs w:val="24"/>
        </w:rPr>
      </w:pPr>
      <w:r w:rsidRPr="0072052F"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744256" behindDoc="0" locked="0" layoutInCell="0" allowOverlap="1" wp14:anchorId="376D3E74" wp14:editId="38ABF218">
            <wp:simplePos x="0" y="0"/>
            <wp:positionH relativeFrom="rightMargin">
              <wp:posOffset>123000</wp:posOffset>
            </wp:positionH>
            <wp:positionV relativeFrom="paragraph">
              <wp:posOffset>-38735</wp:posOffset>
            </wp:positionV>
            <wp:extent cx="323850" cy="323850"/>
            <wp:effectExtent l="0" t="0" r="0" b="0"/>
            <wp:wrapNone/>
            <wp:docPr id="494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52F">
        <w:rPr>
          <w:sz w:val="24"/>
          <w:szCs w:val="24"/>
        </w:rPr>
        <w:t>Das Rohteil</w:t>
      </w:r>
      <w:r w:rsidR="00CF5F32">
        <w:rPr>
          <w:sz w:val="24"/>
          <w:szCs w:val="24"/>
        </w:rPr>
        <w:t>,</w:t>
      </w:r>
      <w:r w:rsidRPr="0072052F">
        <w:rPr>
          <w:sz w:val="24"/>
          <w:szCs w:val="24"/>
        </w:rPr>
        <w:t xml:space="preserve"> das Sie zur Ve</w:t>
      </w:r>
      <w:r>
        <w:rPr>
          <w:sz w:val="24"/>
          <w:szCs w:val="24"/>
        </w:rPr>
        <w:t>rfügung haben</w:t>
      </w:r>
      <w:r w:rsidR="00CF5F32">
        <w:rPr>
          <w:sz w:val="24"/>
          <w:szCs w:val="24"/>
        </w:rPr>
        <w:t>,</w:t>
      </w:r>
      <w:r>
        <w:rPr>
          <w:sz w:val="24"/>
          <w:szCs w:val="24"/>
        </w:rPr>
        <w:t xml:space="preserve"> hat die Abmaße 40x5x</w:t>
      </w:r>
      <w:r w:rsidRPr="0072052F">
        <w:rPr>
          <w:sz w:val="24"/>
          <w:szCs w:val="24"/>
        </w:rPr>
        <w:t>60.</w:t>
      </w:r>
      <w:r>
        <w:rPr>
          <w:sz w:val="24"/>
          <w:szCs w:val="24"/>
        </w:rPr>
        <w:t xml:space="preserve"> </w:t>
      </w:r>
      <w:r w:rsidRPr="0072052F">
        <w:rPr>
          <w:sz w:val="24"/>
          <w:szCs w:val="24"/>
        </w:rPr>
        <w:t>Sie haben in der Fachtheorie bereits einen Schlüsselanhänger skizziert.</w:t>
      </w:r>
    </w:p>
    <w:p w14:paraId="77AD65A4" w14:textId="2C14F89E" w:rsidR="0072052F" w:rsidRDefault="0072052F" w:rsidP="0072052F">
      <w:pPr>
        <w:jc w:val="both"/>
        <w:rPr>
          <w:sz w:val="24"/>
          <w:szCs w:val="24"/>
        </w:rPr>
      </w:pPr>
    </w:p>
    <w:p w14:paraId="0B5199EF" w14:textId="3B928BFB" w:rsidR="0032000F" w:rsidRPr="0072052F" w:rsidRDefault="00286D7E" w:rsidP="0072052F">
      <w:pPr>
        <w:ind w:right="-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5CB3D53" wp14:editId="0010FA13">
                <wp:simplePos x="0" y="0"/>
                <wp:positionH relativeFrom="column">
                  <wp:posOffset>455295</wp:posOffset>
                </wp:positionH>
                <wp:positionV relativeFrom="paragraph">
                  <wp:posOffset>635</wp:posOffset>
                </wp:positionV>
                <wp:extent cx="4000500" cy="3289300"/>
                <wp:effectExtent l="171450" t="152400" r="361950" b="36830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3289300"/>
                          <a:chOff x="0" y="0"/>
                          <a:chExt cx="3206337" cy="2386940"/>
                        </a:xfrm>
                      </wpg:grpSpPr>
                      <pic:pic xmlns:pic="http://schemas.openxmlformats.org/drawingml/2006/picture">
                        <pic:nvPicPr>
                          <pic:cNvPr id="6" name="Grafik 6" descr="Ein Bild, das Text enthält.&#10;&#10;Mit hoher Zuverlässigkeit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0" t="22972" r="29262" b="18998"/>
                          <a:stretch/>
                        </pic:blipFill>
                        <pic:spPr bwMode="auto">
                          <a:xfrm>
                            <a:off x="0" y="11875"/>
                            <a:ext cx="3206337" cy="237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Rechteck 14"/>
                        <wps:cNvSpPr/>
                        <wps:spPr>
                          <a:xfrm>
                            <a:off x="0" y="0"/>
                            <a:ext cx="3206337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250B5" id="Gruppieren 21" o:spid="_x0000_s1026" style="position:absolute;margin-left:35.85pt;margin-top:.05pt;width:315pt;height:259pt;z-index:251754496;mso-width-relative:margin;mso-height-relative:margin" coordsize="32063,2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6" o:spid="_x0000_s1027" type="#_x0000_t75" alt="Ein Bild, das Text enthält.&#10;&#10;Mit hoher Zuverlässigkeit generierte Beschreibung" style="position:absolute;top:118;width:32063;height:23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">
                  <v:imagedata r:id="rId13" o:title="Ein Bild, das Text enthält" croptop="15055f" cropbottom="12451f" cropleft="12177f" cropright="19177f"/>
                  <v:shadow on="t" color="#333" opacity="42598f" origin="-.5,-.5" offset="2.74397mm,2.74397mm"/>
                </v:shape>
                <v:rect id="Rechteck 14" o:spid="_x0000_s1028" style="position:absolute;width:32063;height:23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VCwgAAANsAAAAPAAAAZHJzL2Rvd25yZXYueG1sRE9NawIx&#10;EL0X+h/CFLxIzVak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CoIYVCwgAAANsAAAAPAAAA&#10;AAAAAAAAAAAAAAcCAABkcnMvZG93bnJldi54bWxQSwUGAAAAAAMAAwC3AAAA9gIAAAAA&#10;" filled="f" strokecolor="black [3213]" strokeweight="2pt"/>
              </v:group>
            </w:pict>
          </mc:Fallback>
        </mc:AlternateContent>
      </w:r>
    </w:p>
    <w:p w14:paraId="3A979AF4" w14:textId="12D07501" w:rsidR="00BF021C" w:rsidRPr="0072052F" w:rsidRDefault="00BF021C" w:rsidP="00BF021C">
      <w:pPr>
        <w:spacing w:line="240" w:lineRule="exact"/>
        <w:rPr>
          <w:sz w:val="24"/>
          <w:szCs w:val="24"/>
        </w:rPr>
      </w:pPr>
    </w:p>
    <w:p w14:paraId="262C84FC" w14:textId="77777777" w:rsidR="000804E5" w:rsidRPr="0072052F" w:rsidRDefault="000804E5" w:rsidP="00BF021C">
      <w:pPr>
        <w:spacing w:line="240" w:lineRule="exact"/>
        <w:rPr>
          <w:sz w:val="24"/>
          <w:szCs w:val="24"/>
        </w:rPr>
      </w:pPr>
    </w:p>
    <w:p w14:paraId="14F68C38" w14:textId="77777777" w:rsidR="000804E5" w:rsidRPr="0072052F" w:rsidRDefault="000804E5" w:rsidP="00BF021C">
      <w:pPr>
        <w:spacing w:line="240" w:lineRule="exact"/>
        <w:rPr>
          <w:sz w:val="24"/>
          <w:szCs w:val="24"/>
        </w:rPr>
      </w:pPr>
    </w:p>
    <w:p w14:paraId="516DFD8F" w14:textId="77777777" w:rsidR="000804E5" w:rsidRPr="0072052F" w:rsidRDefault="000804E5" w:rsidP="00BF021C">
      <w:pPr>
        <w:spacing w:line="240" w:lineRule="exact"/>
        <w:rPr>
          <w:sz w:val="24"/>
          <w:szCs w:val="24"/>
        </w:rPr>
      </w:pPr>
    </w:p>
    <w:p w14:paraId="03A54027" w14:textId="77777777" w:rsidR="00C21C00" w:rsidRDefault="00C21C00" w:rsidP="00BF021C">
      <w:pPr>
        <w:spacing w:line="240" w:lineRule="exact"/>
        <w:rPr>
          <w:sz w:val="24"/>
          <w:szCs w:val="24"/>
        </w:rPr>
      </w:pPr>
    </w:p>
    <w:p w14:paraId="3773463B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5C5A1229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067788BD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32C565F8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59E5B47B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5C49C745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156E942F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4E379B0D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4644229B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3EF068D4" w14:textId="77777777" w:rsidR="0072052F" w:rsidRDefault="0072052F" w:rsidP="00BF021C">
      <w:pPr>
        <w:spacing w:line="240" w:lineRule="exact"/>
        <w:rPr>
          <w:sz w:val="24"/>
          <w:szCs w:val="24"/>
        </w:rPr>
      </w:pPr>
    </w:p>
    <w:p w14:paraId="27F262A9" w14:textId="77777777" w:rsidR="0072052F" w:rsidRPr="0072052F" w:rsidRDefault="0072052F" w:rsidP="00BF021C">
      <w:pPr>
        <w:spacing w:line="240" w:lineRule="exact"/>
        <w:rPr>
          <w:sz w:val="24"/>
          <w:szCs w:val="24"/>
        </w:rPr>
      </w:pPr>
    </w:p>
    <w:p w14:paraId="759ACC8A" w14:textId="77777777" w:rsidR="00C21C00" w:rsidRDefault="00C21C00" w:rsidP="00BF021C">
      <w:pPr>
        <w:spacing w:line="240" w:lineRule="exact"/>
        <w:rPr>
          <w:sz w:val="24"/>
          <w:szCs w:val="24"/>
        </w:rPr>
      </w:pPr>
    </w:p>
    <w:p w14:paraId="414FA589" w14:textId="77777777" w:rsidR="00685D68" w:rsidRDefault="00685D68" w:rsidP="00BF021C">
      <w:pPr>
        <w:spacing w:line="240" w:lineRule="exact"/>
        <w:rPr>
          <w:sz w:val="24"/>
          <w:szCs w:val="24"/>
        </w:rPr>
      </w:pPr>
    </w:p>
    <w:p w14:paraId="278E4366" w14:textId="77777777" w:rsidR="00685D68" w:rsidRDefault="00685D68" w:rsidP="00BF021C">
      <w:pPr>
        <w:spacing w:line="240" w:lineRule="exact"/>
        <w:rPr>
          <w:sz w:val="24"/>
          <w:szCs w:val="24"/>
        </w:rPr>
      </w:pPr>
    </w:p>
    <w:p w14:paraId="17BC769A" w14:textId="77777777" w:rsidR="00685D68" w:rsidRDefault="00685D68" w:rsidP="00BF021C">
      <w:pPr>
        <w:spacing w:line="240" w:lineRule="exact"/>
        <w:rPr>
          <w:sz w:val="24"/>
          <w:szCs w:val="24"/>
        </w:rPr>
      </w:pPr>
    </w:p>
    <w:p w14:paraId="341E9D8E" w14:textId="77777777" w:rsidR="00685D68" w:rsidRDefault="00685D68" w:rsidP="00BF021C">
      <w:pPr>
        <w:spacing w:line="240" w:lineRule="exact"/>
        <w:rPr>
          <w:sz w:val="24"/>
          <w:szCs w:val="24"/>
        </w:rPr>
      </w:pPr>
    </w:p>
    <w:p w14:paraId="158F1F7D" w14:textId="77777777" w:rsidR="00685D68" w:rsidRDefault="00685D68" w:rsidP="00BF021C">
      <w:pPr>
        <w:spacing w:line="240" w:lineRule="exact"/>
        <w:rPr>
          <w:sz w:val="24"/>
          <w:szCs w:val="24"/>
        </w:rPr>
      </w:pPr>
    </w:p>
    <w:p w14:paraId="3F2FF959" w14:textId="77777777" w:rsidR="00D12C7E" w:rsidRPr="0072052F" w:rsidRDefault="00D12C7E" w:rsidP="00BF021C">
      <w:pPr>
        <w:spacing w:line="240" w:lineRule="exact"/>
        <w:rPr>
          <w:sz w:val="24"/>
          <w:szCs w:val="24"/>
        </w:rPr>
      </w:pPr>
    </w:p>
    <w:p w14:paraId="4EA5C910" w14:textId="77777777" w:rsidR="00C21C00" w:rsidRPr="0072052F" w:rsidRDefault="00C21C00" w:rsidP="00BF021C">
      <w:pPr>
        <w:spacing w:line="240" w:lineRule="exact"/>
        <w:rPr>
          <w:sz w:val="24"/>
          <w:szCs w:val="24"/>
        </w:rPr>
      </w:pPr>
    </w:p>
    <w:p w14:paraId="491F3943" w14:textId="0F029694" w:rsidR="000804E5" w:rsidRPr="0072052F" w:rsidRDefault="00D12C7E" w:rsidP="00BF021C">
      <w:pPr>
        <w:spacing w:line="240" w:lineRule="exact"/>
        <w:rPr>
          <w:sz w:val="24"/>
          <w:szCs w:val="24"/>
        </w:rPr>
      </w:pPr>
      <w:r w:rsidRPr="0072052F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02272" behindDoc="0" locked="0" layoutInCell="1" allowOverlap="1" wp14:anchorId="5E4AD990" wp14:editId="71576575">
            <wp:simplePos x="0" y="0"/>
            <wp:positionH relativeFrom="column">
              <wp:posOffset>4722495</wp:posOffset>
            </wp:positionH>
            <wp:positionV relativeFrom="paragraph">
              <wp:posOffset>119380</wp:posOffset>
            </wp:positionV>
            <wp:extent cx="314325" cy="314325"/>
            <wp:effectExtent l="0" t="0" r="9525" b="9525"/>
            <wp:wrapNone/>
            <wp:docPr id="1860" name="Grafik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49FFF" w14:textId="11ECC1FC" w:rsidR="000804E5" w:rsidRPr="0072052F" w:rsidRDefault="000804E5" w:rsidP="0072052F">
      <w:pPr>
        <w:pStyle w:val="Listenabsatz"/>
        <w:numPr>
          <w:ilvl w:val="0"/>
          <w:numId w:val="33"/>
        </w:numPr>
        <w:spacing w:line="240" w:lineRule="exact"/>
        <w:rPr>
          <w:b/>
          <w:sz w:val="24"/>
          <w:szCs w:val="24"/>
        </w:rPr>
      </w:pPr>
      <w:r w:rsidRPr="0072052F">
        <w:rPr>
          <w:b/>
          <w:sz w:val="24"/>
          <w:szCs w:val="24"/>
        </w:rPr>
        <w:t>Präsentieren Sie im Plenum</w:t>
      </w:r>
      <w:r w:rsidR="00CF5F32">
        <w:rPr>
          <w:b/>
          <w:sz w:val="24"/>
          <w:szCs w:val="24"/>
        </w:rPr>
        <w:t>,</w:t>
      </w:r>
      <w:r w:rsidRPr="0072052F">
        <w:rPr>
          <w:b/>
          <w:sz w:val="24"/>
          <w:szCs w:val="24"/>
        </w:rPr>
        <w:t xml:space="preserve"> wie Ihr Schlüsselanhänger aussehen soll.</w:t>
      </w:r>
    </w:p>
    <w:p w14:paraId="56DADF9D" w14:textId="77777777" w:rsidR="00B0196F" w:rsidRDefault="00B0196F" w:rsidP="0072052F">
      <w:pPr>
        <w:spacing w:line="240" w:lineRule="exact"/>
        <w:rPr>
          <w:b/>
          <w:sz w:val="24"/>
          <w:szCs w:val="24"/>
        </w:rPr>
      </w:pPr>
    </w:p>
    <w:p w14:paraId="2EB7BC27" w14:textId="77777777" w:rsidR="00685D68" w:rsidRPr="0072052F" w:rsidRDefault="00685D68" w:rsidP="0072052F">
      <w:pPr>
        <w:spacing w:line="240" w:lineRule="exact"/>
        <w:rPr>
          <w:b/>
          <w:sz w:val="24"/>
          <w:szCs w:val="24"/>
        </w:rPr>
      </w:pPr>
    </w:p>
    <w:p w14:paraId="25C16C0B" w14:textId="4FF34CAE" w:rsidR="00B0196F" w:rsidRPr="0072052F" w:rsidRDefault="00D12C7E" w:rsidP="00B0196F">
      <w:pPr>
        <w:spacing w:line="240" w:lineRule="exact"/>
        <w:ind w:left="360"/>
        <w:rPr>
          <w:sz w:val="24"/>
          <w:szCs w:val="24"/>
        </w:rPr>
      </w:pPr>
      <w:r>
        <w:rPr>
          <w:sz w:val="24"/>
          <w:szCs w:val="24"/>
        </w:rPr>
        <w:t>Erklären Sie I</w:t>
      </w:r>
      <w:r w:rsidR="00B0196F" w:rsidRPr="0072052F">
        <w:rPr>
          <w:sz w:val="24"/>
          <w:szCs w:val="24"/>
        </w:rPr>
        <w:t>hren Mitschüler</w:t>
      </w:r>
      <w:r w:rsidR="001A5EBF">
        <w:rPr>
          <w:sz w:val="24"/>
          <w:szCs w:val="24"/>
        </w:rPr>
        <w:t>in</w:t>
      </w:r>
      <w:r w:rsidR="00B0196F" w:rsidRPr="0072052F">
        <w:rPr>
          <w:sz w:val="24"/>
          <w:szCs w:val="24"/>
        </w:rPr>
        <w:t>n</w:t>
      </w:r>
      <w:r w:rsidR="001A5EBF">
        <w:rPr>
          <w:sz w:val="24"/>
          <w:szCs w:val="24"/>
        </w:rPr>
        <w:t>en</w:t>
      </w:r>
      <w:r w:rsidR="00B0196F" w:rsidRPr="0072052F">
        <w:rPr>
          <w:sz w:val="24"/>
          <w:szCs w:val="24"/>
        </w:rPr>
        <w:t xml:space="preserve"> </w:t>
      </w:r>
      <w:r>
        <w:rPr>
          <w:sz w:val="24"/>
          <w:szCs w:val="24"/>
        </w:rPr>
        <w:t>und Ihre</w:t>
      </w:r>
      <w:r w:rsidR="001A5EBF">
        <w:rPr>
          <w:sz w:val="24"/>
          <w:szCs w:val="24"/>
        </w:rPr>
        <w:t>n</w:t>
      </w:r>
      <w:r>
        <w:rPr>
          <w:sz w:val="24"/>
          <w:szCs w:val="24"/>
        </w:rPr>
        <w:t xml:space="preserve"> Mitschüler</w:t>
      </w:r>
      <w:r w:rsidR="001A5EBF">
        <w:rPr>
          <w:sz w:val="24"/>
          <w:szCs w:val="24"/>
        </w:rPr>
        <w:t xml:space="preserve">n </w:t>
      </w:r>
      <w:r w:rsidR="00B0196F" w:rsidRPr="0072052F">
        <w:rPr>
          <w:sz w:val="24"/>
          <w:szCs w:val="24"/>
        </w:rPr>
        <w:t>folgende Punkte:</w:t>
      </w:r>
    </w:p>
    <w:p w14:paraId="085AABF4" w14:textId="19801B29" w:rsidR="00B0196F" w:rsidRPr="0072052F" w:rsidRDefault="00B0196F" w:rsidP="00D12C7E">
      <w:pPr>
        <w:spacing w:line="240" w:lineRule="exact"/>
        <w:rPr>
          <w:sz w:val="24"/>
          <w:szCs w:val="24"/>
        </w:rPr>
      </w:pPr>
    </w:p>
    <w:p w14:paraId="19836DD5" w14:textId="33A82142" w:rsidR="00B0196F" w:rsidRPr="00D12C7E" w:rsidRDefault="00B0196F" w:rsidP="00D12C7E">
      <w:pPr>
        <w:pStyle w:val="Listenabsatz"/>
        <w:numPr>
          <w:ilvl w:val="0"/>
          <w:numId w:val="34"/>
        </w:numPr>
        <w:spacing w:line="240" w:lineRule="exact"/>
        <w:rPr>
          <w:sz w:val="24"/>
          <w:szCs w:val="24"/>
        </w:rPr>
      </w:pPr>
      <w:r w:rsidRPr="00D12C7E">
        <w:rPr>
          <w:sz w:val="24"/>
          <w:szCs w:val="24"/>
        </w:rPr>
        <w:t xml:space="preserve">Warum </w:t>
      </w:r>
      <w:r w:rsidR="00C21C00" w:rsidRPr="00D12C7E">
        <w:rPr>
          <w:sz w:val="24"/>
          <w:szCs w:val="24"/>
        </w:rPr>
        <w:t xml:space="preserve">gefällt Ihnen </w:t>
      </w:r>
      <w:r w:rsidR="004C4EF8">
        <w:rPr>
          <w:sz w:val="24"/>
          <w:szCs w:val="24"/>
        </w:rPr>
        <w:t>I</w:t>
      </w:r>
      <w:r w:rsidR="00C21C00" w:rsidRPr="00D12C7E">
        <w:rPr>
          <w:sz w:val="24"/>
          <w:szCs w:val="24"/>
        </w:rPr>
        <w:t>hr Schlüsselanhänger</w:t>
      </w:r>
      <w:r w:rsidRPr="00D12C7E">
        <w:rPr>
          <w:sz w:val="24"/>
          <w:szCs w:val="24"/>
        </w:rPr>
        <w:t>?</w:t>
      </w:r>
    </w:p>
    <w:p w14:paraId="62195513" w14:textId="77777777" w:rsidR="00B0196F" w:rsidRPr="0072052F" w:rsidRDefault="00B0196F" w:rsidP="00D12C7E">
      <w:pPr>
        <w:spacing w:line="240" w:lineRule="exact"/>
        <w:rPr>
          <w:sz w:val="24"/>
          <w:szCs w:val="24"/>
        </w:rPr>
      </w:pPr>
    </w:p>
    <w:p w14:paraId="00E1ABCC" w14:textId="49256883" w:rsidR="00B0196F" w:rsidRPr="00D12C7E" w:rsidRDefault="00B0196F" w:rsidP="00D12C7E">
      <w:pPr>
        <w:pStyle w:val="Listenabsatz"/>
        <w:numPr>
          <w:ilvl w:val="0"/>
          <w:numId w:val="34"/>
        </w:numPr>
        <w:spacing w:line="240" w:lineRule="exact"/>
        <w:rPr>
          <w:sz w:val="24"/>
          <w:szCs w:val="24"/>
        </w:rPr>
      </w:pPr>
      <w:r w:rsidRPr="00D12C7E">
        <w:rPr>
          <w:sz w:val="24"/>
          <w:szCs w:val="24"/>
        </w:rPr>
        <w:t xml:space="preserve">Wie schätzen Sie den Schwierigkeitsgrad Ihres Schlüsselanhängers </w:t>
      </w:r>
      <w:r w:rsidR="00D12C7E">
        <w:rPr>
          <w:sz w:val="24"/>
          <w:szCs w:val="24"/>
        </w:rPr>
        <w:t>auf einer Skala von 1–</w:t>
      </w:r>
      <w:r w:rsidR="00FF326C" w:rsidRPr="00D12C7E">
        <w:rPr>
          <w:sz w:val="24"/>
          <w:szCs w:val="24"/>
        </w:rPr>
        <w:t xml:space="preserve">10 </w:t>
      </w:r>
      <w:r w:rsidR="00CC17D3" w:rsidRPr="00D12C7E">
        <w:rPr>
          <w:sz w:val="24"/>
          <w:szCs w:val="24"/>
        </w:rPr>
        <w:t>ein?</w:t>
      </w:r>
      <w:r w:rsidR="00FF326C" w:rsidRPr="00D12C7E">
        <w:rPr>
          <w:sz w:val="24"/>
          <w:szCs w:val="24"/>
        </w:rPr>
        <w:t xml:space="preserve"> </w:t>
      </w:r>
    </w:p>
    <w:p w14:paraId="6C88682E" w14:textId="77777777" w:rsidR="00FF326C" w:rsidRPr="0072052F" w:rsidRDefault="00FF326C" w:rsidP="00FF326C">
      <w:pPr>
        <w:spacing w:line="240" w:lineRule="exact"/>
        <w:rPr>
          <w:sz w:val="24"/>
          <w:szCs w:val="24"/>
        </w:rPr>
      </w:pPr>
    </w:p>
    <w:p w14:paraId="481199F5" w14:textId="77777777" w:rsidR="00FF326C" w:rsidRPr="0072052F" w:rsidRDefault="00FF326C" w:rsidP="00980085">
      <w:pPr>
        <w:jc w:val="both"/>
        <w:rPr>
          <w:sz w:val="24"/>
          <w:szCs w:val="24"/>
        </w:rPr>
      </w:pPr>
    </w:p>
    <w:p w14:paraId="664C2AF0" w14:textId="77777777" w:rsidR="00FF326C" w:rsidRPr="0072052F" w:rsidRDefault="00FF326C" w:rsidP="00980085">
      <w:pPr>
        <w:pStyle w:val="Textkrper"/>
        <w:rPr>
          <w:sz w:val="24"/>
          <w:szCs w:val="24"/>
        </w:rPr>
      </w:pPr>
      <w:r w:rsidRPr="007205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8EA0A" wp14:editId="37F72D2B">
                <wp:simplePos x="0" y="0"/>
                <wp:positionH relativeFrom="column">
                  <wp:posOffset>461009</wp:posOffset>
                </wp:positionH>
                <wp:positionV relativeFrom="paragraph">
                  <wp:posOffset>66358</wp:posOffset>
                </wp:positionV>
                <wp:extent cx="3667125" cy="19050"/>
                <wp:effectExtent l="38100" t="76200" r="9525" b="952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69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36.3pt;margin-top:5.25pt;width:288.75pt;height:1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" strokecolor="#4579b8 [3044]">
                <v:stroke startarrow="block" endarrow="block"/>
              </v:shape>
            </w:pict>
          </mc:Fallback>
        </mc:AlternateContent>
      </w:r>
    </w:p>
    <w:p w14:paraId="13181859" w14:textId="77777777" w:rsidR="00FF326C" w:rsidRPr="00D12C7E" w:rsidRDefault="00FF326C" w:rsidP="00FF326C">
      <w:pPr>
        <w:spacing w:line="240" w:lineRule="exact"/>
        <w:rPr>
          <w:b/>
          <w:sz w:val="24"/>
          <w:szCs w:val="24"/>
        </w:rPr>
      </w:pPr>
      <w:r w:rsidRPr="0072052F">
        <w:rPr>
          <w:sz w:val="24"/>
          <w:szCs w:val="24"/>
        </w:rPr>
        <w:tab/>
      </w:r>
      <w:r w:rsidRPr="00D12C7E">
        <w:rPr>
          <w:b/>
          <w:sz w:val="24"/>
          <w:szCs w:val="24"/>
        </w:rPr>
        <w:t>1</w:t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  <w:t>5</w:t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</w:r>
      <w:r w:rsidRPr="00D12C7E">
        <w:rPr>
          <w:b/>
          <w:sz w:val="24"/>
          <w:szCs w:val="24"/>
        </w:rPr>
        <w:tab/>
        <w:t>10</w:t>
      </w:r>
    </w:p>
    <w:p w14:paraId="1E6ADC09" w14:textId="77777777" w:rsidR="000F3525" w:rsidRDefault="000F3525" w:rsidP="00FF326C">
      <w:pPr>
        <w:spacing w:line="240" w:lineRule="exact"/>
        <w:rPr>
          <w:sz w:val="24"/>
          <w:szCs w:val="24"/>
        </w:rPr>
      </w:pPr>
    </w:p>
    <w:p w14:paraId="26AC9841" w14:textId="77777777" w:rsidR="00286D7E" w:rsidRPr="0072052F" w:rsidRDefault="00286D7E" w:rsidP="00FF326C">
      <w:pPr>
        <w:spacing w:line="240" w:lineRule="exact"/>
        <w:rPr>
          <w:sz w:val="24"/>
          <w:szCs w:val="24"/>
        </w:rPr>
      </w:pPr>
    </w:p>
    <w:p w14:paraId="0488069C" w14:textId="090722B4" w:rsidR="000F3525" w:rsidRPr="0072052F" w:rsidRDefault="000F3525" w:rsidP="00D12C7E">
      <w:pPr>
        <w:spacing w:line="240" w:lineRule="exact"/>
        <w:ind w:left="360"/>
        <w:jc w:val="both"/>
        <w:rPr>
          <w:sz w:val="24"/>
          <w:szCs w:val="24"/>
        </w:rPr>
      </w:pPr>
      <w:r w:rsidRPr="0072052F">
        <w:rPr>
          <w:sz w:val="24"/>
          <w:szCs w:val="24"/>
        </w:rPr>
        <w:t xml:space="preserve">Besprechen Sie </w:t>
      </w:r>
      <w:r w:rsidR="006D1A82">
        <w:rPr>
          <w:sz w:val="24"/>
          <w:szCs w:val="24"/>
        </w:rPr>
        <w:t>gemeinsam</w:t>
      </w:r>
      <w:r w:rsidR="00D9781C" w:rsidRPr="0072052F">
        <w:rPr>
          <w:sz w:val="24"/>
          <w:szCs w:val="24"/>
        </w:rPr>
        <w:t>,</w:t>
      </w:r>
      <w:r w:rsidRPr="0072052F">
        <w:rPr>
          <w:sz w:val="24"/>
          <w:szCs w:val="24"/>
        </w:rPr>
        <w:t xml:space="preserve"> was verbessert werden kann.</w:t>
      </w:r>
    </w:p>
    <w:p w14:paraId="71725121" w14:textId="77777777" w:rsidR="00C76443" w:rsidRDefault="00C76443" w:rsidP="00D12C7E">
      <w:pPr>
        <w:spacing w:line="240" w:lineRule="exact"/>
        <w:jc w:val="both"/>
        <w:rPr>
          <w:sz w:val="24"/>
          <w:szCs w:val="24"/>
        </w:rPr>
      </w:pPr>
    </w:p>
    <w:p w14:paraId="499F639C" w14:textId="49874B55" w:rsidR="00B0196F" w:rsidRPr="00685D68" w:rsidRDefault="00685D68" w:rsidP="00685D68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62A3E1" w14:textId="5134C7BE" w:rsidR="006556D2" w:rsidRPr="00D12C7E" w:rsidRDefault="00286D7E" w:rsidP="00D12C7E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  <w:sz w:val="24"/>
          <w:szCs w:val="24"/>
        </w:rPr>
      </w:pPr>
      <w:r w:rsidRPr="0072052F"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711488" behindDoc="0" locked="0" layoutInCell="0" allowOverlap="1" wp14:anchorId="72E8FBD7" wp14:editId="1AC810BB">
            <wp:simplePos x="0" y="0"/>
            <wp:positionH relativeFrom="rightMargin">
              <wp:posOffset>57150</wp:posOffset>
            </wp:positionH>
            <wp:positionV relativeFrom="paragraph">
              <wp:posOffset>-27305</wp:posOffset>
            </wp:positionV>
            <wp:extent cx="269875" cy="288925"/>
            <wp:effectExtent l="0" t="0" r="0" b="0"/>
            <wp:wrapNone/>
            <wp:docPr id="18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52F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15584" behindDoc="1" locked="0" layoutInCell="1" allowOverlap="1" wp14:anchorId="208C928E" wp14:editId="1EFE3F1D">
            <wp:simplePos x="0" y="0"/>
            <wp:positionH relativeFrom="column">
              <wp:posOffset>5035550</wp:posOffset>
            </wp:positionH>
            <wp:positionV relativeFrom="paragraph">
              <wp:posOffset>-26035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43" w:rsidRPr="00D12C7E">
        <w:rPr>
          <w:b/>
          <w:sz w:val="24"/>
          <w:szCs w:val="24"/>
        </w:rPr>
        <w:t xml:space="preserve">Erstellen Sie nun eine </w:t>
      </w:r>
      <w:r w:rsidR="007073D7" w:rsidRPr="00D12C7E">
        <w:rPr>
          <w:b/>
          <w:sz w:val="24"/>
          <w:szCs w:val="24"/>
        </w:rPr>
        <w:t>ver</w:t>
      </w:r>
      <w:r w:rsidR="00D9781C" w:rsidRPr="00D12C7E">
        <w:rPr>
          <w:b/>
          <w:sz w:val="24"/>
          <w:szCs w:val="24"/>
        </w:rPr>
        <w:t xml:space="preserve">besserte </w:t>
      </w:r>
      <w:r w:rsidR="00C76443" w:rsidRPr="00D12C7E">
        <w:rPr>
          <w:b/>
          <w:sz w:val="24"/>
          <w:szCs w:val="24"/>
        </w:rPr>
        <w:t>Handskizze</w:t>
      </w:r>
      <w:r w:rsidR="00F52D3A">
        <w:rPr>
          <w:b/>
          <w:sz w:val="24"/>
          <w:szCs w:val="24"/>
        </w:rPr>
        <w:t xml:space="preserve"> </w:t>
      </w:r>
      <w:r w:rsidR="00C21C00" w:rsidRPr="00D12C7E">
        <w:rPr>
          <w:b/>
          <w:sz w:val="24"/>
          <w:szCs w:val="24"/>
        </w:rPr>
        <w:t>(</w:t>
      </w:r>
      <w:r w:rsidR="00710358" w:rsidRPr="00D12C7E">
        <w:rPr>
          <w:b/>
          <w:sz w:val="24"/>
          <w:szCs w:val="24"/>
        </w:rPr>
        <w:t>frei Hand</w:t>
      </w:r>
      <w:r w:rsidR="00C21C00" w:rsidRPr="00D12C7E">
        <w:rPr>
          <w:b/>
          <w:sz w:val="24"/>
          <w:szCs w:val="24"/>
        </w:rPr>
        <w:t>)</w:t>
      </w:r>
      <w:r w:rsidR="00C76443" w:rsidRPr="00D12C7E">
        <w:rPr>
          <w:b/>
          <w:sz w:val="24"/>
          <w:szCs w:val="24"/>
        </w:rPr>
        <w:t xml:space="preserve"> </w:t>
      </w:r>
      <w:r w:rsidR="007073D7" w:rsidRPr="00D12C7E">
        <w:rPr>
          <w:b/>
          <w:sz w:val="24"/>
          <w:szCs w:val="24"/>
        </w:rPr>
        <w:t>Ihres</w:t>
      </w:r>
      <w:r w:rsidR="00C76443" w:rsidRPr="00D12C7E">
        <w:rPr>
          <w:b/>
          <w:sz w:val="24"/>
          <w:szCs w:val="24"/>
        </w:rPr>
        <w:t xml:space="preserve"> Schlüsselanhänger</w:t>
      </w:r>
      <w:r w:rsidR="007073D7" w:rsidRPr="00D12C7E">
        <w:rPr>
          <w:b/>
          <w:sz w:val="24"/>
          <w:szCs w:val="24"/>
        </w:rPr>
        <w:t>s</w:t>
      </w:r>
      <w:r w:rsidR="00C76443" w:rsidRPr="00D12C7E">
        <w:rPr>
          <w:b/>
          <w:sz w:val="24"/>
          <w:szCs w:val="24"/>
        </w:rPr>
        <w:t>.</w:t>
      </w:r>
      <w:r w:rsidR="00D12C7E" w:rsidRPr="00D12C7E">
        <w:rPr>
          <w:b/>
          <w:sz w:val="24"/>
          <w:szCs w:val="24"/>
        </w:rPr>
        <w:t xml:space="preserve"> </w:t>
      </w:r>
      <w:r w:rsidR="006556D2" w:rsidRPr="00D12C7E">
        <w:rPr>
          <w:b/>
          <w:sz w:val="24"/>
          <w:szCs w:val="24"/>
        </w:rPr>
        <w:t xml:space="preserve">Benutzen Sie dazu </w:t>
      </w:r>
      <w:r>
        <w:rPr>
          <w:b/>
          <w:sz w:val="24"/>
          <w:szCs w:val="24"/>
        </w:rPr>
        <w:t>folgendes Zeichenfeld:</w:t>
      </w:r>
    </w:p>
    <w:p w14:paraId="3B336443" w14:textId="17449EFB" w:rsidR="00C76443" w:rsidRDefault="00C76443" w:rsidP="00D12C7E">
      <w:pPr>
        <w:spacing w:line="240" w:lineRule="exact"/>
        <w:jc w:val="both"/>
        <w:rPr>
          <w:b/>
          <w:sz w:val="24"/>
          <w:szCs w:val="24"/>
        </w:rPr>
      </w:pPr>
    </w:p>
    <w:p w14:paraId="51A410D6" w14:textId="77777777" w:rsidR="00286D7E" w:rsidRPr="00685D68" w:rsidRDefault="00286D7E" w:rsidP="00286D7E">
      <w:pPr>
        <w:spacing w:line="240" w:lineRule="exact"/>
        <w:rPr>
          <w:b/>
          <w:sz w:val="24"/>
          <w:szCs w:val="24"/>
        </w:rPr>
      </w:pPr>
    </w:p>
    <w:p w14:paraId="1E26B045" w14:textId="52658F13" w:rsidR="00286D7E" w:rsidRDefault="00286D7E" w:rsidP="00286D7E">
      <w:pPr>
        <w:spacing w:line="240" w:lineRule="exact"/>
        <w:rPr>
          <w:b/>
          <w:sz w:val="24"/>
          <w:szCs w:val="24"/>
        </w:rPr>
      </w:pPr>
      <w:r w:rsidRPr="00685D68">
        <w:rPr>
          <w:b/>
          <w:sz w:val="24"/>
          <w:szCs w:val="24"/>
        </w:rPr>
        <w:t xml:space="preserve">Skizzieren Sie </w:t>
      </w:r>
      <w:r w:rsidR="00BC3337">
        <w:rPr>
          <w:b/>
          <w:sz w:val="24"/>
          <w:szCs w:val="24"/>
        </w:rPr>
        <w:t>hier I</w:t>
      </w:r>
      <w:r w:rsidRPr="00685D68">
        <w:rPr>
          <w:b/>
          <w:sz w:val="24"/>
          <w:szCs w:val="24"/>
        </w:rPr>
        <w:t>hren Schlüsselanhänger</w:t>
      </w:r>
      <w:r w:rsidR="00BC3337">
        <w:rPr>
          <w:b/>
          <w:sz w:val="24"/>
          <w:szCs w:val="24"/>
        </w:rPr>
        <w:t>:</w:t>
      </w:r>
    </w:p>
    <w:p w14:paraId="1CA0D5C5" w14:textId="191C30EC" w:rsidR="00286D7E" w:rsidRPr="00685D68" w:rsidRDefault="00286D7E" w:rsidP="00286D7E">
      <w:pPr>
        <w:spacing w:line="240" w:lineRule="exact"/>
        <w:rPr>
          <w:b/>
          <w:sz w:val="24"/>
          <w:szCs w:val="24"/>
        </w:rPr>
      </w:pPr>
      <w:r w:rsidRPr="00767487">
        <w:rPr>
          <w:noProof/>
          <w:sz w:val="24"/>
          <w:lang w:eastAsia="de-DE"/>
        </w:rPr>
        <w:drawing>
          <wp:anchor distT="0" distB="0" distL="114300" distR="114300" simplePos="0" relativeHeight="251770880" behindDoc="0" locked="0" layoutInCell="0" allowOverlap="1" wp14:anchorId="458478E3" wp14:editId="062A8993">
            <wp:simplePos x="0" y="0"/>
            <wp:positionH relativeFrom="rightMargin">
              <wp:posOffset>87185</wp:posOffset>
            </wp:positionH>
            <wp:positionV relativeFrom="paragraph">
              <wp:posOffset>109855</wp:posOffset>
            </wp:positionV>
            <wp:extent cx="323850" cy="323850"/>
            <wp:effectExtent l="0" t="0" r="0" b="0"/>
            <wp:wrapNone/>
            <wp:docPr id="484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D68"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FB6B18F" wp14:editId="186B698B">
                <wp:simplePos x="0" y="0"/>
                <wp:positionH relativeFrom="column">
                  <wp:posOffset>16889</wp:posOffset>
                </wp:positionH>
                <wp:positionV relativeFrom="paragraph">
                  <wp:posOffset>66286</wp:posOffset>
                </wp:positionV>
                <wp:extent cx="4667534" cy="3905885"/>
                <wp:effectExtent l="0" t="0" r="19050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39058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C3DA0" id="Rechteck 23" o:spid="_x0000_s1026" style="position:absolute;margin-left:1.35pt;margin-top:5.2pt;width:367.5pt;height:307.5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" fillcolor="#4f81bd" strokecolor="#385d8a" strokeweight="2pt">
                <v:fill r:id="rId17" o:title="" color2="window" type="pattern"/>
              </v:rect>
            </w:pict>
          </mc:Fallback>
        </mc:AlternateContent>
      </w:r>
    </w:p>
    <w:p w14:paraId="4D450854" w14:textId="77777777" w:rsidR="00286D7E" w:rsidRPr="00685D68" w:rsidRDefault="00286D7E" w:rsidP="00286D7E">
      <w:pPr>
        <w:spacing w:line="240" w:lineRule="exact"/>
        <w:rPr>
          <w:b/>
          <w:sz w:val="24"/>
          <w:szCs w:val="24"/>
        </w:rPr>
      </w:pPr>
    </w:p>
    <w:p w14:paraId="6C5D605F" w14:textId="77777777" w:rsidR="00286D7E" w:rsidRPr="00685D68" w:rsidRDefault="00286D7E" w:rsidP="00286D7E">
      <w:pPr>
        <w:spacing w:line="240" w:lineRule="exact"/>
        <w:rPr>
          <w:b/>
          <w:sz w:val="24"/>
          <w:szCs w:val="24"/>
        </w:rPr>
      </w:pPr>
    </w:p>
    <w:p w14:paraId="3820FC4A" w14:textId="50E88185" w:rsidR="00286D7E" w:rsidRPr="00D12C7E" w:rsidRDefault="00286D7E" w:rsidP="00F52D3A">
      <w:pPr>
        <w:pStyle w:val="Marginaliegrau"/>
        <w:framePr w:wrap="around" w:x="8667" w:y="11"/>
        <w:jc w:val="left"/>
      </w:pPr>
      <w:r w:rsidRPr="00286D7E">
        <w:t>Regeln für eine Handskizze</w:t>
      </w:r>
      <w:r>
        <w:t>:</w:t>
      </w:r>
      <w:r>
        <w:br/>
      </w:r>
      <w:r w:rsidRPr="00D12C7E">
        <w:t xml:space="preserve">Siehe </w:t>
      </w:r>
      <w:r w:rsidR="00F52D3A">
        <w:t xml:space="preserve">Lernschritt </w:t>
      </w:r>
      <w:r w:rsidR="00F52D3A" w:rsidRPr="00F52D3A">
        <w:t>MT01.01.02.02</w:t>
      </w:r>
    </w:p>
    <w:p w14:paraId="5546FEE4" w14:textId="77777777" w:rsidR="00286D7E" w:rsidRPr="00685D68" w:rsidRDefault="00286D7E" w:rsidP="00286D7E">
      <w:pPr>
        <w:spacing w:line="240" w:lineRule="exact"/>
        <w:rPr>
          <w:b/>
          <w:sz w:val="24"/>
          <w:szCs w:val="24"/>
        </w:rPr>
      </w:pPr>
    </w:p>
    <w:p w14:paraId="1FAD5DB4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8F072F1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1B767C5E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2B8DDC72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C4EC106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4500B8C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3DD7EA2D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1F3FA4FB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67A8E27C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5059CD1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35DDBBC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2C3A505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369E95F8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CEC2D2C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0B8DE846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E147F7F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36C2292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6772968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547C69F9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43FA6493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7F1438D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7DB9647E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4C5121BF" w14:textId="77777777" w:rsidR="00286D7E" w:rsidRPr="00685D68" w:rsidRDefault="00286D7E" w:rsidP="00286D7E">
      <w:pPr>
        <w:spacing w:line="240" w:lineRule="exact"/>
        <w:rPr>
          <w:b/>
          <w:i/>
          <w:sz w:val="24"/>
          <w:szCs w:val="24"/>
        </w:rPr>
      </w:pPr>
    </w:p>
    <w:p w14:paraId="41EC03EA" w14:textId="77777777" w:rsidR="00286D7E" w:rsidRDefault="00286D7E">
      <w:pPr>
        <w:spacing w:line="240" w:lineRule="exact"/>
        <w:rPr>
          <w:sz w:val="24"/>
          <w:szCs w:val="24"/>
        </w:rPr>
      </w:pPr>
    </w:p>
    <w:p w14:paraId="08D8D5D6" w14:textId="77777777" w:rsidR="00AC584E" w:rsidRPr="00D12C7E" w:rsidRDefault="00AC584E" w:rsidP="00AC584E">
      <w:pPr>
        <w:spacing w:line="240" w:lineRule="exact"/>
        <w:jc w:val="both"/>
        <w:rPr>
          <w:b/>
          <w:sz w:val="24"/>
          <w:szCs w:val="24"/>
        </w:rPr>
      </w:pPr>
    </w:p>
    <w:p w14:paraId="01902027" w14:textId="77777777" w:rsidR="00AC584E" w:rsidRPr="00AC584E" w:rsidRDefault="00AC584E" w:rsidP="00AC584E">
      <w:pPr>
        <w:spacing w:line="240" w:lineRule="exact"/>
        <w:rPr>
          <w:b/>
          <w:sz w:val="24"/>
          <w:szCs w:val="24"/>
        </w:rPr>
      </w:pPr>
      <w:r w:rsidRPr="005B5527">
        <w:rPr>
          <w:i/>
          <w:noProof/>
          <w:lang w:eastAsia="de-DE"/>
        </w:rPr>
        <w:drawing>
          <wp:anchor distT="0" distB="0" distL="114300" distR="114300" simplePos="0" relativeHeight="251773952" behindDoc="1" locked="0" layoutInCell="1" allowOverlap="1" wp14:anchorId="35BD8E4B" wp14:editId="3F1FB098">
            <wp:simplePos x="0" y="0"/>
            <wp:positionH relativeFrom="column">
              <wp:posOffset>5097780</wp:posOffset>
            </wp:positionH>
            <wp:positionV relativeFrom="paragraph">
              <wp:posOffset>47625</wp:posOffset>
            </wp:positionV>
            <wp:extent cx="2971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527">
        <w:rPr>
          <w:i/>
          <w:noProof/>
          <w:lang w:eastAsia="de-DE"/>
        </w:rPr>
        <w:drawing>
          <wp:anchor distT="0" distB="0" distL="114300" distR="114300" simplePos="0" relativeHeight="251772928" behindDoc="0" locked="0" layoutInCell="1" allowOverlap="1" wp14:anchorId="18334137" wp14:editId="01599B20">
            <wp:simplePos x="0" y="0"/>
            <wp:positionH relativeFrom="column">
              <wp:posOffset>4769485</wp:posOffset>
            </wp:positionH>
            <wp:positionV relativeFrom="paragraph">
              <wp:posOffset>46990</wp:posOffset>
            </wp:positionV>
            <wp:extent cx="293370" cy="293370"/>
            <wp:effectExtent l="0" t="0" r="0" b="0"/>
            <wp:wrapNone/>
            <wp:docPr id="1868" name="Grafik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2E7F" w14:textId="77777777" w:rsidR="00AC584E" w:rsidRPr="00AC584E" w:rsidRDefault="00AC584E" w:rsidP="00AC584E">
      <w:pPr>
        <w:pStyle w:val="Listenabsatz"/>
        <w:numPr>
          <w:ilvl w:val="0"/>
          <w:numId w:val="33"/>
        </w:numPr>
        <w:spacing w:line="240" w:lineRule="exact"/>
        <w:rPr>
          <w:b/>
          <w:sz w:val="24"/>
          <w:szCs w:val="24"/>
        </w:rPr>
      </w:pPr>
      <w:r w:rsidRPr="00AC584E">
        <w:rPr>
          <w:b/>
          <w:sz w:val="24"/>
          <w:szCs w:val="24"/>
        </w:rPr>
        <w:t>Bemaßen Sie Ihre Skizze, wie Sie es bereits gelernt haben.</w:t>
      </w:r>
    </w:p>
    <w:p w14:paraId="33BA65B3" w14:textId="77777777" w:rsidR="00AC584E" w:rsidRPr="00AC584E" w:rsidRDefault="00AC584E" w:rsidP="00AC584E">
      <w:pPr>
        <w:spacing w:line="240" w:lineRule="exact"/>
        <w:rPr>
          <w:i/>
          <w:sz w:val="24"/>
          <w:szCs w:val="24"/>
        </w:rPr>
      </w:pPr>
    </w:p>
    <w:p w14:paraId="10DC65C6" w14:textId="77777777" w:rsidR="00AC584E" w:rsidRPr="00AC584E" w:rsidRDefault="00AC584E" w:rsidP="00AC584E">
      <w:pPr>
        <w:spacing w:line="240" w:lineRule="exact"/>
        <w:rPr>
          <w:i/>
          <w:sz w:val="24"/>
          <w:szCs w:val="24"/>
        </w:rPr>
      </w:pPr>
    </w:p>
    <w:p w14:paraId="723921AC" w14:textId="77777777" w:rsidR="00AC584E" w:rsidRPr="00AC584E" w:rsidRDefault="00AC584E" w:rsidP="00AC584E">
      <w:pPr>
        <w:spacing w:line="240" w:lineRule="exact"/>
        <w:rPr>
          <w:i/>
          <w:sz w:val="24"/>
          <w:szCs w:val="24"/>
        </w:rPr>
      </w:pPr>
    </w:p>
    <w:p w14:paraId="60C488C4" w14:textId="77777777" w:rsidR="00BC3337" w:rsidRDefault="00BC3337">
      <w:pPr>
        <w:spacing w:line="240" w:lineRule="exact"/>
        <w:rPr>
          <w:sz w:val="24"/>
          <w:szCs w:val="24"/>
        </w:rPr>
      </w:pPr>
    </w:p>
    <w:p w14:paraId="165F01B3" w14:textId="77777777" w:rsidR="00286D7E" w:rsidRDefault="00286D7E">
      <w:pPr>
        <w:spacing w:line="240" w:lineRule="exact"/>
        <w:rPr>
          <w:sz w:val="24"/>
          <w:szCs w:val="24"/>
        </w:rPr>
      </w:pPr>
    </w:p>
    <w:p w14:paraId="107C790E" w14:textId="1ECF6F2B" w:rsidR="00D9781C" w:rsidRDefault="002B2D57" w:rsidP="00D9781C">
      <w:pPr>
        <w:pStyle w:val="Listenabsatz"/>
        <w:numPr>
          <w:ilvl w:val="0"/>
          <w:numId w:val="33"/>
        </w:numPr>
        <w:spacing w:line="240" w:lineRule="exact"/>
        <w:jc w:val="both"/>
        <w:rPr>
          <w:b/>
          <w:sz w:val="24"/>
          <w:szCs w:val="24"/>
        </w:rPr>
      </w:pPr>
      <w:r w:rsidRPr="00685D68">
        <w:rPr>
          <w:b/>
          <w:noProof/>
          <w:lang w:eastAsia="de-DE"/>
        </w:rPr>
        <w:drawing>
          <wp:anchor distT="0" distB="0" distL="114300" distR="114300" simplePos="0" relativeHeight="251724800" behindDoc="0" locked="0" layoutInCell="0" allowOverlap="1" wp14:anchorId="69265F0B" wp14:editId="1243B2E5">
            <wp:simplePos x="0" y="0"/>
            <wp:positionH relativeFrom="rightMargin">
              <wp:posOffset>92900</wp:posOffset>
            </wp:positionH>
            <wp:positionV relativeFrom="paragraph">
              <wp:posOffset>-6350</wp:posOffset>
            </wp:positionV>
            <wp:extent cx="621405" cy="305609"/>
            <wp:effectExtent l="0" t="0" r="7620" b="0"/>
            <wp:wrapNone/>
            <wp:docPr id="483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5" cy="3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58" w:rsidRPr="00685D68">
        <w:rPr>
          <w:b/>
          <w:sz w:val="24"/>
          <w:szCs w:val="24"/>
        </w:rPr>
        <w:t>Besprechen Sie Ihre Skizze zu zweit, sprechen Sie über Ihr Arbeitsergebnis</w:t>
      </w:r>
      <w:r w:rsidR="00685D68">
        <w:rPr>
          <w:b/>
          <w:sz w:val="24"/>
          <w:szCs w:val="24"/>
        </w:rPr>
        <w:t xml:space="preserve"> und das Arbeitsergebnis Ihre</w:t>
      </w:r>
      <w:r w:rsidR="00F52D3A">
        <w:rPr>
          <w:b/>
          <w:sz w:val="24"/>
          <w:szCs w:val="24"/>
        </w:rPr>
        <w:t>r Partnerin</w:t>
      </w:r>
      <w:r w:rsidR="00685D68">
        <w:rPr>
          <w:b/>
          <w:sz w:val="24"/>
          <w:szCs w:val="24"/>
        </w:rPr>
        <w:t xml:space="preserve"> oder Ih</w:t>
      </w:r>
      <w:r w:rsidR="00F52D3A">
        <w:rPr>
          <w:b/>
          <w:sz w:val="24"/>
          <w:szCs w:val="24"/>
        </w:rPr>
        <w:t>res</w:t>
      </w:r>
      <w:r w:rsidR="00685D68">
        <w:rPr>
          <w:b/>
          <w:sz w:val="24"/>
          <w:szCs w:val="24"/>
        </w:rPr>
        <w:t xml:space="preserve"> Partne</w:t>
      </w:r>
      <w:r w:rsidR="00F52D3A">
        <w:rPr>
          <w:b/>
          <w:sz w:val="24"/>
          <w:szCs w:val="24"/>
        </w:rPr>
        <w:t>rs</w:t>
      </w:r>
      <w:r w:rsidR="00685D68">
        <w:rPr>
          <w:b/>
          <w:sz w:val="24"/>
          <w:szCs w:val="24"/>
        </w:rPr>
        <w:t>. Achten Sie dabei auf folgende Punkte:</w:t>
      </w:r>
    </w:p>
    <w:p w14:paraId="33B6A6D3" w14:textId="77777777" w:rsidR="00685D68" w:rsidRPr="00685D68" w:rsidRDefault="00685D68" w:rsidP="00685D68">
      <w:pPr>
        <w:spacing w:line="240" w:lineRule="exact"/>
        <w:jc w:val="both"/>
        <w:rPr>
          <w:b/>
          <w:sz w:val="24"/>
          <w:szCs w:val="24"/>
        </w:rPr>
      </w:pPr>
    </w:p>
    <w:p w14:paraId="123CC623" w14:textId="77777777" w:rsidR="00D9781C" w:rsidRPr="0072052F" w:rsidRDefault="00710358" w:rsidP="00685D68">
      <w:pPr>
        <w:pStyle w:val="TabelleAufzhlung"/>
        <w:numPr>
          <w:ilvl w:val="0"/>
          <w:numId w:val="35"/>
        </w:numPr>
        <w:rPr>
          <w:sz w:val="24"/>
          <w:szCs w:val="24"/>
        </w:rPr>
      </w:pPr>
      <w:r w:rsidRPr="0072052F">
        <w:rPr>
          <w:sz w:val="24"/>
          <w:szCs w:val="24"/>
        </w:rPr>
        <w:t>Sind die Bemaßungsregeln eingehalten?</w:t>
      </w:r>
    </w:p>
    <w:p w14:paraId="4089DB19" w14:textId="77777777" w:rsidR="00D9781C" w:rsidRPr="0072052F" w:rsidRDefault="00710358" w:rsidP="00685D68">
      <w:pPr>
        <w:pStyle w:val="TabelleAufzhlung"/>
        <w:numPr>
          <w:ilvl w:val="0"/>
          <w:numId w:val="35"/>
        </w:numPr>
        <w:rPr>
          <w:sz w:val="24"/>
          <w:szCs w:val="24"/>
        </w:rPr>
      </w:pPr>
      <w:r w:rsidRPr="0072052F">
        <w:rPr>
          <w:sz w:val="24"/>
          <w:szCs w:val="24"/>
        </w:rPr>
        <w:t>Sind alle Maße zu erkennen?</w:t>
      </w:r>
    </w:p>
    <w:p w14:paraId="03A71245" w14:textId="31043EB2" w:rsidR="009F288B" w:rsidRPr="0072052F" w:rsidRDefault="009F288B" w:rsidP="006556D2">
      <w:pPr>
        <w:spacing w:line="240" w:lineRule="exact"/>
        <w:rPr>
          <w:sz w:val="24"/>
          <w:szCs w:val="24"/>
        </w:rPr>
      </w:pPr>
    </w:p>
    <w:p w14:paraId="3B749FC8" w14:textId="178B26A1" w:rsidR="008F646F" w:rsidRDefault="008F646F" w:rsidP="008F646F">
      <w:pPr>
        <w:spacing w:line="240" w:lineRule="exact"/>
        <w:rPr>
          <w:sz w:val="24"/>
          <w:szCs w:val="24"/>
        </w:rPr>
      </w:pPr>
    </w:p>
    <w:p w14:paraId="6EBFB07A" w14:textId="3C746D66" w:rsidR="00BC3337" w:rsidRDefault="00BC3337" w:rsidP="008F646F">
      <w:pPr>
        <w:spacing w:line="240" w:lineRule="exact"/>
        <w:rPr>
          <w:sz w:val="24"/>
          <w:szCs w:val="24"/>
        </w:rPr>
      </w:pPr>
    </w:p>
    <w:p w14:paraId="4AE21A07" w14:textId="3393E109" w:rsidR="00BC3337" w:rsidRDefault="00BC3337" w:rsidP="008F646F">
      <w:pPr>
        <w:spacing w:line="240" w:lineRule="exact"/>
        <w:rPr>
          <w:sz w:val="24"/>
          <w:szCs w:val="24"/>
        </w:rPr>
      </w:pPr>
    </w:p>
    <w:p w14:paraId="5F0D52FC" w14:textId="4B2CEB2A" w:rsidR="00BC3337" w:rsidRPr="0072052F" w:rsidRDefault="00BC3337" w:rsidP="008F646F">
      <w:pPr>
        <w:spacing w:line="240" w:lineRule="exact"/>
        <w:rPr>
          <w:sz w:val="24"/>
          <w:szCs w:val="24"/>
        </w:rPr>
      </w:pPr>
      <w:r w:rsidRPr="0072052F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42208" behindDoc="0" locked="0" layoutInCell="0" allowOverlap="1" wp14:anchorId="5DBEF8AF" wp14:editId="0CECCC6E">
            <wp:simplePos x="0" y="0"/>
            <wp:positionH relativeFrom="rightMargin">
              <wp:posOffset>170180</wp:posOffset>
            </wp:positionH>
            <wp:positionV relativeFrom="paragraph">
              <wp:posOffset>131890</wp:posOffset>
            </wp:positionV>
            <wp:extent cx="328295" cy="410210"/>
            <wp:effectExtent l="0" t="0" r="0" b="8890"/>
            <wp:wrapNone/>
            <wp:docPr id="15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96C6" w14:textId="1277C454" w:rsidR="008F646F" w:rsidRPr="00685D68" w:rsidRDefault="008F646F" w:rsidP="0072052F">
      <w:pPr>
        <w:pStyle w:val="Listenabsatz"/>
        <w:numPr>
          <w:ilvl w:val="0"/>
          <w:numId w:val="33"/>
        </w:numPr>
        <w:spacing w:line="240" w:lineRule="exact"/>
        <w:rPr>
          <w:b/>
          <w:sz w:val="24"/>
          <w:szCs w:val="24"/>
        </w:rPr>
      </w:pPr>
      <w:r w:rsidRPr="00685D68">
        <w:rPr>
          <w:b/>
          <w:sz w:val="24"/>
          <w:szCs w:val="24"/>
        </w:rPr>
        <w:t xml:space="preserve">Besprechen Sie </w:t>
      </w:r>
      <w:r w:rsidR="00685D68">
        <w:rPr>
          <w:b/>
          <w:sz w:val="24"/>
          <w:szCs w:val="24"/>
        </w:rPr>
        <w:t>Ihr Ergebnis mit Ihrer Lehrkraft.</w:t>
      </w:r>
    </w:p>
    <w:p w14:paraId="3DFED89C" w14:textId="77777777" w:rsidR="008F646F" w:rsidRPr="0072052F" w:rsidRDefault="008F646F" w:rsidP="00685D68">
      <w:pPr>
        <w:spacing w:line="240" w:lineRule="exact"/>
        <w:rPr>
          <w:sz w:val="24"/>
          <w:szCs w:val="24"/>
        </w:rPr>
      </w:pPr>
    </w:p>
    <w:p w14:paraId="201E0417" w14:textId="36E43A50" w:rsidR="00286D7E" w:rsidRPr="00DA7592" w:rsidRDefault="00286D7E" w:rsidP="00817791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8FBA20" w14:textId="77777777" w:rsidR="00286D7E" w:rsidRPr="00B11EF6" w:rsidRDefault="00286D7E" w:rsidP="00286D7E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710358" w:rsidRPr="00273B97" w14:paraId="73B66495" w14:textId="77777777" w:rsidTr="00710358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3E2DB" w14:textId="77777777" w:rsidR="00710358" w:rsidRPr="00273B97" w:rsidRDefault="00710358" w:rsidP="00B162B1">
            <w:pPr>
              <w:pStyle w:val="AufgabeText"/>
              <w:ind w:left="0"/>
              <w:jc w:val="left"/>
            </w:pPr>
            <w:r w:rsidRPr="00273B97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422CA92" w14:textId="77777777" w:rsidR="00710358" w:rsidRPr="00273B97" w:rsidRDefault="00710358" w:rsidP="00B162B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6BCD6690" wp14:editId="41E488D1">
                  <wp:extent cx="228600" cy="228600"/>
                  <wp:effectExtent l="0" t="0" r="0" b="0"/>
                  <wp:docPr id="22" name="Grafik 22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5C202CE" w14:textId="77777777" w:rsidR="00710358" w:rsidRPr="00273B97" w:rsidRDefault="00710358" w:rsidP="00B162B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77617FFB" wp14:editId="7277BA04">
                  <wp:extent cx="228600" cy="228600"/>
                  <wp:effectExtent l="0" t="0" r="0" b="0"/>
                  <wp:docPr id="24" name="Grafik 24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EF2626A" w14:textId="77777777" w:rsidR="00710358" w:rsidRPr="00273B97" w:rsidRDefault="00710358" w:rsidP="00B162B1">
            <w:pPr>
              <w:pStyle w:val="AufgabeText"/>
              <w:ind w:left="113" w:right="113"/>
              <w:rPr>
                <w:b/>
              </w:rPr>
            </w:pPr>
            <w:r w:rsidRPr="00273B97">
              <w:rPr>
                <w:noProof/>
              </w:rPr>
              <w:drawing>
                <wp:inline distT="0" distB="0" distL="0" distR="0" wp14:anchorId="762812C7" wp14:editId="7A6548B6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58" w:rsidRPr="00273B97" w14:paraId="69F6E99F" w14:textId="77777777" w:rsidTr="00710358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8D6F" w14:textId="188AF804" w:rsidR="00710358" w:rsidRPr="00273B97" w:rsidRDefault="00710358" w:rsidP="00B162B1">
            <w:pPr>
              <w:pStyle w:val="AufgabeText"/>
              <w:spacing w:before="60" w:after="60"/>
              <w:ind w:left="0"/>
              <w:jc w:val="left"/>
            </w:pPr>
            <w:r w:rsidRPr="00273B97">
              <w:t xml:space="preserve">Ich </w:t>
            </w:r>
            <w:r w:rsidR="00EA7831">
              <w:t xml:space="preserve">kann </w:t>
            </w:r>
            <w:r w:rsidRPr="00273B97">
              <w:t>einfache Werkstücke skizzieren</w:t>
            </w:r>
            <w:r w:rsidR="00F52D3A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4FA" w14:textId="77777777" w:rsidR="00710358" w:rsidRPr="00273B97" w:rsidRDefault="00710358" w:rsidP="00B162B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F9DD" w14:textId="77777777" w:rsidR="00710358" w:rsidRPr="00273B97" w:rsidRDefault="00710358" w:rsidP="00B162B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7478" w14:textId="77777777" w:rsidR="00710358" w:rsidRPr="00273B97" w:rsidRDefault="00710358" w:rsidP="00B162B1">
            <w:pPr>
              <w:pStyle w:val="AufgabeText"/>
              <w:ind w:left="0"/>
            </w:pPr>
          </w:p>
        </w:tc>
      </w:tr>
      <w:tr w:rsidR="00710358" w:rsidRPr="00273B97" w14:paraId="62573F81" w14:textId="77777777" w:rsidTr="00710358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6449" w14:textId="258B009D" w:rsidR="00710358" w:rsidRPr="00273B97" w:rsidRDefault="00710358" w:rsidP="00B162B1">
            <w:pPr>
              <w:pStyle w:val="AufgabeText"/>
              <w:spacing w:before="60" w:after="60"/>
              <w:ind w:left="0"/>
              <w:jc w:val="left"/>
            </w:pPr>
            <w:r w:rsidRPr="00273B97">
              <w:t xml:space="preserve">Ich kann </w:t>
            </w:r>
            <w:r w:rsidR="00F52D3A">
              <w:t xml:space="preserve">anderen </w:t>
            </w:r>
            <w:r w:rsidRPr="00273B97">
              <w:t>zuhören</w:t>
            </w:r>
            <w:r w:rsidR="00F52D3A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119" w14:textId="77777777" w:rsidR="00710358" w:rsidRPr="00273B97" w:rsidRDefault="00710358" w:rsidP="00B162B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7FB" w14:textId="77777777" w:rsidR="00710358" w:rsidRPr="00273B97" w:rsidRDefault="00710358" w:rsidP="00B162B1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876" w14:textId="77777777" w:rsidR="00710358" w:rsidRPr="00273B97" w:rsidRDefault="00710358" w:rsidP="00B162B1">
            <w:pPr>
              <w:pStyle w:val="AufgabeText"/>
              <w:ind w:left="0"/>
            </w:pPr>
          </w:p>
        </w:tc>
      </w:tr>
    </w:tbl>
    <w:p w14:paraId="482C337F" w14:textId="77777777" w:rsidR="00710358" w:rsidRPr="00273B97" w:rsidRDefault="00710358" w:rsidP="00710358">
      <w:pPr>
        <w:spacing w:line="240" w:lineRule="exact"/>
      </w:pPr>
    </w:p>
    <w:p w14:paraId="62C05DBC" w14:textId="77777777" w:rsidR="00710358" w:rsidRPr="00273B97" w:rsidRDefault="00710358" w:rsidP="00710358">
      <w:pPr>
        <w:spacing w:line="240" w:lineRule="exact"/>
      </w:pPr>
      <w:r w:rsidRPr="00273B97">
        <w:t>Wie zufrieden bin ich mit meiner Arbeit an der Lernaufgabe?</w:t>
      </w:r>
    </w:p>
    <w:p w14:paraId="08D8E3E5" w14:textId="77777777" w:rsidR="00710358" w:rsidRPr="00273B97" w:rsidRDefault="00710358" w:rsidP="00710358">
      <w:pPr>
        <w:spacing w:line="240" w:lineRule="exact"/>
      </w:pPr>
      <w:r w:rsidRPr="00273B9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A36807" wp14:editId="09DA9C67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C047" w14:textId="77777777" w:rsidR="00710358" w:rsidRPr="005825EB" w:rsidRDefault="00710358" w:rsidP="0071035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8EACD7A" wp14:editId="62D9AC3E">
                                  <wp:extent cx="228600" cy="228600"/>
                                  <wp:effectExtent l="0" t="0" r="0" b="0"/>
                                  <wp:docPr id="27" name="Grafik 27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3B1A827" wp14:editId="618CD401">
                                  <wp:extent cx="228600" cy="228600"/>
                                  <wp:effectExtent l="0" t="0" r="0" b="0"/>
                                  <wp:docPr id="31" name="Grafik 31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2AE2385" wp14:editId="1D959A82">
                                  <wp:extent cx="228600" cy="228600"/>
                                  <wp:effectExtent l="0" t="0" r="0" b="0"/>
                                  <wp:docPr id="480" name="Grafik 480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368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7.75pt;width:376.7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" stroked="f">
                <v:textbox>
                  <w:txbxContent>
                    <w:p w14:paraId="2252C047" w14:textId="77777777" w:rsidR="00710358" w:rsidRPr="005825EB" w:rsidRDefault="00710358" w:rsidP="0071035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8EACD7A" wp14:editId="62D9AC3E">
                            <wp:extent cx="228600" cy="228600"/>
                            <wp:effectExtent l="0" t="0" r="0" b="0"/>
                            <wp:docPr id="27" name="Grafik 27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3B1A827" wp14:editId="618CD401">
                            <wp:extent cx="228600" cy="228600"/>
                            <wp:effectExtent l="0" t="0" r="0" b="0"/>
                            <wp:docPr id="31" name="Grafik 31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2AE2385" wp14:editId="1D959A82">
                            <wp:extent cx="228600" cy="228600"/>
                            <wp:effectExtent l="0" t="0" r="0" b="0"/>
                            <wp:docPr id="480" name="Grafik 480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AB7F91" w14:textId="77777777" w:rsidR="00710358" w:rsidRPr="00273B97" w:rsidRDefault="00710358" w:rsidP="00710358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65499A11" w14:textId="77777777" w:rsidR="00710358" w:rsidRPr="00273B97" w:rsidRDefault="00710358" w:rsidP="00710358">
      <w:pPr>
        <w:spacing w:line="240" w:lineRule="exact"/>
      </w:pPr>
    </w:p>
    <w:p w14:paraId="53A86773" w14:textId="77777777" w:rsidR="00710358" w:rsidRPr="00273B97" w:rsidRDefault="00710358" w:rsidP="00710358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710358" w:rsidRPr="00273B97" w14:paraId="5FEE9D85" w14:textId="77777777" w:rsidTr="00B162B1">
        <w:tc>
          <w:tcPr>
            <w:tcW w:w="1276" w:type="dxa"/>
            <w:gridSpan w:val="2"/>
          </w:tcPr>
          <w:p w14:paraId="7E95887B" w14:textId="77777777" w:rsidR="00710358" w:rsidRPr="00273B97" w:rsidRDefault="00710358" w:rsidP="00B162B1">
            <w:pPr>
              <w:spacing w:line="240" w:lineRule="exact"/>
              <w:rPr>
                <w:b/>
              </w:rPr>
            </w:pPr>
            <w:r w:rsidRPr="00273B97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49A1D17E" w14:textId="77777777" w:rsidR="00710358" w:rsidRPr="00273B97" w:rsidRDefault="00710358" w:rsidP="00B162B1">
            <w:pPr>
              <w:spacing w:line="240" w:lineRule="exact"/>
            </w:pPr>
          </w:p>
        </w:tc>
      </w:tr>
      <w:tr w:rsidR="00710358" w:rsidRPr="00273B97" w14:paraId="16D9D0A9" w14:textId="77777777" w:rsidTr="00B162B1">
        <w:trPr>
          <w:trHeight w:val="449"/>
        </w:trPr>
        <w:sdt>
          <w:sdtPr>
            <w:id w:val="92730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01DF3D8" w14:textId="77777777" w:rsidR="00710358" w:rsidRPr="00273B97" w:rsidRDefault="00710358" w:rsidP="00B162B1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7820A152" w14:textId="77777777" w:rsidR="00710358" w:rsidRPr="00273B97" w:rsidRDefault="00710358" w:rsidP="00B162B1">
            <w:pPr>
              <w:spacing w:line="240" w:lineRule="exact"/>
            </w:pPr>
            <w:r w:rsidRPr="00273B97">
              <w:t>meinen Lernschritt im Ordner eingeheftet.</w:t>
            </w:r>
          </w:p>
        </w:tc>
      </w:tr>
      <w:tr w:rsidR="00710358" w:rsidRPr="00273B97" w14:paraId="00B2F8B9" w14:textId="77777777" w:rsidTr="00B162B1">
        <w:trPr>
          <w:trHeight w:val="413"/>
        </w:trPr>
        <w:sdt>
          <w:sdtPr>
            <w:id w:val="157693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D269F43" w14:textId="77777777" w:rsidR="00710358" w:rsidRPr="00273B97" w:rsidRDefault="00710358" w:rsidP="00B162B1">
                <w:pPr>
                  <w:spacing w:line="240" w:lineRule="exact"/>
                  <w:jc w:val="center"/>
                </w:pPr>
                <w:r w:rsidRPr="00273B97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DB8AC34" w14:textId="77777777" w:rsidR="00710358" w:rsidRPr="00273B97" w:rsidRDefault="00710358" w:rsidP="00B162B1">
            <w:pPr>
              <w:spacing w:line="240" w:lineRule="exact"/>
              <w:rPr>
                <w:noProof/>
              </w:rPr>
            </w:pPr>
            <w:r w:rsidRPr="00273B97"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6CFC7CAA" w14:textId="77777777" w:rsidR="00B53BAF" w:rsidRPr="00273B97" w:rsidRDefault="00B53BAF" w:rsidP="00094A90">
      <w:pPr>
        <w:pStyle w:val="AufgabeEbene1"/>
        <w:numPr>
          <w:ilvl w:val="0"/>
          <w:numId w:val="0"/>
        </w:numPr>
        <w:spacing w:before="360"/>
      </w:pPr>
    </w:p>
    <w:sectPr w:rsidR="00B53BAF" w:rsidRPr="00273B97" w:rsidSect="00BF021C">
      <w:headerReference w:type="default" r:id="rId24"/>
      <w:footerReference w:type="default" r:id="rId25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3CA" w14:textId="77777777" w:rsidR="00580874" w:rsidRDefault="00580874" w:rsidP="001E03DE">
      <w:r>
        <w:separator/>
      </w:r>
    </w:p>
  </w:endnote>
  <w:endnote w:type="continuationSeparator" w:id="0">
    <w:p w14:paraId="09F1DEE9" w14:textId="77777777" w:rsidR="00580874" w:rsidRDefault="0058087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F15F" w14:textId="510272D7" w:rsidR="00980085" w:rsidRPr="00273B97" w:rsidRDefault="00273B97" w:rsidP="00273B97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692F" w14:textId="77777777" w:rsidR="00580874" w:rsidRDefault="00580874" w:rsidP="001E03DE">
      <w:r>
        <w:separator/>
      </w:r>
    </w:p>
  </w:footnote>
  <w:footnote w:type="continuationSeparator" w:id="0">
    <w:p w14:paraId="3384BC06" w14:textId="77777777" w:rsidR="00580874" w:rsidRDefault="0058087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F86E" w14:textId="1A689CFA" w:rsidR="00980085" w:rsidRPr="006A1C37" w:rsidRDefault="00273B97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19A759" wp14:editId="46C1F88A">
              <wp:simplePos x="0" y="0"/>
              <wp:positionH relativeFrom="page">
                <wp:posOffset>713105</wp:posOffset>
              </wp:positionH>
              <wp:positionV relativeFrom="page">
                <wp:posOffset>342265</wp:posOffset>
              </wp:positionV>
              <wp:extent cx="6214745" cy="436880"/>
              <wp:effectExtent l="0" t="0" r="0" b="1270"/>
              <wp:wrapNone/>
              <wp:docPr id="7" name="Gruppier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56C2F" w14:textId="77777777" w:rsidR="00273B97" w:rsidRDefault="00273B97" w:rsidP="001A29EA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19A759" id="Gruppieren 7" o:spid="_x0000_s1027" style="position:absolute;margin-left:56.15pt;margin-top:26.95pt;width:489.35pt;height:34.4pt;z-index:251658240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3EA56C2F" w14:textId="77777777" w:rsidR="00273B97" w:rsidRDefault="00273B97" w:rsidP="001A29EA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863FB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72D3"/>
    <w:multiLevelType w:val="multilevel"/>
    <w:tmpl w:val="562AE03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190CEE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6B6143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3E8C319E"/>
    <w:multiLevelType w:val="hybridMultilevel"/>
    <w:tmpl w:val="4FC80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539D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4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E4E54"/>
    <w:multiLevelType w:val="multilevel"/>
    <w:tmpl w:val="2870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D044679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E45DF4"/>
    <w:multiLevelType w:val="hybridMultilevel"/>
    <w:tmpl w:val="6944D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A5659"/>
    <w:multiLevelType w:val="multilevel"/>
    <w:tmpl w:val="4ECE8E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394C2C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2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3C21C0"/>
    <w:multiLevelType w:val="hybridMultilevel"/>
    <w:tmpl w:val="C87242F2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06114"/>
    <w:multiLevelType w:val="multilevel"/>
    <w:tmpl w:val="562AE0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BD1DC2"/>
    <w:multiLevelType w:val="hybridMultilevel"/>
    <w:tmpl w:val="9E826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042EE"/>
    <w:multiLevelType w:val="hybridMultilevel"/>
    <w:tmpl w:val="0A92ED78"/>
    <w:lvl w:ilvl="0" w:tplc="7DCED8F6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A1B2B"/>
    <w:multiLevelType w:val="hybridMultilevel"/>
    <w:tmpl w:val="FCA629C6"/>
    <w:lvl w:ilvl="0" w:tplc="0407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DC547DA"/>
    <w:multiLevelType w:val="hybridMultilevel"/>
    <w:tmpl w:val="61E65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9"/>
  </w:num>
  <w:num w:numId="5">
    <w:abstractNumId w:val="18"/>
  </w:num>
  <w:num w:numId="6">
    <w:abstractNumId w:val="34"/>
  </w:num>
  <w:num w:numId="7">
    <w:abstractNumId w:val="26"/>
  </w:num>
  <w:num w:numId="8">
    <w:abstractNumId w:val="1"/>
  </w:num>
  <w:num w:numId="9">
    <w:abstractNumId w:val="13"/>
  </w:num>
  <w:num w:numId="10">
    <w:abstractNumId w:val="8"/>
  </w:num>
  <w:num w:numId="11">
    <w:abstractNumId w:val="32"/>
  </w:num>
  <w:num w:numId="12">
    <w:abstractNumId w:val="14"/>
  </w:num>
  <w:num w:numId="13">
    <w:abstractNumId w:val="17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27"/>
  </w:num>
  <w:num w:numId="23">
    <w:abstractNumId w:val="21"/>
  </w:num>
  <w:num w:numId="24">
    <w:abstractNumId w:val="5"/>
  </w:num>
  <w:num w:numId="25">
    <w:abstractNumId w:val="4"/>
  </w:num>
  <w:num w:numId="26">
    <w:abstractNumId w:val="22"/>
  </w:num>
  <w:num w:numId="27">
    <w:abstractNumId w:val="12"/>
  </w:num>
  <w:num w:numId="28">
    <w:abstractNumId w:val="2"/>
  </w:num>
  <w:num w:numId="29">
    <w:abstractNumId w:val="19"/>
  </w:num>
  <w:num w:numId="30">
    <w:abstractNumId w:val="9"/>
  </w:num>
  <w:num w:numId="31">
    <w:abstractNumId w:val="11"/>
  </w:num>
  <w:num w:numId="32">
    <w:abstractNumId w:val="30"/>
  </w:num>
  <w:num w:numId="33">
    <w:abstractNumId w:val="15"/>
  </w:num>
  <w:num w:numId="34">
    <w:abstractNumId w:val="33"/>
  </w:num>
  <w:num w:numId="3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3AB5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741CF"/>
    <w:rsid w:val="000804E5"/>
    <w:rsid w:val="0008154E"/>
    <w:rsid w:val="00085AB3"/>
    <w:rsid w:val="00092DF1"/>
    <w:rsid w:val="00094A90"/>
    <w:rsid w:val="00097577"/>
    <w:rsid w:val="000977FD"/>
    <w:rsid w:val="00097AAA"/>
    <w:rsid w:val="000A764B"/>
    <w:rsid w:val="000A7A5C"/>
    <w:rsid w:val="000B1737"/>
    <w:rsid w:val="000B2BC9"/>
    <w:rsid w:val="000B45E3"/>
    <w:rsid w:val="000C5FC9"/>
    <w:rsid w:val="000D5446"/>
    <w:rsid w:val="000E33F4"/>
    <w:rsid w:val="000E763B"/>
    <w:rsid w:val="000F3525"/>
    <w:rsid w:val="000F79BF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5E09"/>
    <w:rsid w:val="00186B1D"/>
    <w:rsid w:val="00186B3F"/>
    <w:rsid w:val="00191FDA"/>
    <w:rsid w:val="001979E7"/>
    <w:rsid w:val="001A1E3C"/>
    <w:rsid w:val="001A2103"/>
    <w:rsid w:val="001A5EBF"/>
    <w:rsid w:val="001A5F6F"/>
    <w:rsid w:val="001B4C23"/>
    <w:rsid w:val="001C241E"/>
    <w:rsid w:val="001C721C"/>
    <w:rsid w:val="001E03DE"/>
    <w:rsid w:val="001E257C"/>
    <w:rsid w:val="001F1C14"/>
    <w:rsid w:val="001F3112"/>
    <w:rsid w:val="0020278E"/>
    <w:rsid w:val="00203E01"/>
    <w:rsid w:val="00210735"/>
    <w:rsid w:val="00213E2A"/>
    <w:rsid w:val="002223B8"/>
    <w:rsid w:val="00225F48"/>
    <w:rsid w:val="0022617F"/>
    <w:rsid w:val="00227078"/>
    <w:rsid w:val="00233EB7"/>
    <w:rsid w:val="00234B66"/>
    <w:rsid w:val="00240986"/>
    <w:rsid w:val="002410D8"/>
    <w:rsid w:val="00241372"/>
    <w:rsid w:val="00253AA4"/>
    <w:rsid w:val="002611F5"/>
    <w:rsid w:val="00273B97"/>
    <w:rsid w:val="00274893"/>
    <w:rsid w:val="00281CB1"/>
    <w:rsid w:val="00286D7E"/>
    <w:rsid w:val="002915B8"/>
    <w:rsid w:val="00296589"/>
    <w:rsid w:val="002979DC"/>
    <w:rsid w:val="002A1D90"/>
    <w:rsid w:val="002A2D21"/>
    <w:rsid w:val="002A725A"/>
    <w:rsid w:val="002A79B5"/>
    <w:rsid w:val="002B1CA9"/>
    <w:rsid w:val="002B2D57"/>
    <w:rsid w:val="002B4EE4"/>
    <w:rsid w:val="002B5C8D"/>
    <w:rsid w:val="002E10B1"/>
    <w:rsid w:val="002E1FAE"/>
    <w:rsid w:val="002E2050"/>
    <w:rsid w:val="002F2555"/>
    <w:rsid w:val="003079A7"/>
    <w:rsid w:val="0032000F"/>
    <w:rsid w:val="00326CA1"/>
    <w:rsid w:val="00327A81"/>
    <w:rsid w:val="00334277"/>
    <w:rsid w:val="003346C3"/>
    <w:rsid w:val="003421A1"/>
    <w:rsid w:val="003457A0"/>
    <w:rsid w:val="00351422"/>
    <w:rsid w:val="00352B1C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7EE5"/>
    <w:rsid w:val="003F5C78"/>
    <w:rsid w:val="003F75E9"/>
    <w:rsid w:val="0040067B"/>
    <w:rsid w:val="0042006B"/>
    <w:rsid w:val="0042086D"/>
    <w:rsid w:val="0042345D"/>
    <w:rsid w:val="00433B92"/>
    <w:rsid w:val="0043494C"/>
    <w:rsid w:val="00444F9C"/>
    <w:rsid w:val="0044650F"/>
    <w:rsid w:val="004524BD"/>
    <w:rsid w:val="00452574"/>
    <w:rsid w:val="004529FA"/>
    <w:rsid w:val="00453EC1"/>
    <w:rsid w:val="00472595"/>
    <w:rsid w:val="0047779F"/>
    <w:rsid w:val="00486468"/>
    <w:rsid w:val="00493E75"/>
    <w:rsid w:val="004A009B"/>
    <w:rsid w:val="004B658C"/>
    <w:rsid w:val="004C18F1"/>
    <w:rsid w:val="004C4EF8"/>
    <w:rsid w:val="004C7082"/>
    <w:rsid w:val="004D3EFB"/>
    <w:rsid w:val="004F754E"/>
    <w:rsid w:val="005039B8"/>
    <w:rsid w:val="0051078A"/>
    <w:rsid w:val="00516DF0"/>
    <w:rsid w:val="0051717F"/>
    <w:rsid w:val="00520BD0"/>
    <w:rsid w:val="00524570"/>
    <w:rsid w:val="0053570A"/>
    <w:rsid w:val="00535F4A"/>
    <w:rsid w:val="00542D04"/>
    <w:rsid w:val="00545AB7"/>
    <w:rsid w:val="005530EE"/>
    <w:rsid w:val="00573512"/>
    <w:rsid w:val="00580874"/>
    <w:rsid w:val="00581AF7"/>
    <w:rsid w:val="005825EB"/>
    <w:rsid w:val="00583BFC"/>
    <w:rsid w:val="0059663C"/>
    <w:rsid w:val="00597140"/>
    <w:rsid w:val="005A19A4"/>
    <w:rsid w:val="005A6708"/>
    <w:rsid w:val="005B4703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4F85"/>
    <w:rsid w:val="00635328"/>
    <w:rsid w:val="00652109"/>
    <w:rsid w:val="006556D2"/>
    <w:rsid w:val="00665E61"/>
    <w:rsid w:val="0067020A"/>
    <w:rsid w:val="00674242"/>
    <w:rsid w:val="00685D68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1A82"/>
    <w:rsid w:val="006D3107"/>
    <w:rsid w:val="006D75BC"/>
    <w:rsid w:val="006E4825"/>
    <w:rsid w:val="006F661D"/>
    <w:rsid w:val="006F6E2E"/>
    <w:rsid w:val="00706E47"/>
    <w:rsid w:val="007073D7"/>
    <w:rsid w:val="007074D3"/>
    <w:rsid w:val="00710358"/>
    <w:rsid w:val="00712924"/>
    <w:rsid w:val="00715FF1"/>
    <w:rsid w:val="0072052F"/>
    <w:rsid w:val="0072380A"/>
    <w:rsid w:val="00733323"/>
    <w:rsid w:val="00740ADF"/>
    <w:rsid w:val="0074339F"/>
    <w:rsid w:val="00744124"/>
    <w:rsid w:val="0075476A"/>
    <w:rsid w:val="00760104"/>
    <w:rsid w:val="00762F83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7024"/>
    <w:rsid w:val="00804908"/>
    <w:rsid w:val="00822445"/>
    <w:rsid w:val="00825057"/>
    <w:rsid w:val="00832068"/>
    <w:rsid w:val="00832BFD"/>
    <w:rsid w:val="00840DEE"/>
    <w:rsid w:val="00850A64"/>
    <w:rsid w:val="00862CBB"/>
    <w:rsid w:val="008650E0"/>
    <w:rsid w:val="00873419"/>
    <w:rsid w:val="00874A59"/>
    <w:rsid w:val="00877B0B"/>
    <w:rsid w:val="00883FC0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646F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0122"/>
    <w:rsid w:val="009735C6"/>
    <w:rsid w:val="00980085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288B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85249"/>
    <w:rsid w:val="00A90BD5"/>
    <w:rsid w:val="00A91AEE"/>
    <w:rsid w:val="00A9292C"/>
    <w:rsid w:val="00AA53D0"/>
    <w:rsid w:val="00AB373B"/>
    <w:rsid w:val="00AB3B72"/>
    <w:rsid w:val="00AB5F36"/>
    <w:rsid w:val="00AC3742"/>
    <w:rsid w:val="00AC584E"/>
    <w:rsid w:val="00AD3746"/>
    <w:rsid w:val="00AE418B"/>
    <w:rsid w:val="00AE47FF"/>
    <w:rsid w:val="00AE53C5"/>
    <w:rsid w:val="00AF11A2"/>
    <w:rsid w:val="00AF5B64"/>
    <w:rsid w:val="00B0196F"/>
    <w:rsid w:val="00B05523"/>
    <w:rsid w:val="00B07CE2"/>
    <w:rsid w:val="00B139F3"/>
    <w:rsid w:val="00B2315B"/>
    <w:rsid w:val="00B322B3"/>
    <w:rsid w:val="00B43592"/>
    <w:rsid w:val="00B46A1F"/>
    <w:rsid w:val="00B4780D"/>
    <w:rsid w:val="00B51DE9"/>
    <w:rsid w:val="00B53BAF"/>
    <w:rsid w:val="00B553BF"/>
    <w:rsid w:val="00B55577"/>
    <w:rsid w:val="00B56F9E"/>
    <w:rsid w:val="00B57685"/>
    <w:rsid w:val="00B619C2"/>
    <w:rsid w:val="00B62D6D"/>
    <w:rsid w:val="00B66B61"/>
    <w:rsid w:val="00B815E2"/>
    <w:rsid w:val="00B84A40"/>
    <w:rsid w:val="00B911F3"/>
    <w:rsid w:val="00BA3365"/>
    <w:rsid w:val="00BA64CC"/>
    <w:rsid w:val="00BB4334"/>
    <w:rsid w:val="00BC3337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137E4"/>
    <w:rsid w:val="00C21C00"/>
    <w:rsid w:val="00C224C8"/>
    <w:rsid w:val="00C22DA6"/>
    <w:rsid w:val="00C258F2"/>
    <w:rsid w:val="00C26657"/>
    <w:rsid w:val="00C31109"/>
    <w:rsid w:val="00C33F17"/>
    <w:rsid w:val="00C37F08"/>
    <w:rsid w:val="00C4772F"/>
    <w:rsid w:val="00C62390"/>
    <w:rsid w:val="00C701E5"/>
    <w:rsid w:val="00C76443"/>
    <w:rsid w:val="00C83212"/>
    <w:rsid w:val="00CA0F95"/>
    <w:rsid w:val="00CB0197"/>
    <w:rsid w:val="00CC17D3"/>
    <w:rsid w:val="00CC3814"/>
    <w:rsid w:val="00CD1CB7"/>
    <w:rsid w:val="00CD6932"/>
    <w:rsid w:val="00CF0506"/>
    <w:rsid w:val="00CF5F32"/>
    <w:rsid w:val="00D04955"/>
    <w:rsid w:val="00D12C7E"/>
    <w:rsid w:val="00D20D85"/>
    <w:rsid w:val="00D34A82"/>
    <w:rsid w:val="00D55E22"/>
    <w:rsid w:val="00D65102"/>
    <w:rsid w:val="00D7019F"/>
    <w:rsid w:val="00D71F3F"/>
    <w:rsid w:val="00D76BE8"/>
    <w:rsid w:val="00D77352"/>
    <w:rsid w:val="00D9781C"/>
    <w:rsid w:val="00DA15C8"/>
    <w:rsid w:val="00DA26E0"/>
    <w:rsid w:val="00DA68DC"/>
    <w:rsid w:val="00DB4A0B"/>
    <w:rsid w:val="00DB5F77"/>
    <w:rsid w:val="00DB7783"/>
    <w:rsid w:val="00DC0942"/>
    <w:rsid w:val="00DC2A31"/>
    <w:rsid w:val="00DD1147"/>
    <w:rsid w:val="00DD7AC7"/>
    <w:rsid w:val="00DE1C87"/>
    <w:rsid w:val="00DE41B6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A7831"/>
    <w:rsid w:val="00EC2400"/>
    <w:rsid w:val="00EC3F69"/>
    <w:rsid w:val="00EC4EC2"/>
    <w:rsid w:val="00ED0405"/>
    <w:rsid w:val="00ED3ED5"/>
    <w:rsid w:val="00EE257A"/>
    <w:rsid w:val="00EE39DB"/>
    <w:rsid w:val="00EE48D7"/>
    <w:rsid w:val="00EE6694"/>
    <w:rsid w:val="00EF7FF8"/>
    <w:rsid w:val="00F0156F"/>
    <w:rsid w:val="00F01622"/>
    <w:rsid w:val="00F14895"/>
    <w:rsid w:val="00F1713F"/>
    <w:rsid w:val="00F44A67"/>
    <w:rsid w:val="00F52C69"/>
    <w:rsid w:val="00F52D3A"/>
    <w:rsid w:val="00F62D64"/>
    <w:rsid w:val="00F67B00"/>
    <w:rsid w:val="00F701F9"/>
    <w:rsid w:val="00F7220D"/>
    <w:rsid w:val="00F748DF"/>
    <w:rsid w:val="00F84125"/>
    <w:rsid w:val="00F92799"/>
    <w:rsid w:val="00F9519A"/>
    <w:rsid w:val="00F9695E"/>
    <w:rsid w:val="00F96BE1"/>
    <w:rsid w:val="00F97152"/>
    <w:rsid w:val="00FA019B"/>
    <w:rsid w:val="00FA4123"/>
    <w:rsid w:val="00FA43B6"/>
    <w:rsid w:val="00FB689D"/>
    <w:rsid w:val="00FC0F56"/>
    <w:rsid w:val="00FC76FF"/>
    <w:rsid w:val="00FD141F"/>
    <w:rsid w:val="00FD1587"/>
    <w:rsid w:val="00FD6985"/>
    <w:rsid w:val="00FE1190"/>
    <w:rsid w:val="00FF09D2"/>
    <w:rsid w:val="00FF0B68"/>
    <w:rsid w:val="00FF326C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2171E3"/>
  <w15:docId w15:val="{9B5678D3-E1C7-49AA-A5B9-2BCA7F8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B6AB-1A84-4615-BE52-0C1217B3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Kiefer</dc:creator>
  <cp:keywords/>
  <dc:description/>
  <cp:lastModifiedBy>Tina Sarhan</cp:lastModifiedBy>
  <cp:revision>3</cp:revision>
  <cp:lastPrinted>2011-09-16T10:00:00Z</cp:lastPrinted>
  <dcterms:created xsi:type="dcterms:W3CDTF">2021-07-13T14:30:00Z</dcterms:created>
  <dcterms:modified xsi:type="dcterms:W3CDTF">2021-08-11T01:06:00Z</dcterms:modified>
</cp:coreProperties>
</file>