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EA5107" w:rsidRPr="00453EC1" w14:paraId="765A830F" w14:textId="77777777" w:rsidTr="0059663C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DCE5F2" w14:textId="77777777" w:rsidR="00EA5107" w:rsidRPr="00453EC1" w:rsidRDefault="00EA5107" w:rsidP="0059663C">
            <w:pPr>
              <w:jc w:val="both"/>
              <w:rPr>
                <w:sz w:val="12"/>
              </w:rPr>
            </w:pPr>
            <w:r w:rsidRPr="00453EC1">
              <w:rPr>
                <w:sz w:val="12"/>
              </w:rPr>
              <w:t>Materialien/Kompetenz</w:t>
            </w:r>
          </w:p>
          <w:p w14:paraId="5C6E5DBD" w14:textId="77777777" w:rsidR="00EA5107" w:rsidRPr="00453EC1" w:rsidRDefault="00433B92" w:rsidP="0059663C">
            <w:pPr>
              <w:rPr>
                <w:b/>
              </w:rPr>
            </w:pPr>
            <w:r>
              <w:rPr>
                <w:b/>
              </w:rPr>
              <w:t xml:space="preserve">Herstellen eines Schlüsselanhängers </w:t>
            </w:r>
            <w:r w:rsidR="00B05523">
              <w:rPr>
                <w:b/>
              </w:rPr>
              <w:t>– Handskizze überarbeiten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0EF9EC" w14:textId="77777777" w:rsidR="00EA5107" w:rsidRPr="00453EC1" w:rsidRDefault="00EA5107" w:rsidP="0059663C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6998C" w14:textId="77777777" w:rsidR="00EA5107" w:rsidRPr="00C51545" w:rsidRDefault="00634F85" w:rsidP="0059663C">
            <w:pPr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 w:rsidRPr="00C51545">
              <w:rPr>
                <w:rFonts w:eastAsia="Times New Roman"/>
                <w:b/>
                <w:lang w:val="en-GB"/>
              </w:rPr>
              <w:t>Metalltechnik</w:t>
            </w:r>
            <w:proofErr w:type="spellEnd"/>
          </w:p>
          <w:p w14:paraId="5A8D35EC" w14:textId="0E0426FA" w:rsidR="00EA5107" w:rsidRPr="00C51545" w:rsidRDefault="00C51545" w:rsidP="00C51545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</w:rPr>
              <w:t>MT01.01.02</w:t>
            </w:r>
            <w:r w:rsidR="00A72ECB" w:rsidRPr="00C51545">
              <w:rPr>
                <w:b/>
              </w:rPr>
              <w:t>.</w:t>
            </w:r>
            <w:r>
              <w:rPr>
                <w:b/>
              </w:rPr>
              <w:t>03</w:t>
            </w:r>
          </w:p>
        </w:tc>
      </w:tr>
      <w:tr w:rsidR="00EA5107" w:rsidRPr="00453EC1" w14:paraId="7CEA67A5" w14:textId="77777777" w:rsidTr="0059663C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0962DEF9" w14:textId="77777777" w:rsidR="00EA5107" w:rsidRPr="00453EC1" w:rsidRDefault="00EA5107" w:rsidP="0059663C">
            <w:pPr>
              <w:spacing w:before="40" w:after="60" w:line="160" w:lineRule="exact"/>
              <w:rPr>
                <w:sz w:val="12"/>
              </w:rPr>
            </w:pPr>
            <w:r w:rsidRPr="00453EC1">
              <w:rPr>
                <w:sz w:val="12"/>
              </w:rPr>
              <w:t>Teilkompetenz:</w:t>
            </w:r>
          </w:p>
          <w:p w14:paraId="3110A823" w14:textId="2732402E" w:rsidR="00EA5107" w:rsidRDefault="00EA5107" w:rsidP="0059663C">
            <w:pPr>
              <w:pStyle w:val="Kopf8ptafz"/>
            </w:pPr>
            <w:r>
              <w:t>Ich kann</w:t>
            </w:r>
            <w:r w:rsidR="00094A90">
              <w:t xml:space="preserve"> einfache Werkstücke skizzieren</w:t>
            </w:r>
            <w:r w:rsidR="005C18C2">
              <w:t>.</w:t>
            </w:r>
          </w:p>
          <w:p w14:paraId="670F0A99" w14:textId="4DD4EF57" w:rsidR="00EA5107" w:rsidRDefault="00EA5107" w:rsidP="0059663C">
            <w:pPr>
              <w:pStyle w:val="Kopf8ptafz"/>
            </w:pPr>
            <w:r>
              <w:t xml:space="preserve">Ich kann </w:t>
            </w:r>
            <w:r w:rsidR="00094A90">
              <w:t>einfache Technische Zeichnungen erstellen und verstehen</w:t>
            </w:r>
            <w:r w:rsidR="005C18C2">
              <w:t>.</w:t>
            </w:r>
          </w:p>
          <w:p w14:paraId="47167F26" w14:textId="6C5B8AC6" w:rsidR="00EA5107" w:rsidRPr="00A402FC" w:rsidRDefault="00EA5107" w:rsidP="0059663C">
            <w:pPr>
              <w:pStyle w:val="Kopf8ptafz"/>
              <w:rPr>
                <w:rFonts w:eastAsia="Times New Roman" w:cs="Times New Roman"/>
                <w:i/>
                <w:color w:val="000000"/>
                <w:lang w:eastAsia="de-DE"/>
              </w:rPr>
            </w:pPr>
            <w:r w:rsidRPr="00453EC1">
              <w:rPr>
                <w:rFonts w:eastAsia="Times New Roman" w:cs="Times New Roman"/>
                <w:i/>
                <w:color w:val="000000"/>
                <w:lang w:eastAsia="de-DE"/>
              </w:rPr>
              <w:t>Ich kan</w:t>
            </w:r>
            <w:r w:rsidR="00094A90">
              <w:rPr>
                <w:rFonts w:eastAsia="Times New Roman" w:cs="Times New Roman"/>
                <w:i/>
                <w:color w:val="000000"/>
                <w:lang w:eastAsia="de-DE"/>
              </w:rPr>
              <w:t xml:space="preserve">n </w:t>
            </w:r>
            <w:r w:rsidR="005C18C2">
              <w:rPr>
                <w:rFonts w:eastAsia="Times New Roman" w:cs="Times New Roman"/>
                <w:i/>
                <w:color w:val="000000"/>
                <w:lang w:eastAsia="de-DE"/>
              </w:rPr>
              <w:t xml:space="preserve">anderen </w:t>
            </w:r>
            <w:r w:rsidR="00094A90">
              <w:rPr>
                <w:rFonts w:eastAsia="Times New Roman" w:cs="Times New Roman"/>
                <w:i/>
                <w:color w:val="000000"/>
                <w:lang w:eastAsia="de-DE"/>
              </w:rPr>
              <w:t>zuhören</w:t>
            </w:r>
            <w:r w:rsidR="005C18C2">
              <w:rPr>
                <w:rFonts w:eastAsia="Times New Roman" w:cs="Times New Roman"/>
                <w:i/>
                <w:color w:val="000000"/>
                <w:lang w:eastAsia="de-DE"/>
              </w:rPr>
              <w:t>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518C067" w14:textId="77777777" w:rsidR="00EA5107" w:rsidRPr="00453EC1" w:rsidRDefault="00EA5107" w:rsidP="0059663C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EA5107" w:rsidRPr="00453EC1" w14:paraId="6C708582" w14:textId="77777777" w:rsidTr="0059663C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619A02F6" w14:textId="77777777" w:rsidR="00EA5107" w:rsidRPr="00453EC1" w:rsidRDefault="00EA5107" w:rsidP="00FE5F65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453EC1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EA5107" w:rsidRPr="00453EC1" w14:paraId="39C6A8EF" w14:textId="77777777" w:rsidTr="00572FA6">
              <w:trPr>
                <w:trHeight w:val="284"/>
              </w:trPr>
              <w:tc>
                <w:tcPr>
                  <w:tcW w:w="2090" w:type="dxa"/>
                  <w:shd w:val="clear" w:color="auto" w:fill="FFFFFF" w:themeFill="background1"/>
                </w:tcPr>
                <w:p w14:paraId="33BECCE1" w14:textId="77777777" w:rsidR="00EA5107" w:rsidRPr="00FB689D" w:rsidRDefault="00EA5107" w:rsidP="00FE5F65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FB689D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EA5107" w:rsidRPr="00453EC1" w14:paraId="115774DC" w14:textId="77777777" w:rsidTr="00572FA6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154BA075" w14:textId="77777777" w:rsidR="00EA5107" w:rsidRPr="00FB689D" w:rsidRDefault="00EA5107" w:rsidP="00FE5F65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 w:rsidRPr="00FB689D">
                    <w:rPr>
                      <w:rFonts w:eastAsia="Times New Roman"/>
                      <w:b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632AD2EB" w14:textId="77777777" w:rsidR="00EA5107" w:rsidRPr="00453EC1" w:rsidRDefault="00EA5107" w:rsidP="0059663C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33106599" w14:textId="0FB68A6D" w:rsidR="006A341B" w:rsidRDefault="006A341B">
      <w:r w:rsidRPr="00AA18D1">
        <w:rPr>
          <w:noProof/>
          <w:lang w:eastAsia="de-DE"/>
        </w:rPr>
        <w:drawing>
          <wp:anchor distT="0" distB="0" distL="114300" distR="114300" simplePos="0" relativeHeight="251706368" behindDoc="0" locked="0" layoutInCell="1" allowOverlap="1" wp14:anchorId="44D9FEF7" wp14:editId="0D4156C8">
            <wp:simplePos x="0" y="0"/>
            <wp:positionH relativeFrom="rightMargin">
              <wp:posOffset>141918</wp:posOffset>
            </wp:positionH>
            <wp:positionV relativeFrom="paragraph">
              <wp:posOffset>1028065</wp:posOffset>
            </wp:positionV>
            <wp:extent cx="341630" cy="313055"/>
            <wp:effectExtent l="0" t="0" r="127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67BF2" w14:textId="77777777" w:rsidR="006A341B" w:rsidRDefault="006A341B"/>
    <w:p w14:paraId="549DB2D4" w14:textId="77777777" w:rsidR="006A341B" w:rsidRDefault="006A341B"/>
    <w:p w14:paraId="26BA4641" w14:textId="77777777" w:rsidR="006A341B" w:rsidRPr="008B7A78" w:rsidRDefault="006A341B" w:rsidP="006A341B"/>
    <w:p w14:paraId="5325FC16" w14:textId="08721CF4" w:rsidR="006A341B" w:rsidRPr="008B7A78" w:rsidRDefault="006A341B" w:rsidP="006A341B">
      <w:r w:rsidRPr="008B7A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AAC8D02" wp14:editId="0E283989">
                <wp:simplePos x="0" y="0"/>
                <wp:positionH relativeFrom="column">
                  <wp:posOffset>-66947</wp:posOffset>
                </wp:positionH>
                <wp:positionV relativeFrom="paragraph">
                  <wp:posOffset>76942</wp:posOffset>
                </wp:positionV>
                <wp:extent cx="4773880" cy="3289465"/>
                <wp:effectExtent l="0" t="0" r="27305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880" cy="3289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4D990" id="Rechteck 5" o:spid="_x0000_s1026" style="position:absolute;margin-left:-5.25pt;margin-top:6.05pt;width:375.9pt;height:259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" fillcolor="white [3212]" strokecolor="black [3213]" strokeweight="2pt"/>
            </w:pict>
          </mc:Fallback>
        </mc:AlternateContent>
      </w:r>
    </w:p>
    <w:p w14:paraId="7344B4FA" w14:textId="7362E7A6" w:rsidR="006A341B" w:rsidRPr="004943F2" w:rsidRDefault="006A341B" w:rsidP="006A341B">
      <w:r w:rsidRPr="004943F2">
        <w:t>Zum Einstieg: Färben Sie bitte die Bilder mit Farben Ihrer Wahl ein. Der Kreativität sind dabei keine Grenzen gesetzt.</w:t>
      </w:r>
    </w:p>
    <w:p w14:paraId="2DDFC49F" w14:textId="345DCE6E" w:rsidR="006A341B" w:rsidRPr="008B7A78" w:rsidRDefault="00FE5F65" w:rsidP="006A341B">
      <w:r>
        <w:rPr>
          <w:noProof/>
        </w:rPr>
        <w:drawing>
          <wp:anchor distT="0" distB="0" distL="114300" distR="114300" simplePos="0" relativeHeight="251772928" behindDoc="0" locked="0" layoutInCell="1" allowOverlap="1" wp14:anchorId="0B218355" wp14:editId="45187B86">
            <wp:simplePos x="0" y="0"/>
            <wp:positionH relativeFrom="column">
              <wp:posOffset>4744778</wp:posOffset>
            </wp:positionH>
            <wp:positionV relativeFrom="paragraph">
              <wp:posOffset>19685</wp:posOffset>
            </wp:positionV>
            <wp:extent cx="1478915" cy="1237615"/>
            <wp:effectExtent l="0" t="0" r="6985" b="635"/>
            <wp:wrapNone/>
            <wp:docPr id="943" name="Grafik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41B" w:rsidRPr="008B7A78">
        <w:rPr>
          <w:noProof/>
          <w:color w:val="000000" w:themeColor="text1"/>
          <w:lang w:eastAsia="de-DE"/>
        </w:rPr>
        <w:drawing>
          <wp:anchor distT="0" distB="0" distL="114300" distR="114300" simplePos="0" relativeHeight="251748352" behindDoc="0" locked="0" layoutInCell="1" allowOverlap="1" wp14:anchorId="64E9ED8A" wp14:editId="0C4C0309">
            <wp:simplePos x="0" y="0"/>
            <wp:positionH relativeFrom="column">
              <wp:posOffset>1191235</wp:posOffset>
            </wp:positionH>
            <wp:positionV relativeFrom="paragraph">
              <wp:posOffset>21590</wp:posOffset>
            </wp:positionV>
            <wp:extent cx="2244436" cy="2690459"/>
            <wp:effectExtent l="0" t="0" r="381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lüssel modern.png"/>
                    <pic:cNvPicPr/>
                  </pic:nvPicPr>
                  <pic:blipFill rotWithShape="1"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4" t="2747" r="36973" b="14411"/>
                    <a:stretch/>
                  </pic:blipFill>
                  <pic:spPr bwMode="auto">
                    <a:xfrm>
                      <a:off x="0" y="0"/>
                      <a:ext cx="2244436" cy="2690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6CD84" w14:textId="77777777" w:rsidR="006A341B" w:rsidRDefault="006A341B" w:rsidP="006A341B">
      <w:pPr>
        <w:rPr>
          <w:color w:val="000000" w:themeColor="text1"/>
        </w:rPr>
      </w:pPr>
    </w:p>
    <w:p w14:paraId="5A874546" w14:textId="77777777" w:rsidR="006A341B" w:rsidRDefault="006A341B" w:rsidP="006A341B">
      <w:pPr>
        <w:rPr>
          <w:color w:val="000000" w:themeColor="text1"/>
        </w:rPr>
      </w:pPr>
    </w:p>
    <w:p w14:paraId="12798618" w14:textId="77777777" w:rsidR="006A341B" w:rsidRDefault="006A341B" w:rsidP="006A341B">
      <w:pPr>
        <w:rPr>
          <w:color w:val="000000" w:themeColor="text1"/>
        </w:rPr>
      </w:pPr>
    </w:p>
    <w:p w14:paraId="5B19FD44" w14:textId="77777777" w:rsidR="006A341B" w:rsidRDefault="006A341B" w:rsidP="006A341B">
      <w:pPr>
        <w:rPr>
          <w:color w:val="000000" w:themeColor="text1"/>
        </w:rPr>
      </w:pPr>
    </w:p>
    <w:p w14:paraId="0F15FC89" w14:textId="77777777" w:rsidR="006A341B" w:rsidRDefault="006A341B" w:rsidP="006A341B">
      <w:pPr>
        <w:rPr>
          <w:color w:val="000000" w:themeColor="text1"/>
        </w:rPr>
      </w:pPr>
    </w:p>
    <w:p w14:paraId="5985DDA6" w14:textId="77777777" w:rsidR="006A341B" w:rsidRDefault="006A341B" w:rsidP="006A341B">
      <w:pPr>
        <w:rPr>
          <w:color w:val="000000" w:themeColor="text1"/>
        </w:rPr>
      </w:pPr>
    </w:p>
    <w:p w14:paraId="7F9506E3" w14:textId="77777777" w:rsidR="006A341B" w:rsidRDefault="006A341B" w:rsidP="006A341B">
      <w:pPr>
        <w:rPr>
          <w:color w:val="000000" w:themeColor="text1"/>
        </w:rPr>
      </w:pPr>
    </w:p>
    <w:p w14:paraId="13362DA6" w14:textId="77777777" w:rsidR="006A341B" w:rsidRPr="008B7A78" w:rsidRDefault="006A341B" w:rsidP="006A341B">
      <w:pPr>
        <w:rPr>
          <w:color w:val="000000" w:themeColor="text1"/>
        </w:rPr>
      </w:pPr>
    </w:p>
    <w:p w14:paraId="20820476" w14:textId="77777777" w:rsidR="006A341B" w:rsidRPr="008B7A78" w:rsidRDefault="006A341B" w:rsidP="006A341B">
      <w:pPr>
        <w:rPr>
          <w:noProof/>
          <w:color w:val="000000" w:themeColor="text1"/>
        </w:rPr>
      </w:pPr>
    </w:p>
    <w:p w14:paraId="36F1DD76" w14:textId="77777777" w:rsidR="006A341B" w:rsidRPr="008B7A78" w:rsidRDefault="006A341B" w:rsidP="006A341B">
      <w:pPr>
        <w:rPr>
          <w:color w:val="000000" w:themeColor="text1"/>
        </w:rPr>
      </w:pPr>
    </w:p>
    <w:p w14:paraId="77C9D35A" w14:textId="77777777" w:rsidR="006A341B" w:rsidRPr="008B7A78" w:rsidRDefault="006A341B" w:rsidP="006A341B">
      <w:pPr>
        <w:rPr>
          <w:color w:val="000000" w:themeColor="text1"/>
        </w:rPr>
      </w:pPr>
    </w:p>
    <w:p w14:paraId="14BE1B95" w14:textId="77777777" w:rsidR="006A341B" w:rsidRPr="008B7A78" w:rsidRDefault="006A341B" w:rsidP="006A341B">
      <w:pPr>
        <w:rPr>
          <w:color w:val="000000" w:themeColor="text1"/>
        </w:rPr>
      </w:pPr>
    </w:p>
    <w:p w14:paraId="5C34EE95" w14:textId="77777777" w:rsidR="006A341B" w:rsidRPr="008B7A78" w:rsidRDefault="006A341B" w:rsidP="006A341B">
      <w:pPr>
        <w:rPr>
          <w:color w:val="000000" w:themeColor="text1"/>
        </w:rPr>
      </w:pPr>
    </w:p>
    <w:p w14:paraId="75B1A098" w14:textId="77777777" w:rsidR="006A341B" w:rsidRPr="008B7A78" w:rsidRDefault="006A341B" w:rsidP="006A341B">
      <w:pPr>
        <w:rPr>
          <w:color w:val="000000" w:themeColor="text1"/>
        </w:rPr>
      </w:pPr>
    </w:p>
    <w:p w14:paraId="3A6AD896" w14:textId="77777777" w:rsidR="006A341B" w:rsidRPr="008B7A78" w:rsidRDefault="006A341B" w:rsidP="006A341B">
      <w:pPr>
        <w:rPr>
          <w:color w:val="000000" w:themeColor="text1"/>
        </w:rPr>
      </w:pPr>
    </w:p>
    <w:p w14:paraId="3003C597" w14:textId="77777777" w:rsidR="006A341B" w:rsidRPr="008B7A78" w:rsidRDefault="006A341B" w:rsidP="006A341B">
      <w:pPr>
        <w:rPr>
          <w:color w:val="000000" w:themeColor="text1"/>
        </w:rPr>
      </w:pPr>
    </w:p>
    <w:p w14:paraId="1BBFF631" w14:textId="77777777" w:rsidR="006A341B" w:rsidRPr="008B7A78" w:rsidRDefault="006A341B" w:rsidP="006A341B">
      <w:pPr>
        <w:rPr>
          <w:color w:val="000000" w:themeColor="text1"/>
        </w:rPr>
      </w:pPr>
    </w:p>
    <w:p w14:paraId="2E548274" w14:textId="77777777" w:rsidR="006A341B" w:rsidRPr="008B7A78" w:rsidRDefault="006A341B" w:rsidP="006A341B">
      <w:pPr>
        <w:rPr>
          <w:color w:val="000000" w:themeColor="text1"/>
        </w:rPr>
      </w:pPr>
    </w:p>
    <w:p w14:paraId="7B1D6F02" w14:textId="77777777" w:rsidR="006A341B" w:rsidRPr="008B7A78" w:rsidRDefault="006A341B" w:rsidP="006A341B">
      <w:pPr>
        <w:rPr>
          <w:color w:val="000000" w:themeColor="text1"/>
        </w:rPr>
      </w:pPr>
    </w:p>
    <w:p w14:paraId="33389BE2" w14:textId="77777777" w:rsidR="006A341B" w:rsidRPr="008B7A78" w:rsidRDefault="006A341B" w:rsidP="006A341B">
      <w:pPr>
        <w:rPr>
          <w:b/>
          <w:i/>
          <w:color w:val="000000" w:themeColor="text1"/>
          <w:u w:val="single"/>
        </w:rPr>
      </w:pPr>
    </w:p>
    <w:p w14:paraId="1DC10632" w14:textId="77777777" w:rsidR="006A341B" w:rsidRPr="008B7A78" w:rsidRDefault="006A341B" w:rsidP="006A341B">
      <w:pPr>
        <w:rPr>
          <w:b/>
          <w:i/>
          <w:color w:val="000000" w:themeColor="text1"/>
          <w:u w:val="single"/>
        </w:rPr>
      </w:pPr>
    </w:p>
    <w:p w14:paraId="11175E85" w14:textId="77777777" w:rsidR="006A341B" w:rsidRPr="008B7A78" w:rsidRDefault="006A341B" w:rsidP="006A341B">
      <w:pPr>
        <w:rPr>
          <w:color w:val="000000" w:themeColor="text1"/>
        </w:rPr>
      </w:pPr>
    </w:p>
    <w:p w14:paraId="4891CA31" w14:textId="77777777" w:rsidR="006A341B" w:rsidRPr="008B7A78" w:rsidRDefault="006A341B" w:rsidP="006A341B">
      <w:pPr>
        <w:rPr>
          <w:color w:val="000000" w:themeColor="text1"/>
        </w:rPr>
      </w:pPr>
    </w:p>
    <w:p w14:paraId="1C068448" w14:textId="63CC7B51" w:rsidR="006A341B" w:rsidRPr="008B7A78" w:rsidRDefault="006A341B" w:rsidP="00D33A37">
      <w:pPr>
        <w:pStyle w:val="Marginaliegrau"/>
        <w:framePr w:wrap="around" w:x="8724" w:y="91"/>
        <w:jc w:val="left"/>
      </w:pPr>
      <w:r w:rsidRPr="008B7A78">
        <w:t>Siehe Lern</w:t>
      </w:r>
      <w:r w:rsidR="00D33A37">
        <w:t xml:space="preserve">schritt </w:t>
      </w:r>
      <w:r w:rsidR="00D33A37" w:rsidRPr="00D33A37">
        <w:t>MT01.01.02.02</w:t>
      </w:r>
    </w:p>
    <w:p w14:paraId="410D86C3" w14:textId="53EE9749" w:rsidR="006A341B" w:rsidRPr="004943F2" w:rsidRDefault="006A341B" w:rsidP="006A341B">
      <w:pPr>
        <w:jc w:val="both"/>
        <w:rPr>
          <w:color w:val="000000" w:themeColor="text1"/>
        </w:rPr>
      </w:pPr>
      <w:r w:rsidRPr="008B7A78">
        <w:rPr>
          <w:color w:val="000000" w:themeColor="text1"/>
        </w:rPr>
        <w:t>Sie haben gelernt</w:t>
      </w:r>
      <w:r w:rsidR="00AE6639">
        <w:rPr>
          <w:color w:val="000000" w:themeColor="text1"/>
        </w:rPr>
        <w:t>,</w:t>
      </w:r>
      <w:r w:rsidRPr="008B7A78">
        <w:rPr>
          <w:color w:val="000000" w:themeColor="text1"/>
        </w:rPr>
        <w:t xml:space="preserve"> wie </w:t>
      </w:r>
      <w:r w:rsidRPr="004943F2">
        <w:rPr>
          <w:color w:val="000000" w:themeColor="text1"/>
        </w:rPr>
        <w:t>eine Handskizz</w:t>
      </w:r>
      <w:r w:rsidRPr="004943F2">
        <w:rPr>
          <w:i/>
          <w:color w:val="000000" w:themeColor="text1"/>
        </w:rPr>
        <w:t>e</w:t>
      </w:r>
      <w:r w:rsidRPr="004943F2">
        <w:rPr>
          <w:color w:val="000000" w:themeColor="text1"/>
        </w:rPr>
        <w:t xml:space="preserve"> erstellt werden soll und wie Sie eine Handskizze bemaßen sollen.</w:t>
      </w:r>
    </w:p>
    <w:p w14:paraId="3EF7C10E" w14:textId="77777777" w:rsidR="006A341B" w:rsidRPr="004943F2" w:rsidRDefault="006A341B" w:rsidP="006A341B">
      <w:pPr>
        <w:jc w:val="both"/>
        <w:rPr>
          <w:color w:val="000000" w:themeColor="text1"/>
        </w:rPr>
      </w:pPr>
    </w:p>
    <w:p w14:paraId="41B6043D" w14:textId="77777777" w:rsidR="006A341B" w:rsidRPr="004943F2" w:rsidRDefault="006A341B" w:rsidP="006A341B">
      <w:pPr>
        <w:jc w:val="both"/>
        <w:rPr>
          <w:color w:val="000000" w:themeColor="text1"/>
        </w:rPr>
      </w:pPr>
    </w:p>
    <w:p w14:paraId="7ECD5CF1" w14:textId="77777777" w:rsidR="006A341B" w:rsidRPr="008B7A78" w:rsidRDefault="006A341B" w:rsidP="006A341B">
      <w:pPr>
        <w:jc w:val="both"/>
        <w:rPr>
          <w:color w:val="000000" w:themeColor="text1"/>
        </w:rPr>
      </w:pPr>
      <w:r w:rsidRPr="004943F2">
        <w:rPr>
          <w:color w:val="000000" w:themeColor="text1"/>
        </w:rPr>
        <w:t>In der Praxis kann es sein, dass ein Werkstück nach der Skizze</w:t>
      </w:r>
      <w:r w:rsidRPr="008B7A78">
        <w:rPr>
          <w:color w:val="000000" w:themeColor="text1"/>
        </w:rPr>
        <w:t xml:space="preserve"> nicht so einfach gefertigt werden kann.</w:t>
      </w:r>
    </w:p>
    <w:p w14:paraId="27738004" w14:textId="77777777" w:rsidR="006A341B" w:rsidRPr="008B7A78" w:rsidRDefault="006A341B" w:rsidP="006A341B">
      <w:pPr>
        <w:jc w:val="both"/>
        <w:rPr>
          <w:color w:val="000000" w:themeColor="text1"/>
        </w:rPr>
      </w:pPr>
    </w:p>
    <w:p w14:paraId="1502D3AD" w14:textId="77777777" w:rsidR="006A341B" w:rsidRPr="008B7A78" w:rsidRDefault="006A341B" w:rsidP="006A341B">
      <w:pPr>
        <w:jc w:val="both"/>
        <w:rPr>
          <w:color w:val="000000" w:themeColor="text1"/>
        </w:rPr>
      </w:pPr>
    </w:p>
    <w:p w14:paraId="287F4C7F" w14:textId="77777777" w:rsidR="006A341B" w:rsidRPr="008B7A78" w:rsidRDefault="006A341B" w:rsidP="006A341B">
      <w:pPr>
        <w:jc w:val="both"/>
        <w:rPr>
          <w:color w:val="000000" w:themeColor="text1"/>
        </w:rPr>
      </w:pPr>
      <w:r w:rsidRPr="008B7A78">
        <w:rPr>
          <w:color w:val="000000" w:themeColor="text1"/>
        </w:rPr>
        <w:t>Gründe dafür können sein:</w:t>
      </w:r>
    </w:p>
    <w:p w14:paraId="36A663E7" w14:textId="77777777" w:rsidR="006A341B" w:rsidRPr="008B7A78" w:rsidRDefault="006A341B" w:rsidP="006A341B">
      <w:pPr>
        <w:jc w:val="both"/>
        <w:rPr>
          <w:color w:val="000000" w:themeColor="text1"/>
        </w:rPr>
      </w:pPr>
    </w:p>
    <w:p w14:paraId="28535E80" w14:textId="77777777" w:rsidR="006A341B" w:rsidRPr="008B7A78" w:rsidRDefault="006A341B" w:rsidP="006A341B">
      <w:pPr>
        <w:pStyle w:val="Listenabsatz"/>
        <w:numPr>
          <w:ilvl w:val="0"/>
          <w:numId w:val="20"/>
        </w:numPr>
        <w:jc w:val="both"/>
        <w:rPr>
          <w:color w:val="000000" w:themeColor="text1"/>
        </w:rPr>
      </w:pPr>
      <w:r w:rsidRPr="008B7A78">
        <w:rPr>
          <w:color w:val="000000" w:themeColor="text1"/>
        </w:rPr>
        <w:t xml:space="preserve">Die Skizze ist zu kompliziert </w:t>
      </w:r>
    </w:p>
    <w:p w14:paraId="215D1637" w14:textId="77777777" w:rsidR="006A341B" w:rsidRPr="008B7A78" w:rsidRDefault="006A341B" w:rsidP="006A341B">
      <w:pPr>
        <w:pStyle w:val="Listenabsatz"/>
        <w:numPr>
          <w:ilvl w:val="0"/>
          <w:numId w:val="20"/>
        </w:numPr>
        <w:jc w:val="both"/>
        <w:rPr>
          <w:color w:val="000000" w:themeColor="text1"/>
        </w:rPr>
      </w:pPr>
      <w:r w:rsidRPr="008B7A78">
        <w:rPr>
          <w:color w:val="000000" w:themeColor="text1"/>
        </w:rPr>
        <w:t>Es fehlen Werkzeuge</w:t>
      </w:r>
    </w:p>
    <w:p w14:paraId="0B29FAEC" w14:textId="77777777" w:rsidR="006A341B" w:rsidRPr="008B7A78" w:rsidRDefault="006A341B" w:rsidP="006A341B">
      <w:pPr>
        <w:pStyle w:val="Listenabsatz"/>
        <w:numPr>
          <w:ilvl w:val="0"/>
          <w:numId w:val="20"/>
        </w:numPr>
        <w:jc w:val="both"/>
        <w:rPr>
          <w:color w:val="000000" w:themeColor="text1"/>
        </w:rPr>
      </w:pPr>
      <w:r w:rsidRPr="008B7A78">
        <w:rPr>
          <w:color w:val="000000" w:themeColor="text1"/>
        </w:rPr>
        <w:t>Die Kontur kann nicht auf dem Rohteil angerissen werden</w:t>
      </w:r>
    </w:p>
    <w:p w14:paraId="648BF963" w14:textId="5B35D411" w:rsidR="006A341B" w:rsidRPr="008B7A78" w:rsidRDefault="004943F2" w:rsidP="006A341B">
      <w:pPr>
        <w:pStyle w:val="Listenabsatz"/>
        <w:numPr>
          <w:ilvl w:val="0"/>
          <w:numId w:val="20"/>
        </w:numPr>
        <w:jc w:val="both"/>
        <w:rPr>
          <w:color w:val="000000" w:themeColor="text1"/>
        </w:rPr>
      </w:pPr>
      <w:r>
        <w:rPr>
          <w:color w:val="000000" w:themeColor="text1"/>
        </w:rPr>
        <w:t>…</w:t>
      </w:r>
    </w:p>
    <w:p w14:paraId="68EB3A02" w14:textId="77777777" w:rsidR="006A341B" w:rsidRPr="008B7A78" w:rsidRDefault="006A341B" w:rsidP="006A341B">
      <w:pPr>
        <w:jc w:val="both"/>
        <w:rPr>
          <w:color w:val="000000" w:themeColor="text1"/>
        </w:rPr>
      </w:pPr>
    </w:p>
    <w:p w14:paraId="231D3FE9" w14:textId="77777777" w:rsidR="006A341B" w:rsidRPr="008B7A78" w:rsidRDefault="006A341B" w:rsidP="006A341B">
      <w:pPr>
        <w:jc w:val="both"/>
        <w:rPr>
          <w:color w:val="000000" w:themeColor="text1"/>
        </w:rPr>
      </w:pPr>
    </w:p>
    <w:p w14:paraId="342997AD" w14:textId="77777777" w:rsidR="006A341B" w:rsidRDefault="006A341B" w:rsidP="006A341B">
      <w:pPr>
        <w:jc w:val="both"/>
        <w:rPr>
          <w:color w:val="000000" w:themeColor="text1"/>
        </w:rPr>
      </w:pPr>
      <w:r w:rsidRPr="008B7A78">
        <w:rPr>
          <w:color w:val="000000" w:themeColor="text1"/>
        </w:rPr>
        <w:t xml:space="preserve">Nun wollen wir gemeinsam die Skizzen anschauen und wenn notwendig verbessern. </w:t>
      </w:r>
      <w:r w:rsidRPr="008B7A78">
        <w:t>Wie soll Ihr Schlüsselanhänger aussehen?</w:t>
      </w:r>
      <w:r w:rsidRPr="008B7A78">
        <w:rPr>
          <w:color w:val="000000" w:themeColor="text1"/>
        </w:rPr>
        <w:br w:type="page"/>
      </w:r>
    </w:p>
    <w:p w14:paraId="6C1FFC5E" w14:textId="320E6F20" w:rsidR="0082114E" w:rsidRPr="001528F6" w:rsidRDefault="0082114E" w:rsidP="0082114E">
      <w:pPr>
        <w:spacing w:line="240" w:lineRule="exact"/>
        <w:jc w:val="both"/>
      </w:pPr>
      <w:r w:rsidRPr="001528F6">
        <w:rPr>
          <w:noProof/>
          <w:lang w:eastAsia="de-DE"/>
        </w:rPr>
        <w:lastRenderedPageBreak/>
        <w:drawing>
          <wp:anchor distT="0" distB="0" distL="114300" distR="114300" simplePos="0" relativeHeight="251752448" behindDoc="0" locked="0" layoutInCell="0" allowOverlap="1" wp14:anchorId="513AE3D6" wp14:editId="5B43649A">
            <wp:simplePos x="0" y="0"/>
            <wp:positionH relativeFrom="rightMargin">
              <wp:posOffset>123000</wp:posOffset>
            </wp:positionH>
            <wp:positionV relativeFrom="paragraph">
              <wp:posOffset>-38735</wp:posOffset>
            </wp:positionV>
            <wp:extent cx="323850" cy="323850"/>
            <wp:effectExtent l="0" t="0" r="0" b="0"/>
            <wp:wrapNone/>
            <wp:docPr id="22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8F6">
        <w:t>Das Rohteil</w:t>
      </w:r>
      <w:r w:rsidR="00AE6639">
        <w:t>,</w:t>
      </w:r>
      <w:r w:rsidRPr="001528F6">
        <w:t xml:space="preserve"> das Sie zur Verfügung haben</w:t>
      </w:r>
      <w:r w:rsidR="00AE6639">
        <w:t>,</w:t>
      </w:r>
      <w:r w:rsidRPr="001528F6">
        <w:t xml:space="preserve"> hat die Abmaße 40x5x60. Sie haben in der Fachtheorie bereits einen Schlüsselanhänger skizziert. Die Maße sind immer in Millimeter zu verstehen.</w:t>
      </w:r>
    </w:p>
    <w:p w14:paraId="2221A221" w14:textId="77777777" w:rsidR="0082114E" w:rsidRDefault="0082114E" w:rsidP="0082114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3775C4F" wp14:editId="551D1FE9">
                <wp:simplePos x="0" y="0"/>
                <wp:positionH relativeFrom="column">
                  <wp:posOffset>455295</wp:posOffset>
                </wp:positionH>
                <wp:positionV relativeFrom="paragraph">
                  <wp:posOffset>183988</wp:posOffset>
                </wp:positionV>
                <wp:extent cx="4001048" cy="3289465"/>
                <wp:effectExtent l="171450" t="152400" r="361950" b="36830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048" cy="3289465"/>
                          <a:chOff x="0" y="0"/>
                          <a:chExt cx="3206337" cy="2386940"/>
                        </a:xfrm>
                      </wpg:grpSpPr>
                      <pic:pic xmlns:pic="http://schemas.openxmlformats.org/drawingml/2006/picture">
                        <pic:nvPicPr>
                          <pic:cNvPr id="20" name="Grafik 20" descr="Ein Bild, das Text enthält.&#10;&#10;Mit hoher Zuverlässigkeit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80" t="22972" r="29262" b="18998"/>
                          <a:stretch/>
                        </pic:blipFill>
                        <pic:spPr bwMode="auto">
                          <a:xfrm>
                            <a:off x="0" y="11875"/>
                            <a:ext cx="3206337" cy="2375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" name="Rechteck 21"/>
                        <wps:cNvSpPr/>
                        <wps:spPr>
                          <a:xfrm>
                            <a:off x="0" y="0"/>
                            <a:ext cx="3206337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D0459" id="Gruppieren 17" o:spid="_x0000_s1026" style="position:absolute;margin-left:35.85pt;margin-top:14.5pt;width:315.05pt;height:259pt;z-index:251753472;mso-width-relative:margin;mso-height-relative:margin" coordsize="32063,23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0" o:spid="_x0000_s1027" type="#_x0000_t75" alt="Ein Bild, das Text enthält.&#10;&#10;Mit hoher Zuverlässigkeit generierte Beschreibung" style="position:absolute;top:118;width:32063;height:23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">
                  <v:imagedata r:id="rId13" o:title="Ein Bild, das Text enthält" croptop="15055f" cropbottom="12451f" cropleft="12177f" cropright="19177f"/>
                  <v:shadow on="t" color="#333" opacity="42598f" origin="-.5,-.5" offset="2.74397mm,2.74397mm"/>
                </v:shape>
                <v:rect id="Rechteck 21" o:spid="_x0000_s1028" style="position:absolute;width:32063;height:23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" filled="f" strokecolor="black [3213]" strokeweight="2pt"/>
              </v:group>
            </w:pict>
          </mc:Fallback>
        </mc:AlternateContent>
      </w:r>
    </w:p>
    <w:p w14:paraId="7F5588C0" w14:textId="77777777" w:rsidR="0082114E" w:rsidRPr="0072052F" w:rsidRDefault="0082114E" w:rsidP="0082114E">
      <w:pPr>
        <w:ind w:right="-1"/>
        <w:jc w:val="both"/>
        <w:rPr>
          <w:sz w:val="24"/>
          <w:szCs w:val="24"/>
        </w:rPr>
      </w:pPr>
    </w:p>
    <w:p w14:paraId="0F6C39DF" w14:textId="77777777" w:rsidR="0082114E" w:rsidRPr="0072052F" w:rsidRDefault="0082114E" w:rsidP="0082114E">
      <w:pPr>
        <w:spacing w:line="240" w:lineRule="exact"/>
        <w:rPr>
          <w:sz w:val="24"/>
          <w:szCs w:val="24"/>
        </w:rPr>
      </w:pPr>
    </w:p>
    <w:p w14:paraId="45F4C6C0" w14:textId="77777777" w:rsidR="0082114E" w:rsidRPr="0072052F" w:rsidRDefault="0082114E" w:rsidP="0082114E">
      <w:pPr>
        <w:spacing w:line="240" w:lineRule="exact"/>
        <w:rPr>
          <w:sz w:val="24"/>
          <w:szCs w:val="24"/>
        </w:rPr>
      </w:pPr>
    </w:p>
    <w:p w14:paraId="5A798A11" w14:textId="77777777" w:rsidR="0082114E" w:rsidRPr="0072052F" w:rsidRDefault="0082114E" w:rsidP="0082114E">
      <w:pPr>
        <w:spacing w:line="240" w:lineRule="exact"/>
        <w:rPr>
          <w:sz w:val="24"/>
          <w:szCs w:val="24"/>
        </w:rPr>
      </w:pPr>
    </w:p>
    <w:p w14:paraId="03B2919C" w14:textId="77777777" w:rsidR="0082114E" w:rsidRPr="0072052F" w:rsidRDefault="0082114E" w:rsidP="0082114E">
      <w:pPr>
        <w:spacing w:line="240" w:lineRule="exact"/>
        <w:rPr>
          <w:sz w:val="24"/>
          <w:szCs w:val="24"/>
        </w:rPr>
      </w:pPr>
    </w:p>
    <w:p w14:paraId="7488C292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3D9D3E05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54611DB5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2CBD8511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7DA6AE9F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7E85F49B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7405DF42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2052D80C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2536FB95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495E57F3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4360D06E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7428ECEA" w14:textId="77777777" w:rsidR="0082114E" w:rsidRPr="0072052F" w:rsidRDefault="0082114E" w:rsidP="0082114E">
      <w:pPr>
        <w:spacing w:line="240" w:lineRule="exact"/>
        <w:rPr>
          <w:sz w:val="24"/>
          <w:szCs w:val="24"/>
        </w:rPr>
      </w:pPr>
    </w:p>
    <w:p w14:paraId="6115CEDB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1CAD9F85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4BCD83BD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2643BC02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0F90641C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315D2F4F" w14:textId="77777777" w:rsidR="0082114E" w:rsidRDefault="0082114E" w:rsidP="0082114E">
      <w:pPr>
        <w:spacing w:line="240" w:lineRule="exact"/>
        <w:rPr>
          <w:sz w:val="24"/>
          <w:szCs w:val="24"/>
        </w:rPr>
      </w:pPr>
    </w:p>
    <w:p w14:paraId="5EECB8D2" w14:textId="77777777" w:rsidR="0082114E" w:rsidRPr="0072052F" w:rsidRDefault="0082114E" w:rsidP="0082114E">
      <w:pPr>
        <w:spacing w:line="240" w:lineRule="exact"/>
        <w:rPr>
          <w:sz w:val="24"/>
          <w:szCs w:val="24"/>
        </w:rPr>
      </w:pPr>
    </w:p>
    <w:p w14:paraId="3A7B494D" w14:textId="77777777" w:rsidR="0082114E" w:rsidRPr="0072052F" w:rsidRDefault="0082114E" w:rsidP="0082114E">
      <w:pPr>
        <w:spacing w:line="240" w:lineRule="exact"/>
        <w:rPr>
          <w:sz w:val="24"/>
          <w:szCs w:val="24"/>
        </w:rPr>
      </w:pPr>
    </w:p>
    <w:p w14:paraId="26B7CFDD" w14:textId="77777777" w:rsidR="0082114E" w:rsidRPr="00FC419A" w:rsidRDefault="0082114E" w:rsidP="0082114E">
      <w:pPr>
        <w:spacing w:line="240" w:lineRule="exact"/>
      </w:pPr>
    </w:p>
    <w:p w14:paraId="74AE104C" w14:textId="77777777" w:rsidR="0082114E" w:rsidRPr="00FC419A" w:rsidRDefault="0082114E" w:rsidP="0082114E">
      <w:pPr>
        <w:spacing w:line="240" w:lineRule="exact"/>
      </w:pPr>
      <w:r w:rsidRPr="00FC419A">
        <w:rPr>
          <w:noProof/>
          <w:lang w:eastAsia="de-DE"/>
        </w:rPr>
        <w:drawing>
          <wp:anchor distT="0" distB="0" distL="114300" distR="114300" simplePos="0" relativeHeight="251755520" behindDoc="0" locked="0" layoutInCell="1" allowOverlap="1" wp14:anchorId="595E05FC" wp14:editId="0718744F">
            <wp:simplePos x="0" y="0"/>
            <wp:positionH relativeFrom="column">
              <wp:posOffset>4722495</wp:posOffset>
            </wp:positionH>
            <wp:positionV relativeFrom="paragraph">
              <wp:posOffset>119380</wp:posOffset>
            </wp:positionV>
            <wp:extent cx="314325" cy="314325"/>
            <wp:effectExtent l="0" t="0" r="9525" b="9525"/>
            <wp:wrapNone/>
            <wp:docPr id="1860" name="Grafik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42A98" w14:textId="6EC9F59E" w:rsidR="0082114E" w:rsidRPr="00FC419A" w:rsidRDefault="0082114E" w:rsidP="0082114E">
      <w:pPr>
        <w:pStyle w:val="Listenabsatz"/>
        <w:numPr>
          <w:ilvl w:val="0"/>
          <w:numId w:val="33"/>
        </w:numPr>
        <w:spacing w:line="240" w:lineRule="exact"/>
        <w:rPr>
          <w:b/>
        </w:rPr>
      </w:pPr>
      <w:r w:rsidRPr="00FC419A">
        <w:rPr>
          <w:b/>
        </w:rPr>
        <w:t>Präsentieren Sie im Plenum</w:t>
      </w:r>
      <w:r w:rsidR="00AE6639">
        <w:rPr>
          <w:b/>
        </w:rPr>
        <w:t>,</w:t>
      </w:r>
      <w:r w:rsidRPr="00FC419A">
        <w:rPr>
          <w:b/>
        </w:rPr>
        <w:t xml:space="preserve"> wie Ihr Schlüsselanhänger aussehen soll.</w:t>
      </w:r>
    </w:p>
    <w:p w14:paraId="1ED2F425" w14:textId="77777777" w:rsidR="0082114E" w:rsidRPr="00FC419A" w:rsidRDefault="0082114E" w:rsidP="0082114E">
      <w:pPr>
        <w:spacing w:line="240" w:lineRule="exact"/>
        <w:rPr>
          <w:b/>
        </w:rPr>
      </w:pPr>
    </w:p>
    <w:p w14:paraId="1DECEAA3" w14:textId="77777777" w:rsidR="0082114E" w:rsidRDefault="0082114E" w:rsidP="0082114E">
      <w:pPr>
        <w:spacing w:line="240" w:lineRule="exact"/>
        <w:rPr>
          <w:b/>
        </w:rPr>
      </w:pPr>
    </w:p>
    <w:p w14:paraId="24F235B9" w14:textId="77777777" w:rsidR="0082114E" w:rsidRPr="00FC419A" w:rsidRDefault="0082114E" w:rsidP="0082114E">
      <w:pPr>
        <w:spacing w:line="240" w:lineRule="exact"/>
        <w:rPr>
          <w:b/>
        </w:rPr>
      </w:pPr>
    </w:p>
    <w:p w14:paraId="7B03D11F" w14:textId="2EE440CF" w:rsidR="0082114E" w:rsidRPr="00FC419A" w:rsidRDefault="008F0AE9" w:rsidP="0082114E">
      <w:pPr>
        <w:spacing w:line="240" w:lineRule="exact"/>
        <w:ind w:left="360"/>
      </w:pPr>
      <w:r>
        <w:t>Erklären Sie Ihren Mitschülerinnen und Ihren</w:t>
      </w:r>
      <w:r w:rsidR="0082114E" w:rsidRPr="00FC419A">
        <w:t xml:space="preserve"> Mitschüler</w:t>
      </w:r>
      <w:r>
        <w:t xml:space="preserve">n </w:t>
      </w:r>
      <w:r w:rsidR="0082114E" w:rsidRPr="00FC419A">
        <w:t>folgende Punkte:</w:t>
      </w:r>
    </w:p>
    <w:p w14:paraId="5C7A8713" w14:textId="77777777" w:rsidR="0082114E" w:rsidRPr="00FC419A" w:rsidRDefault="0082114E" w:rsidP="0082114E">
      <w:pPr>
        <w:spacing w:line="240" w:lineRule="exact"/>
      </w:pPr>
    </w:p>
    <w:p w14:paraId="639CC4A2" w14:textId="0F32EF77" w:rsidR="0082114E" w:rsidRPr="00FC419A" w:rsidRDefault="0082114E" w:rsidP="0082114E">
      <w:pPr>
        <w:pStyle w:val="Listenabsatz"/>
        <w:numPr>
          <w:ilvl w:val="0"/>
          <w:numId w:val="34"/>
        </w:numPr>
        <w:spacing w:line="240" w:lineRule="exact"/>
      </w:pPr>
      <w:r w:rsidRPr="00FC419A">
        <w:t xml:space="preserve">Warum gefällt Ihnen </w:t>
      </w:r>
      <w:r w:rsidR="008F0AE9">
        <w:t>I</w:t>
      </w:r>
      <w:r w:rsidRPr="00FC419A">
        <w:t>hr Schlüsselanhänger?</w:t>
      </w:r>
    </w:p>
    <w:p w14:paraId="103067CD" w14:textId="77777777" w:rsidR="0082114E" w:rsidRPr="00FC419A" w:rsidRDefault="0082114E" w:rsidP="0082114E">
      <w:pPr>
        <w:spacing w:line="240" w:lineRule="exact"/>
      </w:pPr>
    </w:p>
    <w:p w14:paraId="2C0ADAFF" w14:textId="77777777" w:rsidR="0082114E" w:rsidRPr="00FC419A" w:rsidRDefault="0082114E" w:rsidP="0082114E">
      <w:pPr>
        <w:pStyle w:val="Listenabsatz"/>
        <w:numPr>
          <w:ilvl w:val="0"/>
          <w:numId w:val="34"/>
        </w:numPr>
        <w:spacing w:line="240" w:lineRule="exact"/>
      </w:pPr>
      <w:r w:rsidRPr="00FC419A">
        <w:t xml:space="preserve">Wie schätzen Sie den Schwierigkeitsgrad Ihres Schlüsselanhängers auf einer Skala von 1–10 ein? </w:t>
      </w:r>
    </w:p>
    <w:p w14:paraId="378032F7" w14:textId="77777777" w:rsidR="0082114E" w:rsidRPr="00FC419A" w:rsidRDefault="0082114E" w:rsidP="0082114E">
      <w:pPr>
        <w:spacing w:line="240" w:lineRule="exact"/>
      </w:pPr>
    </w:p>
    <w:p w14:paraId="4C300EC3" w14:textId="77777777" w:rsidR="0082114E" w:rsidRPr="00FC419A" w:rsidRDefault="0082114E" w:rsidP="0082114E">
      <w:pPr>
        <w:jc w:val="both"/>
      </w:pPr>
    </w:p>
    <w:p w14:paraId="6AB3314B" w14:textId="77777777" w:rsidR="0082114E" w:rsidRPr="00FC419A" w:rsidRDefault="0082114E" w:rsidP="0082114E">
      <w:pPr>
        <w:pStyle w:val="Textkrper"/>
      </w:pPr>
      <w:r w:rsidRPr="00FC419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32B36B" wp14:editId="4419FCF7">
                <wp:simplePos x="0" y="0"/>
                <wp:positionH relativeFrom="column">
                  <wp:posOffset>461009</wp:posOffset>
                </wp:positionH>
                <wp:positionV relativeFrom="paragraph">
                  <wp:posOffset>66358</wp:posOffset>
                </wp:positionV>
                <wp:extent cx="3667125" cy="19050"/>
                <wp:effectExtent l="38100" t="76200" r="9525" b="9525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AE64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36.3pt;margin-top:5.25pt;width:288.75pt;height:1.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" strokecolor="#4579b8 [3044]">
                <v:stroke startarrow="block" endarrow="block"/>
              </v:shape>
            </w:pict>
          </mc:Fallback>
        </mc:AlternateContent>
      </w:r>
    </w:p>
    <w:p w14:paraId="7776FE02" w14:textId="77777777" w:rsidR="0082114E" w:rsidRPr="00FC419A" w:rsidRDefault="0082114E" w:rsidP="0082114E">
      <w:pPr>
        <w:spacing w:line="240" w:lineRule="exact"/>
        <w:rPr>
          <w:b/>
        </w:rPr>
      </w:pPr>
      <w:r w:rsidRPr="00FC419A">
        <w:tab/>
      </w:r>
      <w:r w:rsidRPr="00FC419A">
        <w:rPr>
          <w:b/>
        </w:rPr>
        <w:t>1</w:t>
      </w:r>
      <w:r w:rsidRPr="00FC419A">
        <w:rPr>
          <w:b/>
        </w:rPr>
        <w:tab/>
      </w:r>
      <w:r w:rsidRPr="00FC419A">
        <w:rPr>
          <w:b/>
        </w:rPr>
        <w:tab/>
      </w:r>
      <w:r w:rsidRPr="00FC419A">
        <w:rPr>
          <w:b/>
        </w:rPr>
        <w:tab/>
      </w:r>
      <w:r w:rsidRPr="00FC419A">
        <w:rPr>
          <w:b/>
        </w:rPr>
        <w:tab/>
        <w:t>5</w:t>
      </w:r>
      <w:r w:rsidRPr="00FC419A">
        <w:rPr>
          <w:b/>
        </w:rPr>
        <w:tab/>
      </w:r>
      <w:r w:rsidRPr="00FC419A">
        <w:rPr>
          <w:b/>
        </w:rPr>
        <w:tab/>
      </w:r>
      <w:r w:rsidRPr="00FC419A">
        <w:rPr>
          <w:b/>
        </w:rPr>
        <w:tab/>
      </w:r>
      <w:r w:rsidRPr="00FC419A">
        <w:rPr>
          <w:b/>
        </w:rPr>
        <w:tab/>
        <w:t>10</w:t>
      </w:r>
    </w:p>
    <w:p w14:paraId="2AFB84EB" w14:textId="77777777" w:rsidR="0082114E" w:rsidRPr="00FC419A" w:rsidRDefault="0082114E" w:rsidP="0082114E">
      <w:pPr>
        <w:spacing w:line="240" w:lineRule="exact"/>
      </w:pPr>
    </w:p>
    <w:p w14:paraId="0E26FE52" w14:textId="77777777" w:rsidR="0082114E" w:rsidRDefault="0082114E" w:rsidP="0082114E">
      <w:pPr>
        <w:spacing w:line="240" w:lineRule="exact"/>
        <w:ind w:left="360"/>
        <w:jc w:val="both"/>
      </w:pPr>
    </w:p>
    <w:p w14:paraId="08F74631" w14:textId="4EE446B5" w:rsidR="0082114E" w:rsidRPr="00FC419A" w:rsidRDefault="0082114E" w:rsidP="0082114E">
      <w:pPr>
        <w:spacing w:line="240" w:lineRule="exact"/>
        <w:ind w:left="360"/>
        <w:jc w:val="both"/>
      </w:pPr>
      <w:r w:rsidRPr="00FC419A">
        <w:t xml:space="preserve">Besprechen Sie </w:t>
      </w:r>
      <w:r w:rsidR="00E13D8B">
        <w:t>gemeinsam</w:t>
      </w:r>
      <w:r w:rsidRPr="00FC419A">
        <w:t>, was verbessert werden kann.</w:t>
      </w:r>
    </w:p>
    <w:p w14:paraId="114C7456" w14:textId="77777777" w:rsidR="0082114E" w:rsidRPr="00FC419A" w:rsidRDefault="0082114E" w:rsidP="0082114E">
      <w:pPr>
        <w:spacing w:line="240" w:lineRule="exact"/>
        <w:jc w:val="both"/>
      </w:pPr>
    </w:p>
    <w:p w14:paraId="2EEB549B" w14:textId="4052D4F4" w:rsidR="00AA2733" w:rsidRPr="00FC419A" w:rsidRDefault="0082114E" w:rsidP="00AA2733">
      <w:pPr>
        <w:spacing w:line="240" w:lineRule="exact"/>
      </w:pPr>
      <w:r w:rsidRPr="00FC419A">
        <w:br w:type="page"/>
      </w:r>
    </w:p>
    <w:p w14:paraId="15198378" w14:textId="77777777" w:rsidR="00AA2733" w:rsidRPr="00FC419A" w:rsidRDefault="00AA2733" w:rsidP="00AA2733">
      <w:pPr>
        <w:pStyle w:val="Listenabsatz"/>
        <w:numPr>
          <w:ilvl w:val="0"/>
          <w:numId w:val="33"/>
        </w:numPr>
        <w:spacing w:line="240" w:lineRule="exact"/>
        <w:jc w:val="both"/>
        <w:rPr>
          <w:b/>
          <w:szCs w:val="24"/>
        </w:rPr>
      </w:pPr>
      <w:r w:rsidRPr="00FC419A">
        <w:rPr>
          <w:noProof/>
          <w:szCs w:val="24"/>
          <w:lang w:eastAsia="de-DE"/>
        </w:rPr>
        <w:lastRenderedPageBreak/>
        <w:drawing>
          <wp:anchor distT="0" distB="0" distL="114300" distR="114300" simplePos="0" relativeHeight="251757568" behindDoc="0" locked="0" layoutInCell="0" allowOverlap="1" wp14:anchorId="42D98E2E" wp14:editId="2F304497">
            <wp:simplePos x="0" y="0"/>
            <wp:positionH relativeFrom="rightMargin">
              <wp:posOffset>57150</wp:posOffset>
            </wp:positionH>
            <wp:positionV relativeFrom="paragraph">
              <wp:posOffset>-27305</wp:posOffset>
            </wp:positionV>
            <wp:extent cx="269875" cy="288925"/>
            <wp:effectExtent l="0" t="0" r="0" b="0"/>
            <wp:wrapNone/>
            <wp:docPr id="18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19A">
        <w:rPr>
          <w:noProof/>
          <w:szCs w:val="24"/>
          <w:lang w:eastAsia="de-DE"/>
        </w:rPr>
        <w:drawing>
          <wp:anchor distT="0" distB="0" distL="114300" distR="114300" simplePos="0" relativeHeight="251758592" behindDoc="1" locked="0" layoutInCell="1" allowOverlap="1" wp14:anchorId="69C43270" wp14:editId="26CFEDDF">
            <wp:simplePos x="0" y="0"/>
            <wp:positionH relativeFrom="column">
              <wp:posOffset>5035550</wp:posOffset>
            </wp:positionH>
            <wp:positionV relativeFrom="paragraph">
              <wp:posOffset>-26035</wp:posOffset>
            </wp:positionV>
            <wp:extent cx="2971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86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19A">
        <w:rPr>
          <w:b/>
          <w:szCs w:val="24"/>
        </w:rPr>
        <w:t>Erstellen Sie nun eine</w:t>
      </w:r>
      <w:r>
        <w:rPr>
          <w:b/>
          <w:szCs w:val="24"/>
        </w:rPr>
        <w:t xml:space="preserve"> verbesserte</w:t>
      </w:r>
      <w:r w:rsidRPr="00FC419A">
        <w:rPr>
          <w:b/>
          <w:szCs w:val="24"/>
        </w:rPr>
        <w:t xml:space="preserve"> </w:t>
      </w:r>
      <w:r>
        <w:rPr>
          <w:b/>
          <w:szCs w:val="24"/>
        </w:rPr>
        <w:t>(optimierte)</w:t>
      </w:r>
      <w:r w:rsidRPr="00FC419A">
        <w:rPr>
          <w:b/>
          <w:szCs w:val="24"/>
        </w:rPr>
        <w:t xml:space="preserve"> Handskizze</w:t>
      </w:r>
      <w:r>
        <w:rPr>
          <w:b/>
          <w:szCs w:val="24"/>
        </w:rPr>
        <w:t xml:space="preserve"> </w:t>
      </w:r>
      <w:r w:rsidRPr="00FC419A">
        <w:rPr>
          <w:b/>
          <w:szCs w:val="24"/>
        </w:rPr>
        <w:t>Ihres Schlüsselanhängers. Benutzen Sie dazu folgendes Zeichenfeld:</w:t>
      </w:r>
    </w:p>
    <w:p w14:paraId="0ED55F2C" w14:textId="77777777" w:rsidR="00AA2733" w:rsidRPr="00FC419A" w:rsidRDefault="00AA2733" w:rsidP="00AA2733">
      <w:pPr>
        <w:spacing w:line="240" w:lineRule="exact"/>
        <w:jc w:val="both"/>
        <w:rPr>
          <w:b/>
          <w:szCs w:val="24"/>
        </w:rPr>
      </w:pPr>
    </w:p>
    <w:p w14:paraId="28C89DE1" w14:textId="77777777" w:rsidR="00AA2733" w:rsidRPr="00FC419A" w:rsidRDefault="00AA2733" w:rsidP="00AA2733">
      <w:pPr>
        <w:spacing w:line="240" w:lineRule="exact"/>
        <w:rPr>
          <w:b/>
          <w:szCs w:val="24"/>
        </w:rPr>
      </w:pPr>
      <w:r w:rsidRPr="00FC419A">
        <w:rPr>
          <w:b/>
          <w:szCs w:val="24"/>
        </w:rPr>
        <w:t xml:space="preserve">Skizzieren Sie </w:t>
      </w:r>
      <w:r>
        <w:rPr>
          <w:b/>
          <w:szCs w:val="24"/>
        </w:rPr>
        <w:t>hier I</w:t>
      </w:r>
      <w:r w:rsidRPr="00FC419A">
        <w:rPr>
          <w:b/>
          <w:szCs w:val="24"/>
        </w:rPr>
        <w:t>hren Schlüsselanhänger</w:t>
      </w:r>
      <w:r>
        <w:rPr>
          <w:b/>
          <w:szCs w:val="24"/>
        </w:rPr>
        <w:t>:</w:t>
      </w:r>
    </w:p>
    <w:p w14:paraId="335D9602" w14:textId="77777777" w:rsidR="00AA2733" w:rsidRPr="00685D68" w:rsidRDefault="00AA2733" w:rsidP="00AA2733">
      <w:pPr>
        <w:spacing w:line="240" w:lineRule="exact"/>
        <w:rPr>
          <w:b/>
          <w:sz w:val="24"/>
          <w:szCs w:val="24"/>
        </w:rPr>
      </w:pPr>
      <w:r w:rsidRPr="00767487">
        <w:rPr>
          <w:noProof/>
          <w:sz w:val="24"/>
          <w:lang w:eastAsia="de-DE"/>
        </w:rPr>
        <w:drawing>
          <wp:anchor distT="0" distB="0" distL="114300" distR="114300" simplePos="0" relativeHeight="251760640" behindDoc="0" locked="0" layoutInCell="0" allowOverlap="1" wp14:anchorId="11E54F2B" wp14:editId="251ADF38">
            <wp:simplePos x="0" y="0"/>
            <wp:positionH relativeFrom="rightMargin">
              <wp:posOffset>87185</wp:posOffset>
            </wp:positionH>
            <wp:positionV relativeFrom="paragraph">
              <wp:posOffset>109855</wp:posOffset>
            </wp:positionV>
            <wp:extent cx="323850" cy="323850"/>
            <wp:effectExtent l="0" t="0" r="0" b="0"/>
            <wp:wrapNone/>
            <wp:docPr id="484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68">
        <w:rPr>
          <w:b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2F21C79" wp14:editId="6D3AF91D">
                <wp:simplePos x="0" y="0"/>
                <wp:positionH relativeFrom="column">
                  <wp:posOffset>16889</wp:posOffset>
                </wp:positionH>
                <wp:positionV relativeFrom="paragraph">
                  <wp:posOffset>66286</wp:posOffset>
                </wp:positionV>
                <wp:extent cx="4667534" cy="3905885"/>
                <wp:effectExtent l="0" t="0" r="19050" b="1841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534" cy="390588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A35FE" id="Rechteck 24" o:spid="_x0000_s1026" style="position:absolute;margin-left:1.35pt;margin-top:5.2pt;width:367.5pt;height:307.5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" fillcolor="#4f81bd" strokecolor="#385d8a" strokeweight="2pt">
                <v:fill r:id="rId17" o:title="" color2="window" type="pattern"/>
              </v:rect>
            </w:pict>
          </mc:Fallback>
        </mc:AlternateContent>
      </w:r>
    </w:p>
    <w:p w14:paraId="28509954" w14:textId="77777777" w:rsidR="00AA2733" w:rsidRPr="00685D68" w:rsidRDefault="00AA2733" w:rsidP="00AA2733">
      <w:pPr>
        <w:spacing w:line="240" w:lineRule="exact"/>
        <w:rPr>
          <w:b/>
          <w:sz w:val="24"/>
          <w:szCs w:val="24"/>
        </w:rPr>
      </w:pPr>
    </w:p>
    <w:p w14:paraId="3716F3BF" w14:textId="77777777" w:rsidR="00AA2733" w:rsidRPr="00685D68" w:rsidRDefault="00AA2733" w:rsidP="00AA2733">
      <w:pPr>
        <w:spacing w:line="240" w:lineRule="exact"/>
        <w:rPr>
          <w:b/>
          <w:sz w:val="24"/>
          <w:szCs w:val="24"/>
        </w:rPr>
      </w:pPr>
    </w:p>
    <w:p w14:paraId="0691C420" w14:textId="0D4B4D53" w:rsidR="00AA2733" w:rsidRPr="00D12C7E" w:rsidRDefault="00AA2733" w:rsidP="00AA2733">
      <w:pPr>
        <w:pStyle w:val="Marginaliegrau"/>
        <w:framePr w:wrap="around" w:x="8667" w:y="11"/>
        <w:jc w:val="left"/>
      </w:pPr>
      <w:r>
        <w:t xml:space="preserve">Beachten Sie die </w:t>
      </w:r>
      <w:r w:rsidRPr="00286D7E">
        <w:t>Regeln für eine Handskizze</w:t>
      </w:r>
      <w:r>
        <w:t>:</w:t>
      </w:r>
      <w:r>
        <w:br/>
      </w:r>
      <w:r w:rsidR="006B23CC">
        <w:t xml:space="preserve">Siehe </w:t>
      </w:r>
      <w:r w:rsidRPr="00D12C7E">
        <w:t>Lern</w:t>
      </w:r>
      <w:r w:rsidR="006B23CC">
        <w:t xml:space="preserve">schritt </w:t>
      </w:r>
      <w:r w:rsidR="006B23CC" w:rsidRPr="006B23CC">
        <w:t>MT01.01.02.02</w:t>
      </w:r>
    </w:p>
    <w:p w14:paraId="211DBC05" w14:textId="77777777" w:rsidR="00AA2733" w:rsidRPr="00685D68" w:rsidRDefault="00AA2733" w:rsidP="00AA2733">
      <w:pPr>
        <w:spacing w:line="240" w:lineRule="exact"/>
        <w:rPr>
          <w:b/>
          <w:sz w:val="24"/>
          <w:szCs w:val="24"/>
        </w:rPr>
      </w:pPr>
    </w:p>
    <w:p w14:paraId="0CC2CEBB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28819747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0E95533E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11A719D7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5296F5F1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0465F82B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56EE4663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0E0F29B9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76C044F1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4921CE3B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30F190DD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3E4F498C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02C562D8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696DA9EB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2F1C9815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770323D5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4E82AA26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05C652BE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2460FBD2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37A974FE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7AF9F59C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62504A7F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3D46C879" w14:textId="77777777" w:rsidR="00AA2733" w:rsidRPr="00685D68" w:rsidRDefault="00AA2733" w:rsidP="00AA2733">
      <w:pPr>
        <w:spacing w:line="240" w:lineRule="exact"/>
        <w:rPr>
          <w:b/>
          <w:i/>
          <w:sz w:val="24"/>
          <w:szCs w:val="24"/>
        </w:rPr>
      </w:pPr>
    </w:p>
    <w:p w14:paraId="19E65DF1" w14:textId="77777777" w:rsidR="00AA2733" w:rsidRPr="005B5527" w:rsidRDefault="00AA2733" w:rsidP="00AA2733">
      <w:pPr>
        <w:spacing w:line="240" w:lineRule="exact"/>
        <w:rPr>
          <w:b/>
        </w:rPr>
      </w:pPr>
      <w:r w:rsidRPr="005B5527">
        <w:rPr>
          <w:i/>
          <w:noProof/>
          <w:lang w:eastAsia="de-DE"/>
        </w:rPr>
        <w:drawing>
          <wp:anchor distT="0" distB="0" distL="114300" distR="114300" simplePos="0" relativeHeight="251763712" behindDoc="1" locked="0" layoutInCell="1" allowOverlap="1" wp14:anchorId="0A73BF5B" wp14:editId="1580B63E">
            <wp:simplePos x="0" y="0"/>
            <wp:positionH relativeFrom="column">
              <wp:posOffset>5106670</wp:posOffset>
            </wp:positionH>
            <wp:positionV relativeFrom="paragraph">
              <wp:posOffset>54610</wp:posOffset>
            </wp:positionV>
            <wp:extent cx="2971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527">
        <w:rPr>
          <w:i/>
          <w:noProof/>
          <w:lang w:eastAsia="de-DE"/>
        </w:rPr>
        <w:drawing>
          <wp:anchor distT="0" distB="0" distL="114300" distR="114300" simplePos="0" relativeHeight="251762688" behindDoc="0" locked="0" layoutInCell="1" allowOverlap="1" wp14:anchorId="05DC1423" wp14:editId="66FD2B40">
            <wp:simplePos x="0" y="0"/>
            <wp:positionH relativeFrom="column">
              <wp:posOffset>4769485</wp:posOffset>
            </wp:positionH>
            <wp:positionV relativeFrom="paragraph">
              <wp:posOffset>46990</wp:posOffset>
            </wp:positionV>
            <wp:extent cx="293370" cy="293370"/>
            <wp:effectExtent l="0" t="0" r="0" b="0"/>
            <wp:wrapNone/>
            <wp:docPr id="1868" name="Grafik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EA9D6" w14:textId="77777777" w:rsidR="00AA2733" w:rsidRPr="005B5527" w:rsidRDefault="00AA2733" w:rsidP="00AA2733">
      <w:pPr>
        <w:pStyle w:val="Listenabsatz"/>
        <w:numPr>
          <w:ilvl w:val="0"/>
          <w:numId w:val="33"/>
        </w:numPr>
        <w:spacing w:line="240" w:lineRule="exact"/>
        <w:rPr>
          <w:b/>
        </w:rPr>
      </w:pPr>
      <w:r w:rsidRPr="005B5527">
        <w:rPr>
          <w:b/>
        </w:rPr>
        <w:t>Bemaßen Sie Ihre Skizze, wie Sie es bereits gelernt haben.</w:t>
      </w:r>
    </w:p>
    <w:p w14:paraId="08B654EE" w14:textId="77777777" w:rsidR="00AA2733" w:rsidRDefault="00AA2733" w:rsidP="00AA2733">
      <w:pPr>
        <w:spacing w:line="240" w:lineRule="exact"/>
        <w:rPr>
          <w:i/>
        </w:rPr>
      </w:pPr>
    </w:p>
    <w:p w14:paraId="16CA6246" w14:textId="77777777" w:rsidR="00AA2733" w:rsidRDefault="00AA2733" w:rsidP="00AA2733">
      <w:pPr>
        <w:spacing w:line="240" w:lineRule="exact"/>
        <w:rPr>
          <w:i/>
        </w:rPr>
      </w:pPr>
    </w:p>
    <w:p w14:paraId="6D28D6BE" w14:textId="77777777" w:rsidR="00AA2733" w:rsidRPr="00CE7815" w:rsidRDefault="00AA2733" w:rsidP="00AA2733">
      <w:pPr>
        <w:spacing w:line="240" w:lineRule="exact"/>
      </w:pPr>
    </w:p>
    <w:p w14:paraId="52C32385" w14:textId="47A03DD5" w:rsidR="00AA2733" w:rsidRPr="00CE7815" w:rsidRDefault="00AA2733" w:rsidP="00AA2733">
      <w:pPr>
        <w:pStyle w:val="Listenabsatz"/>
        <w:numPr>
          <w:ilvl w:val="0"/>
          <w:numId w:val="33"/>
        </w:numPr>
        <w:spacing w:line="240" w:lineRule="exact"/>
        <w:rPr>
          <w:b/>
        </w:rPr>
      </w:pPr>
      <w:r w:rsidRPr="00CE7815">
        <w:rPr>
          <w:b/>
          <w:noProof/>
          <w:lang w:eastAsia="de-DE"/>
        </w:rPr>
        <w:drawing>
          <wp:anchor distT="0" distB="0" distL="114300" distR="114300" simplePos="0" relativeHeight="251761664" behindDoc="0" locked="0" layoutInCell="0" allowOverlap="1" wp14:anchorId="19711A5B" wp14:editId="230CE250">
            <wp:simplePos x="0" y="0"/>
            <wp:positionH relativeFrom="rightMargin">
              <wp:posOffset>92900</wp:posOffset>
            </wp:positionH>
            <wp:positionV relativeFrom="paragraph">
              <wp:posOffset>-6350</wp:posOffset>
            </wp:positionV>
            <wp:extent cx="621405" cy="305609"/>
            <wp:effectExtent l="0" t="0" r="7620" b="0"/>
            <wp:wrapNone/>
            <wp:docPr id="27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05" cy="30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815">
        <w:rPr>
          <w:b/>
        </w:rPr>
        <w:t>Besprechen Sie Ihr</w:t>
      </w:r>
      <w:r w:rsidR="00006B3E">
        <w:rPr>
          <w:b/>
        </w:rPr>
        <w:t xml:space="preserve"> Ergebnis mit einer</w:t>
      </w:r>
      <w:r>
        <w:rPr>
          <w:b/>
        </w:rPr>
        <w:t xml:space="preserve"> Partner</w:t>
      </w:r>
      <w:r w:rsidR="00006B3E">
        <w:rPr>
          <w:b/>
        </w:rPr>
        <w:t>in oder einem Partner</w:t>
      </w:r>
      <w:r>
        <w:rPr>
          <w:b/>
        </w:rPr>
        <w:t xml:space="preserve"> Ihrer Wahl hinsichtlich folgender zwei</w:t>
      </w:r>
      <w:r w:rsidR="00AE6639">
        <w:rPr>
          <w:b/>
        </w:rPr>
        <w:t>er</w:t>
      </w:r>
      <w:r>
        <w:rPr>
          <w:b/>
        </w:rPr>
        <w:t xml:space="preserve"> Punkte:</w:t>
      </w:r>
    </w:p>
    <w:p w14:paraId="23367FC2" w14:textId="77777777" w:rsidR="00AA2733" w:rsidRPr="00CE7815" w:rsidRDefault="00AA2733" w:rsidP="00AA2733">
      <w:pPr>
        <w:spacing w:line="240" w:lineRule="exact"/>
        <w:jc w:val="both"/>
        <w:rPr>
          <w:b/>
        </w:rPr>
      </w:pPr>
    </w:p>
    <w:p w14:paraId="7CCFF22A" w14:textId="77777777" w:rsidR="00AA2733" w:rsidRPr="00352B1C" w:rsidRDefault="00AA2733" w:rsidP="00AA2733">
      <w:pPr>
        <w:pStyle w:val="TabelleAufzhlung"/>
        <w:numPr>
          <w:ilvl w:val="0"/>
          <w:numId w:val="35"/>
        </w:numPr>
        <w:rPr>
          <w:sz w:val="20"/>
        </w:rPr>
      </w:pPr>
      <w:r w:rsidRPr="00352B1C">
        <w:rPr>
          <w:sz w:val="20"/>
        </w:rPr>
        <w:t>Bemaßungsregeln</w:t>
      </w:r>
    </w:p>
    <w:p w14:paraId="508A3A68" w14:textId="77777777" w:rsidR="00AA2733" w:rsidRPr="00D9781C" w:rsidRDefault="00AA2733" w:rsidP="00AA2733">
      <w:pPr>
        <w:pStyle w:val="TabelleAufzhlung"/>
        <w:numPr>
          <w:ilvl w:val="0"/>
          <w:numId w:val="35"/>
        </w:numPr>
        <w:rPr>
          <w:sz w:val="20"/>
        </w:rPr>
      </w:pPr>
      <w:r w:rsidRPr="00D9781C">
        <w:rPr>
          <w:sz w:val="20"/>
        </w:rPr>
        <w:t>Vollständigkeit (</w:t>
      </w:r>
      <w:r>
        <w:rPr>
          <w:sz w:val="20"/>
        </w:rPr>
        <w:t>ist der Schlüsselanhänger nach dieser Skizze eindeutig herstellbar)</w:t>
      </w:r>
    </w:p>
    <w:p w14:paraId="61EF7914" w14:textId="77777777" w:rsidR="00AA2733" w:rsidRDefault="00AA2733" w:rsidP="00AA2733">
      <w:pPr>
        <w:spacing w:line="240" w:lineRule="exact"/>
      </w:pPr>
    </w:p>
    <w:p w14:paraId="00926FB4" w14:textId="3399AB73" w:rsidR="002E1FAE" w:rsidRPr="00165212" w:rsidRDefault="00165212" w:rsidP="00165212">
      <w:pPr>
        <w:spacing w:line="240" w:lineRule="exact"/>
        <w:rPr>
          <w:b/>
        </w:rPr>
      </w:pPr>
      <w:r w:rsidRPr="00094A90">
        <w:rPr>
          <w:noProof/>
          <w:lang w:eastAsia="de-DE"/>
        </w:rPr>
        <w:drawing>
          <wp:anchor distT="0" distB="0" distL="114300" distR="114300" simplePos="0" relativeHeight="251738112" behindDoc="1" locked="0" layoutInCell="1" allowOverlap="1" wp14:anchorId="622BF2B2" wp14:editId="73FA5267">
            <wp:simplePos x="0" y="0"/>
            <wp:positionH relativeFrom="column">
              <wp:posOffset>5380355</wp:posOffset>
            </wp:positionH>
            <wp:positionV relativeFrom="paragraph">
              <wp:posOffset>106680</wp:posOffset>
            </wp:positionV>
            <wp:extent cx="2971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493" name="Grafik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A90">
        <w:rPr>
          <w:noProof/>
          <w:lang w:eastAsia="de-DE"/>
        </w:rPr>
        <w:drawing>
          <wp:anchor distT="0" distB="0" distL="114300" distR="114300" simplePos="0" relativeHeight="251737088" behindDoc="0" locked="0" layoutInCell="1" allowOverlap="1" wp14:anchorId="283936B0" wp14:editId="15EE4F0F">
            <wp:simplePos x="0" y="0"/>
            <wp:positionH relativeFrom="column">
              <wp:posOffset>5059680</wp:posOffset>
            </wp:positionH>
            <wp:positionV relativeFrom="paragraph">
              <wp:posOffset>111125</wp:posOffset>
            </wp:positionV>
            <wp:extent cx="293370" cy="293370"/>
            <wp:effectExtent l="0" t="0" r="0" b="0"/>
            <wp:wrapNone/>
            <wp:docPr id="492" name="Grafik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A90">
        <w:rPr>
          <w:noProof/>
          <w:lang w:eastAsia="de-DE"/>
        </w:rPr>
        <w:drawing>
          <wp:anchor distT="0" distB="0" distL="114300" distR="114300" simplePos="0" relativeHeight="251736064" behindDoc="0" locked="0" layoutInCell="0" allowOverlap="1" wp14:anchorId="55F9A128" wp14:editId="29531932">
            <wp:simplePos x="0" y="0"/>
            <wp:positionH relativeFrom="rightMargin">
              <wp:posOffset>80010</wp:posOffset>
            </wp:positionH>
            <wp:positionV relativeFrom="paragraph">
              <wp:posOffset>109525</wp:posOffset>
            </wp:positionV>
            <wp:extent cx="269875" cy="288925"/>
            <wp:effectExtent l="0" t="0" r="0" b="0"/>
            <wp:wrapNone/>
            <wp:docPr id="491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3FAC6" w14:textId="605AB6F3" w:rsidR="002E1FAE" w:rsidRPr="00165212" w:rsidRDefault="002E1FAE" w:rsidP="00165212">
      <w:pPr>
        <w:pStyle w:val="Listenabsatz"/>
        <w:numPr>
          <w:ilvl w:val="0"/>
          <w:numId w:val="33"/>
        </w:numPr>
        <w:spacing w:line="240" w:lineRule="exact"/>
        <w:rPr>
          <w:b/>
        </w:rPr>
      </w:pPr>
      <w:r w:rsidRPr="00165212">
        <w:rPr>
          <w:b/>
        </w:rPr>
        <w:t xml:space="preserve">Wenn Sie nun mit Ihrer Skizze zufrieden sind, dann können Sie eine </w:t>
      </w:r>
      <w:r w:rsidR="00CC17D3" w:rsidRPr="00165212">
        <w:rPr>
          <w:b/>
        </w:rPr>
        <w:t>Teilzeichnung anfertigen</w:t>
      </w:r>
      <w:r w:rsidRPr="00165212">
        <w:rPr>
          <w:b/>
        </w:rPr>
        <w:t>.</w:t>
      </w:r>
    </w:p>
    <w:p w14:paraId="3B48421E" w14:textId="67BF87F9" w:rsidR="002E1FAE" w:rsidRDefault="002E1FAE" w:rsidP="002E1FAE">
      <w:pPr>
        <w:spacing w:line="240" w:lineRule="exact"/>
      </w:pPr>
    </w:p>
    <w:p w14:paraId="5E1D431D" w14:textId="77777777" w:rsidR="002E1FAE" w:rsidRDefault="002E1FAE" w:rsidP="002E1FAE">
      <w:pPr>
        <w:spacing w:line="240" w:lineRule="exact"/>
        <w:ind w:left="360"/>
      </w:pPr>
      <w:r>
        <w:t xml:space="preserve">Ihre Teilzeichnung </w:t>
      </w:r>
      <w:r w:rsidR="00D9781C">
        <w:t xml:space="preserve">muss </w:t>
      </w:r>
      <w:r>
        <w:t>folgende Eigenschaften aufweisen:</w:t>
      </w:r>
    </w:p>
    <w:p w14:paraId="23A49956" w14:textId="77777777" w:rsidR="002E1FAE" w:rsidRDefault="002E1FAE" w:rsidP="002E1FAE">
      <w:pPr>
        <w:spacing w:line="240" w:lineRule="exact"/>
        <w:ind w:left="360"/>
      </w:pPr>
    </w:p>
    <w:p w14:paraId="7C9B3DFF" w14:textId="103CCC83" w:rsidR="002E1FAE" w:rsidRDefault="002E1FAE" w:rsidP="002E1FAE">
      <w:pPr>
        <w:pStyle w:val="Listenabsatz"/>
        <w:numPr>
          <w:ilvl w:val="0"/>
          <w:numId w:val="31"/>
        </w:numPr>
        <w:spacing w:line="240" w:lineRule="exact"/>
      </w:pPr>
      <w:r>
        <w:t xml:space="preserve">Sie ist </w:t>
      </w:r>
      <w:r w:rsidR="00165212">
        <w:t>maßstabsgerecht gezeichnet.</w:t>
      </w:r>
    </w:p>
    <w:p w14:paraId="6AA663F5" w14:textId="65381EF2" w:rsidR="002E1FAE" w:rsidRDefault="002E1FAE" w:rsidP="002E1FAE">
      <w:pPr>
        <w:pStyle w:val="Listenabsatz"/>
        <w:numPr>
          <w:ilvl w:val="0"/>
          <w:numId w:val="31"/>
        </w:numPr>
        <w:spacing w:line="240" w:lineRule="exact"/>
      </w:pPr>
      <w:r>
        <w:t>Sie wird mit Hilfsmitteln wie Bleistift, Geodreieck und Zirkel gezeichnet</w:t>
      </w:r>
      <w:r w:rsidR="00165212">
        <w:t>.</w:t>
      </w:r>
    </w:p>
    <w:p w14:paraId="0C55A5D1" w14:textId="69710285" w:rsidR="002E1FAE" w:rsidRDefault="002E1FAE" w:rsidP="002E1FAE">
      <w:pPr>
        <w:pStyle w:val="Listenabsatz"/>
        <w:numPr>
          <w:ilvl w:val="0"/>
          <w:numId w:val="31"/>
        </w:numPr>
        <w:spacing w:line="240" w:lineRule="exact"/>
      </w:pPr>
      <w:r>
        <w:t>Alle Maße</w:t>
      </w:r>
      <w:r w:rsidR="00AE6639">
        <w:t>,</w:t>
      </w:r>
      <w:r w:rsidR="0008154E">
        <w:t xml:space="preserve"> die zum </w:t>
      </w:r>
      <w:proofErr w:type="spellStart"/>
      <w:r w:rsidR="0008154E">
        <w:t>Fertigen</w:t>
      </w:r>
      <w:proofErr w:type="spellEnd"/>
      <w:r w:rsidR="0008154E">
        <w:t xml:space="preserve"> notwendig</w:t>
      </w:r>
      <w:r>
        <w:t xml:space="preserve"> </w:t>
      </w:r>
      <w:r w:rsidR="0008154E">
        <w:t xml:space="preserve">sind, </w:t>
      </w:r>
      <w:r>
        <w:t>müssen vorhanden sein</w:t>
      </w:r>
      <w:r w:rsidR="00165212">
        <w:t>.</w:t>
      </w:r>
    </w:p>
    <w:p w14:paraId="4CC70769" w14:textId="77777777" w:rsidR="002E1FAE" w:rsidRDefault="002E1FAE" w:rsidP="0008154E">
      <w:pPr>
        <w:spacing w:line="240" w:lineRule="exact"/>
        <w:ind w:left="360"/>
      </w:pPr>
    </w:p>
    <w:p w14:paraId="243EF3ED" w14:textId="0A4A843B" w:rsidR="00D9781C" w:rsidRDefault="0008154E" w:rsidP="0008154E">
      <w:pPr>
        <w:spacing w:line="240" w:lineRule="exact"/>
        <w:ind w:left="360"/>
      </w:pPr>
      <w:r>
        <w:t xml:space="preserve">Die Teilzeichnung ist </w:t>
      </w:r>
      <w:r w:rsidR="00165212">
        <w:t>in dem Feld auf</w:t>
      </w:r>
      <w:r>
        <w:t xml:space="preserve"> dem </w:t>
      </w:r>
      <w:r w:rsidR="00165212">
        <w:t xml:space="preserve">Einlageblatt „Teilzeichnung“ </w:t>
      </w:r>
      <w:r>
        <w:t>einzuzeichnen.</w:t>
      </w:r>
      <w:r w:rsidR="00165212">
        <w:t xml:space="preserve"> </w:t>
      </w:r>
      <w:r w:rsidR="00D9781C">
        <w:t>Zeichnen Sie Ihren Schlüsselanhänger im Maßstab 1:1.</w:t>
      </w:r>
    </w:p>
    <w:p w14:paraId="1E20A1A4" w14:textId="77777777" w:rsidR="000B45E3" w:rsidRDefault="000B45E3" w:rsidP="00AA2733">
      <w:pPr>
        <w:spacing w:line="240" w:lineRule="exact"/>
      </w:pPr>
    </w:p>
    <w:p w14:paraId="0C933025" w14:textId="77777777" w:rsidR="00AA2733" w:rsidRPr="00CE7815" w:rsidRDefault="00AA2733" w:rsidP="00AA2733">
      <w:pPr>
        <w:spacing w:line="240" w:lineRule="exact"/>
      </w:pPr>
    </w:p>
    <w:p w14:paraId="05AAAF4C" w14:textId="77777777" w:rsidR="00AA2733" w:rsidRPr="00CE7815" w:rsidRDefault="00AA2733" w:rsidP="00AA2733">
      <w:pPr>
        <w:spacing w:line="240" w:lineRule="exact"/>
      </w:pPr>
      <w:r w:rsidRPr="00CE7815">
        <w:rPr>
          <w:noProof/>
          <w:lang w:eastAsia="de-DE"/>
        </w:rPr>
        <w:drawing>
          <wp:anchor distT="0" distB="0" distL="114300" distR="114300" simplePos="0" relativeHeight="251765760" behindDoc="0" locked="0" layoutInCell="0" allowOverlap="1" wp14:anchorId="6F99A786" wp14:editId="549BB507">
            <wp:simplePos x="0" y="0"/>
            <wp:positionH relativeFrom="rightMargin">
              <wp:posOffset>170180</wp:posOffset>
            </wp:positionH>
            <wp:positionV relativeFrom="paragraph">
              <wp:posOffset>12862</wp:posOffset>
            </wp:positionV>
            <wp:extent cx="328295" cy="410210"/>
            <wp:effectExtent l="0" t="0" r="0" b="8890"/>
            <wp:wrapNone/>
            <wp:docPr id="28" name="Grafi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39E67" w14:textId="77777777" w:rsidR="00AA2733" w:rsidRPr="00CE7815" w:rsidRDefault="00AA2733" w:rsidP="00AA2733">
      <w:pPr>
        <w:pStyle w:val="Listenabsatz"/>
        <w:numPr>
          <w:ilvl w:val="0"/>
          <w:numId w:val="33"/>
        </w:numPr>
        <w:spacing w:line="240" w:lineRule="exact"/>
        <w:rPr>
          <w:b/>
        </w:rPr>
      </w:pPr>
      <w:r w:rsidRPr="00CE7815">
        <w:rPr>
          <w:b/>
        </w:rPr>
        <w:t>Besprechen Sie Ihr Ergebnis mit Ihrer Lehrkraft.</w:t>
      </w:r>
    </w:p>
    <w:p w14:paraId="4DC5A4C4" w14:textId="6F58F350" w:rsidR="00EA5107" w:rsidRDefault="00EA5107" w:rsidP="00EA5107">
      <w:pPr>
        <w:pStyle w:val="berschrift2"/>
        <w:rPr>
          <w:lang w:val="en-GB"/>
        </w:rPr>
      </w:pPr>
      <w:proofErr w:type="spellStart"/>
      <w:r w:rsidRPr="005A2C08">
        <w:rPr>
          <w:lang w:val="en-GB"/>
        </w:rPr>
        <w:lastRenderedPageBreak/>
        <w:t>Selbstreflexion</w:t>
      </w:r>
      <w:proofErr w:type="spellEnd"/>
      <w:r>
        <w:rPr>
          <w:lang w:val="en-GB"/>
        </w:rPr>
        <w:t xml:space="preserve"> </w:t>
      </w:r>
    </w:p>
    <w:tbl>
      <w:tblPr>
        <w:tblStyle w:val="Tabellenraster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31"/>
        <w:gridCol w:w="532"/>
        <w:gridCol w:w="532"/>
        <w:gridCol w:w="532"/>
      </w:tblGrid>
      <w:tr w:rsidR="00EA5107" w:rsidRPr="00020EEB" w14:paraId="26EF47AC" w14:textId="77777777" w:rsidTr="0059663C">
        <w:trPr>
          <w:cantSplit/>
          <w:trHeight w:val="167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24ED177" w14:textId="77777777" w:rsidR="00EA5107" w:rsidRPr="00020EEB" w:rsidRDefault="00EA5107" w:rsidP="0059663C">
            <w:pPr>
              <w:pStyle w:val="AufgabeText"/>
              <w:ind w:left="0"/>
              <w:jc w:val="left"/>
            </w:pPr>
            <w:r>
              <w:rPr>
                <w:rStyle w:val="Fett"/>
              </w:rPr>
              <w:t>Reflexionsfragen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14:paraId="14C6890A" w14:textId="77777777" w:rsidR="00EA5107" w:rsidRPr="003265AE" w:rsidRDefault="00EA5107" w:rsidP="0059663C">
            <w:pPr>
              <w:pStyle w:val="AufgabeText"/>
              <w:ind w:left="0"/>
              <w:jc w:val="center"/>
            </w:pPr>
            <w:r>
              <w:t xml:space="preserve">trifft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1F841110" w14:textId="77777777" w:rsidR="00EA5107" w:rsidRPr="003265AE" w:rsidRDefault="00EA5107" w:rsidP="0059663C">
            <w:pPr>
              <w:pStyle w:val="AufgabeText"/>
              <w:ind w:left="0"/>
              <w:jc w:val="center"/>
            </w:pPr>
            <w:r>
              <w:t xml:space="preserve">trifft eher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288F50C8" w14:textId="77777777" w:rsidR="00EA5107" w:rsidRPr="003265AE" w:rsidRDefault="00EA5107" w:rsidP="0059663C">
            <w:pPr>
              <w:pStyle w:val="AufgabeText"/>
              <w:ind w:left="0"/>
              <w:jc w:val="center"/>
            </w:pPr>
            <w:r>
              <w:t xml:space="preserve">trifft eher nicht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</w:tcPr>
          <w:p w14:paraId="1D1AC474" w14:textId="77777777" w:rsidR="00EA5107" w:rsidRPr="003265AE" w:rsidRDefault="00EA5107" w:rsidP="0059663C">
            <w:pPr>
              <w:pStyle w:val="AufgabeText"/>
              <w:ind w:left="0"/>
              <w:jc w:val="center"/>
            </w:pPr>
            <w:r>
              <w:t xml:space="preserve">trifft nicht zu </w:t>
            </w:r>
          </w:p>
        </w:tc>
      </w:tr>
      <w:tr w:rsidR="00EA5107" w:rsidRPr="00020EEB" w14:paraId="0BFC14AA" w14:textId="77777777" w:rsidTr="0059663C">
        <w:tc>
          <w:tcPr>
            <w:tcW w:w="5103" w:type="dxa"/>
            <w:vAlign w:val="center"/>
          </w:tcPr>
          <w:p w14:paraId="449D476F" w14:textId="2ABDB998" w:rsidR="00EA5107" w:rsidRPr="00020EEB" w:rsidRDefault="00EA5107" w:rsidP="0059663C">
            <w:pPr>
              <w:pStyle w:val="AufgabeText"/>
              <w:spacing w:before="60" w:after="60"/>
              <w:ind w:left="0"/>
              <w:jc w:val="left"/>
            </w:pPr>
            <w:r>
              <w:t xml:space="preserve">Ich </w:t>
            </w:r>
            <w:r w:rsidR="00094A90">
              <w:t xml:space="preserve">kann </w:t>
            </w:r>
            <w:r w:rsidR="00094A90" w:rsidRPr="00094A90">
              <w:t>einfache Werkstücke skizzieren</w:t>
            </w:r>
            <w:r w:rsidR="00026A02">
              <w:t>.</w:t>
            </w:r>
          </w:p>
        </w:tc>
        <w:tc>
          <w:tcPr>
            <w:tcW w:w="531" w:type="dxa"/>
          </w:tcPr>
          <w:p w14:paraId="60CA3EC5" w14:textId="77777777" w:rsidR="00EA5107" w:rsidRPr="00020EEB" w:rsidRDefault="00EA5107" w:rsidP="0059663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9D6F66A" w14:textId="77777777" w:rsidR="00EA5107" w:rsidRPr="00020EEB" w:rsidRDefault="00EA5107" w:rsidP="0059663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6B81B18" w14:textId="77777777" w:rsidR="00EA5107" w:rsidRPr="00020EEB" w:rsidRDefault="00EA5107" w:rsidP="0059663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FF458B5" w14:textId="77777777" w:rsidR="00EA5107" w:rsidRPr="00020EEB" w:rsidRDefault="00EA5107" w:rsidP="0059663C">
            <w:pPr>
              <w:pStyle w:val="AufgabeText"/>
              <w:ind w:left="0"/>
            </w:pPr>
          </w:p>
        </w:tc>
      </w:tr>
      <w:tr w:rsidR="00EA5107" w:rsidRPr="00020EEB" w14:paraId="7A06AB47" w14:textId="77777777" w:rsidTr="0059663C">
        <w:tc>
          <w:tcPr>
            <w:tcW w:w="5103" w:type="dxa"/>
            <w:vAlign w:val="center"/>
          </w:tcPr>
          <w:p w14:paraId="60B16970" w14:textId="4B85CF3D" w:rsidR="00EA5107" w:rsidRPr="00020EEB" w:rsidRDefault="00EA5107" w:rsidP="0059663C">
            <w:pPr>
              <w:pStyle w:val="AufgabeText"/>
              <w:spacing w:before="60" w:after="60"/>
              <w:ind w:left="0"/>
              <w:jc w:val="left"/>
            </w:pPr>
            <w:r>
              <w:t>Ich kann</w:t>
            </w:r>
            <w:r w:rsidR="00094A90">
              <w:t xml:space="preserve"> einfache </w:t>
            </w:r>
            <w:r w:rsidR="00883FC0">
              <w:t>Einzelteilzeichnungen</w:t>
            </w:r>
            <w:r w:rsidR="00094A90">
              <w:t xml:space="preserve"> erstellen und verstehen</w:t>
            </w:r>
            <w:r w:rsidR="00026A02">
              <w:t>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1126E9EC" w14:textId="77777777" w:rsidR="00EA5107" w:rsidRPr="00020EEB" w:rsidRDefault="00EA5107" w:rsidP="0059663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CE8BC5B" w14:textId="77777777" w:rsidR="00EA5107" w:rsidRPr="00020EEB" w:rsidRDefault="00EA5107" w:rsidP="0059663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78EBCB0" w14:textId="77777777" w:rsidR="00EA5107" w:rsidRPr="00020EEB" w:rsidRDefault="00EA5107" w:rsidP="0059663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9E9664F" w14:textId="77777777" w:rsidR="00094A90" w:rsidRPr="00020EEB" w:rsidRDefault="00094A90" w:rsidP="0059663C">
            <w:pPr>
              <w:pStyle w:val="AufgabeText"/>
              <w:ind w:left="0"/>
            </w:pPr>
          </w:p>
        </w:tc>
      </w:tr>
      <w:tr w:rsidR="00094A90" w:rsidRPr="00020EEB" w14:paraId="0116039A" w14:textId="77777777" w:rsidTr="0059663C">
        <w:tc>
          <w:tcPr>
            <w:tcW w:w="5103" w:type="dxa"/>
            <w:vAlign w:val="center"/>
          </w:tcPr>
          <w:p w14:paraId="6CE5C70A" w14:textId="3E1C0D9A" w:rsidR="00094A90" w:rsidRPr="003E7EE5" w:rsidRDefault="00094A90" w:rsidP="0059663C">
            <w:pPr>
              <w:pStyle w:val="AufgabeText"/>
              <w:spacing w:before="60" w:after="60"/>
              <w:ind w:left="0"/>
              <w:jc w:val="left"/>
              <w:rPr>
                <w:i/>
              </w:rPr>
            </w:pPr>
            <w:r w:rsidRPr="003E7EE5">
              <w:rPr>
                <w:i/>
              </w:rPr>
              <w:t xml:space="preserve">Ich kann </w:t>
            </w:r>
            <w:r w:rsidR="00026A02">
              <w:rPr>
                <w:i/>
              </w:rPr>
              <w:t xml:space="preserve">anderen </w:t>
            </w:r>
            <w:r w:rsidRPr="003E7EE5">
              <w:rPr>
                <w:i/>
              </w:rPr>
              <w:t>zuhören</w:t>
            </w:r>
            <w:r w:rsidR="00026A02">
              <w:rPr>
                <w:i/>
              </w:rPr>
              <w:t>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4611BB66" w14:textId="77777777" w:rsidR="00094A90" w:rsidRPr="00020EEB" w:rsidRDefault="00094A90" w:rsidP="0059663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14F2022" w14:textId="77777777" w:rsidR="00094A90" w:rsidRPr="00020EEB" w:rsidRDefault="00094A90" w:rsidP="0059663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390774B" w14:textId="77777777" w:rsidR="00094A90" w:rsidRPr="00020EEB" w:rsidRDefault="00094A90" w:rsidP="0059663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83D41E7" w14:textId="77777777" w:rsidR="00094A90" w:rsidRPr="00020EEB" w:rsidRDefault="00094A90" w:rsidP="0059663C">
            <w:pPr>
              <w:pStyle w:val="AufgabeText"/>
              <w:ind w:left="0"/>
            </w:pPr>
          </w:p>
        </w:tc>
      </w:tr>
      <w:tr w:rsidR="00EA5107" w:rsidRPr="00020EEB" w14:paraId="5C75806B" w14:textId="77777777" w:rsidTr="0059663C">
        <w:tc>
          <w:tcPr>
            <w:tcW w:w="5103" w:type="dxa"/>
            <w:vAlign w:val="center"/>
          </w:tcPr>
          <w:p w14:paraId="4494E5C4" w14:textId="77777777" w:rsidR="00EA5107" w:rsidRPr="00020EEB" w:rsidRDefault="00EA5107" w:rsidP="0059663C">
            <w:pPr>
              <w:pStyle w:val="AufgabeText"/>
              <w:spacing w:before="60" w:after="60"/>
              <w:ind w:left="0"/>
              <w:jc w:val="left"/>
            </w:pPr>
            <w:r>
              <w:t>Wie zufrieden bin ich auf einer Skala von 1 (gar nicht) bis 10 (sehr) mit meiner neuen Kompetenz? Kreisen Sie ein.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3F5A3C" w14:textId="77777777" w:rsidR="00EA5107" w:rsidRDefault="00EA5107" w:rsidP="0059663C">
            <w:pPr>
              <w:pStyle w:val="AufgabeText"/>
              <w:ind w:left="0"/>
              <w:jc w:val="center"/>
            </w:pPr>
            <w:r>
              <w:t>1  2  3  4  5  6  7  8  9  10</w:t>
            </w:r>
          </w:p>
        </w:tc>
      </w:tr>
    </w:tbl>
    <w:p w14:paraId="22CC73CC" w14:textId="77777777" w:rsidR="00EA5107" w:rsidRDefault="00EA5107" w:rsidP="00EA5107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EA5107" w14:paraId="0542C764" w14:textId="77777777" w:rsidTr="0059663C">
        <w:tc>
          <w:tcPr>
            <w:tcW w:w="1276" w:type="dxa"/>
            <w:gridSpan w:val="2"/>
          </w:tcPr>
          <w:p w14:paraId="1883144E" w14:textId="77777777" w:rsidR="00EA5107" w:rsidRPr="008C6638" w:rsidRDefault="00EA5107" w:rsidP="0059663C">
            <w:pPr>
              <w:spacing w:line="240" w:lineRule="exact"/>
              <w:rPr>
                <w:b/>
              </w:rPr>
            </w:pPr>
            <w:r w:rsidRPr="008C6638">
              <w:rPr>
                <w:b/>
              </w:rPr>
              <w:t>Ich habe</w:t>
            </w:r>
            <w:r>
              <w:rPr>
                <w:b/>
              </w:rPr>
              <w:t xml:space="preserve"> </w:t>
            </w:r>
            <w:r w:rsidRPr="008C6638">
              <w:rPr>
                <w:b/>
              </w:rPr>
              <w:t>…</w:t>
            </w:r>
          </w:p>
        </w:tc>
        <w:tc>
          <w:tcPr>
            <w:tcW w:w="5986" w:type="dxa"/>
          </w:tcPr>
          <w:p w14:paraId="77AEBAD7" w14:textId="77777777" w:rsidR="00EA5107" w:rsidRDefault="00EA5107" w:rsidP="0059663C">
            <w:pPr>
              <w:spacing w:line="240" w:lineRule="exact"/>
            </w:pPr>
          </w:p>
        </w:tc>
      </w:tr>
      <w:tr w:rsidR="00EA5107" w14:paraId="1105AF63" w14:textId="77777777" w:rsidTr="0059663C">
        <w:trPr>
          <w:trHeight w:val="449"/>
        </w:trPr>
        <w:sdt>
          <w:sdtPr>
            <w:id w:val="158479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DE7EF6A" w14:textId="77777777" w:rsidR="00EA5107" w:rsidRDefault="00EA5107" w:rsidP="0059663C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75D8962A" w14:textId="77777777" w:rsidR="00EA5107" w:rsidRDefault="00EA5107" w:rsidP="0059663C">
            <w:pPr>
              <w:spacing w:line="240" w:lineRule="exact"/>
            </w:pPr>
            <w:r>
              <w:t>meinen Lernschritt im Ordner eingeheftet.</w:t>
            </w:r>
          </w:p>
        </w:tc>
      </w:tr>
      <w:tr w:rsidR="00EA5107" w14:paraId="3779BE3C" w14:textId="77777777" w:rsidTr="0059663C">
        <w:trPr>
          <w:trHeight w:val="413"/>
        </w:trPr>
        <w:sdt>
          <w:sdtPr>
            <w:id w:val="-190845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226329F" w14:textId="77777777" w:rsidR="00EA5107" w:rsidRDefault="00EA5107" w:rsidP="0059663C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2E70C672" w14:textId="77777777" w:rsidR="00EA5107" w:rsidRDefault="00EA5107" w:rsidP="0059663C">
            <w:pPr>
              <w:spacing w:line="240" w:lineRule="exact"/>
              <w:rPr>
                <w:noProof/>
              </w:rPr>
            </w:pPr>
            <w:r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5483CDD3" w14:textId="77777777" w:rsidR="00B53BAF" w:rsidRDefault="00B53BAF" w:rsidP="00094A90">
      <w:pPr>
        <w:pStyle w:val="AufgabeEbene1"/>
        <w:numPr>
          <w:ilvl w:val="0"/>
          <w:numId w:val="0"/>
        </w:numPr>
        <w:spacing w:before="360"/>
      </w:pPr>
    </w:p>
    <w:p w14:paraId="427B27CB" w14:textId="77777777" w:rsidR="00C07580" w:rsidRDefault="00C07580" w:rsidP="008E543F">
      <w:pPr>
        <w:pStyle w:val="AufgabeText"/>
        <w:ind w:left="0"/>
      </w:pPr>
    </w:p>
    <w:p w14:paraId="09B26799" w14:textId="77777777" w:rsidR="00C07580" w:rsidRDefault="00C07580" w:rsidP="008E543F">
      <w:pPr>
        <w:pStyle w:val="AufgabeText"/>
        <w:ind w:left="0"/>
      </w:pPr>
    </w:p>
    <w:p w14:paraId="3A5099EA" w14:textId="77777777" w:rsidR="008E543F" w:rsidRDefault="008E543F" w:rsidP="008E543F">
      <w:pPr>
        <w:pStyle w:val="AufgabeText"/>
        <w:ind w:left="0"/>
      </w:pPr>
    </w:p>
    <w:p w14:paraId="412D7A61" w14:textId="77777777" w:rsidR="008E543F" w:rsidRPr="00C07580" w:rsidRDefault="008E543F" w:rsidP="008E543F">
      <w:pPr>
        <w:pStyle w:val="AufgabeText"/>
        <w:ind w:left="0"/>
      </w:pPr>
    </w:p>
    <w:p w14:paraId="5EC9616D" w14:textId="6EAB78B9" w:rsidR="00165212" w:rsidRDefault="00165212">
      <w:pPr>
        <w:spacing w:line="240" w:lineRule="exact"/>
      </w:pPr>
      <w:r>
        <w:br w:type="page"/>
      </w:r>
    </w:p>
    <w:p w14:paraId="062736E2" w14:textId="77777777" w:rsidR="00165212" w:rsidRPr="00235316" w:rsidRDefault="00165212" w:rsidP="00165212">
      <w:pPr>
        <w:spacing w:line="240" w:lineRule="exact"/>
        <w:rPr>
          <w:sz w:val="24"/>
          <w:szCs w:val="24"/>
        </w:rPr>
      </w:pPr>
      <w:r w:rsidRPr="002E57F3">
        <w:rPr>
          <w:noProof/>
          <w:lang w:eastAsia="de-DE"/>
        </w:rPr>
        <w:lastRenderedPageBreak/>
        <w:drawing>
          <wp:anchor distT="0" distB="0" distL="114300" distR="114300" simplePos="0" relativeHeight="251768832" behindDoc="0" locked="0" layoutInCell="1" allowOverlap="1" wp14:anchorId="65D3C554" wp14:editId="084619C9">
            <wp:simplePos x="0" y="0"/>
            <wp:positionH relativeFrom="column">
              <wp:posOffset>4780280</wp:posOffset>
            </wp:positionH>
            <wp:positionV relativeFrom="paragraph">
              <wp:posOffset>504825</wp:posOffset>
            </wp:positionV>
            <wp:extent cx="341630" cy="313055"/>
            <wp:effectExtent l="0" t="0" r="127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753">
        <w:rPr>
          <w:noProof/>
          <w:lang w:eastAsia="de-DE"/>
        </w:rPr>
        <w:drawing>
          <wp:anchor distT="0" distB="0" distL="114300" distR="114300" simplePos="0" relativeHeight="251767808" behindDoc="0" locked="0" layoutInCell="0" allowOverlap="1" wp14:anchorId="0457E793" wp14:editId="3B5BA4AE">
            <wp:simplePos x="0" y="0"/>
            <wp:positionH relativeFrom="rightMargin">
              <wp:posOffset>467360</wp:posOffset>
            </wp:positionH>
            <wp:positionV relativeFrom="paragraph">
              <wp:posOffset>499935</wp:posOffset>
            </wp:positionV>
            <wp:extent cx="323850" cy="323850"/>
            <wp:effectExtent l="0" t="0" r="0" b="0"/>
            <wp:wrapNone/>
            <wp:docPr id="30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165212" w:rsidRPr="00DE4753" w14:paraId="09CBADB6" w14:textId="77777777" w:rsidTr="00817791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713B0B" w14:textId="77777777" w:rsidR="00165212" w:rsidRPr="00DE4753" w:rsidRDefault="00165212" w:rsidP="00817791">
            <w:pPr>
              <w:jc w:val="both"/>
              <w:rPr>
                <w:sz w:val="12"/>
              </w:rPr>
            </w:pPr>
            <w:r w:rsidRPr="00DE4753">
              <w:rPr>
                <w:sz w:val="12"/>
              </w:rPr>
              <w:t>Materialien/Kompetenz</w:t>
            </w:r>
          </w:p>
          <w:p w14:paraId="77F2DEA6" w14:textId="133BFDEC" w:rsidR="00165212" w:rsidRPr="00DE4753" w:rsidRDefault="00165212" w:rsidP="00165212">
            <w:pPr>
              <w:spacing w:line="240" w:lineRule="exact"/>
              <w:rPr>
                <w:b/>
              </w:rPr>
            </w:pPr>
            <w:r w:rsidRPr="00DE4753">
              <w:rPr>
                <w:rFonts w:eastAsia="Calibri"/>
                <w:b/>
                <w:noProof/>
              </w:rPr>
              <w:t xml:space="preserve">Einlageblatt – </w:t>
            </w:r>
            <w:r>
              <w:rPr>
                <w:b/>
              </w:rPr>
              <w:t>Teilzeichnung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47559" w14:textId="77777777" w:rsidR="00165212" w:rsidRPr="00DE4753" w:rsidRDefault="00165212" w:rsidP="00817791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6B884" w14:textId="7B117208" w:rsidR="00165212" w:rsidRPr="00DE4753" w:rsidRDefault="00165212" w:rsidP="00817791">
            <w:pPr>
              <w:pStyle w:val="TabelleKopfmitte"/>
              <w:spacing w:line="240" w:lineRule="exact"/>
              <w:rPr>
                <w:rFonts w:cs="Arial"/>
                <w:lang w:val="en-GB" w:eastAsia="en-US"/>
              </w:rPr>
            </w:pPr>
            <w:proofErr w:type="spellStart"/>
            <w:r>
              <w:rPr>
                <w:rFonts w:cs="Arial"/>
                <w:lang w:val="en-GB" w:eastAsia="en-US"/>
              </w:rPr>
              <w:t>Metalltechnik</w:t>
            </w:r>
            <w:proofErr w:type="spellEnd"/>
          </w:p>
          <w:p w14:paraId="128169FC" w14:textId="1D298836" w:rsidR="00165212" w:rsidRPr="00DE4753" w:rsidRDefault="00165212" w:rsidP="00165212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  <w:lang w:val="en-GB"/>
              </w:rPr>
              <w:t>MT01.01.02.03</w:t>
            </w:r>
          </w:p>
        </w:tc>
      </w:tr>
    </w:tbl>
    <w:p w14:paraId="43434126" w14:textId="77777777" w:rsidR="00165212" w:rsidRDefault="00165212" w:rsidP="00165212">
      <w:pPr>
        <w:pStyle w:val="AufgabeText"/>
        <w:ind w:left="0"/>
      </w:pPr>
    </w:p>
    <w:p w14:paraId="45C97C7B" w14:textId="77777777" w:rsidR="00165212" w:rsidRDefault="00165212" w:rsidP="00165212">
      <w:pPr>
        <w:pStyle w:val="AufgabeText"/>
        <w:ind w:left="0"/>
      </w:pPr>
    </w:p>
    <w:p w14:paraId="0A6A148B" w14:textId="77777777" w:rsidR="00165212" w:rsidRPr="00FC419A" w:rsidRDefault="00165212" w:rsidP="00165212">
      <w:pPr>
        <w:spacing w:line="240" w:lineRule="exact"/>
        <w:rPr>
          <w:b/>
          <w:szCs w:val="24"/>
        </w:rPr>
      </w:pPr>
    </w:p>
    <w:p w14:paraId="22A2CF32" w14:textId="1958770F" w:rsidR="00165212" w:rsidRPr="00FC419A" w:rsidRDefault="00165212" w:rsidP="00165212">
      <w:pPr>
        <w:spacing w:line="240" w:lineRule="exact"/>
        <w:rPr>
          <w:b/>
          <w:szCs w:val="24"/>
        </w:rPr>
      </w:pPr>
      <w:r>
        <w:rPr>
          <w:b/>
          <w:szCs w:val="24"/>
        </w:rPr>
        <w:t>Tragen Sie hier die</w:t>
      </w:r>
      <w:r w:rsidRPr="00FC419A">
        <w:rPr>
          <w:b/>
          <w:szCs w:val="24"/>
        </w:rPr>
        <w:t xml:space="preserve"> </w:t>
      </w:r>
      <w:r>
        <w:rPr>
          <w:b/>
          <w:szCs w:val="24"/>
        </w:rPr>
        <w:t xml:space="preserve">Teilzeichnung Ihres </w:t>
      </w:r>
      <w:r w:rsidRPr="00FC419A">
        <w:rPr>
          <w:b/>
          <w:szCs w:val="24"/>
        </w:rPr>
        <w:t>Schlüsselanhänger</w:t>
      </w:r>
      <w:r>
        <w:rPr>
          <w:b/>
          <w:szCs w:val="24"/>
        </w:rPr>
        <w:t>s ein:</w:t>
      </w:r>
    </w:p>
    <w:p w14:paraId="5AF37B91" w14:textId="71DC3D82" w:rsidR="00165212" w:rsidRPr="00685D68" w:rsidRDefault="00165212" w:rsidP="00165212">
      <w:pPr>
        <w:spacing w:line="240" w:lineRule="exact"/>
        <w:rPr>
          <w:b/>
          <w:sz w:val="24"/>
          <w:szCs w:val="24"/>
        </w:rPr>
      </w:pPr>
      <w:r w:rsidRPr="00685D68">
        <w:rPr>
          <w:b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90F3D88" wp14:editId="68A13484">
                <wp:simplePos x="0" y="0"/>
                <wp:positionH relativeFrom="column">
                  <wp:posOffset>13557</wp:posOffset>
                </wp:positionH>
                <wp:positionV relativeFrom="paragraph">
                  <wp:posOffset>70987</wp:posOffset>
                </wp:positionV>
                <wp:extent cx="4667534" cy="5061098"/>
                <wp:effectExtent l="0" t="0" r="19050" b="25400"/>
                <wp:wrapNone/>
                <wp:docPr id="480" name="Rechteck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534" cy="5061098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58A80" id="Rechteck 480" o:spid="_x0000_s1026" style="position:absolute;margin-left:1.05pt;margin-top:5.6pt;width:367.5pt;height:398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" fillcolor="#4f81bd" strokecolor="#385d8a" strokeweight="2pt">
                <v:fill r:id="rId17" o:title="" color2="window" type="pattern"/>
              </v:rect>
            </w:pict>
          </mc:Fallback>
        </mc:AlternateContent>
      </w:r>
    </w:p>
    <w:p w14:paraId="49D851AD" w14:textId="77777777" w:rsidR="00165212" w:rsidRPr="00685D68" w:rsidRDefault="00165212" w:rsidP="00165212">
      <w:pPr>
        <w:spacing w:line="240" w:lineRule="exact"/>
        <w:rPr>
          <w:b/>
          <w:sz w:val="24"/>
          <w:szCs w:val="24"/>
        </w:rPr>
      </w:pPr>
    </w:p>
    <w:p w14:paraId="0AC23830" w14:textId="77777777" w:rsidR="00165212" w:rsidRPr="00685D68" w:rsidRDefault="00165212" w:rsidP="00165212">
      <w:pPr>
        <w:spacing w:line="240" w:lineRule="exact"/>
        <w:rPr>
          <w:b/>
          <w:sz w:val="24"/>
          <w:szCs w:val="24"/>
        </w:rPr>
      </w:pPr>
    </w:p>
    <w:p w14:paraId="0148E381" w14:textId="77777777" w:rsidR="00165212" w:rsidRPr="00685D68" w:rsidRDefault="00165212" w:rsidP="00165212">
      <w:pPr>
        <w:spacing w:line="240" w:lineRule="exact"/>
        <w:rPr>
          <w:b/>
          <w:sz w:val="24"/>
          <w:szCs w:val="24"/>
        </w:rPr>
      </w:pPr>
    </w:p>
    <w:p w14:paraId="644C8A34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675ECB86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3AB2C8CB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77CDE9E9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31938B81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045B9115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47D99577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0147D0F9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3B2892A9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1E8F2BB3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758C29D9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1D2E5009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14C139D2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53D3EAE1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03E69F6C" w14:textId="77777777" w:rsidR="00165212" w:rsidRPr="00685D68" w:rsidRDefault="00165212" w:rsidP="00165212">
      <w:pPr>
        <w:spacing w:line="240" w:lineRule="exact"/>
        <w:rPr>
          <w:b/>
          <w:i/>
          <w:sz w:val="24"/>
          <w:szCs w:val="24"/>
        </w:rPr>
      </w:pPr>
    </w:p>
    <w:p w14:paraId="5DB94948" w14:textId="77777777" w:rsidR="00165212" w:rsidRDefault="00165212" w:rsidP="00165212">
      <w:pPr>
        <w:pStyle w:val="AufgabeText"/>
        <w:ind w:left="0"/>
      </w:pPr>
    </w:p>
    <w:p w14:paraId="283D3DC1" w14:textId="77777777" w:rsidR="00165212" w:rsidRDefault="00165212" w:rsidP="00165212">
      <w:pPr>
        <w:pStyle w:val="AufgabeText"/>
        <w:ind w:left="0"/>
      </w:pPr>
    </w:p>
    <w:p w14:paraId="5076CC7C" w14:textId="77777777" w:rsidR="00165212" w:rsidRDefault="00165212" w:rsidP="00165212">
      <w:pPr>
        <w:pStyle w:val="AufgabeText"/>
        <w:ind w:left="0"/>
      </w:pPr>
    </w:p>
    <w:p w14:paraId="788F93CD" w14:textId="77777777" w:rsidR="00165212" w:rsidRDefault="00165212" w:rsidP="00165212">
      <w:pPr>
        <w:pStyle w:val="AufgabeText"/>
        <w:ind w:left="0"/>
      </w:pPr>
    </w:p>
    <w:p w14:paraId="372608BF" w14:textId="77777777" w:rsidR="00165212" w:rsidRPr="00165212" w:rsidRDefault="00165212" w:rsidP="00165212">
      <w:pPr>
        <w:pStyle w:val="AufgabeText"/>
        <w:ind w:left="0"/>
      </w:pPr>
    </w:p>
    <w:sectPr w:rsidR="00165212" w:rsidRPr="00165212" w:rsidSect="00BF021C">
      <w:headerReference w:type="default" r:id="rId22"/>
      <w:footerReference w:type="default" r:id="rId23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9E4B" w14:textId="77777777" w:rsidR="002A6776" w:rsidRDefault="002A6776" w:rsidP="001E03DE">
      <w:r>
        <w:separator/>
      </w:r>
    </w:p>
  </w:endnote>
  <w:endnote w:type="continuationSeparator" w:id="0">
    <w:p w14:paraId="0628E71D" w14:textId="77777777" w:rsidR="002A6776" w:rsidRDefault="002A677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C877" w14:textId="755D78CE" w:rsidR="00980085" w:rsidRPr="0082114E" w:rsidRDefault="0082114E" w:rsidP="0082114E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0E29" w14:textId="77777777" w:rsidR="002A6776" w:rsidRDefault="002A6776" w:rsidP="001E03DE">
      <w:r>
        <w:separator/>
      </w:r>
    </w:p>
  </w:footnote>
  <w:footnote w:type="continuationSeparator" w:id="0">
    <w:p w14:paraId="0BC95ADC" w14:textId="77777777" w:rsidR="002A6776" w:rsidRDefault="002A677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CD51" w14:textId="15686FA2" w:rsidR="00980085" w:rsidRPr="006A1C37" w:rsidRDefault="0082114E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8F5F4F" wp14:editId="62DC18CB">
              <wp:simplePos x="0" y="0"/>
              <wp:positionH relativeFrom="page">
                <wp:posOffset>694055</wp:posOffset>
              </wp:positionH>
              <wp:positionV relativeFrom="page">
                <wp:posOffset>374337</wp:posOffset>
              </wp:positionV>
              <wp:extent cx="6214745" cy="436880"/>
              <wp:effectExtent l="0" t="0" r="0" b="1270"/>
              <wp:wrapNone/>
              <wp:docPr id="11" name="Gruppier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D321E" w14:textId="77777777" w:rsidR="0082114E" w:rsidRDefault="0082114E" w:rsidP="0082114E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Grafik 1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8F5F4F" id="Gruppieren 11" o:spid="_x0000_s1026" style="position:absolute;margin-left:54.65pt;margin-top:29.5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14:paraId="3EAD321E" w14:textId="77777777" w:rsidR="0082114E" w:rsidRDefault="0082114E" w:rsidP="0082114E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c8wwAAANs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3Aquv8QB5PYfAAD//wMAUEsBAi0AFAAGAAgAAAAhANvh9svuAAAAhQEAABMAAAAAAAAAAAAA&#10;AAAAAAAAAFtDb250ZW50X1R5cGVzXS54bWxQSwECLQAUAAYACAAAACEAWvQsW78AAAAVAQAACwAA&#10;AAAAAAAAAAAAAAAfAQAAX3JlbHMvLnJlbHNQSwECLQAUAAYACAAAACEAbq5nPMMAAADbAAAADwAA&#10;AAAAAAAAAAAAAAAHAgAAZHJzL2Rvd25yZXYueG1sUEsFBgAAAAADAAMAtwAAAPcCAAAAAA=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863FB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072D3"/>
    <w:multiLevelType w:val="multilevel"/>
    <w:tmpl w:val="562AE03A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190CEE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D9269A"/>
    <w:multiLevelType w:val="hybridMultilevel"/>
    <w:tmpl w:val="200CD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2B5ECA"/>
    <w:multiLevelType w:val="hybridMultilevel"/>
    <w:tmpl w:val="70CEED3C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6B6143C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3E8C319E"/>
    <w:multiLevelType w:val="hybridMultilevel"/>
    <w:tmpl w:val="4FC80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39DC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6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E4E54"/>
    <w:multiLevelType w:val="multilevel"/>
    <w:tmpl w:val="3BAC8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D044679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E45DF4"/>
    <w:multiLevelType w:val="hybridMultilevel"/>
    <w:tmpl w:val="6944D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A5659"/>
    <w:multiLevelType w:val="multilevel"/>
    <w:tmpl w:val="A7107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394C2C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26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C3C21C0"/>
    <w:multiLevelType w:val="hybridMultilevel"/>
    <w:tmpl w:val="C87242F2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06114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BD1DC2"/>
    <w:multiLevelType w:val="hybridMultilevel"/>
    <w:tmpl w:val="9E826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042EE"/>
    <w:multiLevelType w:val="hybridMultilevel"/>
    <w:tmpl w:val="0A92ED78"/>
    <w:lvl w:ilvl="0" w:tplc="7DCED8F6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C547DA"/>
    <w:multiLevelType w:val="hybridMultilevel"/>
    <w:tmpl w:val="61E65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6"/>
  </w:num>
  <w:num w:numId="4">
    <w:abstractNumId w:val="31"/>
  </w:num>
  <w:num w:numId="5">
    <w:abstractNumId w:val="20"/>
  </w:num>
  <w:num w:numId="6">
    <w:abstractNumId w:val="35"/>
  </w:num>
  <w:num w:numId="7">
    <w:abstractNumId w:val="28"/>
  </w:num>
  <w:num w:numId="8">
    <w:abstractNumId w:val="1"/>
  </w:num>
  <w:num w:numId="9">
    <w:abstractNumId w:val="15"/>
  </w:num>
  <w:num w:numId="10">
    <w:abstractNumId w:val="9"/>
  </w:num>
  <w:num w:numId="11">
    <w:abstractNumId w:val="33"/>
  </w:num>
  <w:num w:numId="12">
    <w:abstractNumId w:val="16"/>
  </w:num>
  <w:num w:numId="13">
    <w:abstractNumId w:val="19"/>
  </w:num>
  <w:num w:numId="14">
    <w:abstractNumId w:val="7"/>
  </w:num>
  <w:num w:numId="15">
    <w:abstractNumId w:val="0"/>
  </w:num>
  <w:num w:numId="16">
    <w:abstractNumId w:val="8"/>
  </w:num>
  <w:num w:numId="17">
    <w:abstractNumId w:val="3"/>
  </w:num>
  <w:num w:numId="18">
    <w:abstractNumId w:val="2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0"/>
  </w:num>
  <w:num w:numId="22">
    <w:abstractNumId w:val="29"/>
  </w:num>
  <w:num w:numId="23">
    <w:abstractNumId w:val="23"/>
  </w:num>
  <w:num w:numId="24">
    <w:abstractNumId w:val="5"/>
  </w:num>
  <w:num w:numId="25">
    <w:abstractNumId w:val="4"/>
  </w:num>
  <w:num w:numId="26">
    <w:abstractNumId w:val="24"/>
  </w:num>
  <w:num w:numId="27">
    <w:abstractNumId w:val="14"/>
  </w:num>
  <w:num w:numId="28">
    <w:abstractNumId w:val="2"/>
  </w:num>
  <w:num w:numId="29">
    <w:abstractNumId w:val="21"/>
  </w:num>
  <w:num w:numId="30">
    <w:abstractNumId w:val="11"/>
  </w:num>
  <w:num w:numId="31">
    <w:abstractNumId w:val="13"/>
  </w:num>
  <w:num w:numId="32">
    <w:abstractNumId w:val="32"/>
  </w:num>
  <w:num w:numId="33">
    <w:abstractNumId w:val="17"/>
  </w:num>
  <w:num w:numId="34">
    <w:abstractNumId w:val="34"/>
  </w:num>
  <w:num w:numId="35">
    <w:abstractNumId w:val="10"/>
  </w:num>
  <w:num w:numId="3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A1"/>
    <w:rsid w:val="00005129"/>
    <w:rsid w:val="00005A28"/>
    <w:rsid w:val="00005EAC"/>
    <w:rsid w:val="00006B3E"/>
    <w:rsid w:val="00010974"/>
    <w:rsid w:val="000160EC"/>
    <w:rsid w:val="00024E63"/>
    <w:rsid w:val="00026A02"/>
    <w:rsid w:val="000343DC"/>
    <w:rsid w:val="00036A4D"/>
    <w:rsid w:val="000411A8"/>
    <w:rsid w:val="00044BAA"/>
    <w:rsid w:val="0005288C"/>
    <w:rsid w:val="00057390"/>
    <w:rsid w:val="00057B3D"/>
    <w:rsid w:val="00064582"/>
    <w:rsid w:val="000676E1"/>
    <w:rsid w:val="000804E5"/>
    <w:rsid w:val="0008154E"/>
    <w:rsid w:val="00085AB3"/>
    <w:rsid w:val="00092DF1"/>
    <w:rsid w:val="00094A90"/>
    <w:rsid w:val="00097577"/>
    <w:rsid w:val="000977FD"/>
    <w:rsid w:val="00097AAA"/>
    <w:rsid w:val="000A764B"/>
    <w:rsid w:val="000A7A5C"/>
    <w:rsid w:val="000B1737"/>
    <w:rsid w:val="000B2BC9"/>
    <w:rsid w:val="000B45E3"/>
    <w:rsid w:val="000C5FC9"/>
    <w:rsid w:val="000D5446"/>
    <w:rsid w:val="000E33F4"/>
    <w:rsid w:val="000E763B"/>
    <w:rsid w:val="000F3525"/>
    <w:rsid w:val="000F79BF"/>
    <w:rsid w:val="00101F6F"/>
    <w:rsid w:val="001021F6"/>
    <w:rsid w:val="00102A7B"/>
    <w:rsid w:val="001066AF"/>
    <w:rsid w:val="00111E6A"/>
    <w:rsid w:val="0012000E"/>
    <w:rsid w:val="00132F5B"/>
    <w:rsid w:val="001332A4"/>
    <w:rsid w:val="0013794D"/>
    <w:rsid w:val="001424B4"/>
    <w:rsid w:val="001467A4"/>
    <w:rsid w:val="00153EE8"/>
    <w:rsid w:val="00157EBB"/>
    <w:rsid w:val="001633C8"/>
    <w:rsid w:val="00164BB7"/>
    <w:rsid w:val="00165212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10861"/>
    <w:rsid w:val="00213E2A"/>
    <w:rsid w:val="002223B8"/>
    <w:rsid w:val="00225F48"/>
    <w:rsid w:val="0022617F"/>
    <w:rsid w:val="00227078"/>
    <w:rsid w:val="00233EB7"/>
    <w:rsid w:val="00234B66"/>
    <w:rsid w:val="00240986"/>
    <w:rsid w:val="002410D8"/>
    <w:rsid w:val="00241372"/>
    <w:rsid w:val="00253AA4"/>
    <w:rsid w:val="002611F5"/>
    <w:rsid w:val="00274893"/>
    <w:rsid w:val="00281CB1"/>
    <w:rsid w:val="002915B8"/>
    <w:rsid w:val="00296589"/>
    <w:rsid w:val="002979DC"/>
    <w:rsid w:val="002A1D90"/>
    <w:rsid w:val="002A2D21"/>
    <w:rsid w:val="002A6776"/>
    <w:rsid w:val="002A725A"/>
    <w:rsid w:val="002A79B5"/>
    <w:rsid w:val="002B1CA9"/>
    <w:rsid w:val="002B2D57"/>
    <w:rsid w:val="002B4EE4"/>
    <w:rsid w:val="002B5C8D"/>
    <w:rsid w:val="002E10B1"/>
    <w:rsid w:val="002E1FAE"/>
    <w:rsid w:val="002E2050"/>
    <w:rsid w:val="002F2555"/>
    <w:rsid w:val="003079A7"/>
    <w:rsid w:val="0032000F"/>
    <w:rsid w:val="00326CA1"/>
    <w:rsid w:val="00327A81"/>
    <w:rsid w:val="00334277"/>
    <w:rsid w:val="003346C3"/>
    <w:rsid w:val="003421A1"/>
    <w:rsid w:val="003457A0"/>
    <w:rsid w:val="00351422"/>
    <w:rsid w:val="00352B1C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A23D4"/>
    <w:rsid w:val="003C4B80"/>
    <w:rsid w:val="003C56C4"/>
    <w:rsid w:val="003C6830"/>
    <w:rsid w:val="003D0AD2"/>
    <w:rsid w:val="003D2E25"/>
    <w:rsid w:val="003D4989"/>
    <w:rsid w:val="003E7EE5"/>
    <w:rsid w:val="003F5C78"/>
    <w:rsid w:val="003F75E9"/>
    <w:rsid w:val="0042006B"/>
    <w:rsid w:val="0042086D"/>
    <w:rsid w:val="0042345D"/>
    <w:rsid w:val="00433B92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943F2"/>
    <w:rsid w:val="004A009B"/>
    <w:rsid w:val="004B658C"/>
    <w:rsid w:val="004C18F1"/>
    <w:rsid w:val="004C7082"/>
    <w:rsid w:val="004D3EFB"/>
    <w:rsid w:val="004F754E"/>
    <w:rsid w:val="005039B8"/>
    <w:rsid w:val="0051078A"/>
    <w:rsid w:val="00516DF0"/>
    <w:rsid w:val="0051717F"/>
    <w:rsid w:val="00520BD0"/>
    <w:rsid w:val="00524570"/>
    <w:rsid w:val="0053570A"/>
    <w:rsid w:val="00535F4A"/>
    <w:rsid w:val="00542D04"/>
    <w:rsid w:val="00545AB7"/>
    <w:rsid w:val="005530EE"/>
    <w:rsid w:val="00572FA6"/>
    <w:rsid w:val="00573512"/>
    <w:rsid w:val="00581AF7"/>
    <w:rsid w:val="005825EB"/>
    <w:rsid w:val="00583BFC"/>
    <w:rsid w:val="0059663C"/>
    <w:rsid w:val="00597140"/>
    <w:rsid w:val="005A6708"/>
    <w:rsid w:val="005B4703"/>
    <w:rsid w:val="005B6550"/>
    <w:rsid w:val="005C18C2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4F85"/>
    <w:rsid w:val="00635328"/>
    <w:rsid w:val="00665E61"/>
    <w:rsid w:val="0067020A"/>
    <w:rsid w:val="00674242"/>
    <w:rsid w:val="0069030C"/>
    <w:rsid w:val="006A16B5"/>
    <w:rsid w:val="006A2B3A"/>
    <w:rsid w:val="006A341B"/>
    <w:rsid w:val="006A4AEC"/>
    <w:rsid w:val="006A51AE"/>
    <w:rsid w:val="006A5BF4"/>
    <w:rsid w:val="006A64CA"/>
    <w:rsid w:val="006B23CC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073D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7024"/>
    <w:rsid w:val="00805282"/>
    <w:rsid w:val="0082114E"/>
    <w:rsid w:val="00822445"/>
    <w:rsid w:val="00825057"/>
    <w:rsid w:val="00832068"/>
    <w:rsid w:val="00832BFD"/>
    <w:rsid w:val="00840DEE"/>
    <w:rsid w:val="00850A64"/>
    <w:rsid w:val="00862CBB"/>
    <w:rsid w:val="008650E0"/>
    <w:rsid w:val="00873419"/>
    <w:rsid w:val="00874A59"/>
    <w:rsid w:val="00877B0B"/>
    <w:rsid w:val="00883FC0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E543F"/>
    <w:rsid w:val="008F0AE9"/>
    <w:rsid w:val="008F646F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0122"/>
    <w:rsid w:val="009735C6"/>
    <w:rsid w:val="00980085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2ECB"/>
    <w:rsid w:val="00A73AEC"/>
    <w:rsid w:val="00A74C42"/>
    <w:rsid w:val="00A76E2C"/>
    <w:rsid w:val="00A8051B"/>
    <w:rsid w:val="00A85249"/>
    <w:rsid w:val="00A90BD5"/>
    <w:rsid w:val="00A91AEE"/>
    <w:rsid w:val="00A9292C"/>
    <w:rsid w:val="00AA2733"/>
    <w:rsid w:val="00AA53D0"/>
    <w:rsid w:val="00AB373B"/>
    <w:rsid w:val="00AB5F36"/>
    <w:rsid w:val="00AC3742"/>
    <w:rsid w:val="00AD3746"/>
    <w:rsid w:val="00AE418B"/>
    <w:rsid w:val="00AE47FF"/>
    <w:rsid w:val="00AE53C5"/>
    <w:rsid w:val="00AE6639"/>
    <w:rsid w:val="00AF11A2"/>
    <w:rsid w:val="00AF5B64"/>
    <w:rsid w:val="00B0196F"/>
    <w:rsid w:val="00B05523"/>
    <w:rsid w:val="00B07CE2"/>
    <w:rsid w:val="00B139F3"/>
    <w:rsid w:val="00B2315B"/>
    <w:rsid w:val="00B23FF6"/>
    <w:rsid w:val="00B322B3"/>
    <w:rsid w:val="00B43592"/>
    <w:rsid w:val="00B46A1F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84A40"/>
    <w:rsid w:val="00B911F3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120"/>
    <w:rsid w:val="00BF7272"/>
    <w:rsid w:val="00C036FE"/>
    <w:rsid w:val="00C0462A"/>
    <w:rsid w:val="00C074DE"/>
    <w:rsid w:val="00C07580"/>
    <w:rsid w:val="00C07653"/>
    <w:rsid w:val="00C224C8"/>
    <w:rsid w:val="00C22DA6"/>
    <w:rsid w:val="00C258F2"/>
    <w:rsid w:val="00C26657"/>
    <w:rsid w:val="00C31109"/>
    <w:rsid w:val="00C33F17"/>
    <w:rsid w:val="00C37F08"/>
    <w:rsid w:val="00C4772F"/>
    <w:rsid w:val="00C51545"/>
    <w:rsid w:val="00C62390"/>
    <w:rsid w:val="00C701E5"/>
    <w:rsid w:val="00C76443"/>
    <w:rsid w:val="00C83212"/>
    <w:rsid w:val="00CA0F95"/>
    <w:rsid w:val="00CB0197"/>
    <w:rsid w:val="00CC17D3"/>
    <w:rsid w:val="00CC3814"/>
    <w:rsid w:val="00CD1CB7"/>
    <w:rsid w:val="00CD6932"/>
    <w:rsid w:val="00CF0506"/>
    <w:rsid w:val="00D04955"/>
    <w:rsid w:val="00D20D85"/>
    <w:rsid w:val="00D33A37"/>
    <w:rsid w:val="00D34A82"/>
    <w:rsid w:val="00D55E22"/>
    <w:rsid w:val="00D65102"/>
    <w:rsid w:val="00D7019F"/>
    <w:rsid w:val="00D71F3F"/>
    <w:rsid w:val="00D76BE8"/>
    <w:rsid w:val="00D77352"/>
    <w:rsid w:val="00D9781C"/>
    <w:rsid w:val="00DA15C8"/>
    <w:rsid w:val="00DA26E0"/>
    <w:rsid w:val="00DA68DC"/>
    <w:rsid w:val="00DB4A0B"/>
    <w:rsid w:val="00DB5F77"/>
    <w:rsid w:val="00DB7783"/>
    <w:rsid w:val="00DC0942"/>
    <w:rsid w:val="00DC2A31"/>
    <w:rsid w:val="00DD1147"/>
    <w:rsid w:val="00DD7AC7"/>
    <w:rsid w:val="00DE1C87"/>
    <w:rsid w:val="00DE41B6"/>
    <w:rsid w:val="00DE4890"/>
    <w:rsid w:val="00DF22A5"/>
    <w:rsid w:val="00DF60B9"/>
    <w:rsid w:val="00DF78A1"/>
    <w:rsid w:val="00E00B95"/>
    <w:rsid w:val="00E0229A"/>
    <w:rsid w:val="00E13D8B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61565"/>
    <w:rsid w:val="00E74D14"/>
    <w:rsid w:val="00E879C1"/>
    <w:rsid w:val="00E95B4A"/>
    <w:rsid w:val="00EA5107"/>
    <w:rsid w:val="00EA541A"/>
    <w:rsid w:val="00EC2400"/>
    <w:rsid w:val="00EC3F69"/>
    <w:rsid w:val="00EC4EC2"/>
    <w:rsid w:val="00EE257A"/>
    <w:rsid w:val="00EE39DB"/>
    <w:rsid w:val="00EE48D7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2799"/>
    <w:rsid w:val="00F9519A"/>
    <w:rsid w:val="00F9695E"/>
    <w:rsid w:val="00F96BE1"/>
    <w:rsid w:val="00F97152"/>
    <w:rsid w:val="00FA019B"/>
    <w:rsid w:val="00FA4123"/>
    <w:rsid w:val="00FA43B6"/>
    <w:rsid w:val="00FB689D"/>
    <w:rsid w:val="00FC0F56"/>
    <w:rsid w:val="00FC76FF"/>
    <w:rsid w:val="00FD1587"/>
    <w:rsid w:val="00FD6985"/>
    <w:rsid w:val="00FE1190"/>
    <w:rsid w:val="00FE15C1"/>
    <w:rsid w:val="00FE5F65"/>
    <w:rsid w:val="00FF09D2"/>
    <w:rsid w:val="00FF0B68"/>
    <w:rsid w:val="00FF326C"/>
    <w:rsid w:val="00FF3674"/>
    <w:rsid w:val="00FF6157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C90D3"/>
  <w15:docId w15:val="{4A938E6B-2DD6-4841-9286-FD8538E1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gu\Desktop\Mantelbogen%20LS%20Vorlage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B602-4447-4651-9E60-2038B601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5</Pages>
  <Words>460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Kiefer</dc:creator>
  <cp:keywords/>
  <dc:description/>
  <cp:lastModifiedBy>Tina Sarhan</cp:lastModifiedBy>
  <cp:revision>3</cp:revision>
  <cp:lastPrinted>2011-09-16T10:00:00Z</cp:lastPrinted>
  <dcterms:created xsi:type="dcterms:W3CDTF">2021-07-13T14:39:00Z</dcterms:created>
  <dcterms:modified xsi:type="dcterms:W3CDTF">2021-08-11T01:07:00Z</dcterms:modified>
</cp:coreProperties>
</file>