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1644C8" w:rsidRPr="00315B2A" w14:paraId="77F07472" w14:textId="77777777" w:rsidTr="008F205B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5D4C22" w14:textId="77777777" w:rsidR="001644C8" w:rsidRPr="00315B2A" w:rsidRDefault="001644C8" w:rsidP="008F205B">
            <w:pPr>
              <w:jc w:val="both"/>
              <w:rPr>
                <w:sz w:val="12"/>
              </w:rPr>
            </w:pPr>
            <w:bookmarkStart w:id="0" w:name="_Hlk523512831"/>
            <w:bookmarkEnd w:id="0"/>
            <w:r w:rsidRPr="00315B2A">
              <w:rPr>
                <w:sz w:val="12"/>
              </w:rPr>
              <w:t>Materialien/Kompetenz</w:t>
            </w:r>
          </w:p>
          <w:p w14:paraId="1F3E81C1" w14:textId="3C52E47E" w:rsidR="001644C8" w:rsidRPr="00315B2A" w:rsidRDefault="001644C8" w:rsidP="00C24304">
            <w:pPr>
              <w:rPr>
                <w:b/>
              </w:rPr>
            </w:pPr>
            <w:r w:rsidRPr="00315B2A">
              <w:rPr>
                <w:b/>
              </w:rPr>
              <w:t>Hers</w:t>
            </w:r>
            <w:r w:rsidR="009C1ADA" w:rsidRPr="00315B2A">
              <w:rPr>
                <w:b/>
              </w:rPr>
              <w:t>tellen eines Schlüsselanhängers –</w:t>
            </w:r>
            <w:r w:rsidR="00C24304">
              <w:rPr>
                <w:b/>
              </w:rPr>
              <w:t xml:space="preserve"> Anreißen und bearbeiten</w:t>
            </w:r>
            <w:r w:rsidRPr="00315B2A">
              <w:rPr>
                <w:b/>
              </w:rPr>
              <w:t xml:space="preserve"> mit handgeführten Werkzeugen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0494F1" w14:textId="77777777" w:rsidR="001644C8" w:rsidRPr="00315B2A" w:rsidRDefault="001644C8" w:rsidP="008F205B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D2B480" w14:textId="77777777" w:rsidR="001644C8" w:rsidRPr="00315B2A" w:rsidRDefault="001644C8" w:rsidP="008F205B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 w:rsidRPr="00315B2A">
              <w:rPr>
                <w:rFonts w:eastAsia="Times New Roman"/>
                <w:b/>
                <w:lang w:val="en-GB"/>
              </w:rPr>
              <w:t>Metalltechnik</w:t>
            </w:r>
            <w:proofErr w:type="spellEnd"/>
          </w:p>
          <w:p w14:paraId="2C6348E6" w14:textId="2A22B6DF" w:rsidR="001644C8" w:rsidRPr="00315B2A" w:rsidRDefault="001644C8" w:rsidP="009C1ADA">
            <w:pPr>
              <w:jc w:val="center"/>
              <w:rPr>
                <w:rFonts w:eastAsia="Calibri"/>
                <w:b/>
                <w:lang w:val="en-GB"/>
              </w:rPr>
            </w:pPr>
            <w:r w:rsidRPr="00315B2A">
              <w:rPr>
                <w:b/>
              </w:rPr>
              <w:t>MT01.01.</w:t>
            </w:r>
            <w:r w:rsidR="005D5A72" w:rsidRPr="00315B2A">
              <w:rPr>
                <w:b/>
              </w:rPr>
              <w:t>03</w:t>
            </w:r>
          </w:p>
        </w:tc>
      </w:tr>
      <w:tr w:rsidR="001644C8" w:rsidRPr="00315B2A" w14:paraId="74E147E0" w14:textId="77777777" w:rsidTr="008F205B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5EB031E6" w14:textId="77777777" w:rsidR="001644C8" w:rsidRPr="00315B2A" w:rsidRDefault="001644C8" w:rsidP="008F205B">
            <w:pPr>
              <w:spacing w:before="40" w:after="60" w:line="160" w:lineRule="exact"/>
              <w:rPr>
                <w:sz w:val="12"/>
              </w:rPr>
            </w:pPr>
            <w:r w:rsidRPr="00315B2A">
              <w:rPr>
                <w:sz w:val="12"/>
              </w:rPr>
              <w:t>Teilkompetenz:</w:t>
            </w:r>
          </w:p>
          <w:p w14:paraId="28772165" w14:textId="57BB33C8" w:rsidR="001644C8" w:rsidRPr="00DE1279" w:rsidRDefault="001644C8" w:rsidP="009C1ADA">
            <w:pPr>
              <w:pStyle w:val="Kopf8ptafz"/>
              <w:ind w:left="227" w:hanging="170"/>
              <w:rPr>
                <w:rFonts w:eastAsia="Times New Roman" w:cs="Times New Roman"/>
                <w:color w:val="000000"/>
                <w:lang w:eastAsia="de-DE"/>
              </w:rPr>
            </w:pPr>
            <w:r w:rsidRPr="00DE1279">
              <w:rPr>
                <w:rFonts w:eastAsia="Times New Roman" w:cs="Times New Roman"/>
                <w:color w:val="000000"/>
                <w:lang w:eastAsia="de-DE"/>
              </w:rPr>
              <w:t>Ich kann die Bearbeitung eines</w:t>
            </w:r>
            <w:r w:rsidR="008115E5" w:rsidRPr="00DE1279">
              <w:rPr>
                <w:rFonts w:eastAsia="Times New Roman" w:cs="Times New Roman"/>
                <w:color w:val="000000"/>
                <w:lang w:eastAsia="de-DE"/>
              </w:rPr>
              <w:t xml:space="preserve"> einfachen Werkstücks planen und </w:t>
            </w:r>
            <w:r w:rsidRPr="00DE1279">
              <w:rPr>
                <w:rFonts w:eastAsia="Times New Roman" w:cs="Times New Roman"/>
                <w:color w:val="000000"/>
                <w:lang w:eastAsia="de-DE"/>
              </w:rPr>
              <w:t>das We</w:t>
            </w:r>
            <w:r w:rsidR="005D5A72" w:rsidRPr="00DE1279">
              <w:rPr>
                <w:rFonts w:eastAsia="Times New Roman" w:cs="Times New Roman"/>
                <w:color w:val="000000"/>
                <w:lang w:eastAsia="de-DE"/>
              </w:rPr>
              <w:t xml:space="preserve">rkstück außen mit handgeführten </w:t>
            </w:r>
            <w:r w:rsidRPr="00DE1279">
              <w:rPr>
                <w:rFonts w:eastAsia="Times New Roman" w:cs="Times New Roman"/>
                <w:color w:val="000000"/>
                <w:lang w:eastAsia="de-DE"/>
              </w:rPr>
              <w:t>Werkzeugen bearbeiten</w:t>
            </w:r>
            <w:r w:rsidR="005D5A72" w:rsidRPr="00DE1279">
              <w:rPr>
                <w:rFonts w:eastAsia="Times New Roman" w:cs="Times New Roman"/>
                <w:color w:val="000000"/>
                <w:lang w:eastAsia="de-DE"/>
              </w:rPr>
              <w:t>.</w:t>
            </w:r>
          </w:p>
          <w:p w14:paraId="7D48D530" w14:textId="5B6916FB" w:rsidR="001644C8" w:rsidRPr="00315B2A" w:rsidRDefault="001644C8" w:rsidP="00C24304">
            <w:pPr>
              <w:pStyle w:val="Kopf8ptafz"/>
              <w:ind w:left="227" w:hanging="170"/>
              <w:rPr>
                <w:rFonts w:eastAsia="Times New Roman" w:cs="Times New Roman"/>
                <w:i/>
                <w:color w:val="000000"/>
                <w:lang w:eastAsia="de-DE"/>
              </w:rPr>
            </w:pPr>
            <w:r w:rsidRPr="00315B2A">
              <w:rPr>
                <w:rFonts w:eastAsia="Times New Roman" w:cs="Times New Roman"/>
                <w:i/>
                <w:color w:val="000000"/>
                <w:lang w:eastAsia="de-DE"/>
              </w:rPr>
              <w:t>Ich kann</w:t>
            </w:r>
            <w:r w:rsidR="00006F69" w:rsidRPr="00315B2A">
              <w:rPr>
                <w:rFonts w:eastAsia="Times New Roman" w:cs="Times New Roman"/>
                <w:i/>
                <w:color w:val="000000"/>
                <w:lang w:eastAsia="de-DE"/>
              </w:rPr>
              <w:t xml:space="preserve"> mich an einen Plan halten</w:t>
            </w:r>
            <w:r w:rsidR="005D5A72" w:rsidRPr="00315B2A">
              <w:rPr>
                <w:rFonts w:eastAsia="Times New Roman" w:cs="Times New Roman"/>
                <w:i/>
                <w:color w:val="000000"/>
                <w:lang w:eastAsia="de-DE"/>
              </w:rPr>
              <w:t>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E2786CC" w14:textId="77777777" w:rsidR="001644C8" w:rsidRPr="00315B2A" w:rsidRDefault="001644C8" w:rsidP="008F205B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1644C8" w:rsidRPr="00315B2A" w14:paraId="171348DD" w14:textId="77777777" w:rsidTr="008F205B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7D6B43C1" w14:textId="77777777" w:rsidR="001644C8" w:rsidRPr="00315B2A" w:rsidRDefault="001644C8" w:rsidP="0001468E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315B2A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1644C8" w:rsidRPr="00315B2A" w14:paraId="5B73B040" w14:textId="77777777" w:rsidTr="008F205B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59DF029A" w14:textId="77777777" w:rsidR="001644C8" w:rsidRPr="00315B2A" w:rsidRDefault="001644C8" w:rsidP="0001468E">
                  <w:pPr>
                    <w:framePr w:hSpace="141" w:wrap="around" w:vAnchor="text" w:hAnchor="text" w:y="-81"/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315B2A">
                    <w:rPr>
                      <w:b/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1644C8" w:rsidRPr="00315B2A" w14:paraId="4F8E6C56" w14:textId="77777777" w:rsidTr="008F205B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003D6D15" w14:textId="77777777" w:rsidR="001644C8" w:rsidRPr="00315B2A" w:rsidRDefault="001644C8" w:rsidP="0001468E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lang w:val="en-GB"/>
                    </w:rPr>
                  </w:pPr>
                  <w:proofErr w:type="spellStart"/>
                  <w:r w:rsidRPr="00315B2A">
                    <w:rPr>
                      <w:rFonts w:eastAsia="Times New Roman"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25DEF171" w14:textId="77777777" w:rsidR="001644C8" w:rsidRPr="00315B2A" w:rsidRDefault="001644C8" w:rsidP="008F205B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018F55B0" w14:textId="34B5A370" w:rsidR="001644C8" w:rsidRPr="00315B2A" w:rsidRDefault="009C1ADA" w:rsidP="001644C8">
      <w:r w:rsidRPr="00315B2A">
        <w:rPr>
          <w:noProof/>
          <w:lang w:eastAsia="de-DE"/>
        </w:rPr>
        <w:drawing>
          <wp:anchor distT="0" distB="0" distL="114300" distR="114300" simplePos="0" relativeHeight="251618304" behindDoc="0" locked="0" layoutInCell="1" allowOverlap="1" wp14:anchorId="1BBCA3D2" wp14:editId="3A2E106E">
            <wp:simplePos x="0" y="0"/>
            <wp:positionH relativeFrom="column">
              <wp:posOffset>4832350</wp:posOffset>
            </wp:positionH>
            <wp:positionV relativeFrom="paragraph">
              <wp:posOffset>1108710</wp:posOffset>
            </wp:positionV>
            <wp:extent cx="341630" cy="313055"/>
            <wp:effectExtent l="0" t="0" r="1270" b="0"/>
            <wp:wrapNone/>
            <wp:docPr id="930" name="Grafik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B2A">
        <w:rPr>
          <w:noProof/>
          <w:lang w:eastAsia="de-DE"/>
        </w:rPr>
        <w:drawing>
          <wp:anchor distT="0" distB="0" distL="114300" distR="114300" simplePos="0" relativeHeight="251622400" behindDoc="0" locked="0" layoutInCell="1" allowOverlap="1" wp14:anchorId="52015857" wp14:editId="6ED9F237">
            <wp:simplePos x="0" y="0"/>
            <wp:positionH relativeFrom="column">
              <wp:posOffset>5191760</wp:posOffset>
            </wp:positionH>
            <wp:positionV relativeFrom="paragraph">
              <wp:posOffset>1111250</wp:posOffset>
            </wp:positionV>
            <wp:extent cx="341630" cy="313055"/>
            <wp:effectExtent l="0" t="0" r="127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B2A">
        <w:rPr>
          <w:noProof/>
          <w:lang w:eastAsia="de-DE"/>
        </w:rPr>
        <w:drawing>
          <wp:anchor distT="0" distB="0" distL="114300" distR="114300" simplePos="0" relativeHeight="251624448" behindDoc="0" locked="0" layoutInCell="1" allowOverlap="1" wp14:anchorId="1269D654" wp14:editId="0F814FAA">
            <wp:simplePos x="0" y="0"/>
            <wp:positionH relativeFrom="column">
              <wp:posOffset>5561965</wp:posOffset>
            </wp:positionH>
            <wp:positionV relativeFrom="paragraph">
              <wp:posOffset>1106805</wp:posOffset>
            </wp:positionV>
            <wp:extent cx="341630" cy="313055"/>
            <wp:effectExtent l="0" t="0" r="1270" b="0"/>
            <wp:wrapNone/>
            <wp:docPr id="934" name="Grafik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59526" w14:textId="77777777" w:rsidR="00F62AD9" w:rsidRDefault="00F62AD9" w:rsidP="0040522E">
      <w:pPr>
        <w:jc w:val="both"/>
        <w:rPr>
          <w:sz w:val="24"/>
          <w:szCs w:val="24"/>
        </w:rPr>
      </w:pPr>
    </w:p>
    <w:p w14:paraId="2AA79498" w14:textId="77777777" w:rsidR="00F62AD9" w:rsidRDefault="00F62AD9" w:rsidP="0040522E">
      <w:pPr>
        <w:jc w:val="both"/>
        <w:rPr>
          <w:sz w:val="24"/>
          <w:szCs w:val="24"/>
        </w:rPr>
      </w:pPr>
    </w:p>
    <w:p w14:paraId="72D6F768" w14:textId="4CD2A2B3" w:rsidR="001644C8" w:rsidRPr="00315B2A" w:rsidRDefault="001644C8" w:rsidP="0040522E">
      <w:pPr>
        <w:jc w:val="both"/>
        <w:rPr>
          <w:sz w:val="24"/>
          <w:szCs w:val="24"/>
        </w:rPr>
      </w:pPr>
      <w:r w:rsidRPr="00315B2A">
        <w:rPr>
          <w:sz w:val="24"/>
          <w:szCs w:val="24"/>
        </w:rPr>
        <w:t>Um den Schlüsselanhänger herstellen zu können, müssen Sie die Form auf dem Rohteil anreißen</w:t>
      </w:r>
      <w:r w:rsidR="00DE1279">
        <w:rPr>
          <w:sz w:val="24"/>
          <w:szCs w:val="24"/>
        </w:rPr>
        <w:t xml:space="preserve"> und</w:t>
      </w:r>
      <w:r w:rsidRPr="00315B2A">
        <w:rPr>
          <w:sz w:val="24"/>
          <w:szCs w:val="24"/>
        </w:rPr>
        <w:t xml:space="preserve"> die Außenform mit handgeführten Werkzeugen bearbeiten können.</w:t>
      </w:r>
    </w:p>
    <w:p w14:paraId="3BDE5302" w14:textId="1377B6DE" w:rsidR="001644C8" w:rsidRPr="00315B2A" w:rsidRDefault="00CA0008" w:rsidP="0040522E">
      <w:pPr>
        <w:jc w:val="both"/>
      </w:pPr>
      <w:r w:rsidRPr="00315B2A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6704" behindDoc="1" locked="0" layoutInCell="1" allowOverlap="1" wp14:anchorId="7D54B7A8" wp14:editId="72AF124D">
            <wp:simplePos x="0" y="0"/>
            <wp:positionH relativeFrom="column">
              <wp:posOffset>4862830</wp:posOffset>
            </wp:positionH>
            <wp:positionV relativeFrom="paragraph">
              <wp:posOffset>78740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34D44" w14:textId="77777777" w:rsidR="001644C8" w:rsidRPr="00315B2A" w:rsidRDefault="00006F69" w:rsidP="0040522E">
      <w:pPr>
        <w:jc w:val="both"/>
        <w:rPr>
          <w:sz w:val="24"/>
          <w:szCs w:val="24"/>
        </w:rPr>
      </w:pPr>
      <w:r w:rsidRPr="00724DDF">
        <w:rPr>
          <w:b/>
          <w:sz w:val="24"/>
          <w:szCs w:val="24"/>
        </w:rPr>
        <w:t>S</w:t>
      </w:r>
      <w:r w:rsidRPr="00F62AD9">
        <w:rPr>
          <w:b/>
          <w:sz w:val="24"/>
          <w:szCs w:val="24"/>
        </w:rPr>
        <w:t>kizzieren Sie hier nochmals Ihren Schlüsselanhänger</w:t>
      </w:r>
      <w:r w:rsidR="001644C8" w:rsidRPr="00F62AD9">
        <w:rPr>
          <w:b/>
          <w:sz w:val="24"/>
          <w:szCs w:val="24"/>
        </w:rPr>
        <w:t>:</w:t>
      </w:r>
    </w:p>
    <w:p w14:paraId="6FE5D928" w14:textId="77777777" w:rsidR="001644C8" w:rsidRPr="00315B2A" w:rsidRDefault="001644C8" w:rsidP="001644C8">
      <w:pPr>
        <w:rPr>
          <w:sz w:val="24"/>
          <w:szCs w:val="24"/>
        </w:rPr>
      </w:pPr>
    </w:p>
    <w:tbl>
      <w:tblPr>
        <w:tblStyle w:val="Tabellenraster"/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1644C8" w:rsidRPr="00315B2A" w14:paraId="347B7B8C" w14:textId="77777777" w:rsidTr="00F62AD9">
        <w:trPr>
          <w:trHeight w:val="9197"/>
        </w:trPr>
        <w:tc>
          <w:tcPr>
            <w:tcW w:w="7371" w:type="dxa"/>
          </w:tcPr>
          <w:p w14:paraId="5FC8C6B2" w14:textId="77777777" w:rsidR="001644C8" w:rsidRPr="00315B2A" w:rsidRDefault="001644C8" w:rsidP="008F205B">
            <w:r w:rsidRPr="00315B2A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1C8BEB34" wp14:editId="5FC12485">
                  <wp:simplePos x="0" y="0"/>
                  <wp:positionH relativeFrom="column">
                    <wp:posOffset>4773790</wp:posOffset>
                  </wp:positionH>
                  <wp:positionV relativeFrom="paragraph">
                    <wp:posOffset>548434</wp:posOffset>
                  </wp:positionV>
                  <wp:extent cx="1215912" cy="132397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912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3F7E62" w14:textId="77777777" w:rsidR="001644C8" w:rsidRPr="00315B2A" w:rsidRDefault="001644C8" w:rsidP="001644C8"/>
    <w:p w14:paraId="1EE024E2" w14:textId="77777777" w:rsidR="001644C8" w:rsidRPr="00315B2A" w:rsidRDefault="001644C8" w:rsidP="001644C8"/>
    <w:p w14:paraId="7CAD7615" w14:textId="4B845944" w:rsidR="00006F69" w:rsidRPr="00EA4C9E" w:rsidRDefault="00A8525B" w:rsidP="00EA4C9E">
      <w:pPr>
        <w:jc w:val="both"/>
        <w:rPr>
          <w:b/>
          <w:sz w:val="24"/>
          <w:szCs w:val="24"/>
        </w:rPr>
      </w:pPr>
      <w:r w:rsidRPr="00315B2A">
        <w:rPr>
          <w:noProof/>
          <w:lang w:eastAsia="de-DE"/>
        </w:rPr>
        <w:lastRenderedPageBreak/>
        <w:drawing>
          <wp:anchor distT="0" distB="0" distL="114300" distR="114300" simplePos="0" relativeHeight="251579392" behindDoc="0" locked="0" layoutInCell="0" allowOverlap="1" wp14:anchorId="3292E225" wp14:editId="2F615BB9">
            <wp:simplePos x="0" y="0"/>
            <wp:positionH relativeFrom="rightMargin">
              <wp:posOffset>174625</wp:posOffset>
            </wp:positionH>
            <wp:positionV relativeFrom="paragraph">
              <wp:posOffset>-27305</wp:posOffset>
            </wp:positionV>
            <wp:extent cx="302701" cy="324000"/>
            <wp:effectExtent l="0" t="0" r="2540" b="0"/>
            <wp:wrapNone/>
            <wp:docPr id="3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F69" w:rsidRPr="00EA4C9E">
        <w:rPr>
          <w:b/>
          <w:sz w:val="24"/>
          <w:szCs w:val="24"/>
        </w:rPr>
        <w:t>Was sind handgeführte Werkzeuge?</w:t>
      </w:r>
    </w:p>
    <w:p w14:paraId="259804CF" w14:textId="6485B553" w:rsidR="00006F69" w:rsidRPr="00315B2A" w:rsidRDefault="00006F69" w:rsidP="00EA4C9E">
      <w:pPr>
        <w:jc w:val="both"/>
        <w:rPr>
          <w:b/>
          <w:sz w:val="24"/>
          <w:szCs w:val="24"/>
        </w:rPr>
      </w:pPr>
    </w:p>
    <w:p w14:paraId="338230B1" w14:textId="719C98F7" w:rsidR="001644C8" w:rsidRPr="00315B2A" w:rsidRDefault="001644C8" w:rsidP="00EA4C9E">
      <w:pPr>
        <w:jc w:val="both"/>
        <w:rPr>
          <w:sz w:val="24"/>
          <w:szCs w:val="24"/>
        </w:rPr>
      </w:pPr>
      <w:r w:rsidRPr="00315B2A">
        <w:rPr>
          <w:sz w:val="24"/>
          <w:szCs w:val="24"/>
        </w:rPr>
        <w:t xml:space="preserve">Grundsätzlich unterscheiden wir </w:t>
      </w:r>
      <w:r w:rsidRPr="002E7859">
        <w:rPr>
          <w:b/>
          <w:sz w:val="24"/>
          <w:szCs w:val="24"/>
        </w:rPr>
        <w:t>Anreißwerkzeuge</w:t>
      </w:r>
      <w:r w:rsidRPr="00315B2A">
        <w:rPr>
          <w:sz w:val="24"/>
          <w:szCs w:val="24"/>
        </w:rPr>
        <w:t xml:space="preserve"> und </w:t>
      </w:r>
      <w:r w:rsidRPr="002E7859">
        <w:rPr>
          <w:b/>
          <w:sz w:val="24"/>
          <w:szCs w:val="24"/>
        </w:rPr>
        <w:t>Bearbeitungswerkzeuge</w:t>
      </w:r>
      <w:r w:rsidRPr="00315B2A">
        <w:rPr>
          <w:sz w:val="24"/>
          <w:szCs w:val="24"/>
        </w:rPr>
        <w:t>.</w:t>
      </w:r>
      <w:r w:rsidR="00A30AC6">
        <w:rPr>
          <w:sz w:val="24"/>
          <w:szCs w:val="24"/>
        </w:rPr>
        <w:t xml:space="preserve"> </w:t>
      </w:r>
      <w:r w:rsidRPr="00315B2A">
        <w:rPr>
          <w:sz w:val="24"/>
          <w:szCs w:val="24"/>
        </w:rPr>
        <w:t>Um Ihren Schlüsselanhänger herstellen zu können</w:t>
      </w:r>
      <w:r w:rsidR="000F3A5E">
        <w:rPr>
          <w:sz w:val="24"/>
          <w:szCs w:val="24"/>
        </w:rPr>
        <w:t>,</w:t>
      </w:r>
      <w:r w:rsidRPr="00315B2A">
        <w:rPr>
          <w:sz w:val="24"/>
          <w:szCs w:val="24"/>
        </w:rPr>
        <w:t xml:space="preserve"> müssen Sie mit beiden Arten der </w:t>
      </w:r>
      <w:r w:rsidR="0001468E">
        <w:rPr>
          <w:sz w:val="24"/>
          <w:szCs w:val="24"/>
        </w:rPr>
        <w:t>h</w:t>
      </w:r>
      <w:r w:rsidRPr="00315B2A">
        <w:rPr>
          <w:sz w:val="24"/>
          <w:szCs w:val="24"/>
        </w:rPr>
        <w:t>andgeführten Werkzeuge umgehen können.</w:t>
      </w:r>
    </w:p>
    <w:p w14:paraId="2492C966" w14:textId="77777777" w:rsidR="001644C8" w:rsidRDefault="001644C8" w:rsidP="00EA4C9E">
      <w:pPr>
        <w:jc w:val="both"/>
        <w:rPr>
          <w:sz w:val="24"/>
          <w:szCs w:val="24"/>
        </w:rPr>
      </w:pPr>
    </w:p>
    <w:p w14:paraId="0A8DE38B" w14:textId="77777777" w:rsidR="009D1C08" w:rsidRDefault="009D1C08" w:rsidP="00EA4C9E">
      <w:pPr>
        <w:jc w:val="both"/>
        <w:rPr>
          <w:sz w:val="24"/>
          <w:szCs w:val="24"/>
        </w:rPr>
      </w:pPr>
    </w:p>
    <w:p w14:paraId="1209CF49" w14:textId="77777777" w:rsidR="009D1C08" w:rsidRPr="00315B2A" w:rsidRDefault="009D1C08" w:rsidP="00EA4C9E">
      <w:pPr>
        <w:jc w:val="both"/>
        <w:rPr>
          <w:sz w:val="24"/>
          <w:szCs w:val="24"/>
        </w:rPr>
      </w:pPr>
    </w:p>
    <w:p w14:paraId="2E451264" w14:textId="77777777" w:rsidR="001644C8" w:rsidRPr="00315B2A" w:rsidRDefault="001644C8" w:rsidP="00EA4C9E">
      <w:pPr>
        <w:jc w:val="both"/>
        <w:rPr>
          <w:b/>
          <w:sz w:val="24"/>
          <w:szCs w:val="24"/>
        </w:rPr>
      </w:pPr>
      <w:r w:rsidRPr="00315B2A">
        <w:rPr>
          <w:b/>
          <w:sz w:val="24"/>
          <w:szCs w:val="24"/>
        </w:rPr>
        <w:t>Handgeführte Anreißwerkzeuge:</w:t>
      </w:r>
    </w:p>
    <w:p w14:paraId="2ADF52FB" w14:textId="77777777" w:rsidR="00A8525B" w:rsidRPr="00315B2A" w:rsidRDefault="00A8525B" w:rsidP="00EA4C9E">
      <w:pPr>
        <w:jc w:val="both"/>
        <w:rPr>
          <w:b/>
          <w:sz w:val="24"/>
          <w:szCs w:val="24"/>
        </w:rPr>
      </w:pPr>
    </w:p>
    <w:p w14:paraId="547F3A0E" w14:textId="77777777" w:rsidR="001644C8" w:rsidRPr="00315B2A" w:rsidRDefault="001644C8" w:rsidP="00EA4C9E">
      <w:pPr>
        <w:pStyle w:val="Listenabsatz"/>
        <w:numPr>
          <w:ilvl w:val="0"/>
          <w:numId w:val="20"/>
        </w:numPr>
        <w:jc w:val="both"/>
        <w:rPr>
          <w:sz w:val="24"/>
          <w:szCs w:val="24"/>
        </w:rPr>
      </w:pPr>
      <w:r w:rsidRPr="00315B2A">
        <w:rPr>
          <w:sz w:val="24"/>
          <w:szCs w:val="24"/>
        </w:rPr>
        <w:t>Dienen zum Übertragen der Form aus der Zeichnung auf das Werkstück</w:t>
      </w:r>
    </w:p>
    <w:p w14:paraId="2FE300E1" w14:textId="2DEBA127" w:rsidR="001644C8" w:rsidRPr="00315B2A" w:rsidRDefault="001644C8" w:rsidP="00EA4C9E">
      <w:pPr>
        <w:pStyle w:val="Listenabsatz"/>
        <w:numPr>
          <w:ilvl w:val="0"/>
          <w:numId w:val="20"/>
        </w:numPr>
        <w:jc w:val="both"/>
        <w:rPr>
          <w:sz w:val="24"/>
          <w:szCs w:val="24"/>
        </w:rPr>
      </w:pPr>
      <w:r w:rsidRPr="00315B2A">
        <w:rPr>
          <w:sz w:val="24"/>
          <w:szCs w:val="24"/>
        </w:rPr>
        <w:t>Es werden Linien i</w:t>
      </w:r>
      <w:r w:rsidR="00644231" w:rsidRPr="00315B2A">
        <w:rPr>
          <w:sz w:val="24"/>
          <w:szCs w:val="24"/>
        </w:rPr>
        <w:t>m Rohteil</w:t>
      </w:r>
      <w:r w:rsidRPr="00315B2A">
        <w:rPr>
          <w:sz w:val="24"/>
          <w:szCs w:val="24"/>
        </w:rPr>
        <w:t xml:space="preserve"> </w:t>
      </w:r>
      <w:r w:rsidR="00644231" w:rsidRPr="00315B2A">
        <w:rPr>
          <w:sz w:val="24"/>
          <w:szCs w:val="24"/>
        </w:rPr>
        <w:t>an</w:t>
      </w:r>
      <w:r w:rsidRPr="00315B2A">
        <w:rPr>
          <w:sz w:val="24"/>
          <w:szCs w:val="24"/>
        </w:rPr>
        <w:t>gerissen, was bedeutet</w:t>
      </w:r>
      <w:r w:rsidR="000F3A5E">
        <w:rPr>
          <w:sz w:val="24"/>
          <w:szCs w:val="24"/>
        </w:rPr>
        <w:t>,</w:t>
      </w:r>
      <w:r w:rsidRPr="00315B2A">
        <w:rPr>
          <w:sz w:val="24"/>
          <w:szCs w:val="24"/>
        </w:rPr>
        <w:t xml:space="preserve"> da</w:t>
      </w:r>
      <w:r w:rsidR="000F3A5E">
        <w:rPr>
          <w:sz w:val="24"/>
          <w:szCs w:val="24"/>
        </w:rPr>
        <w:t>s</w:t>
      </w:r>
      <w:r w:rsidRPr="00315B2A">
        <w:rPr>
          <w:sz w:val="24"/>
          <w:szCs w:val="24"/>
        </w:rPr>
        <w:t>s die Werkzeuge immer sehr spitz sind.</w:t>
      </w:r>
    </w:p>
    <w:p w14:paraId="32A590C1" w14:textId="77777777" w:rsidR="001644C8" w:rsidRPr="00315B2A" w:rsidRDefault="001644C8" w:rsidP="00EA4C9E">
      <w:pPr>
        <w:pStyle w:val="Listenabsatz"/>
        <w:numPr>
          <w:ilvl w:val="0"/>
          <w:numId w:val="20"/>
        </w:numPr>
        <w:jc w:val="both"/>
        <w:rPr>
          <w:sz w:val="24"/>
          <w:szCs w:val="24"/>
        </w:rPr>
      </w:pPr>
      <w:r w:rsidRPr="00315B2A">
        <w:rPr>
          <w:sz w:val="24"/>
          <w:szCs w:val="24"/>
        </w:rPr>
        <w:t>Zum Anreißen von Maßen sind Lineale, Winkelmesser, Anschlagwinkel und auch Zentrierwinkel zu verwenden. Diese lernen sie im nächsten Lernschritt kennen.</w:t>
      </w:r>
    </w:p>
    <w:p w14:paraId="14AF0DDD" w14:textId="77777777" w:rsidR="001644C8" w:rsidRDefault="001644C8" w:rsidP="00EA4C9E">
      <w:pPr>
        <w:jc w:val="both"/>
        <w:rPr>
          <w:sz w:val="24"/>
          <w:szCs w:val="24"/>
        </w:rPr>
      </w:pPr>
    </w:p>
    <w:p w14:paraId="005EFA7B" w14:textId="77777777" w:rsidR="009D1C08" w:rsidRDefault="009D1C08" w:rsidP="00EA4C9E">
      <w:pPr>
        <w:jc w:val="both"/>
        <w:rPr>
          <w:sz w:val="24"/>
          <w:szCs w:val="24"/>
        </w:rPr>
      </w:pPr>
    </w:p>
    <w:p w14:paraId="1D61D37A" w14:textId="77777777" w:rsidR="009D1C08" w:rsidRPr="00315B2A" w:rsidRDefault="009D1C08" w:rsidP="00EA4C9E">
      <w:pPr>
        <w:jc w:val="both"/>
        <w:rPr>
          <w:sz w:val="24"/>
          <w:szCs w:val="24"/>
        </w:rPr>
      </w:pPr>
    </w:p>
    <w:p w14:paraId="1AB39148" w14:textId="77777777" w:rsidR="001644C8" w:rsidRPr="00315B2A" w:rsidRDefault="001644C8" w:rsidP="00EA4C9E">
      <w:pPr>
        <w:jc w:val="both"/>
        <w:rPr>
          <w:b/>
          <w:sz w:val="24"/>
          <w:szCs w:val="24"/>
        </w:rPr>
      </w:pPr>
      <w:r w:rsidRPr="00315B2A">
        <w:rPr>
          <w:b/>
          <w:sz w:val="24"/>
          <w:szCs w:val="24"/>
        </w:rPr>
        <w:t>Handgeführte Bearbeitungswerkzeuge:</w:t>
      </w:r>
    </w:p>
    <w:p w14:paraId="75D94142" w14:textId="77777777" w:rsidR="001644C8" w:rsidRPr="00315B2A" w:rsidRDefault="001644C8" w:rsidP="00EA4C9E">
      <w:pPr>
        <w:jc w:val="both"/>
        <w:rPr>
          <w:sz w:val="24"/>
          <w:szCs w:val="24"/>
        </w:rPr>
      </w:pPr>
    </w:p>
    <w:p w14:paraId="2AA97378" w14:textId="77777777" w:rsidR="001644C8" w:rsidRPr="00315B2A" w:rsidRDefault="001644C8" w:rsidP="00EA4C9E">
      <w:pPr>
        <w:pStyle w:val="Listenabsatz"/>
        <w:numPr>
          <w:ilvl w:val="0"/>
          <w:numId w:val="21"/>
        </w:numPr>
        <w:jc w:val="both"/>
        <w:rPr>
          <w:sz w:val="24"/>
          <w:szCs w:val="24"/>
        </w:rPr>
      </w:pPr>
      <w:r w:rsidRPr="00315B2A">
        <w:rPr>
          <w:sz w:val="24"/>
          <w:szCs w:val="24"/>
        </w:rPr>
        <w:t>Mit Bearbeitungswerkzeugen wird die Außenform des Schlüsselanhängers hergestellt und seine Oberfläche bearbeitet.</w:t>
      </w:r>
    </w:p>
    <w:p w14:paraId="41BF8B0D" w14:textId="77777777" w:rsidR="001644C8" w:rsidRPr="00315B2A" w:rsidRDefault="001644C8" w:rsidP="00EA4C9E">
      <w:pPr>
        <w:pStyle w:val="Listenabsatz"/>
        <w:numPr>
          <w:ilvl w:val="0"/>
          <w:numId w:val="21"/>
        </w:numPr>
        <w:jc w:val="both"/>
        <w:rPr>
          <w:sz w:val="24"/>
          <w:szCs w:val="24"/>
        </w:rPr>
      </w:pPr>
      <w:r w:rsidRPr="00315B2A">
        <w:rPr>
          <w:sz w:val="24"/>
          <w:szCs w:val="24"/>
        </w:rPr>
        <w:t>Es handelt sich dabei um spanabhebende Werkzeuge. Bei der Bearbeitung entstehen in der Regel Späne.</w:t>
      </w:r>
    </w:p>
    <w:p w14:paraId="6C463DFF" w14:textId="77777777" w:rsidR="001644C8" w:rsidRDefault="001644C8" w:rsidP="00EA4C9E">
      <w:pPr>
        <w:jc w:val="both"/>
        <w:rPr>
          <w:sz w:val="24"/>
          <w:szCs w:val="24"/>
        </w:rPr>
      </w:pPr>
    </w:p>
    <w:p w14:paraId="4CFAAC63" w14:textId="77777777" w:rsidR="009D1C08" w:rsidRDefault="009D1C08" w:rsidP="00EA4C9E">
      <w:pPr>
        <w:jc w:val="both"/>
        <w:rPr>
          <w:sz w:val="24"/>
          <w:szCs w:val="24"/>
        </w:rPr>
      </w:pPr>
    </w:p>
    <w:p w14:paraId="47B42D3A" w14:textId="77777777" w:rsidR="009D1C08" w:rsidRDefault="009D1C08" w:rsidP="00EA4C9E">
      <w:pPr>
        <w:jc w:val="both"/>
        <w:rPr>
          <w:sz w:val="24"/>
          <w:szCs w:val="24"/>
        </w:rPr>
      </w:pPr>
    </w:p>
    <w:p w14:paraId="6637ED0C" w14:textId="77777777" w:rsidR="009D1C08" w:rsidRDefault="009D1C08" w:rsidP="00EA4C9E">
      <w:pPr>
        <w:jc w:val="both"/>
        <w:rPr>
          <w:sz w:val="24"/>
          <w:szCs w:val="24"/>
        </w:rPr>
      </w:pPr>
    </w:p>
    <w:p w14:paraId="56BBEFE3" w14:textId="77777777" w:rsidR="009D1C08" w:rsidRPr="00315B2A" w:rsidRDefault="009D1C08" w:rsidP="00EA4C9E">
      <w:pPr>
        <w:jc w:val="both"/>
        <w:rPr>
          <w:sz w:val="24"/>
          <w:szCs w:val="24"/>
        </w:rPr>
      </w:pPr>
    </w:p>
    <w:p w14:paraId="5DC55C64" w14:textId="77777777" w:rsidR="001644C8" w:rsidRPr="00315B2A" w:rsidRDefault="001644C8" w:rsidP="00EA4C9E">
      <w:pPr>
        <w:jc w:val="both"/>
        <w:rPr>
          <w:b/>
          <w:sz w:val="24"/>
          <w:szCs w:val="24"/>
        </w:rPr>
      </w:pPr>
      <w:r w:rsidRPr="00315B2A">
        <w:rPr>
          <w:b/>
          <w:sz w:val="24"/>
          <w:szCs w:val="24"/>
        </w:rPr>
        <w:t>Für beide Bearbeitungen gilt, die Werkzeuge werden von Hand bedient.</w:t>
      </w:r>
    </w:p>
    <w:p w14:paraId="777652CC" w14:textId="6DC8A957" w:rsidR="00006F69" w:rsidRPr="00315B2A" w:rsidRDefault="00006F69" w:rsidP="00EA4C9E">
      <w:pPr>
        <w:jc w:val="both"/>
        <w:rPr>
          <w:sz w:val="24"/>
          <w:szCs w:val="24"/>
        </w:rPr>
      </w:pPr>
      <w:r w:rsidRPr="00315B2A">
        <w:rPr>
          <w:sz w:val="24"/>
          <w:szCs w:val="24"/>
        </w:rPr>
        <w:t>Bearbeiten Sie</w:t>
      </w:r>
      <w:r w:rsidR="00724DDF">
        <w:rPr>
          <w:sz w:val="24"/>
          <w:szCs w:val="24"/>
        </w:rPr>
        <w:t xml:space="preserve"> nun den Rohling mit Hilfe der h</w:t>
      </w:r>
      <w:r w:rsidRPr="00315B2A">
        <w:rPr>
          <w:sz w:val="24"/>
          <w:szCs w:val="24"/>
        </w:rPr>
        <w:t>andgeführten Werkzeuge.</w:t>
      </w:r>
    </w:p>
    <w:p w14:paraId="11536096" w14:textId="1D4FFBBC" w:rsidR="00006F69" w:rsidRDefault="00BD5553" w:rsidP="00EA4C9E">
      <w:pPr>
        <w:jc w:val="both"/>
        <w:rPr>
          <w:sz w:val="24"/>
          <w:szCs w:val="24"/>
        </w:rPr>
      </w:pPr>
      <w:r w:rsidRPr="00315B2A">
        <w:rPr>
          <w:sz w:val="24"/>
          <w:szCs w:val="24"/>
        </w:rPr>
        <w:t xml:space="preserve">Wenn Sie die </w:t>
      </w:r>
      <w:r w:rsidR="0001468E">
        <w:rPr>
          <w:sz w:val="24"/>
          <w:szCs w:val="24"/>
        </w:rPr>
        <w:t>h</w:t>
      </w:r>
      <w:r w:rsidRPr="00315B2A">
        <w:rPr>
          <w:sz w:val="24"/>
          <w:szCs w:val="24"/>
        </w:rPr>
        <w:t xml:space="preserve">andgeführten Werkzeuge noch nicht kennen, dann bearbeiten Sie </w:t>
      </w:r>
      <w:r w:rsidR="00724DDF" w:rsidRPr="00724DDF">
        <w:rPr>
          <w:b/>
          <w:sz w:val="24"/>
          <w:szCs w:val="24"/>
        </w:rPr>
        <w:t>zuerst</w:t>
      </w:r>
      <w:r w:rsidR="00724DDF">
        <w:rPr>
          <w:sz w:val="24"/>
          <w:szCs w:val="24"/>
        </w:rPr>
        <w:t xml:space="preserve"> </w:t>
      </w:r>
      <w:r w:rsidRPr="00315B2A">
        <w:rPr>
          <w:sz w:val="24"/>
          <w:szCs w:val="24"/>
        </w:rPr>
        <w:t>die folgenden Lernschritte</w:t>
      </w:r>
      <w:r w:rsidR="006F0764" w:rsidRPr="00315B2A">
        <w:rPr>
          <w:sz w:val="24"/>
          <w:szCs w:val="24"/>
        </w:rPr>
        <w:t>:</w:t>
      </w:r>
    </w:p>
    <w:p w14:paraId="0685DE4A" w14:textId="77777777" w:rsidR="007F2868" w:rsidRPr="00315B2A" w:rsidRDefault="007F2868" w:rsidP="00EA4C9E">
      <w:pPr>
        <w:jc w:val="both"/>
        <w:rPr>
          <w:sz w:val="24"/>
          <w:szCs w:val="24"/>
        </w:rPr>
      </w:pPr>
    </w:p>
    <w:p w14:paraId="46AD135D" w14:textId="77777777" w:rsidR="00BD5553" w:rsidRPr="00315B2A" w:rsidRDefault="00BD5553" w:rsidP="00EA4C9E">
      <w:pPr>
        <w:jc w:val="both"/>
        <w:rPr>
          <w:sz w:val="24"/>
          <w:szCs w:val="24"/>
        </w:rPr>
      </w:pPr>
    </w:p>
    <w:p w14:paraId="43E2E326" w14:textId="702DBBBC" w:rsidR="00644231" w:rsidRDefault="00EA4C9E" w:rsidP="009D1C08">
      <w:pPr>
        <w:pStyle w:val="Listenabsatz"/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MT</w:t>
      </w:r>
      <w:r w:rsidR="006F0764" w:rsidRPr="00315B2A">
        <w:rPr>
          <w:b/>
          <w:sz w:val="24"/>
          <w:szCs w:val="24"/>
        </w:rPr>
        <w:t>01.01.</w:t>
      </w:r>
      <w:r w:rsidR="009D1C08">
        <w:rPr>
          <w:b/>
          <w:sz w:val="24"/>
          <w:szCs w:val="24"/>
        </w:rPr>
        <w:t>03.01 –</w:t>
      </w:r>
      <w:r w:rsidR="006F0764" w:rsidRPr="00315B2A">
        <w:rPr>
          <w:b/>
          <w:sz w:val="24"/>
          <w:szCs w:val="24"/>
        </w:rPr>
        <w:t xml:space="preserve"> </w:t>
      </w:r>
      <w:r w:rsidR="00BD5553" w:rsidRPr="00315B2A">
        <w:rPr>
          <w:b/>
          <w:sz w:val="24"/>
          <w:szCs w:val="24"/>
        </w:rPr>
        <w:t>Herstellen eines Schlüsselanhängers</w:t>
      </w:r>
      <w:r w:rsidR="00B778F9">
        <w:rPr>
          <w:b/>
          <w:sz w:val="24"/>
          <w:szCs w:val="24"/>
        </w:rPr>
        <w:t xml:space="preserve"> –</w:t>
      </w:r>
      <w:r w:rsidR="00BD5553" w:rsidRPr="00315B2A">
        <w:rPr>
          <w:b/>
          <w:sz w:val="24"/>
          <w:szCs w:val="24"/>
        </w:rPr>
        <w:t xml:space="preserve"> </w:t>
      </w:r>
      <w:r w:rsidR="00B778F9">
        <w:rPr>
          <w:b/>
          <w:sz w:val="24"/>
          <w:szCs w:val="24"/>
        </w:rPr>
        <w:t>H</w:t>
      </w:r>
      <w:r w:rsidR="00BD5553" w:rsidRPr="00315B2A">
        <w:rPr>
          <w:b/>
          <w:sz w:val="24"/>
          <w:szCs w:val="24"/>
        </w:rPr>
        <w:t>and</w:t>
      </w:r>
      <w:r w:rsidR="00B778F9">
        <w:rPr>
          <w:b/>
          <w:sz w:val="24"/>
          <w:szCs w:val="24"/>
        </w:rPr>
        <w:t>geführte Anreißwerkzeuge</w:t>
      </w:r>
      <w:r w:rsidR="00644231" w:rsidRPr="00315B2A">
        <w:rPr>
          <w:b/>
          <w:sz w:val="24"/>
          <w:szCs w:val="24"/>
        </w:rPr>
        <w:t xml:space="preserve"> </w:t>
      </w:r>
    </w:p>
    <w:p w14:paraId="5F06D6FA" w14:textId="77777777" w:rsidR="007F2868" w:rsidRPr="007F2868" w:rsidRDefault="007F2868" w:rsidP="007F2868">
      <w:pPr>
        <w:jc w:val="both"/>
        <w:rPr>
          <w:b/>
          <w:sz w:val="24"/>
          <w:szCs w:val="24"/>
        </w:rPr>
      </w:pPr>
    </w:p>
    <w:p w14:paraId="5B81B9A8" w14:textId="649AC2F7" w:rsidR="00644231" w:rsidRPr="009D1C08" w:rsidRDefault="009D1C08" w:rsidP="009D1C08">
      <w:pPr>
        <w:pStyle w:val="Listenabsatz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MT01.01.03.02 –</w:t>
      </w:r>
      <w:r w:rsidR="006F0764" w:rsidRPr="00315B2A">
        <w:rPr>
          <w:b/>
          <w:sz w:val="24"/>
          <w:szCs w:val="24"/>
        </w:rPr>
        <w:t xml:space="preserve"> </w:t>
      </w:r>
      <w:r w:rsidR="00CA0008" w:rsidRPr="00315B2A">
        <w:rPr>
          <w:b/>
          <w:sz w:val="24"/>
          <w:szCs w:val="24"/>
        </w:rPr>
        <w:t>Herstellen eines Schlüsselanhängers</w:t>
      </w:r>
      <w:r w:rsidR="00B778F9">
        <w:rPr>
          <w:b/>
          <w:sz w:val="24"/>
          <w:szCs w:val="24"/>
        </w:rPr>
        <w:t xml:space="preserve"> –</w:t>
      </w:r>
      <w:r w:rsidR="00CA0008" w:rsidRPr="00315B2A">
        <w:rPr>
          <w:b/>
          <w:sz w:val="24"/>
          <w:szCs w:val="24"/>
        </w:rPr>
        <w:t xml:space="preserve"> </w:t>
      </w:r>
      <w:r w:rsidR="00B778F9">
        <w:rPr>
          <w:b/>
          <w:sz w:val="24"/>
          <w:szCs w:val="24"/>
        </w:rPr>
        <w:t>H</w:t>
      </w:r>
      <w:r w:rsidR="00CA0008" w:rsidRPr="00315B2A">
        <w:rPr>
          <w:b/>
          <w:sz w:val="24"/>
          <w:szCs w:val="24"/>
        </w:rPr>
        <w:t>and</w:t>
      </w:r>
      <w:r w:rsidR="00B778F9">
        <w:rPr>
          <w:b/>
          <w:sz w:val="24"/>
          <w:szCs w:val="24"/>
        </w:rPr>
        <w:t>geführte</w:t>
      </w:r>
      <w:r w:rsidR="00CA0008" w:rsidRPr="00315B2A">
        <w:rPr>
          <w:b/>
          <w:sz w:val="24"/>
          <w:szCs w:val="24"/>
        </w:rPr>
        <w:t xml:space="preserve"> Bearbeitungswerkzeuge</w:t>
      </w:r>
    </w:p>
    <w:p w14:paraId="429A96F6" w14:textId="77777777" w:rsidR="00863194" w:rsidRDefault="00863194">
      <w:pPr>
        <w:spacing w:line="240" w:lineRule="exact"/>
        <w:rPr>
          <w:sz w:val="24"/>
          <w:szCs w:val="24"/>
        </w:rPr>
      </w:pPr>
    </w:p>
    <w:p w14:paraId="02734687" w14:textId="6EF3F109" w:rsidR="009D1C08" w:rsidRDefault="009D1C08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7AF09B" w14:textId="78069F9B" w:rsidR="00A8525B" w:rsidRPr="00863194" w:rsidRDefault="00A8525B" w:rsidP="00863194">
      <w:pPr>
        <w:rPr>
          <w:sz w:val="24"/>
          <w:szCs w:val="24"/>
        </w:rPr>
      </w:pPr>
    </w:p>
    <w:p w14:paraId="236D3EC1" w14:textId="3125F8CB" w:rsidR="00A8525B" w:rsidRPr="00863194" w:rsidRDefault="00A91DDB" w:rsidP="00863194">
      <w:pPr>
        <w:rPr>
          <w:sz w:val="24"/>
          <w:szCs w:val="24"/>
        </w:rPr>
      </w:pPr>
      <w:r w:rsidRPr="00315B2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819783" wp14:editId="21A2FB67">
                <wp:simplePos x="0" y="0"/>
                <wp:positionH relativeFrom="column">
                  <wp:posOffset>-154305</wp:posOffset>
                </wp:positionH>
                <wp:positionV relativeFrom="paragraph">
                  <wp:posOffset>26670</wp:posOffset>
                </wp:positionV>
                <wp:extent cx="6700520" cy="2531110"/>
                <wp:effectExtent l="0" t="0" r="24130" b="2159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520" cy="2531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CBFC5" id="Rechteck 7" o:spid="_x0000_s1026" style="position:absolute;margin-left:-12.15pt;margin-top:2.1pt;width:527.6pt;height:199.3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" filled="f" strokecolor="#243f60 [1604]" strokeweight="2pt"/>
            </w:pict>
          </mc:Fallback>
        </mc:AlternateContent>
      </w:r>
      <w:r w:rsidR="000A7990" w:rsidRPr="00315B2A">
        <w:rPr>
          <w:noProof/>
          <w:lang w:eastAsia="de-DE"/>
        </w:rPr>
        <w:drawing>
          <wp:anchor distT="0" distB="0" distL="114300" distR="114300" simplePos="0" relativeHeight="251623424" behindDoc="0" locked="0" layoutInCell="0" allowOverlap="1" wp14:anchorId="7A16E8CD" wp14:editId="034C9BA4">
            <wp:simplePos x="0" y="0"/>
            <wp:positionH relativeFrom="rightMargin">
              <wp:posOffset>564211</wp:posOffset>
            </wp:positionH>
            <wp:positionV relativeFrom="paragraph">
              <wp:posOffset>100330</wp:posOffset>
            </wp:positionV>
            <wp:extent cx="430530" cy="537845"/>
            <wp:effectExtent l="0" t="0" r="7620" b="0"/>
            <wp:wrapNone/>
            <wp:docPr id="956" name="Grafik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D40CA" w14:textId="12CBABB0" w:rsidR="006F0764" w:rsidRPr="00315B2A" w:rsidRDefault="000A7990" w:rsidP="006F0764">
      <w:pPr>
        <w:rPr>
          <w:b/>
          <w:sz w:val="24"/>
          <w:szCs w:val="24"/>
          <w:u w:val="single"/>
        </w:rPr>
      </w:pPr>
      <w:r w:rsidRPr="00315B2A">
        <w:rPr>
          <w:b/>
          <w:noProof/>
          <w:u w:val="single"/>
          <w:lang w:eastAsia="de-DE"/>
        </w:rPr>
        <w:drawing>
          <wp:anchor distT="0" distB="0" distL="114300" distR="114300" simplePos="0" relativeHeight="251718656" behindDoc="0" locked="0" layoutInCell="1" allowOverlap="1" wp14:anchorId="693D2218" wp14:editId="63A73B6D">
            <wp:simplePos x="0" y="0"/>
            <wp:positionH relativeFrom="column">
              <wp:posOffset>5736286</wp:posOffset>
            </wp:positionH>
            <wp:positionV relativeFrom="paragraph">
              <wp:posOffset>141605</wp:posOffset>
            </wp:positionV>
            <wp:extent cx="313055" cy="313055"/>
            <wp:effectExtent l="0" t="0" r="0" b="0"/>
            <wp:wrapNone/>
            <wp:docPr id="955" name="Grafik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764" w:rsidRPr="00315B2A">
        <w:rPr>
          <w:b/>
          <w:noProof/>
          <w:u w:val="single"/>
          <w:lang w:eastAsia="de-DE"/>
        </w:rPr>
        <w:drawing>
          <wp:anchor distT="0" distB="0" distL="114300" distR="114300" simplePos="0" relativeHeight="251673600" behindDoc="0" locked="0" layoutInCell="0" allowOverlap="1" wp14:anchorId="5374ABD7" wp14:editId="2A862C0C">
            <wp:simplePos x="0" y="0"/>
            <wp:positionH relativeFrom="rightMargin">
              <wp:posOffset>183874</wp:posOffset>
            </wp:positionH>
            <wp:positionV relativeFrom="paragraph">
              <wp:posOffset>118745</wp:posOffset>
            </wp:positionV>
            <wp:extent cx="302260" cy="323850"/>
            <wp:effectExtent l="0" t="0" r="2540" b="0"/>
            <wp:wrapNone/>
            <wp:docPr id="957" name="Grafik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764" w:rsidRPr="00315B2A">
        <w:rPr>
          <w:b/>
          <w:sz w:val="24"/>
          <w:szCs w:val="24"/>
          <w:u w:val="single"/>
        </w:rPr>
        <w:t>Auf</w:t>
      </w:r>
      <w:r w:rsidR="00863194">
        <w:rPr>
          <w:b/>
          <w:sz w:val="24"/>
          <w:szCs w:val="24"/>
          <w:u w:val="single"/>
        </w:rPr>
        <w:t>g</w:t>
      </w:r>
      <w:r w:rsidR="006F0764" w:rsidRPr="00315B2A">
        <w:rPr>
          <w:b/>
          <w:sz w:val="24"/>
          <w:szCs w:val="24"/>
          <w:u w:val="single"/>
        </w:rPr>
        <w:t>abe</w:t>
      </w:r>
      <w:r w:rsidR="00863194">
        <w:rPr>
          <w:b/>
          <w:sz w:val="24"/>
          <w:szCs w:val="24"/>
          <w:u w:val="single"/>
        </w:rPr>
        <w:t>n</w:t>
      </w:r>
      <w:r w:rsidR="006F0764" w:rsidRPr="00315B2A">
        <w:rPr>
          <w:b/>
          <w:sz w:val="24"/>
          <w:szCs w:val="24"/>
          <w:u w:val="single"/>
        </w:rPr>
        <w:t>:</w:t>
      </w:r>
    </w:p>
    <w:p w14:paraId="647B5495" w14:textId="2079160B" w:rsidR="006F0764" w:rsidRPr="000A7990" w:rsidRDefault="006F0764" w:rsidP="000A7990">
      <w:pPr>
        <w:pStyle w:val="Listenabsatz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0A7990">
        <w:rPr>
          <w:b/>
          <w:sz w:val="24"/>
          <w:szCs w:val="24"/>
        </w:rPr>
        <w:t>Reißen Sie nun die Form Ihrer Skizze auf dem Rohteil an. Wenn Sie Hilfe benötigen</w:t>
      </w:r>
      <w:r w:rsidR="0001468E">
        <w:rPr>
          <w:b/>
          <w:sz w:val="24"/>
          <w:szCs w:val="24"/>
        </w:rPr>
        <w:t>,</w:t>
      </w:r>
      <w:r w:rsidRPr="000A7990">
        <w:rPr>
          <w:b/>
          <w:sz w:val="24"/>
          <w:szCs w:val="24"/>
        </w:rPr>
        <w:t xml:space="preserve"> holen Sie Ihre Fachlehr</w:t>
      </w:r>
      <w:r w:rsidR="00644231" w:rsidRPr="000A7990">
        <w:rPr>
          <w:b/>
          <w:sz w:val="24"/>
          <w:szCs w:val="24"/>
        </w:rPr>
        <w:t>kraft</w:t>
      </w:r>
      <w:r w:rsidR="000A7990" w:rsidRPr="000A7990">
        <w:rPr>
          <w:b/>
          <w:sz w:val="24"/>
          <w:szCs w:val="24"/>
        </w:rPr>
        <w:t>.</w:t>
      </w:r>
    </w:p>
    <w:p w14:paraId="6A68B1BE" w14:textId="45B3FFF1" w:rsidR="006F0764" w:rsidRPr="000A7990" w:rsidRDefault="006F0764" w:rsidP="00A91DDB">
      <w:pPr>
        <w:ind w:left="709" w:hanging="1"/>
        <w:jc w:val="both"/>
        <w:rPr>
          <w:b/>
          <w:noProof/>
          <w:sz w:val="24"/>
          <w:szCs w:val="24"/>
        </w:rPr>
      </w:pPr>
      <w:bookmarkStart w:id="1" w:name="_Hlk8411374"/>
      <w:r w:rsidRPr="000A7990">
        <w:rPr>
          <w:b/>
          <w:sz w:val="24"/>
          <w:szCs w:val="24"/>
          <w:lang w:eastAsia="de-DE"/>
        </w:rPr>
        <w:t xml:space="preserve">Führen Sie mit </w:t>
      </w:r>
      <w:r w:rsidR="007847B2">
        <w:rPr>
          <w:b/>
          <w:sz w:val="24"/>
          <w:szCs w:val="24"/>
          <w:lang w:eastAsia="de-DE"/>
        </w:rPr>
        <w:t xml:space="preserve">Ihrer Fachlehrerin oder </w:t>
      </w:r>
      <w:r w:rsidRPr="000A7990">
        <w:rPr>
          <w:b/>
          <w:sz w:val="24"/>
          <w:szCs w:val="24"/>
          <w:lang w:eastAsia="de-DE"/>
        </w:rPr>
        <w:t>Ihrem Fachlehrer eine Sichtkontrolle durch.</w:t>
      </w:r>
      <w:r w:rsidRPr="000A7990">
        <w:rPr>
          <w:b/>
          <w:noProof/>
          <w:sz w:val="24"/>
          <w:szCs w:val="24"/>
        </w:rPr>
        <w:t xml:space="preserve"> </w:t>
      </w:r>
    </w:p>
    <w:bookmarkEnd w:id="1"/>
    <w:p w14:paraId="4D77A927" w14:textId="2BF8E101" w:rsidR="006F0764" w:rsidRPr="000A7990" w:rsidRDefault="000A7990" w:rsidP="000A7990">
      <w:pPr>
        <w:pStyle w:val="AufgabeEbene1"/>
        <w:numPr>
          <w:ilvl w:val="0"/>
          <w:numId w:val="23"/>
        </w:numPr>
        <w:spacing w:before="360"/>
        <w:rPr>
          <w:b/>
          <w:sz w:val="24"/>
          <w:szCs w:val="24"/>
        </w:rPr>
      </w:pPr>
      <w:r>
        <w:rPr>
          <w:b/>
          <w:sz w:val="24"/>
          <w:szCs w:val="24"/>
        </w:rPr>
        <w:t>Stellen Sie nun I</w:t>
      </w:r>
      <w:r w:rsidR="006F0764" w:rsidRPr="000A7990">
        <w:rPr>
          <w:b/>
          <w:sz w:val="24"/>
          <w:szCs w:val="24"/>
        </w:rPr>
        <w:t>hren Schlüsselanhänger mit den Werkzeugen her. Sollten Sie Hil</w:t>
      </w:r>
      <w:r>
        <w:rPr>
          <w:b/>
          <w:sz w:val="24"/>
          <w:szCs w:val="24"/>
        </w:rPr>
        <w:t>fe dabei benötigen, fragen Sie</w:t>
      </w:r>
      <w:r w:rsidR="006F0764" w:rsidRPr="000A7990">
        <w:rPr>
          <w:b/>
          <w:sz w:val="24"/>
          <w:szCs w:val="24"/>
        </w:rPr>
        <w:t xml:space="preserve"> Ihre</w:t>
      </w:r>
      <w:r w:rsidR="00644231" w:rsidRPr="000A7990">
        <w:rPr>
          <w:b/>
          <w:sz w:val="24"/>
          <w:szCs w:val="24"/>
        </w:rPr>
        <w:t xml:space="preserve"> Fachlehrkraft</w:t>
      </w:r>
      <w:r w:rsidRPr="000A7990">
        <w:rPr>
          <w:b/>
          <w:sz w:val="24"/>
          <w:szCs w:val="24"/>
        </w:rPr>
        <w:t>.</w:t>
      </w:r>
    </w:p>
    <w:p w14:paraId="02A122ED" w14:textId="70E1FFF4" w:rsidR="006F0764" w:rsidRPr="000A7990" w:rsidRDefault="006F0764" w:rsidP="000A7990">
      <w:pPr>
        <w:pStyle w:val="Listenabsatz"/>
        <w:jc w:val="both"/>
        <w:rPr>
          <w:b/>
          <w:noProof/>
          <w:sz w:val="24"/>
          <w:szCs w:val="24"/>
        </w:rPr>
      </w:pPr>
      <w:r w:rsidRPr="000A7990">
        <w:rPr>
          <w:b/>
          <w:sz w:val="24"/>
          <w:szCs w:val="24"/>
          <w:lang w:eastAsia="de-DE"/>
        </w:rPr>
        <w:t>Führen Sie mit Ihre</w:t>
      </w:r>
      <w:r w:rsidR="000A7990">
        <w:rPr>
          <w:b/>
          <w:sz w:val="24"/>
          <w:szCs w:val="24"/>
          <w:lang w:eastAsia="de-DE"/>
        </w:rPr>
        <w:t>r Fachlehrerin oder Ihre</w:t>
      </w:r>
      <w:r w:rsidRPr="000A7990">
        <w:rPr>
          <w:b/>
          <w:sz w:val="24"/>
          <w:szCs w:val="24"/>
          <w:lang w:eastAsia="de-DE"/>
        </w:rPr>
        <w:t>m Fachlehrer</w:t>
      </w:r>
      <w:r w:rsidR="000A7990">
        <w:rPr>
          <w:b/>
          <w:sz w:val="24"/>
          <w:szCs w:val="24"/>
          <w:lang w:eastAsia="de-DE"/>
        </w:rPr>
        <w:t xml:space="preserve"> </w:t>
      </w:r>
      <w:r w:rsidRPr="000A7990">
        <w:rPr>
          <w:b/>
          <w:sz w:val="24"/>
          <w:szCs w:val="24"/>
          <w:lang w:eastAsia="de-DE"/>
        </w:rPr>
        <w:t>eine Sichtkontrolle durch.</w:t>
      </w:r>
      <w:r w:rsidRPr="000A7990">
        <w:rPr>
          <w:b/>
          <w:noProof/>
          <w:sz w:val="24"/>
          <w:szCs w:val="24"/>
        </w:rPr>
        <w:t xml:space="preserve"> </w:t>
      </w:r>
    </w:p>
    <w:p w14:paraId="7AC584D5" w14:textId="77777777" w:rsidR="00CA0008" w:rsidRPr="00315B2A" w:rsidRDefault="00CA0008" w:rsidP="006F0764">
      <w:pPr>
        <w:ind w:left="708"/>
        <w:rPr>
          <w:sz w:val="24"/>
          <w:szCs w:val="24"/>
        </w:rPr>
      </w:pPr>
    </w:p>
    <w:p w14:paraId="0685DC11" w14:textId="77777777" w:rsidR="00DB18ED" w:rsidRPr="00315B2A" w:rsidRDefault="00DB18ED" w:rsidP="00CA0008">
      <w:pPr>
        <w:pStyle w:val="Textkrper"/>
        <w:rPr>
          <w:lang w:eastAsia="en-US"/>
        </w:rPr>
      </w:pPr>
    </w:p>
    <w:p w14:paraId="48B5012B" w14:textId="589FD073" w:rsidR="00DB18ED" w:rsidRDefault="00DB18ED" w:rsidP="00595158">
      <w:pPr>
        <w:spacing w:line="240" w:lineRule="exact"/>
      </w:pPr>
    </w:p>
    <w:p w14:paraId="060CBBCD" w14:textId="77777777" w:rsidR="00386592" w:rsidRDefault="00386592" w:rsidP="00595158">
      <w:pPr>
        <w:spacing w:line="240" w:lineRule="exact"/>
      </w:pPr>
    </w:p>
    <w:p w14:paraId="318D49CB" w14:textId="77777777" w:rsidR="00386592" w:rsidRDefault="00386592" w:rsidP="00595158">
      <w:pPr>
        <w:spacing w:line="240" w:lineRule="exact"/>
      </w:pPr>
    </w:p>
    <w:p w14:paraId="1454AB91" w14:textId="77777777" w:rsidR="00386592" w:rsidRDefault="00386592" w:rsidP="00595158">
      <w:pPr>
        <w:spacing w:line="240" w:lineRule="exact"/>
      </w:pPr>
    </w:p>
    <w:p w14:paraId="0F46A3B5" w14:textId="77777777" w:rsidR="00386592" w:rsidRDefault="00386592" w:rsidP="00595158">
      <w:pPr>
        <w:spacing w:line="240" w:lineRule="exact"/>
      </w:pPr>
    </w:p>
    <w:p w14:paraId="24031BEA" w14:textId="77777777" w:rsidR="00386592" w:rsidRDefault="00386592" w:rsidP="00595158">
      <w:pPr>
        <w:spacing w:line="240" w:lineRule="exact"/>
      </w:pPr>
    </w:p>
    <w:p w14:paraId="2652AC96" w14:textId="77777777" w:rsidR="00386592" w:rsidRDefault="00386592" w:rsidP="00595158">
      <w:pPr>
        <w:spacing w:line="240" w:lineRule="exact"/>
      </w:pPr>
    </w:p>
    <w:p w14:paraId="4CB3C265" w14:textId="77777777" w:rsidR="00386592" w:rsidRDefault="00386592" w:rsidP="00595158">
      <w:pPr>
        <w:spacing w:line="240" w:lineRule="exact"/>
      </w:pPr>
    </w:p>
    <w:p w14:paraId="2735769B" w14:textId="77777777" w:rsidR="00386592" w:rsidRDefault="00386592" w:rsidP="00595158">
      <w:pPr>
        <w:spacing w:line="240" w:lineRule="exact"/>
      </w:pPr>
    </w:p>
    <w:p w14:paraId="4913F0F3" w14:textId="77777777" w:rsidR="00386592" w:rsidRDefault="00386592" w:rsidP="00595158">
      <w:pPr>
        <w:spacing w:line="240" w:lineRule="exact"/>
      </w:pPr>
    </w:p>
    <w:p w14:paraId="1D0F6F8C" w14:textId="77777777" w:rsidR="00386592" w:rsidRDefault="00386592" w:rsidP="00595158">
      <w:pPr>
        <w:spacing w:line="240" w:lineRule="exact"/>
      </w:pPr>
    </w:p>
    <w:p w14:paraId="74371C75" w14:textId="77777777" w:rsidR="00386592" w:rsidRPr="00315B2A" w:rsidRDefault="00386592" w:rsidP="00595158">
      <w:pPr>
        <w:spacing w:line="240" w:lineRule="exact"/>
      </w:pPr>
    </w:p>
    <w:p w14:paraId="6FC207F8" w14:textId="7F2C16A6" w:rsidR="00595158" w:rsidRPr="009E6A99" w:rsidRDefault="004270F7" w:rsidP="00595158">
      <w:pPr>
        <w:pStyle w:val="berschrift2"/>
        <w:spacing w:before="0"/>
        <w:rPr>
          <w:rFonts w:ascii="Source Sans Pro" w:hAnsi="Source Sans Pro"/>
        </w:rPr>
      </w:pPr>
      <w:r w:rsidRPr="004270F7">
        <w:rPr>
          <w:noProof/>
        </w:rPr>
        <w:drawing>
          <wp:anchor distT="0" distB="0" distL="114300" distR="114300" simplePos="0" relativeHeight="251743232" behindDoc="0" locked="0" layoutInCell="1" allowOverlap="1" wp14:anchorId="378CD51C" wp14:editId="596DCD92">
            <wp:simplePos x="0" y="0"/>
            <wp:positionH relativeFrom="column">
              <wp:posOffset>5015865</wp:posOffset>
            </wp:positionH>
            <wp:positionV relativeFrom="paragraph">
              <wp:posOffset>-83820</wp:posOffset>
            </wp:positionV>
            <wp:extent cx="341630" cy="313055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58">
        <w:rPr>
          <w:rFonts w:ascii="Source Sans Pro" w:hAnsi="Source Sans Pro"/>
        </w:rPr>
        <w:t>Selbstreflexion</w:t>
      </w:r>
    </w:p>
    <w:tbl>
      <w:tblPr>
        <w:tblStyle w:val="Tabellenraster"/>
        <w:tblW w:w="7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96"/>
        <w:gridCol w:w="567"/>
        <w:gridCol w:w="567"/>
      </w:tblGrid>
      <w:tr w:rsidR="00CA0008" w:rsidRPr="00315B2A" w14:paraId="187CF507" w14:textId="77777777" w:rsidTr="00233B95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DBE74" w14:textId="77777777" w:rsidR="00CA0008" w:rsidRPr="00315B2A" w:rsidRDefault="00CA0008" w:rsidP="00233B95">
            <w:pPr>
              <w:pStyle w:val="AufgabeText"/>
              <w:ind w:left="0"/>
              <w:jc w:val="left"/>
            </w:pPr>
            <w:r w:rsidRPr="00315B2A">
              <w:rPr>
                <w:rStyle w:val="Fett"/>
              </w:rPr>
              <w:t>Reflexionsfragen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28032FF" w14:textId="77777777" w:rsidR="00CA0008" w:rsidRPr="00315B2A" w:rsidRDefault="00CA0008" w:rsidP="00233B95">
            <w:pPr>
              <w:pStyle w:val="AufgabeText"/>
              <w:ind w:left="113" w:right="113"/>
              <w:rPr>
                <w:b/>
              </w:rPr>
            </w:pPr>
            <w:r w:rsidRPr="00315B2A">
              <w:rPr>
                <w:noProof/>
              </w:rPr>
              <w:drawing>
                <wp:inline distT="0" distB="0" distL="0" distR="0" wp14:anchorId="5FC6EC93" wp14:editId="6D6EB1EB">
                  <wp:extent cx="228600" cy="2286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B3125B8" w14:textId="77777777" w:rsidR="00CA0008" w:rsidRPr="00315B2A" w:rsidRDefault="00CA0008" w:rsidP="00233B95">
            <w:pPr>
              <w:pStyle w:val="AufgabeText"/>
              <w:ind w:left="113" w:right="113"/>
              <w:rPr>
                <w:b/>
              </w:rPr>
            </w:pPr>
            <w:r w:rsidRPr="00315B2A">
              <w:rPr>
                <w:noProof/>
              </w:rPr>
              <w:drawing>
                <wp:inline distT="0" distB="0" distL="0" distR="0" wp14:anchorId="4AAC8180" wp14:editId="56F0F286">
                  <wp:extent cx="228600" cy="2286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780EFD1" w14:textId="77777777" w:rsidR="00CA0008" w:rsidRPr="00315B2A" w:rsidRDefault="00CA0008" w:rsidP="00233B95">
            <w:pPr>
              <w:pStyle w:val="AufgabeText"/>
              <w:ind w:left="113" w:right="113"/>
              <w:rPr>
                <w:b/>
              </w:rPr>
            </w:pPr>
            <w:r w:rsidRPr="00315B2A">
              <w:rPr>
                <w:noProof/>
              </w:rPr>
              <w:drawing>
                <wp:inline distT="0" distB="0" distL="0" distR="0" wp14:anchorId="7494F583" wp14:editId="119BA5F1">
                  <wp:extent cx="228600" cy="228600"/>
                  <wp:effectExtent l="0" t="0" r="0" b="0"/>
                  <wp:docPr id="25" name="Grafik 25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08" w:rsidRPr="00315B2A" w14:paraId="7D75C6B1" w14:textId="77777777" w:rsidTr="00233B95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C7B1" w14:textId="139B643D" w:rsidR="00CA0008" w:rsidRPr="00315B2A" w:rsidRDefault="00CA0008" w:rsidP="00233B95">
            <w:pPr>
              <w:pStyle w:val="AufgabeText"/>
              <w:spacing w:before="60" w:after="60"/>
              <w:ind w:left="0"/>
              <w:jc w:val="left"/>
            </w:pPr>
            <w:r w:rsidRPr="00315B2A">
              <w:t xml:space="preserve">Ich </w:t>
            </w:r>
            <w:r w:rsidR="0001468E">
              <w:t xml:space="preserve">kann </w:t>
            </w:r>
            <w:r w:rsidR="00DB18ED" w:rsidRPr="00315B2A">
              <w:rPr>
                <w:rFonts w:eastAsia="Times New Roman" w:cs="Times New Roman"/>
                <w:color w:val="000000"/>
              </w:rPr>
              <w:t>die Bearbeitung eines einfachen Werkstücks planen, das Werkstück außen mit handgeführten Werkzeugen bearbeiten</w:t>
            </w:r>
            <w:r w:rsidR="00595158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2FB" w14:textId="77777777" w:rsidR="00CA0008" w:rsidRPr="00315B2A" w:rsidRDefault="00CA0008" w:rsidP="00233B95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B11" w14:textId="77777777" w:rsidR="00CA0008" w:rsidRPr="00315B2A" w:rsidRDefault="00CA0008" w:rsidP="00233B95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CABF" w14:textId="77777777" w:rsidR="00CA0008" w:rsidRPr="00315B2A" w:rsidRDefault="00CA0008" w:rsidP="00233B95">
            <w:pPr>
              <w:pStyle w:val="AufgabeText"/>
              <w:ind w:left="0"/>
            </w:pPr>
          </w:p>
        </w:tc>
      </w:tr>
      <w:tr w:rsidR="00CA0008" w:rsidRPr="00315B2A" w14:paraId="4E6EE556" w14:textId="77777777" w:rsidTr="00233B95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752E" w14:textId="70B4465E" w:rsidR="00CA0008" w:rsidRPr="00315B2A" w:rsidRDefault="00DB18ED" w:rsidP="00233B95">
            <w:pPr>
              <w:pStyle w:val="AufgabeText"/>
              <w:spacing w:before="60" w:after="60"/>
              <w:ind w:left="0"/>
              <w:jc w:val="left"/>
            </w:pPr>
            <w:r w:rsidRPr="00315B2A">
              <w:rPr>
                <w:rFonts w:eastAsia="Times New Roman" w:cs="Times New Roman"/>
                <w:i/>
                <w:color w:val="000000"/>
              </w:rPr>
              <w:t>Ich kann mich an einen Plan halten</w:t>
            </w:r>
            <w:r w:rsidR="00595158">
              <w:rPr>
                <w:rFonts w:eastAsia="Times New Roman" w:cs="Times New Roman"/>
                <w:i/>
                <w:color w:val="000000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960" w14:textId="77777777" w:rsidR="00CA0008" w:rsidRPr="00315B2A" w:rsidRDefault="00CA0008" w:rsidP="00233B95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C2D" w14:textId="77777777" w:rsidR="00CA0008" w:rsidRPr="00315B2A" w:rsidRDefault="00CA0008" w:rsidP="00233B95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BF2" w14:textId="77777777" w:rsidR="00CA0008" w:rsidRPr="00315B2A" w:rsidRDefault="00CA0008" w:rsidP="00233B95">
            <w:pPr>
              <w:pStyle w:val="AufgabeText"/>
              <w:ind w:left="0"/>
            </w:pPr>
          </w:p>
        </w:tc>
      </w:tr>
    </w:tbl>
    <w:p w14:paraId="0F60E697" w14:textId="77777777" w:rsidR="00CA0008" w:rsidRPr="00315B2A" w:rsidRDefault="00CA0008" w:rsidP="00CA0008">
      <w:pPr>
        <w:spacing w:line="240" w:lineRule="exact"/>
      </w:pPr>
    </w:p>
    <w:p w14:paraId="11CCCD45" w14:textId="77777777" w:rsidR="00595158" w:rsidRPr="00273B97" w:rsidRDefault="00595158" w:rsidP="00595158">
      <w:pPr>
        <w:spacing w:line="240" w:lineRule="exact"/>
      </w:pPr>
      <w:r w:rsidRPr="00273B97">
        <w:t>Wie zufrieden bin ich mit meiner Arbeit an der Lernaufgabe?</w:t>
      </w:r>
    </w:p>
    <w:p w14:paraId="78EB9885" w14:textId="77777777" w:rsidR="00595158" w:rsidRPr="00273B97" w:rsidRDefault="00595158" w:rsidP="00595158">
      <w:pPr>
        <w:spacing w:line="240" w:lineRule="exact"/>
      </w:pPr>
      <w:r w:rsidRPr="00273B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C8613A" wp14:editId="1846D95F">
                <wp:simplePos x="0" y="0"/>
                <wp:positionH relativeFrom="column">
                  <wp:posOffset>-7709</wp:posOffset>
                </wp:positionH>
                <wp:positionV relativeFrom="paragraph">
                  <wp:posOffset>98366</wp:posOffset>
                </wp:positionV>
                <wp:extent cx="4784090" cy="4572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0FF90" w14:textId="77777777" w:rsidR="00595158" w:rsidRPr="005825EB" w:rsidRDefault="00595158" w:rsidP="0059515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369059D" wp14:editId="2F092AC2">
                                  <wp:extent cx="228600" cy="228600"/>
                                  <wp:effectExtent l="0" t="0" r="0" b="0"/>
                                  <wp:docPr id="27" name="Grafik 27" descr="11-2 Smiley_zufrieden_grü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4" descr="11-2 Smiley_zufrieden_grü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DBA1C56" wp14:editId="37DDCA23">
                                  <wp:extent cx="228600" cy="228600"/>
                                  <wp:effectExtent l="0" t="0" r="0" b="0"/>
                                  <wp:docPr id="31" name="Grafik 31" descr="11-4 Smiley_OK_ge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5" descr="11-4 Smiley_OK_ge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2A071B6" wp14:editId="70373A84">
                                  <wp:extent cx="228600" cy="228600"/>
                                  <wp:effectExtent l="0" t="0" r="0" b="0"/>
                                  <wp:docPr id="480" name="Grafik 480" descr="11-6 Smiley_unzufrieden_r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6" descr="11-6 Smiley_unzufrieden_r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861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6pt;margin-top:7.75pt;width:376.7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" stroked="f">
                <v:textbox>
                  <w:txbxContent>
                    <w:p w14:paraId="4950FF90" w14:textId="77777777" w:rsidR="00595158" w:rsidRPr="005825EB" w:rsidRDefault="00595158" w:rsidP="0059515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369059D" wp14:editId="2F092AC2">
                            <wp:extent cx="228600" cy="228600"/>
                            <wp:effectExtent l="0" t="0" r="0" b="0"/>
                            <wp:docPr id="27" name="Grafik 27" descr="11-2 Smiley_zufrieden_grü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4" descr="11-2 Smiley_zufrieden_grü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DBA1C56" wp14:editId="37DDCA23">
                            <wp:extent cx="228600" cy="228600"/>
                            <wp:effectExtent l="0" t="0" r="0" b="0"/>
                            <wp:docPr id="31" name="Grafik 31" descr="11-4 Smiley_OK_ge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5" descr="11-4 Smiley_OK_ge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2A071B6" wp14:editId="70373A84">
                            <wp:extent cx="228600" cy="228600"/>
                            <wp:effectExtent l="0" t="0" r="0" b="0"/>
                            <wp:docPr id="480" name="Grafik 480" descr="11-6 Smiley_unzufrieden_r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6" descr="11-6 Smiley_unzufrieden_r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4718F6" w14:textId="77777777" w:rsidR="00595158" w:rsidRPr="00273B97" w:rsidRDefault="00595158" w:rsidP="00595158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1F954566" w14:textId="77777777" w:rsidR="00595158" w:rsidRPr="00273B97" w:rsidRDefault="00595158" w:rsidP="00595158">
      <w:pPr>
        <w:spacing w:line="240" w:lineRule="exact"/>
      </w:pPr>
    </w:p>
    <w:p w14:paraId="3C941E17" w14:textId="77777777" w:rsidR="00595158" w:rsidRPr="00273B97" w:rsidRDefault="00595158" w:rsidP="00595158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595158" w:rsidRPr="00273B97" w14:paraId="2ED6EA39" w14:textId="77777777" w:rsidTr="00C0168B">
        <w:tc>
          <w:tcPr>
            <w:tcW w:w="1276" w:type="dxa"/>
            <w:gridSpan w:val="2"/>
          </w:tcPr>
          <w:p w14:paraId="19533B00" w14:textId="77777777" w:rsidR="00595158" w:rsidRPr="00273B97" w:rsidRDefault="00595158" w:rsidP="00C0168B">
            <w:pPr>
              <w:spacing w:line="240" w:lineRule="exact"/>
              <w:rPr>
                <w:b/>
              </w:rPr>
            </w:pPr>
            <w:r w:rsidRPr="00273B97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290B3AAE" w14:textId="77777777" w:rsidR="00595158" w:rsidRPr="00273B97" w:rsidRDefault="00595158" w:rsidP="00C0168B">
            <w:pPr>
              <w:spacing w:line="240" w:lineRule="exact"/>
            </w:pPr>
          </w:p>
        </w:tc>
      </w:tr>
      <w:tr w:rsidR="00595158" w:rsidRPr="00273B97" w14:paraId="767A467B" w14:textId="77777777" w:rsidTr="00C0168B">
        <w:trPr>
          <w:trHeight w:val="449"/>
        </w:trPr>
        <w:sdt>
          <w:sdtPr>
            <w:id w:val="9273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5E44B5A" w14:textId="77777777" w:rsidR="00595158" w:rsidRPr="00273B97" w:rsidRDefault="00595158" w:rsidP="00C0168B">
                <w:pPr>
                  <w:spacing w:line="240" w:lineRule="exact"/>
                  <w:jc w:val="center"/>
                </w:pPr>
                <w:r w:rsidRPr="00273B97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222B697B" w14:textId="77777777" w:rsidR="00595158" w:rsidRPr="00273B97" w:rsidRDefault="00595158" w:rsidP="00C0168B">
            <w:pPr>
              <w:spacing w:line="240" w:lineRule="exact"/>
            </w:pPr>
            <w:r w:rsidRPr="00273B97">
              <w:t>meinen Lernschritt im Ordner eingeheftet.</w:t>
            </w:r>
          </w:p>
        </w:tc>
      </w:tr>
      <w:tr w:rsidR="00595158" w:rsidRPr="00273B97" w14:paraId="2347B573" w14:textId="77777777" w:rsidTr="00C0168B">
        <w:trPr>
          <w:trHeight w:val="413"/>
        </w:trPr>
        <w:sdt>
          <w:sdtPr>
            <w:id w:val="157693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BEEE2BB" w14:textId="77777777" w:rsidR="00595158" w:rsidRPr="00273B97" w:rsidRDefault="00595158" w:rsidP="00C0168B">
                <w:pPr>
                  <w:spacing w:line="240" w:lineRule="exact"/>
                  <w:jc w:val="center"/>
                </w:pPr>
                <w:r w:rsidRPr="00273B97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267CF820" w14:textId="77777777" w:rsidR="00595158" w:rsidRPr="00273B97" w:rsidRDefault="00595158" w:rsidP="00C0168B">
            <w:pPr>
              <w:spacing w:line="240" w:lineRule="exact"/>
              <w:rPr>
                <w:noProof/>
              </w:rPr>
            </w:pPr>
            <w:r w:rsidRPr="00273B97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10661EFB" w14:textId="77777777" w:rsidR="004270F7" w:rsidRDefault="004270F7" w:rsidP="00595158"/>
    <w:p w14:paraId="30250125" w14:textId="77777777" w:rsidR="004270F7" w:rsidRDefault="004270F7" w:rsidP="00595158">
      <w:pPr>
        <w:rPr>
          <w:lang w:eastAsia="de-DE"/>
        </w:rPr>
      </w:pPr>
    </w:p>
    <w:p w14:paraId="1763E802" w14:textId="44E42C74" w:rsidR="00595158" w:rsidRPr="00C252B9" w:rsidRDefault="00386592" w:rsidP="00386592">
      <w:pPr>
        <w:spacing w:line="240" w:lineRule="exact"/>
        <w:rPr>
          <w:lang w:eastAsia="de-DE"/>
        </w:rPr>
      </w:pPr>
      <w:r>
        <w:rPr>
          <w:lang w:eastAsia="de-DE"/>
        </w:rPr>
        <w:br w:type="page"/>
      </w:r>
    </w:p>
    <w:p w14:paraId="24AE7E96" w14:textId="008A2CF8" w:rsidR="004270F7" w:rsidRPr="00B11EF6" w:rsidRDefault="00386592" w:rsidP="004270F7">
      <w:pPr>
        <w:pStyle w:val="berschrift2"/>
        <w:spacing w:before="0"/>
        <w:rPr>
          <w:rFonts w:ascii="Source Sans Pro" w:hAnsi="Source Sans Pro"/>
        </w:rPr>
      </w:pPr>
      <w:r w:rsidRPr="004270F7">
        <w:rPr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7981C1C5" wp14:editId="57AB6929">
            <wp:simplePos x="0" y="0"/>
            <wp:positionH relativeFrom="column">
              <wp:posOffset>4997588</wp:posOffset>
            </wp:positionH>
            <wp:positionV relativeFrom="paragraph">
              <wp:posOffset>-99967</wp:posOffset>
            </wp:positionV>
            <wp:extent cx="341630" cy="313055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0F7" w:rsidRPr="00DA7592">
        <w:rPr>
          <w:rFonts w:ascii="Source Sans Pro" w:hAnsi="Source Sans Pro"/>
        </w:rPr>
        <w:t xml:space="preserve">Selbstreflexion </w:t>
      </w:r>
    </w:p>
    <w:tbl>
      <w:tblPr>
        <w:tblStyle w:val="Tabellenraster"/>
        <w:tblW w:w="7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96"/>
        <w:gridCol w:w="567"/>
        <w:gridCol w:w="567"/>
      </w:tblGrid>
      <w:tr w:rsidR="004270F7" w:rsidRPr="00273B97" w14:paraId="0C2ED7BA" w14:textId="77777777" w:rsidTr="00C0168B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B0C3E" w14:textId="77777777" w:rsidR="004270F7" w:rsidRPr="00273B97" w:rsidRDefault="004270F7" w:rsidP="00C0168B">
            <w:pPr>
              <w:pStyle w:val="AufgabeText"/>
              <w:ind w:left="0"/>
              <w:jc w:val="left"/>
            </w:pPr>
            <w:r w:rsidRPr="00273B97">
              <w:rPr>
                <w:rStyle w:val="Fett"/>
              </w:rPr>
              <w:t>Reflexionsfragen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55198DD" w14:textId="77777777" w:rsidR="004270F7" w:rsidRPr="00273B97" w:rsidRDefault="004270F7" w:rsidP="00C0168B">
            <w:pPr>
              <w:pStyle w:val="AufgabeText"/>
              <w:ind w:left="113" w:right="113"/>
              <w:rPr>
                <w:b/>
              </w:rPr>
            </w:pPr>
            <w:r w:rsidRPr="00273B97">
              <w:rPr>
                <w:noProof/>
              </w:rPr>
              <w:drawing>
                <wp:inline distT="0" distB="0" distL="0" distR="0" wp14:anchorId="317FDBAC" wp14:editId="111B11F4">
                  <wp:extent cx="228600" cy="228600"/>
                  <wp:effectExtent l="0" t="0" r="0" b="0"/>
                  <wp:docPr id="28" name="Grafik 28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662372B" w14:textId="77777777" w:rsidR="004270F7" w:rsidRPr="00273B97" w:rsidRDefault="004270F7" w:rsidP="00C0168B">
            <w:pPr>
              <w:pStyle w:val="AufgabeText"/>
              <w:ind w:left="113" w:right="113"/>
              <w:rPr>
                <w:b/>
              </w:rPr>
            </w:pPr>
            <w:r w:rsidRPr="00273B97">
              <w:rPr>
                <w:noProof/>
              </w:rPr>
              <w:drawing>
                <wp:inline distT="0" distB="0" distL="0" distR="0" wp14:anchorId="568C8785" wp14:editId="6837D6E6">
                  <wp:extent cx="228600" cy="228600"/>
                  <wp:effectExtent l="0" t="0" r="0" b="0"/>
                  <wp:docPr id="29" name="Grafik 29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0EB4123" w14:textId="77777777" w:rsidR="004270F7" w:rsidRPr="00273B97" w:rsidRDefault="004270F7" w:rsidP="00C0168B">
            <w:pPr>
              <w:pStyle w:val="AufgabeText"/>
              <w:ind w:left="113" w:right="113"/>
              <w:rPr>
                <w:b/>
              </w:rPr>
            </w:pPr>
            <w:r w:rsidRPr="00273B97">
              <w:rPr>
                <w:noProof/>
              </w:rPr>
              <w:drawing>
                <wp:inline distT="0" distB="0" distL="0" distR="0" wp14:anchorId="413C30BD" wp14:editId="3D268DD0">
                  <wp:extent cx="228600" cy="228600"/>
                  <wp:effectExtent l="0" t="0" r="0" b="0"/>
                  <wp:docPr id="30" name="Grafik 3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0F7" w:rsidRPr="00273B97" w14:paraId="633A562B" w14:textId="77777777" w:rsidTr="00C0168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9F5B" w14:textId="415505A5" w:rsidR="004270F7" w:rsidRPr="00273B97" w:rsidRDefault="004270F7" w:rsidP="00C0168B">
            <w:pPr>
              <w:pStyle w:val="AufgabeText"/>
              <w:spacing w:before="60" w:after="60"/>
              <w:ind w:left="0"/>
              <w:jc w:val="left"/>
            </w:pPr>
            <w:r w:rsidRPr="00315B2A">
              <w:t xml:space="preserve">Ich </w:t>
            </w:r>
            <w:r w:rsidR="0001468E">
              <w:t xml:space="preserve">kann </w:t>
            </w:r>
            <w:r w:rsidRPr="00315B2A">
              <w:rPr>
                <w:rFonts w:eastAsia="Times New Roman" w:cs="Times New Roman"/>
                <w:color w:val="000000"/>
              </w:rPr>
              <w:t>die Bearbeitung eines einfachen Werkstücks planen, das Werkstück außen mit handgeführten Werkzeugen bearbeiten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D62" w14:textId="77777777" w:rsidR="004270F7" w:rsidRPr="00273B97" w:rsidRDefault="004270F7" w:rsidP="00C0168B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DBA" w14:textId="77777777" w:rsidR="004270F7" w:rsidRPr="00273B97" w:rsidRDefault="004270F7" w:rsidP="00C0168B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9A17" w14:textId="77777777" w:rsidR="004270F7" w:rsidRPr="00273B97" w:rsidRDefault="004270F7" w:rsidP="00C0168B">
            <w:pPr>
              <w:pStyle w:val="AufgabeText"/>
              <w:ind w:left="0"/>
            </w:pPr>
          </w:p>
        </w:tc>
      </w:tr>
      <w:tr w:rsidR="004270F7" w:rsidRPr="00273B97" w14:paraId="7E679AAA" w14:textId="77777777" w:rsidTr="00C0168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AC87" w14:textId="693D5CF3" w:rsidR="004270F7" w:rsidRPr="00273B97" w:rsidRDefault="004270F7" w:rsidP="00C0168B">
            <w:pPr>
              <w:pStyle w:val="AufgabeText"/>
              <w:spacing w:before="60" w:after="60"/>
              <w:ind w:left="0"/>
              <w:jc w:val="left"/>
            </w:pPr>
            <w:r w:rsidRPr="00315B2A">
              <w:rPr>
                <w:rFonts w:eastAsia="Times New Roman" w:cs="Times New Roman"/>
                <w:i/>
                <w:color w:val="000000"/>
              </w:rPr>
              <w:t>Ich kann mich an einen Plan halten</w:t>
            </w:r>
            <w:r>
              <w:rPr>
                <w:rFonts w:eastAsia="Times New Roman" w:cs="Times New Roman"/>
                <w:i/>
                <w:color w:val="000000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903" w14:textId="77777777" w:rsidR="004270F7" w:rsidRPr="00273B97" w:rsidRDefault="004270F7" w:rsidP="00C0168B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D5A" w14:textId="77777777" w:rsidR="004270F7" w:rsidRPr="00273B97" w:rsidRDefault="004270F7" w:rsidP="00C0168B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9DF" w14:textId="77777777" w:rsidR="004270F7" w:rsidRPr="00273B97" w:rsidRDefault="004270F7" w:rsidP="00C0168B">
            <w:pPr>
              <w:pStyle w:val="AufgabeText"/>
              <w:ind w:left="0"/>
            </w:pPr>
          </w:p>
        </w:tc>
      </w:tr>
    </w:tbl>
    <w:p w14:paraId="67A5794C" w14:textId="77777777" w:rsidR="004270F7" w:rsidRPr="00273B97" w:rsidRDefault="004270F7" w:rsidP="004270F7">
      <w:pPr>
        <w:spacing w:line="240" w:lineRule="exact"/>
      </w:pPr>
    </w:p>
    <w:p w14:paraId="522B3718" w14:textId="77777777" w:rsidR="004270F7" w:rsidRPr="000B2BC9" w:rsidRDefault="004270F7" w:rsidP="004270F7">
      <w:pPr>
        <w:spacing w:line="240" w:lineRule="exact"/>
      </w:pPr>
    </w:p>
    <w:p w14:paraId="5EED6F6E" w14:textId="77777777" w:rsidR="004270F7" w:rsidRDefault="004270F7" w:rsidP="004270F7">
      <w:pPr>
        <w:spacing w:line="240" w:lineRule="exact"/>
      </w:pPr>
      <w:r>
        <w:t>Wie zufrieden bin ich mit meiner Arbeit an der Lernaufgabe?</w:t>
      </w:r>
    </w:p>
    <w:p w14:paraId="55D8B563" w14:textId="77777777" w:rsidR="004270F7" w:rsidRDefault="004270F7" w:rsidP="004270F7">
      <w:pPr>
        <w:spacing w:line="240" w:lineRule="exact"/>
      </w:pPr>
      <w:r>
        <w:t xml:space="preserve"> (1 – nicht zufrieden und 10 – sehr zufrieden) </w:t>
      </w:r>
    </w:p>
    <w:p w14:paraId="75B37C6A" w14:textId="77777777" w:rsidR="004270F7" w:rsidRDefault="004270F7" w:rsidP="004270F7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1B4586" wp14:editId="3046DACE">
                <wp:simplePos x="0" y="0"/>
                <wp:positionH relativeFrom="column">
                  <wp:posOffset>-7709</wp:posOffset>
                </wp:positionH>
                <wp:positionV relativeFrom="paragraph">
                  <wp:posOffset>99400</wp:posOffset>
                </wp:positionV>
                <wp:extent cx="4784652" cy="372139"/>
                <wp:effectExtent l="0" t="0" r="0" b="889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652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CAC9" w14:textId="77777777" w:rsidR="004270F7" w:rsidRPr="005825EB" w:rsidRDefault="004270F7" w:rsidP="004270F7"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5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B4586" id="_x0000_s1027" type="#_x0000_t202" style="position:absolute;margin-left:-.6pt;margin-top:7.85pt;width:376.75pt;height:29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" stroked="f">
                <v:textbox>
                  <w:txbxContent>
                    <w:p w14:paraId="117DCAC9" w14:textId="77777777" w:rsidR="004270F7" w:rsidRPr="005825EB" w:rsidRDefault="004270F7" w:rsidP="004270F7">
                      <w:r w:rsidRPr="005825EB">
                        <w:rPr>
                          <w:b/>
                          <w:noProof/>
                          <w:lang w:eastAsia="de-DE"/>
                        </w:rPr>
                        <w:t>1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5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1B8EC77" w14:textId="77777777" w:rsidR="004270F7" w:rsidRPr="00633E89" w:rsidRDefault="004270F7" w:rsidP="004270F7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2E5451BF" w14:textId="77777777" w:rsidR="004270F7" w:rsidRDefault="004270F7" w:rsidP="004270F7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4270F7" w14:paraId="71FFF6B6" w14:textId="77777777" w:rsidTr="00C0168B">
        <w:tc>
          <w:tcPr>
            <w:tcW w:w="1276" w:type="dxa"/>
            <w:gridSpan w:val="2"/>
          </w:tcPr>
          <w:p w14:paraId="73D0CEEC" w14:textId="77777777" w:rsidR="004270F7" w:rsidRPr="008C6638" w:rsidRDefault="004270F7" w:rsidP="00C0168B">
            <w:pPr>
              <w:spacing w:line="240" w:lineRule="exact"/>
              <w:rPr>
                <w:b/>
              </w:rPr>
            </w:pPr>
            <w:r w:rsidRPr="008C6638">
              <w:rPr>
                <w:b/>
              </w:rPr>
              <w:t>Ich habe</w:t>
            </w:r>
            <w:r>
              <w:rPr>
                <w:b/>
              </w:rPr>
              <w:t xml:space="preserve"> </w:t>
            </w:r>
            <w:r w:rsidRPr="008C6638">
              <w:rPr>
                <w:b/>
              </w:rPr>
              <w:t>…</w:t>
            </w:r>
          </w:p>
        </w:tc>
        <w:tc>
          <w:tcPr>
            <w:tcW w:w="5986" w:type="dxa"/>
          </w:tcPr>
          <w:p w14:paraId="2C9F2FF8" w14:textId="77777777" w:rsidR="004270F7" w:rsidRDefault="004270F7" w:rsidP="00C0168B">
            <w:pPr>
              <w:spacing w:line="240" w:lineRule="exact"/>
            </w:pPr>
          </w:p>
        </w:tc>
      </w:tr>
      <w:tr w:rsidR="004270F7" w14:paraId="32E6AF14" w14:textId="77777777" w:rsidTr="00C0168B">
        <w:trPr>
          <w:trHeight w:val="449"/>
        </w:trPr>
        <w:sdt>
          <w:sdtPr>
            <w:id w:val="41637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3A8981C" w14:textId="77777777" w:rsidR="004270F7" w:rsidRDefault="004270F7" w:rsidP="00C0168B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75E0248A" w14:textId="77777777" w:rsidR="004270F7" w:rsidRDefault="004270F7" w:rsidP="00C0168B">
            <w:pPr>
              <w:spacing w:line="240" w:lineRule="exact"/>
            </w:pPr>
            <w:r>
              <w:t>meinen Lernschritt im Ordner eingeheftet.</w:t>
            </w:r>
          </w:p>
        </w:tc>
      </w:tr>
      <w:tr w:rsidR="004270F7" w14:paraId="01C7B32C" w14:textId="77777777" w:rsidTr="00C0168B">
        <w:trPr>
          <w:trHeight w:val="413"/>
        </w:trPr>
        <w:sdt>
          <w:sdtPr>
            <w:id w:val="-135695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6D77026" w14:textId="77777777" w:rsidR="004270F7" w:rsidRDefault="004270F7" w:rsidP="00C0168B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21F65280" w14:textId="77777777" w:rsidR="004270F7" w:rsidRDefault="004270F7" w:rsidP="00C0168B">
            <w:pPr>
              <w:spacing w:line="240" w:lineRule="exact"/>
              <w:rPr>
                <w:noProof/>
              </w:rPr>
            </w:pPr>
            <w:r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0DC39CFB" w14:textId="6336C0E6" w:rsidR="004270F7" w:rsidRDefault="004270F7" w:rsidP="004270F7">
      <w:pPr>
        <w:spacing w:line="240" w:lineRule="exact"/>
      </w:pPr>
    </w:p>
    <w:p w14:paraId="4693233A" w14:textId="77777777" w:rsidR="00CF5799" w:rsidRDefault="00CF5799" w:rsidP="004270F7">
      <w:pPr>
        <w:spacing w:line="240" w:lineRule="exact"/>
      </w:pPr>
    </w:p>
    <w:p w14:paraId="15BB4296" w14:textId="77777777" w:rsidR="00CF5799" w:rsidRDefault="00CF5799" w:rsidP="004270F7">
      <w:pPr>
        <w:spacing w:line="240" w:lineRule="exact"/>
      </w:pPr>
    </w:p>
    <w:p w14:paraId="4BF63827" w14:textId="77777777" w:rsidR="00CF5799" w:rsidRDefault="00CF5799" w:rsidP="004270F7">
      <w:pPr>
        <w:spacing w:line="240" w:lineRule="exact"/>
      </w:pPr>
    </w:p>
    <w:p w14:paraId="3FD50AD5" w14:textId="77777777" w:rsidR="00CF5799" w:rsidRDefault="00CF5799" w:rsidP="004270F7">
      <w:pPr>
        <w:spacing w:line="240" w:lineRule="exact"/>
      </w:pPr>
    </w:p>
    <w:p w14:paraId="6B0D5EF9" w14:textId="77777777" w:rsidR="00CF5799" w:rsidRDefault="00CF5799" w:rsidP="004270F7">
      <w:pPr>
        <w:spacing w:line="240" w:lineRule="exact"/>
      </w:pPr>
    </w:p>
    <w:p w14:paraId="7B016F3D" w14:textId="77777777" w:rsidR="00CF5799" w:rsidRDefault="00CF5799" w:rsidP="004270F7">
      <w:pPr>
        <w:spacing w:line="240" w:lineRule="exact"/>
      </w:pPr>
    </w:p>
    <w:p w14:paraId="01156FE0" w14:textId="77777777" w:rsidR="00CF5799" w:rsidRDefault="00CF5799" w:rsidP="004270F7">
      <w:pPr>
        <w:spacing w:line="240" w:lineRule="exact"/>
      </w:pPr>
    </w:p>
    <w:p w14:paraId="2E718977" w14:textId="77777777" w:rsidR="00CF5799" w:rsidRDefault="00CF5799" w:rsidP="004270F7">
      <w:pPr>
        <w:spacing w:line="240" w:lineRule="exact"/>
      </w:pPr>
    </w:p>
    <w:p w14:paraId="54B370B3" w14:textId="77777777" w:rsidR="00CF5799" w:rsidRDefault="00CF5799" w:rsidP="004270F7">
      <w:pPr>
        <w:spacing w:line="240" w:lineRule="exact"/>
      </w:pPr>
    </w:p>
    <w:p w14:paraId="02F75989" w14:textId="77777777" w:rsidR="00CF5799" w:rsidRPr="00094A90" w:rsidRDefault="00CF5799" w:rsidP="004270F7">
      <w:pPr>
        <w:spacing w:line="240" w:lineRule="exact"/>
      </w:pPr>
    </w:p>
    <w:p w14:paraId="49E875B3" w14:textId="39FC1FFD" w:rsidR="004270F7" w:rsidRDefault="004270F7" w:rsidP="004270F7">
      <w:pPr>
        <w:pStyle w:val="berschrift2"/>
        <w:rPr>
          <w:lang w:val="en-GB"/>
        </w:rPr>
      </w:pPr>
      <w:r w:rsidRPr="004270F7">
        <w:rPr>
          <w:noProof/>
        </w:rPr>
        <w:drawing>
          <wp:anchor distT="0" distB="0" distL="114300" distR="114300" simplePos="0" relativeHeight="251745280" behindDoc="0" locked="0" layoutInCell="1" allowOverlap="1" wp14:anchorId="76CCFE5F" wp14:editId="1863F54B">
            <wp:simplePos x="0" y="0"/>
            <wp:positionH relativeFrom="column">
              <wp:posOffset>4760595</wp:posOffset>
            </wp:positionH>
            <wp:positionV relativeFrom="paragraph">
              <wp:posOffset>-78740</wp:posOffset>
            </wp:positionV>
            <wp:extent cx="341630" cy="313055"/>
            <wp:effectExtent l="0" t="0" r="127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A2C08">
        <w:rPr>
          <w:lang w:val="en-GB"/>
        </w:rPr>
        <w:t>Selbstreflexion</w:t>
      </w:r>
      <w:proofErr w:type="spellEnd"/>
      <w:r>
        <w:rPr>
          <w:lang w:val="en-GB"/>
        </w:rPr>
        <w:t xml:space="preserve"> </w:t>
      </w:r>
    </w:p>
    <w:tbl>
      <w:tblPr>
        <w:tblStyle w:val="Tabellenraster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1"/>
        <w:gridCol w:w="532"/>
        <w:gridCol w:w="532"/>
        <w:gridCol w:w="532"/>
      </w:tblGrid>
      <w:tr w:rsidR="004270F7" w:rsidRPr="00020EEB" w14:paraId="209B4490" w14:textId="77777777" w:rsidTr="00C0168B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5F839DA" w14:textId="77777777" w:rsidR="004270F7" w:rsidRPr="00020EEB" w:rsidRDefault="004270F7" w:rsidP="00C0168B">
            <w:pPr>
              <w:pStyle w:val="AufgabeText"/>
              <w:ind w:left="0"/>
              <w:jc w:val="left"/>
            </w:pPr>
            <w:r>
              <w:rPr>
                <w:rStyle w:val="Fett"/>
              </w:rPr>
              <w:t>Reflexionsfragen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14:paraId="4ED05AA1" w14:textId="77777777" w:rsidR="004270F7" w:rsidRPr="003265AE" w:rsidRDefault="004270F7" w:rsidP="00C0168B">
            <w:pPr>
              <w:pStyle w:val="AufgabeText"/>
              <w:ind w:left="0"/>
              <w:jc w:val="center"/>
            </w:pPr>
            <w:r>
              <w:t xml:space="preserve">trifft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2A31A4B0" w14:textId="77777777" w:rsidR="004270F7" w:rsidRPr="003265AE" w:rsidRDefault="004270F7" w:rsidP="00C0168B">
            <w:pPr>
              <w:pStyle w:val="AufgabeText"/>
              <w:ind w:left="0"/>
              <w:jc w:val="center"/>
            </w:pPr>
            <w:r>
              <w:t xml:space="preserve">trifft eher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4D87B161" w14:textId="77777777" w:rsidR="004270F7" w:rsidRPr="003265AE" w:rsidRDefault="004270F7" w:rsidP="00C0168B">
            <w:pPr>
              <w:pStyle w:val="AufgabeText"/>
              <w:ind w:left="0"/>
              <w:jc w:val="center"/>
            </w:pPr>
            <w:r>
              <w:t xml:space="preserve">trifft eher nicht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</w:tcPr>
          <w:p w14:paraId="69ACADFA" w14:textId="77777777" w:rsidR="004270F7" w:rsidRPr="003265AE" w:rsidRDefault="004270F7" w:rsidP="00C0168B">
            <w:pPr>
              <w:pStyle w:val="AufgabeText"/>
              <w:ind w:left="0"/>
              <w:jc w:val="center"/>
            </w:pPr>
            <w:r>
              <w:t xml:space="preserve">trifft nicht zu </w:t>
            </w:r>
          </w:p>
        </w:tc>
      </w:tr>
      <w:tr w:rsidR="004270F7" w:rsidRPr="00020EEB" w14:paraId="57B9E133" w14:textId="77777777" w:rsidTr="00C0168B">
        <w:tc>
          <w:tcPr>
            <w:tcW w:w="5103" w:type="dxa"/>
            <w:vAlign w:val="center"/>
          </w:tcPr>
          <w:p w14:paraId="7FA1FBA3" w14:textId="5586ABEC" w:rsidR="004270F7" w:rsidRPr="00020EEB" w:rsidRDefault="004270F7" w:rsidP="00C0168B">
            <w:pPr>
              <w:pStyle w:val="AufgabeText"/>
              <w:spacing w:before="60" w:after="60"/>
              <w:ind w:left="0"/>
              <w:jc w:val="left"/>
            </w:pPr>
            <w:r w:rsidRPr="00315B2A">
              <w:t xml:space="preserve">Ich </w:t>
            </w:r>
            <w:r w:rsidR="0001468E">
              <w:t xml:space="preserve">kann </w:t>
            </w:r>
            <w:r w:rsidRPr="00315B2A">
              <w:rPr>
                <w:rFonts w:eastAsia="Times New Roman" w:cs="Times New Roman"/>
                <w:color w:val="000000"/>
              </w:rPr>
              <w:t>die Bearbeitung eines einfachen Werkstücks planen, das Werkstück außen mit handgeführten Werkzeugen bearbeiten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531" w:type="dxa"/>
          </w:tcPr>
          <w:p w14:paraId="043F8651" w14:textId="77777777" w:rsidR="004270F7" w:rsidRPr="00020EEB" w:rsidRDefault="004270F7" w:rsidP="00C0168B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4108CB2" w14:textId="77777777" w:rsidR="004270F7" w:rsidRPr="00020EEB" w:rsidRDefault="004270F7" w:rsidP="00C0168B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9F25623" w14:textId="77777777" w:rsidR="004270F7" w:rsidRPr="00020EEB" w:rsidRDefault="004270F7" w:rsidP="00C0168B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0DF75E0" w14:textId="77777777" w:rsidR="004270F7" w:rsidRPr="00020EEB" w:rsidRDefault="004270F7" w:rsidP="00C0168B">
            <w:pPr>
              <w:pStyle w:val="AufgabeText"/>
              <w:ind w:left="0"/>
            </w:pPr>
          </w:p>
        </w:tc>
      </w:tr>
      <w:tr w:rsidR="004270F7" w:rsidRPr="00020EEB" w14:paraId="1AD6DCCE" w14:textId="77777777" w:rsidTr="00C0168B">
        <w:tc>
          <w:tcPr>
            <w:tcW w:w="5103" w:type="dxa"/>
            <w:vAlign w:val="center"/>
          </w:tcPr>
          <w:p w14:paraId="11013EAB" w14:textId="71A416E1" w:rsidR="004270F7" w:rsidRPr="00020EEB" w:rsidRDefault="004270F7" w:rsidP="00C0168B">
            <w:pPr>
              <w:pStyle w:val="AufgabeText"/>
              <w:spacing w:before="60" w:after="60"/>
              <w:ind w:left="0"/>
              <w:jc w:val="left"/>
            </w:pPr>
            <w:r w:rsidRPr="00315B2A">
              <w:rPr>
                <w:rFonts w:eastAsia="Times New Roman" w:cs="Times New Roman"/>
                <w:i/>
                <w:color w:val="000000"/>
              </w:rPr>
              <w:t>Ich kann mich an einen Plan halten</w:t>
            </w:r>
            <w:r>
              <w:rPr>
                <w:rFonts w:eastAsia="Times New Roman" w:cs="Times New Roman"/>
                <w:i/>
                <w:color w:val="000000"/>
              </w:rPr>
              <w:t>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77CDD120" w14:textId="77777777" w:rsidR="004270F7" w:rsidRPr="00020EEB" w:rsidRDefault="004270F7" w:rsidP="00C0168B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DDCC2DE" w14:textId="77777777" w:rsidR="004270F7" w:rsidRPr="00020EEB" w:rsidRDefault="004270F7" w:rsidP="00C0168B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92C9D70" w14:textId="77777777" w:rsidR="004270F7" w:rsidRPr="00020EEB" w:rsidRDefault="004270F7" w:rsidP="00C0168B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FA07C8D" w14:textId="77777777" w:rsidR="004270F7" w:rsidRPr="00020EEB" w:rsidRDefault="004270F7" w:rsidP="00C0168B">
            <w:pPr>
              <w:pStyle w:val="AufgabeText"/>
              <w:ind w:left="0"/>
            </w:pPr>
          </w:p>
        </w:tc>
      </w:tr>
      <w:tr w:rsidR="004270F7" w:rsidRPr="00020EEB" w14:paraId="0D063540" w14:textId="77777777" w:rsidTr="00C0168B">
        <w:tc>
          <w:tcPr>
            <w:tcW w:w="5103" w:type="dxa"/>
            <w:vAlign w:val="center"/>
          </w:tcPr>
          <w:p w14:paraId="2238B92A" w14:textId="77777777" w:rsidR="004270F7" w:rsidRPr="00020EEB" w:rsidRDefault="004270F7" w:rsidP="00C0168B">
            <w:pPr>
              <w:pStyle w:val="AufgabeText"/>
              <w:spacing w:before="60" w:after="60"/>
              <w:ind w:left="0"/>
              <w:jc w:val="left"/>
            </w:pPr>
            <w:r>
              <w:t>Wie zufrieden bin ich auf einer Skala von 1 (gar nicht) bis 10 (sehr) mit meiner neuen Kompetenz? Kreisen Sie ein.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244F61" w14:textId="77777777" w:rsidR="004270F7" w:rsidRDefault="004270F7" w:rsidP="00C0168B">
            <w:pPr>
              <w:pStyle w:val="AufgabeText"/>
              <w:ind w:left="0"/>
              <w:jc w:val="center"/>
            </w:pPr>
            <w:r>
              <w:t>1  2  3  4  5  6  7  8  9  10</w:t>
            </w:r>
          </w:p>
        </w:tc>
      </w:tr>
    </w:tbl>
    <w:p w14:paraId="42359937" w14:textId="77777777" w:rsidR="004270F7" w:rsidRDefault="004270F7" w:rsidP="004270F7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4270F7" w14:paraId="2A58AABC" w14:textId="77777777" w:rsidTr="00C0168B">
        <w:tc>
          <w:tcPr>
            <w:tcW w:w="1276" w:type="dxa"/>
            <w:gridSpan w:val="2"/>
          </w:tcPr>
          <w:p w14:paraId="1D4398F7" w14:textId="77777777" w:rsidR="004270F7" w:rsidRPr="008C6638" w:rsidRDefault="004270F7" w:rsidP="00C0168B">
            <w:pPr>
              <w:spacing w:line="240" w:lineRule="exact"/>
              <w:rPr>
                <w:b/>
              </w:rPr>
            </w:pPr>
            <w:r w:rsidRPr="008C6638">
              <w:rPr>
                <w:b/>
              </w:rPr>
              <w:t>Ich habe</w:t>
            </w:r>
            <w:r>
              <w:rPr>
                <w:b/>
              </w:rPr>
              <w:t xml:space="preserve"> </w:t>
            </w:r>
            <w:r w:rsidRPr="008C6638">
              <w:rPr>
                <w:b/>
              </w:rPr>
              <w:t>…</w:t>
            </w:r>
          </w:p>
        </w:tc>
        <w:tc>
          <w:tcPr>
            <w:tcW w:w="5986" w:type="dxa"/>
          </w:tcPr>
          <w:p w14:paraId="4550083B" w14:textId="77777777" w:rsidR="004270F7" w:rsidRDefault="004270F7" w:rsidP="00C0168B">
            <w:pPr>
              <w:spacing w:line="240" w:lineRule="exact"/>
            </w:pPr>
          </w:p>
        </w:tc>
      </w:tr>
      <w:tr w:rsidR="004270F7" w14:paraId="7ECDE935" w14:textId="77777777" w:rsidTr="00C0168B">
        <w:trPr>
          <w:trHeight w:val="449"/>
        </w:trPr>
        <w:sdt>
          <w:sdtPr>
            <w:id w:val="158479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69AA5F8" w14:textId="77777777" w:rsidR="004270F7" w:rsidRDefault="004270F7" w:rsidP="00C0168B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15DDF35D" w14:textId="77777777" w:rsidR="004270F7" w:rsidRDefault="004270F7" w:rsidP="00C0168B">
            <w:pPr>
              <w:spacing w:line="240" w:lineRule="exact"/>
            </w:pPr>
            <w:r>
              <w:t>meinen Lernschritt im Ordner eingeheftet.</w:t>
            </w:r>
          </w:p>
        </w:tc>
      </w:tr>
      <w:tr w:rsidR="004270F7" w14:paraId="3A43C412" w14:textId="77777777" w:rsidTr="00C0168B">
        <w:trPr>
          <w:trHeight w:val="413"/>
        </w:trPr>
        <w:sdt>
          <w:sdtPr>
            <w:id w:val="-190845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C789FD3" w14:textId="77777777" w:rsidR="004270F7" w:rsidRDefault="004270F7" w:rsidP="00C0168B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7A982802" w14:textId="77777777" w:rsidR="004270F7" w:rsidRDefault="004270F7" w:rsidP="00C0168B">
            <w:pPr>
              <w:spacing w:line="240" w:lineRule="exact"/>
              <w:rPr>
                <w:noProof/>
              </w:rPr>
            </w:pPr>
            <w:r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468948DA" w14:textId="1BA23C9D" w:rsidR="00006F69" w:rsidRDefault="00006F69" w:rsidP="00595158">
      <w:pPr>
        <w:spacing w:line="240" w:lineRule="exact"/>
      </w:pPr>
    </w:p>
    <w:p w14:paraId="6632981C" w14:textId="77777777" w:rsidR="00CF5799" w:rsidRPr="00315B2A" w:rsidRDefault="00CF5799" w:rsidP="00595158">
      <w:pPr>
        <w:spacing w:line="240" w:lineRule="exact"/>
      </w:pPr>
    </w:p>
    <w:sectPr w:rsidR="00CF5799" w:rsidRPr="00315B2A" w:rsidSect="00BF021C">
      <w:headerReference w:type="default" r:id="rId19"/>
      <w:footerReference w:type="default" r:id="rId20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D0A93" w14:textId="77777777" w:rsidR="00D31CAF" w:rsidRDefault="00D31CAF" w:rsidP="001E03DE">
      <w:r>
        <w:separator/>
      </w:r>
    </w:p>
  </w:endnote>
  <w:endnote w:type="continuationSeparator" w:id="0">
    <w:p w14:paraId="29AA4B83" w14:textId="77777777" w:rsidR="00D31CAF" w:rsidRDefault="00D31CA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CF7C" w14:textId="5604BB42" w:rsidR="00DA68DC" w:rsidRPr="005D7F9F" w:rsidRDefault="005D7F9F" w:rsidP="005D7F9F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C50E7" w14:textId="77777777" w:rsidR="00D31CAF" w:rsidRDefault="00D31CAF" w:rsidP="001E03DE">
      <w:r>
        <w:separator/>
      </w:r>
    </w:p>
  </w:footnote>
  <w:footnote w:type="continuationSeparator" w:id="0">
    <w:p w14:paraId="03ED315E" w14:textId="77777777" w:rsidR="00D31CAF" w:rsidRDefault="00D31CAF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4AF3E" w14:textId="0A8B98AF" w:rsidR="00DA68DC" w:rsidRPr="006A1C37" w:rsidRDefault="005D7F9F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6D2859" wp14:editId="19CF4AF7">
              <wp:simplePos x="0" y="0"/>
              <wp:positionH relativeFrom="page">
                <wp:posOffset>720725</wp:posOffset>
              </wp:positionH>
              <wp:positionV relativeFrom="page">
                <wp:posOffset>385000</wp:posOffset>
              </wp:positionV>
              <wp:extent cx="6214745" cy="436880"/>
              <wp:effectExtent l="0" t="0" r="0" b="127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A4CA7" w14:textId="77777777" w:rsidR="005D7F9F" w:rsidRDefault="005D7F9F" w:rsidP="005D7F9F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Grafik 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6D2859" id="Gruppieren 12" o:spid="_x0000_s1028" style="position:absolute;margin-left:56.75pt;margin-top:30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14:paraId="6FEA4CA7" w14:textId="77777777" w:rsidR="005D7F9F" w:rsidRDefault="005D7F9F" w:rsidP="005D7F9F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30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">
                <v:imagedata r:id="rId2" o:title=""/>
              </v:shape>
              <v:line id="Gerade Verbindung 460" o:spid="_x0000_s1031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30C9"/>
    <w:multiLevelType w:val="hybridMultilevel"/>
    <w:tmpl w:val="70F27F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2295"/>
    <w:multiLevelType w:val="hybridMultilevel"/>
    <w:tmpl w:val="E21863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3725D7"/>
    <w:multiLevelType w:val="hybridMultilevel"/>
    <w:tmpl w:val="9FFE6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6" w15:restartNumberingAfterBreak="0">
    <w:nsid w:val="59A30457"/>
    <w:multiLevelType w:val="hybridMultilevel"/>
    <w:tmpl w:val="54BE5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A43AE"/>
    <w:multiLevelType w:val="hybridMultilevel"/>
    <w:tmpl w:val="58F4E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463E32"/>
    <w:multiLevelType w:val="hybridMultilevel"/>
    <w:tmpl w:val="965A7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20"/>
  </w:num>
  <w:num w:numId="5">
    <w:abstractNumId w:val="13"/>
  </w:num>
  <w:num w:numId="6">
    <w:abstractNumId w:val="24"/>
  </w:num>
  <w:num w:numId="7">
    <w:abstractNumId w:val="19"/>
  </w:num>
  <w:num w:numId="8">
    <w:abstractNumId w:val="1"/>
  </w:num>
  <w:num w:numId="9">
    <w:abstractNumId w:val="9"/>
  </w:num>
  <w:num w:numId="10">
    <w:abstractNumId w:val="7"/>
  </w:num>
  <w:num w:numId="11">
    <w:abstractNumId w:val="22"/>
  </w:num>
  <w:num w:numId="12">
    <w:abstractNumId w:val="10"/>
  </w:num>
  <w:num w:numId="13">
    <w:abstractNumId w:val="12"/>
  </w:num>
  <w:num w:numId="14">
    <w:abstractNumId w:val="5"/>
  </w:num>
  <w:num w:numId="15">
    <w:abstractNumId w:val="0"/>
  </w:num>
  <w:num w:numId="16">
    <w:abstractNumId w:val="6"/>
  </w:num>
  <w:num w:numId="17">
    <w:abstractNumId w:val="2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1"/>
  </w:num>
  <w:num w:numId="22">
    <w:abstractNumId w:val="14"/>
  </w:num>
  <w:num w:numId="23">
    <w:abstractNumId w:val="16"/>
  </w:num>
  <w:num w:numId="24">
    <w:abstractNumId w:val="3"/>
  </w:num>
  <w:num w:numId="25">
    <w:abstractNumId w:val="24"/>
  </w:num>
  <w:num w:numId="2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oNotDisplayPageBoundaries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4C8"/>
    <w:rsid w:val="00005129"/>
    <w:rsid w:val="00005A28"/>
    <w:rsid w:val="00005EAC"/>
    <w:rsid w:val="00006F69"/>
    <w:rsid w:val="00010974"/>
    <w:rsid w:val="0001468E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990"/>
    <w:rsid w:val="000A7A5C"/>
    <w:rsid w:val="000B1737"/>
    <w:rsid w:val="000B2BC9"/>
    <w:rsid w:val="000C5FC9"/>
    <w:rsid w:val="000C75E6"/>
    <w:rsid w:val="000D5446"/>
    <w:rsid w:val="000E33F4"/>
    <w:rsid w:val="000E763B"/>
    <w:rsid w:val="000F3A5E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4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E7859"/>
    <w:rsid w:val="002F2555"/>
    <w:rsid w:val="003079A7"/>
    <w:rsid w:val="00315B2A"/>
    <w:rsid w:val="0032000F"/>
    <w:rsid w:val="00327A81"/>
    <w:rsid w:val="00334277"/>
    <w:rsid w:val="003346C3"/>
    <w:rsid w:val="003416F0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6592"/>
    <w:rsid w:val="00387063"/>
    <w:rsid w:val="00391945"/>
    <w:rsid w:val="003A0130"/>
    <w:rsid w:val="003A17D4"/>
    <w:rsid w:val="003C4B80"/>
    <w:rsid w:val="003C56C4"/>
    <w:rsid w:val="003C6830"/>
    <w:rsid w:val="003C7283"/>
    <w:rsid w:val="003D0AD2"/>
    <w:rsid w:val="003D2E25"/>
    <w:rsid w:val="003D4989"/>
    <w:rsid w:val="003F5C78"/>
    <w:rsid w:val="003F75E9"/>
    <w:rsid w:val="0040522E"/>
    <w:rsid w:val="0042086D"/>
    <w:rsid w:val="00423298"/>
    <w:rsid w:val="0042345D"/>
    <w:rsid w:val="004270F7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B658C"/>
    <w:rsid w:val="004C18F1"/>
    <w:rsid w:val="004D3EFB"/>
    <w:rsid w:val="004F754E"/>
    <w:rsid w:val="005039B8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5158"/>
    <w:rsid w:val="00597140"/>
    <w:rsid w:val="005A6708"/>
    <w:rsid w:val="005B6550"/>
    <w:rsid w:val="005C19AC"/>
    <w:rsid w:val="005C4141"/>
    <w:rsid w:val="005C589B"/>
    <w:rsid w:val="005D451F"/>
    <w:rsid w:val="005D5850"/>
    <w:rsid w:val="005D5A72"/>
    <w:rsid w:val="005D7F9F"/>
    <w:rsid w:val="005E4A43"/>
    <w:rsid w:val="00604F15"/>
    <w:rsid w:val="0061505A"/>
    <w:rsid w:val="00616040"/>
    <w:rsid w:val="00624F16"/>
    <w:rsid w:val="006308C3"/>
    <w:rsid w:val="00635328"/>
    <w:rsid w:val="00644231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0764"/>
    <w:rsid w:val="006F661D"/>
    <w:rsid w:val="006F6E2E"/>
    <w:rsid w:val="00706E47"/>
    <w:rsid w:val="00712924"/>
    <w:rsid w:val="00715FF1"/>
    <w:rsid w:val="0072380A"/>
    <w:rsid w:val="00724DDF"/>
    <w:rsid w:val="00733323"/>
    <w:rsid w:val="00740ADF"/>
    <w:rsid w:val="0074339F"/>
    <w:rsid w:val="00744124"/>
    <w:rsid w:val="0075476A"/>
    <w:rsid w:val="00760104"/>
    <w:rsid w:val="00761653"/>
    <w:rsid w:val="00764360"/>
    <w:rsid w:val="007665EC"/>
    <w:rsid w:val="00770F61"/>
    <w:rsid w:val="007847B2"/>
    <w:rsid w:val="007A239C"/>
    <w:rsid w:val="007B7335"/>
    <w:rsid w:val="007C55F7"/>
    <w:rsid w:val="007E1441"/>
    <w:rsid w:val="007E5B6A"/>
    <w:rsid w:val="007F2868"/>
    <w:rsid w:val="007F67D3"/>
    <w:rsid w:val="007F7024"/>
    <w:rsid w:val="008115E5"/>
    <w:rsid w:val="00822445"/>
    <w:rsid w:val="00825057"/>
    <w:rsid w:val="00832068"/>
    <w:rsid w:val="00832BFD"/>
    <w:rsid w:val="00840DEE"/>
    <w:rsid w:val="00850A64"/>
    <w:rsid w:val="00862CBB"/>
    <w:rsid w:val="00863194"/>
    <w:rsid w:val="008713A0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1ADA"/>
    <w:rsid w:val="009C2229"/>
    <w:rsid w:val="009C62C0"/>
    <w:rsid w:val="009C6AD3"/>
    <w:rsid w:val="009D1C08"/>
    <w:rsid w:val="009D56E0"/>
    <w:rsid w:val="009F66A5"/>
    <w:rsid w:val="009F74BE"/>
    <w:rsid w:val="00A010D4"/>
    <w:rsid w:val="00A02C45"/>
    <w:rsid w:val="00A03F94"/>
    <w:rsid w:val="00A103EA"/>
    <w:rsid w:val="00A1042A"/>
    <w:rsid w:val="00A16D65"/>
    <w:rsid w:val="00A20659"/>
    <w:rsid w:val="00A24DDF"/>
    <w:rsid w:val="00A30AC6"/>
    <w:rsid w:val="00A310C1"/>
    <w:rsid w:val="00A33C98"/>
    <w:rsid w:val="00A402FC"/>
    <w:rsid w:val="00A410C8"/>
    <w:rsid w:val="00A5009A"/>
    <w:rsid w:val="00A567D9"/>
    <w:rsid w:val="00A73AEC"/>
    <w:rsid w:val="00A74C42"/>
    <w:rsid w:val="00A76E2C"/>
    <w:rsid w:val="00A8051B"/>
    <w:rsid w:val="00A8525B"/>
    <w:rsid w:val="00A90BD5"/>
    <w:rsid w:val="00A91AEE"/>
    <w:rsid w:val="00A91DDB"/>
    <w:rsid w:val="00A9292C"/>
    <w:rsid w:val="00AB373B"/>
    <w:rsid w:val="00AB5F36"/>
    <w:rsid w:val="00AC3742"/>
    <w:rsid w:val="00AD3746"/>
    <w:rsid w:val="00AE418B"/>
    <w:rsid w:val="00AE47FF"/>
    <w:rsid w:val="00AE53C5"/>
    <w:rsid w:val="00AF11A2"/>
    <w:rsid w:val="00AF5B64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778F9"/>
    <w:rsid w:val="00B815E2"/>
    <w:rsid w:val="00B911F3"/>
    <w:rsid w:val="00BA3365"/>
    <w:rsid w:val="00BA64CC"/>
    <w:rsid w:val="00BB4334"/>
    <w:rsid w:val="00BD5553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4304"/>
    <w:rsid w:val="00C258F2"/>
    <w:rsid w:val="00C26657"/>
    <w:rsid w:val="00C31109"/>
    <w:rsid w:val="00C37F08"/>
    <w:rsid w:val="00C4772F"/>
    <w:rsid w:val="00C62390"/>
    <w:rsid w:val="00C701E5"/>
    <w:rsid w:val="00C83212"/>
    <w:rsid w:val="00CA0008"/>
    <w:rsid w:val="00CA0F95"/>
    <w:rsid w:val="00CB0197"/>
    <w:rsid w:val="00CC3814"/>
    <w:rsid w:val="00CD1CB7"/>
    <w:rsid w:val="00CD6932"/>
    <w:rsid w:val="00CF0506"/>
    <w:rsid w:val="00CF5799"/>
    <w:rsid w:val="00D11B21"/>
    <w:rsid w:val="00D20D85"/>
    <w:rsid w:val="00D2747E"/>
    <w:rsid w:val="00D31CAF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18ED"/>
    <w:rsid w:val="00DB4A0B"/>
    <w:rsid w:val="00DB5F77"/>
    <w:rsid w:val="00DC0942"/>
    <w:rsid w:val="00DC2A31"/>
    <w:rsid w:val="00DD1147"/>
    <w:rsid w:val="00DE1279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4C9E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AD9"/>
    <w:rsid w:val="00F62D64"/>
    <w:rsid w:val="00F67B00"/>
    <w:rsid w:val="00F701F9"/>
    <w:rsid w:val="00F7220D"/>
    <w:rsid w:val="00F748DF"/>
    <w:rsid w:val="00F84125"/>
    <w:rsid w:val="00F92799"/>
    <w:rsid w:val="00F9695E"/>
    <w:rsid w:val="00F96BE1"/>
    <w:rsid w:val="00F97152"/>
    <w:rsid w:val="00FA019B"/>
    <w:rsid w:val="00FA1A00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3F3A"/>
  <w15:docId w15:val="{B0B6F93C-AF98-4EF4-AEE9-6E3334D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644C8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gu\Desktop\Mantelbogen%20LS%20Vorlage\Formatvorlage%20Mantelbogen%20Lernthemen%20und%20Lernschritte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7055-3919-49E7-B2CB-22AC2A58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Lernthemen und Lernschritte 2018</Template>
  <TotalTime>0</TotalTime>
  <Pages>4</Pages>
  <Words>516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 Kiefer</dc:creator>
  <cp:lastModifiedBy>Gunter Irmler</cp:lastModifiedBy>
  <cp:revision>2</cp:revision>
  <cp:lastPrinted>2017-11-27T12:48:00Z</cp:lastPrinted>
  <dcterms:created xsi:type="dcterms:W3CDTF">2021-07-13T14:58:00Z</dcterms:created>
  <dcterms:modified xsi:type="dcterms:W3CDTF">2021-07-13T14:58:00Z</dcterms:modified>
</cp:coreProperties>
</file>