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26A2" w:rsidRPr="000A54AF" w14:paraId="26CF69EA" w14:textId="77777777" w:rsidTr="002B04DE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CFDFA" w14:textId="77777777" w:rsidR="00BF26A2" w:rsidRPr="000A54AF" w:rsidRDefault="00BF26A2" w:rsidP="002B04DE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0A54AF">
              <w:rPr>
                <w:sz w:val="12"/>
                <w:lang w:eastAsia="en-US"/>
              </w:rPr>
              <w:t>Materialien/Kompetenz</w:t>
            </w:r>
          </w:p>
          <w:p w14:paraId="67D847BE" w14:textId="77777777" w:rsidR="00BF26A2" w:rsidRPr="000A54AF" w:rsidRDefault="00BF26A2" w:rsidP="002B04DE">
            <w:pPr>
              <w:pStyle w:val="TabelleKopflinks"/>
              <w:spacing w:line="240" w:lineRule="exact"/>
            </w:pPr>
            <w:r w:rsidRPr="000A54AF">
              <w:t>Herstellen eines Schlüsselanhängers – Handgeführte Anreißwerkzeuge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4541C0" w14:textId="77777777" w:rsidR="00BF26A2" w:rsidRPr="000A54AF" w:rsidRDefault="00BF26A2" w:rsidP="002B04DE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F85B02" w14:textId="77777777" w:rsidR="00BF26A2" w:rsidRPr="000A54AF" w:rsidRDefault="00BF26A2" w:rsidP="002B04DE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 w:rsidRPr="000A54AF">
              <w:rPr>
                <w:lang w:val="en-GB" w:eastAsia="en-US"/>
              </w:rPr>
              <w:t>Metalltechnik</w:t>
            </w:r>
            <w:proofErr w:type="spellEnd"/>
          </w:p>
          <w:p w14:paraId="28C84A19" w14:textId="77777777" w:rsidR="00BF26A2" w:rsidRPr="000A54AF" w:rsidRDefault="00BF26A2" w:rsidP="002B04DE">
            <w:pPr>
              <w:pStyle w:val="TabelleKopfmitte"/>
              <w:spacing w:line="240" w:lineRule="exact"/>
              <w:rPr>
                <w:lang w:val="en-GB"/>
              </w:rPr>
            </w:pPr>
            <w:r w:rsidRPr="000A54AF">
              <w:t>MT01.01.03.01</w:t>
            </w:r>
          </w:p>
        </w:tc>
      </w:tr>
      <w:tr w:rsidR="00BF26A2" w:rsidRPr="000A54AF" w14:paraId="5CB43C60" w14:textId="77777777" w:rsidTr="002B04DE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EC2" w14:textId="77777777" w:rsidR="00BF26A2" w:rsidRPr="000A54AF" w:rsidRDefault="00BF26A2" w:rsidP="002B04DE">
            <w:pPr>
              <w:pStyle w:val="Tabelle6pt"/>
            </w:pPr>
            <w:r w:rsidRPr="000A54AF">
              <w:t>Teilkompetenz:</w:t>
            </w:r>
          </w:p>
          <w:p w14:paraId="062066FE" w14:textId="6DC60BB7" w:rsidR="00BF26A2" w:rsidRPr="000A54AF" w:rsidRDefault="00BF26A2" w:rsidP="00BF26A2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0A54AF">
              <w:rPr>
                <w:lang w:eastAsia="en-US"/>
              </w:rPr>
              <w:t>Ich kann die Bearbeitung eines einfachen Werkstücks</w:t>
            </w:r>
            <w:r w:rsidR="009002D6">
              <w:rPr>
                <w:lang w:eastAsia="en-US"/>
              </w:rPr>
              <w:t xml:space="preserve"> planen und</w:t>
            </w:r>
            <w:r w:rsidRPr="000A54AF">
              <w:rPr>
                <w:lang w:eastAsia="en-US"/>
              </w:rPr>
              <w:t xml:space="preserve"> die Kontur auf dem Werkstück mit handgeführten Werkzeugen anreißen.</w:t>
            </w:r>
          </w:p>
          <w:p w14:paraId="241BE42F" w14:textId="77777777" w:rsidR="00BF26A2" w:rsidRPr="000A54AF" w:rsidRDefault="00BF26A2" w:rsidP="00BF26A2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0A54AF">
              <w:rPr>
                <w:i/>
                <w:lang w:eastAsia="en-US"/>
              </w:rPr>
              <w:t>Ich kann meinen Platz in Ordnung halten.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0DA49B" w14:textId="77777777" w:rsidR="00BF26A2" w:rsidRPr="000A54AF" w:rsidRDefault="00BF26A2" w:rsidP="002B04DE">
            <w:pPr>
              <w:spacing w:line="240" w:lineRule="exact"/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26A2" w:rsidRPr="000A54AF" w14:paraId="532B663B" w14:textId="77777777" w:rsidTr="002B04DE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0BDB9" w14:textId="77777777" w:rsidR="00BF26A2" w:rsidRPr="000A54AF" w:rsidRDefault="00BF26A2" w:rsidP="0012072F">
                  <w:pPr>
                    <w:pStyle w:val="Textkrper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0A54AF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BF26A2" w:rsidRPr="000A54AF" w14:paraId="1BEA6EBE" w14:textId="77777777" w:rsidTr="002B04DE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DC139" w14:textId="77777777" w:rsidR="00BF26A2" w:rsidRPr="000A54AF" w:rsidRDefault="00BF26A2" w:rsidP="0012072F">
                  <w:pPr>
                    <w:pStyle w:val="Textkrper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0A54AF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BF26A2" w:rsidRPr="000A54AF" w14:paraId="2702CD3E" w14:textId="77777777" w:rsidTr="002B04DE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A729FF" w14:textId="77777777" w:rsidR="00BF26A2" w:rsidRPr="000A54AF" w:rsidRDefault="00BF26A2" w:rsidP="0012072F">
                  <w:pPr>
                    <w:pStyle w:val="TabelleKopfmitte"/>
                    <w:framePr w:hSpace="141" w:wrap="around" w:vAnchor="text" w:hAnchor="margin" w:y="62"/>
                    <w:rPr>
                      <w:lang w:val="en-GB"/>
                    </w:rPr>
                  </w:pPr>
                  <w:proofErr w:type="spellStart"/>
                  <w:r w:rsidRPr="000A54AF"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31888071" w14:textId="77777777" w:rsidR="00BF26A2" w:rsidRPr="000A54AF" w:rsidRDefault="00BF26A2" w:rsidP="002B04DE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097D1A1A" w14:textId="7152ABC8" w:rsidR="00BF26A2" w:rsidRPr="000A54AF" w:rsidRDefault="00BF26A2" w:rsidP="00BF26A2">
      <w:r w:rsidRPr="000A54AF">
        <w:rPr>
          <w:noProof/>
          <w:lang w:eastAsia="de-DE"/>
        </w:rPr>
        <w:drawing>
          <wp:anchor distT="0" distB="0" distL="114300" distR="114300" simplePos="0" relativeHeight="251868160" behindDoc="0" locked="0" layoutInCell="1" allowOverlap="1" wp14:anchorId="7AA0D7B7" wp14:editId="43382FE7">
            <wp:simplePos x="0" y="0"/>
            <wp:positionH relativeFrom="column">
              <wp:posOffset>4783455</wp:posOffset>
            </wp:positionH>
            <wp:positionV relativeFrom="paragraph">
              <wp:posOffset>1134555</wp:posOffset>
            </wp:positionV>
            <wp:extent cx="341630" cy="313055"/>
            <wp:effectExtent l="0" t="0" r="127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CBD72" w14:textId="77777777" w:rsidR="0032000F" w:rsidRPr="000A54AF" w:rsidRDefault="0032000F"/>
    <w:p w14:paraId="6DAFEEC7" w14:textId="77777777" w:rsidR="005A6091" w:rsidRPr="000A54AF" w:rsidRDefault="005A6091" w:rsidP="005A6091">
      <w:pPr>
        <w:spacing w:line="240" w:lineRule="exact"/>
      </w:pPr>
    </w:p>
    <w:p w14:paraId="0996D200" w14:textId="61E53DDF" w:rsidR="009C5256" w:rsidRPr="00C252B9" w:rsidRDefault="009C5256" w:rsidP="009C5256">
      <w:pPr>
        <w:spacing w:line="240" w:lineRule="exact"/>
      </w:pPr>
    </w:p>
    <w:p w14:paraId="7A02FDFF" w14:textId="501C3D50" w:rsidR="009C5256" w:rsidRDefault="0012072F" w:rsidP="009C5256">
      <w:pPr>
        <w:spacing w:line="240" w:lineRule="exact"/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66690E96" wp14:editId="2CC52B50">
            <wp:simplePos x="0" y="0"/>
            <wp:positionH relativeFrom="column">
              <wp:posOffset>470873</wp:posOffset>
            </wp:positionH>
            <wp:positionV relativeFrom="paragraph">
              <wp:posOffset>109538</wp:posOffset>
            </wp:positionV>
            <wp:extent cx="3764280" cy="2823082"/>
            <wp:effectExtent l="0" t="5398" r="2223" b="2222"/>
            <wp:wrapNone/>
            <wp:docPr id="17" name="Grafik 17" descr="Ein Bild, das Person, setzend, zi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Person, setzend, zieh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4280" cy="282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72216" w14:textId="77777777" w:rsidR="009C5256" w:rsidRDefault="009C5256" w:rsidP="009C5256">
      <w:pPr>
        <w:spacing w:line="240" w:lineRule="exact"/>
      </w:pPr>
    </w:p>
    <w:p w14:paraId="5B4388F9" w14:textId="77777777" w:rsidR="009C5256" w:rsidRDefault="009C5256" w:rsidP="009C5256">
      <w:pPr>
        <w:spacing w:line="240" w:lineRule="exact"/>
      </w:pPr>
    </w:p>
    <w:p w14:paraId="48EA9046" w14:textId="77777777" w:rsidR="009C5256" w:rsidRDefault="009C5256" w:rsidP="009C5256">
      <w:pPr>
        <w:spacing w:line="240" w:lineRule="exact"/>
      </w:pPr>
    </w:p>
    <w:p w14:paraId="69ADA2C5" w14:textId="77777777" w:rsidR="009C5256" w:rsidRDefault="009C5256" w:rsidP="009C5256">
      <w:pPr>
        <w:spacing w:line="240" w:lineRule="exact"/>
      </w:pPr>
    </w:p>
    <w:p w14:paraId="454A5B7F" w14:textId="77777777" w:rsidR="009C5256" w:rsidRDefault="009C5256" w:rsidP="009C5256">
      <w:pPr>
        <w:spacing w:line="240" w:lineRule="exact"/>
      </w:pPr>
    </w:p>
    <w:p w14:paraId="50A5019C" w14:textId="77777777" w:rsidR="009C5256" w:rsidRDefault="009C5256" w:rsidP="009C5256">
      <w:pPr>
        <w:spacing w:line="240" w:lineRule="exact"/>
      </w:pPr>
    </w:p>
    <w:p w14:paraId="653B9BC8" w14:textId="77777777" w:rsidR="009C5256" w:rsidRDefault="009C5256" w:rsidP="009C5256">
      <w:pPr>
        <w:spacing w:line="240" w:lineRule="exact"/>
      </w:pPr>
    </w:p>
    <w:p w14:paraId="3AD426E4" w14:textId="77777777" w:rsidR="009C5256" w:rsidRDefault="009C5256" w:rsidP="009C5256">
      <w:pPr>
        <w:spacing w:line="240" w:lineRule="exact"/>
      </w:pPr>
    </w:p>
    <w:p w14:paraId="77E4CD7E" w14:textId="77777777" w:rsidR="009C5256" w:rsidRDefault="009C5256" w:rsidP="009C5256">
      <w:pPr>
        <w:spacing w:line="240" w:lineRule="exact"/>
      </w:pPr>
    </w:p>
    <w:p w14:paraId="1FAC64B8" w14:textId="77777777" w:rsidR="009C5256" w:rsidRDefault="009C5256" w:rsidP="009C5256">
      <w:pPr>
        <w:spacing w:line="240" w:lineRule="exact"/>
      </w:pPr>
    </w:p>
    <w:p w14:paraId="33A0A9C1" w14:textId="77777777" w:rsidR="009C5256" w:rsidRDefault="009C5256" w:rsidP="009C5256">
      <w:pPr>
        <w:spacing w:line="240" w:lineRule="exact"/>
      </w:pPr>
    </w:p>
    <w:p w14:paraId="359D32D2" w14:textId="77777777" w:rsidR="009C5256" w:rsidRDefault="009C5256" w:rsidP="009C5256">
      <w:pPr>
        <w:spacing w:line="240" w:lineRule="exact"/>
      </w:pPr>
    </w:p>
    <w:p w14:paraId="6AB376BB" w14:textId="77777777" w:rsidR="009C5256" w:rsidRDefault="009C5256" w:rsidP="009C5256">
      <w:pPr>
        <w:spacing w:line="240" w:lineRule="exact"/>
      </w:pPr>
    </w:p>
    <w:p w14:paraId="01DED8FA" w14:textId="77777777" w:rsidR="009C5256" w:rsidRDefault="009C5256" w:rsidP="009C5256">
      <w:pPr>
        <w:spacing w:line="240" w:lineRule="exact"/>
      </w:pPr>
    </w:p>
    <w:p w14:paraId="5D3697A8" w14:textId="77777777" w:rsidR="009C5256" w:rsidRDefault="009C5256" w:rsidP="009C5256">
      <w:pPr>
        <w:spacing w:line="240" w:lineRule="exact"/>
      </w:pPr>
    </w:p>
    <w:p w14:paraId="1264E1A7" w14:textId="77777777" w:rsidR="009C5256" w:rsidRDefault="009C5256" w:rsidP="009C5256">
      <w:pPr>
        <w:spacing w:line="240" w:lineRule="exact"/>
      </w:pPr>
    </w:p>
    <w:p w14:paraId="43317113" w14:textId="77777777" w:rsidR="009C5256" w:rsidRDefault="009C5256" w:rsidP="009C5256">
      <w:pPr>
        <w:spacing w:line="240" w:lineRule="exact"/>
      </w:pPr>
    </w:p>
    <w:p w14:paraId="5ACBC296" w14:textId="77777777" w:rsidR="009C5256" w:rsidRDefault="009C5256" w:rsidP="009C5256">
      <w:pPr>
        <w:spacing w:line="240" w:lineRule="exact"/>
      </w:pPr>
    </w:p>
    <w:p w14:paraId="55F4E8C8" w14:textId="77777777" w:rsidR="009C5256" w:rsidRDefault="009C5256" w:rsidP="009C5256">
      <w:pPr>
        <w:spacing w:line="240" w:lineRule="exact"/>
      </w:pPr>
    </w:p>
    <w:p w14:paraId="2F9316E6" w14:textId="77777777" w:rsidR="009C5256" w:rsidRDefault="009C5256" w:rsidP="009C5256">
      <w:pPr>
        <w:spacing w:line="240" w:lineRule="exact"/>
      </w:pPr>
    </w:p>
    <w:p w14:paraId="38E25204" w14:textId="77777777" w:rsidR="009C5256" w:rsidRDefault="009C5256" w:rsidP="009C5256">
      <w:pPr>
        <w:spacing w:line="240" w:lineRule="exact"/>
      </w:pPr>
    </w:p>
    <w:p w14:paraId="5D7142D6" w14:textId="77777777" w:rsidR="009C5256" w:rsidRDefault="009C5256" w:rsidP="009C5256">
      <w:pPr>
        <w:spacing w:line="240" w:lineRule="exact"/>
      </w:pPr>
    </w:p>
    <w:p w14:paraId="5D1DEE59" w14:textId="77777777" w:rsidR="009C5256" w:rsidRDefault="009C5256" w:rsidP="009C5256">
      <w:pPr>
        <w:spacing w:line="240" w:lineRule="exact"/>
      </w:pPr>
    </w:p>
    <w:p w14:paraId="1DB981E6" w14:textId="7EB5E89B" w:rsidR="00C07B3B" w:rsidRPr="00C07B3B" w:rsidRDefault="00C07B3B" w:rsidP="00C07B3B">
      <w:pPr>
        <w:spacing w:line="240" w:lineRule="exact"/>
        <w:jc w:val="both"/>
      </w:pPr>
      <w:r w:rsidRPr="00C07B3B">
        <w:t xml:space="preserve">Anreißwerkzeuge werden in der </w:t>
      </w:r>
      <w:hyperlink r:id="rId10" w:history="1">
        <w:r w:rsidRPr="00C07B3B">
          <w:t>Metalltechnik</w:t>
        </w:r>
      </w:hyperlink>
      <w:r w:rsidR="001512BE">
        <w:t>,</w:t>
      </w:r>
      <w:r w:rsidRPr="00C07B3B">
        <w:t xml:space="preserve"> aber auch in der Holzbearbeitung</w:t>
      </w:r>
      <w:r w:rsidR="001512BE">
        <w:t>,</w:t>
      </w:r>
      <w:r w:rsidRPr="00C07B3B">
        <w:t xml:space="preserve"> verwendet. Sie finden sich in kleineren </w:t>
      </w:r>
      <w:hyperlink r:id="rId11" w:tooltip="Werkstatt" w:history="1">
        <w:r w:rsidRPr="00C07B3B">
          <w:t>Werkstätten</w:t>
        </w:r>
      </w:hyperlink>
      <w:r w:rsidRPr="00C07B3B">
        <w:t xml:space="preserve">, aber auch in Großbetrieben. </w:t>
      </w:r>
    </w:p>
    <w:p w14:paraId="70B923C0" w14:textId="0EA551D4" w:rsidR="00C07B3B" w:rsidRPr="00C07B3B" w:rsidRDefault="00C07B3B" w:rsidP="00C07B3B">
      <w:pPr>
        <w:spacing w:line="240" w:lineRule="exact"/>
        <w:jc w:val="both"/>
      </w:pPr>
      <w:r w:rsidRPr="00C07B3B">
        <w:t>Anreißwerkzeuge werden für das Anzeichnen auf harten oder glatten Oberflächen verwendet, weil auf solchen Materialien Markierungen mit Stiften oft nicht</w:t>
      </w:r>
      <w:r w:rsidR="00CE533F">
        <w:t xml:space="preserve"> gut</w:t>
      </w:r>
      <w:r w:rsidRPr="00C07B3B">
        <w:t xml:space="preserve"> halten. Mit Anreißnadeln oder andere</w:t>
      </w:r>
      <w:r w:rsidR="00C4363D">
        <w:t>n</w:t>
      </w:r>
      <w:r w:rsidRPr="00C07B3B">
        <w:t xml:space="preserve"> Anreißwerkzeugen ist dies trotzdem möglich, da die Markierung direkt in das Material geritzt wird.</w:t>
      </w:r>
    </w:p>
    <w:p w14:paraId="3ACEC73C" w14:textId="77777777" w:rsidR="009C5256" w:rsidRPr="00FB7E91" w:rsidRDefault="009C5256" w:rsidP="009C5256">
      <w:pPr>
        <w:spacing w:line="240" w:lineRule="exact"/>
        <w:jc w:val="both"/>
        <w:rPr>
          <w:sz w:val="24"/>
          <w:szCs w:val="24"/>
        </w:rPr>
      </w:pPr>
    </w:p>
    <w:p w14:paraId="29BE1E84" w14:textId="77777777" w:rsidR="009C5256" w:rsidRPr="00FB7E91" w:rsidRDefault="009C5256" w:rsidP="009C5256">
      <w:pPr>
        <w:spacing w:line="240" w:lineRule="exact"/>
        <w:jc w:val="both"/>
        <w:rPr>
          <w:sz w:val="24"/>
          <w:szCs w:val="24"/>
        </w:rPr>
      </w:pPr>
    </w:p>
    <w:p w14:paraId="7DA57FFF" w14:textId="77777777" w:rsidR="009C5256" w:rsidRDefault="009C5256" w:rsidP="009C5256">
      <w:pPr>
        <w:spacing w:line="240" w:lineRule="exact"/>
      </w:pPr>
    </w:p>
    <w:p w14:paraId="512C55DE" w14:textId="77777777" w:rsidR="009C5256" w:rsidRDefault="009C5256" w:rsidP="009C5256">
      <w:pPr>
        <w:spacing w:line="240" w:lineRule="exact"/>
      </w:pPr>
    </w:p>
    <w:p w14:paraId="2CE705A2" w14:textId="77777777" w:rsidR="009C5256" w:rsidRDefault="009C5256" w:rsidP="009C5256">
      <w:pPr>
        <w:spacing w:line="240" w:lineRule="exact"/>
      </w:pPr>
      <w:r>
        <w:br w:type="page"/>
      </w:r>
    </w:p>
    <w:p w14:paraId="24126E97" w14:textId="77777777" w:rsidR="003773B0" w:rsidRPr="000A54AF" w:rsidRDefault="003773B0" w:rsidP="003773B0">
      <w:pPr>
        <w:spacing w:line="240" w:lineRule="exact"/>
        <w:jc w:val="both"/>
      </w:pPr>
      <w:r w:rsidRPr="000A54AF">
        <w:lastRenderedPageBreak/>
        <w:t>Beim Anreißen handelt es sich um das Anritzen von Linien in einem Werkstück. Um ein Werkstück anritzen zu können muss das Werkzeug härter sein als der Werkstoff.</w:t>
      </w:r>
    </w:p>
    <w:p w14:paraId="722968C0" w14:textId="77777777" w:rsidR="003773B0" w:rsidRPr="000A54AF" w:rsidRDefault="003773B0" w:rsidP="003773B0">
      <w:pPr>
        <w:spacing w:line="240" w:lineRule="exact"/>
        <w:jc w:val="both"/>
      </w:pPr>
    </w:p>
    <w:p w14:paraId="39A47C0C" w14:textId="77777777" w:rsidR="003773B0" w:rsidRPr="000A54AF" w:rsidRDefault="003773B0" w:rsidP="003773B0">
      <w:pPr>
        <w:spacing w:line="240" w:lineRule="exact"/>
        <w:jc w:val="both"/>
        <w:rPr>
          <w:b/>
        </w:rPr>
      </w:pPr>
      <w:r w:rsidRPr="000A54AF">
        <w:rPr>
          <w:rFonts w:eastAsia="Calibri"/>
          <w:noProof/>
          <w:lang w:eastAsia="de-DE"/>
        </w:rPr>
        <w:drawing>
          <wp:anchor distT="0" distB="0" distL="114300" distR="114300" simplePos="0" relativeHeight="251876352" behindDoc="0" locked="0" layoutInCell="0" allowOverlap="1" wp14:anchorId="6B3EDB9A" wp14:editId="657B9971">
            <wp:simplePos x="0" y="0"/>
            <wp:positionH relativeFrom="rightMargin">
              <wp:posOffset>105410</wp:posOffset>
            </wp:positionH>
            <wp:positionV relativeFrom="paragraph">
              <wp:posOffset>20955</wp:posOffset>
            </wp:positionV>
            <wp:extent cx="302260" cy="323850"/>
            <wp:effectExtent l="0" t="0" r="2540" b="0"/>
            <wp:wrapNone/>
            <wp:docPr id="10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4AF">
        <w:rPr>
          <w:b/>
        </w:rPr>
        <w:t>Sortieren Sie folgende Werkstoffe nach folgenden Kriterien. Der weichste Werkstoff wird zuerst eingetragen und der härteste Werkstoff kommt am Ende.</w:t>
      </w:r>
    </w:p>
    <w:p w14:paraId="76379A38" w14:textId="77777777" w:rsidR="003773B0" w:rsidRPr="000A54AF" w:rsidRDefault="003773B0" w:rsidP="003773B0">
      <w:pPr>
        <w:spacing w:line="240" w:lineRule="exact"/>
        <w:jc w:val="both"/>
        <w:rPr>
          <w:b/>
        </w:rPr>
      </w:pPr>
      <w:r w:rsidRPr="000A54AF">
        <w:rPr>
          <w:b/>
        </w:rPr>
        <w:t>Folgende Werkstoffe stehen zur Auswahl:</w:t>
      </w:r>
    </w:p>
    <w:p w14:paraId="4E244995" w14:textId="77777777" w:rsidR="003773B0" w:rsidRPr="000A54AF" w:rsidRDefault="003773B0" w:rsidP="003773B0">
      <w:pPr>
        <w:spacing w:line="240" w:lineRule="exact"/>
      </w:pPr>
    </w:p>
    <w:p w14:paraId="6127C0E7" w14:textId="77777777" w:rsidR="003773B0" w:rsidRPr="000A54AF" w:rsidRDefault="003773B0" w:rsidP="003773B0">
      <w:pPr>
        <w:spacing w:line="240" w:lineRule="exact"/>
      </w:pPr>
    </w:p>
    <w:p w14:paraId="4D204DB6" w14:textId="77777777" w:rsidR="003773B0" w:rsidRPr="000A54AF" w:rsidRDefault="003773B0" w:rsidP="003773B0">
      <w:pPr>
        <w:spacing w:line="240" w:lineRule="exact"/>
      </w:pPr>
      <w:r w:rsidRPr="000A54A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1BA7B43" wp14:editId="53891762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2493645" cy="328295"/>
                <wp:effectExtent l="0" t="0" r="20955" b="1460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7720" w14:textId="77777777" w:rsidR="003773B0" w:rsidRPr="000A54AF" w:rsidRDefault="003773B0" w:rsidP="003773B0">
                            <w:pPr>
                              <w:rPr>
                                <w:b/>
                              </w:rPr>
                            </w:pPr>
                            <w:r w:rsidRPr="000A54AF">
                              <w:rPr>
                                <w:b/>
                              </w:rPr>
                              <w:t>Stahl, Messing, Diamant, Holz, 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7B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pt;margin-top:1.95pt;width:196.35pt;height:25.8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">
                <v:textbox>
                  <w:txbxContent>
                    <w:p w14:paraId="5FF87720" w14:textId="77777777" w:rsidR="003773B0" w:rsidRPr="000A54AF" w:rsidRDefault="003773B0" w:rsidP="003773B0">
                      <w:pPr>
                        <w:rPr>
                          <w:b/>
                        </w:rPr>
                      </w:pPr>
                      <w:r w:rsidRPr="000A54AF">
                        <w:rPr>
                          <w:b/>
                        </w:rPr>
                        <w:t>Stahl, Messing, Diamant, Holz, Papier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21941" w14:textId="77777777" w:rsidR="003773B0" w:rsidRPr="000A54AF" w:rsidRDefault="003773B0" w:rsidP="003773B0">
      <w:pPr>
        <w:spacing w:line="240" w:lineRule="exact"/>
      </w:pPr>
    </w:p>
    <w:p w14:paraId="479FC029" w14:textId="77777777" w:rsidR="003773B0" w:rsidRPr="000A54AF" w:rsidRDefault="003773B0" w:rsidP="003773B0">
      <w:pPr>
        <w:spacing w:line="240" w:lineRule="exact"/>
      </w:pPr>
    </w:p>
    <w:p w14:paraId="569BADCC" w14:textId="77777777" w:rsidR="003773B0" w:rsidRPr="000A54AF" w:rsidRDefault="003773B0" w:rsidP="003773B0">
      <w:pPr>
        <w:spacing w:line="24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39"/>
      </w:tblGrid>
      <w:tr w:rsidR="003773B0" w:rsidRPr="000A54AF" w14:paraId="3ABC2E35" w14:textId="77777777" w:rsidTr="002B04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D676133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</w:p>
          <w:p w14:paraId="72089F31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Nr.</w:t>
            </w:r>
          </w:p>
          <w:p w14:paraId="4FD00772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839" w:type="dxa"/>
            <w:shd w:val="clear" w:color="auto" w:fill="D9D9D9" w:themeFill="background1" w:themeFillShade="D9"/>
            <w:vAlign w:val="center"/>
          </w:tcPr>
          <w:p w14:paraId="7ABA88C9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</w:p>
          <w:p w14:paraId="611E8832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Werkstoff</w:t>
            </w:r>
          </w:p>
          <w:p w14:paraId="6B5BC5B2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</w:p>
        </w:tc>
      </w:tr>
      <w:tr w:rsidR="003773B0" w:rsidRPr="000A54AF" w14:paraId="4A77A415" w14:textId="77777777" w:rsidTr="002B04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457A59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1</w:t>
            </w:r>
          </w:p>
        </w:tc>
        <w:tc>
          <w:tcPr>
            <w:tcW w:w="6839" w:type="dxa"/>
            <w:vAlign w:val="center"/>
          </w:tcPr>
          <w:p w14:paraId="64739307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40DC668F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62574ED1" w14:textId="77777777" w:rsidR="003773B0" w:rsidRPr="000A54AF" w:rsidRDefault="003773B0" w:rsidP="002B04DE">
            <w:pPr>
              <w:spacing w:line="240" w:lineRule="exact"/>
              <w:jc w:val="center"/>
            </w:pPr>
          </w:p>
        </w:tc>
      </w:tr>
      <w:tr w:rsidR="003773B0" w:rsidRPr="000A54AF" w14:paraId="7DC0045E" w14:textId="77777777" w:rsidTr="002B04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DE92A4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2</w:t>
            </w:r>
          </w:p>
        </w:tc>
        <w:tc>
          <w:tcPr>
            <w:tcW w:w="6839" w:type="dxa"/>
            <w:vAlign w:val="center"/>
          </w:tcPr>
          <w:p w14:paraId="77AC95AF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32F7615F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575F4AA8" w14:textId="77777777" w:rsidR="003773B0" w:rsidRPr="000A54AF" w:rsidRDefault="003773B0" w:rsidP="002B04DE">
            <w:pPr>
              <w:spacing w:line="240" w:lineRule="exact"/>
              <w:jc w:val="center"/>
            </w:pPr>
          </w:p>
        </w:tc>
      </w:tr>
      <w:tr w:rsidR="003773B0" w:rsidRPr="000A54AF" w14:paraId="6B828A51" w14:textId="77777777" w:rsidTr="002B04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A747538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3</w:t>
            </w:r>
          </w:p>
        </w:tc>
        <w:tc>
          <w:tcPr>
            <w:tcW w:w="6839" w:type="dxa"/>
            <w:vAlign w:val="center"/>
          </w:tcPr>
          <w:p w14:paraId="70C1D4E9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5711DA3E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62EE5011" w14:textId="77777777" w:rsidR="003773B0" w:rsidRPr="000A54AF" w:rsidRDefault="003773B0" w:rsidP="002B04DE">
            <w:pPr>
              <w:spacing w:line="240" w:lineRule="exact"/>
              <w:jc w:val="center"/>
            </w:pPr>
          </w:p>
        </w:tc>
      </w:tr>
      <w:tr w:rsidR="003773B0" w:rsidRPr="000A54AF" w14:paraId="16134A8F" w14:textId="77777777" w:rsidTr="002B04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A014615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4</w:t>
            </w:r>
          </w:p>
        </w:tc>
        <w:tc>
          <w:tcPr>
            <w:tcW w:w="6839" w:type="dxa"/>
            <w:vAlign w:val="center"/>
          </w:tcPr>
          <w:p w14:paraId="6DEA4275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4F04707F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785CAAD9" w14:textId="77777777" w:rsidR="003773B0" w:rsidRPr="000A54AF" w:rsidRDefault="003773B0" w:rsidP="002B04DE">
            <w:pPr>
              <w:spacing w:line="240" w:lineRule="exact"/>
              <w:jc w:val="center"/>
            </w:pPr>
          </w:p>
        </w:tc>
      </w:tr>
      <w:tr w:rsidR="003773B0" w:rsidRPr="000A54AF" w14:paraId="51439CF0" w14:textId="77777777" w:rsidTr="002B04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D200FDC" w14:textId="77777777" w:rsidR="003773B0" w:rsidRPr="000A54AF" w:rsidRDefault="003773B0" w:rsidP="002B04DE">
            <w:pPr>
              <w:spacing w:line="240" w:lineRule="exact"/>
              <w:jc w:val="center"/>
              <w:rPr>
                <w:b/>
              </w:rPr>
            </w:pPr>
            <w:r w:rsidRPr="000A54AF">
              <w:rPr>
                <w:b/>
              </w:rPr>
              <w:t>5</w:t>
            </w:r>
          </w:p>
        </w:tc>
        <w:tc>
          <w:tcPr>
            <w:tcW w:w="6839" w:type="dxa"/>
            <w:vAlign w:val="center"/>
          </w:tcPr>
          <w:p w14:paraId="520D68CD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677A604E" w14:textId="77777777" w:rsidR="003773B0" w:rsidRPr="000A54AF" w:rsidRDefault="003773B0" w:rsidP="002B04DE">
            <w:pPr>
              <w:spacing w:line="240" w:lineRule="exact"/>
              <w:jc w:val="center"/>
            </w:pPr>
          </w:p>
          <w:p w14:paraId="5CCD7663" w14:textId="77777777" w:rsidR="003773B0" w:rsidRPr="000A54AF" w:rsidRDefault="003773B0" w:rsidP="002B04DE">
            <w:pPr>
              <w:spacing w:line="240" w:lineRule="exact"/>
              <w:jc w:val="center"/>
            </w:pPr>
          </w:p>
        </w:tc>
      </w:tr>
    </w:tbl>
    <w:p w14:paraId="29E88F63" w14:textId="77777777" w:rsidR="003773B0" w:rsidRPr="000A54AF" w:rsidRDefault="003773B0" w:rsidP="003773B0">
      <w:pPr>
        <w:spacing w:line="240" w:lineRule="exact"/>
      </w:pPr>
    </w:p>
    <w:p w14:paraId="59D18787" w14:textId="77777777" w:rsidR="003773B0" w:rsidRPr="000A54AF" w:rsidRDefault="003773B0" w:rsidP="003773B0">
      <w:pPr>
        <w:spacing w:line="240" w:lineRule="exact"/>
      </w:pPr>
    </w:p>
    <w:p w14:paraId="56493995" w14:textId="77777777" w:rsidR="003773B0" w:rsidRPr="000A54AF" w:rsidRDefault="003773B0" w:rsidP="003773B0">
      <w:pPr>
        <w:spacing w:line="240" w:lineRule="exact"/>
      </w:pPr>
    </w:p>
    <w:p w14:paraId="5232E66A" w14:textId="77777777" w:rsidR="003773B0" w:rsidRPr="000A54AF" w:rsidRDefault="003773B0" w:rsidP="003773B0">
      <w:pPr>
        <w:spacing w:line="240" w:lineRule="exact"/>
      </w:pPr>
    </w:p>
    <w:p w14:paraId="05BE4FD2" w14:textId="77777777" w:rsidR="003773B0" w:rsidRPr="000A54AF" w:rsidRDefault="003773B0" w:rsidP="003773B0">
      <w:pPr>
        <w:spacing w:line="240" w:lineRule="exact"/>
      </w:pPr>
    </w:p>
    <w:p w14:paraId="7108E08F" w14:textId="77777777" w:rsidR="003773B0" w:rsidRPr="000A54AF" w:rsidRDefault="003773B0" w:rsidP="003773B0">
      <w:pPr>
        <w:spacing w:line="240" w:lineRule="exact"/>
      </w:pPr>
    </w:p>
    <w:p w14:paraId="7C9BD3C5" w14:textId="77777777" w:rsidR="003773B0" w:rsidRPr="000A54AF" w:rsidRDefault="003773B0" w:rsidP="003773B0">
      <w:pPr>
        <w:spacing w:line="240" w:lineRule="exact"/>
      </w:pPr>
      <w:r w:rsidRPr="000A54AF">
        <w:rPr>
          <w:noProof/>
          <w:lang w:eastAsia="de-DE"/>
        </w:rPr>
        <w:drawing>
          <wp:anchor distT="0" distB="0" distL="114300" distR="114300" simplePos="0" relativeHeight="251877376" behindDoc="0" locked="0" layoutInCell="0" allowOverlap="1" wp14:anchorId="7567BE07" wp14:editId="27F2009D">
            <wp:simplePos x="0" y="0"/>
            <wp:positionH relativeFrom="rightMargin">
              <wp:posOffset>153987</wp:posOffset>
            </wp:positionH>
            <wp:positionV relativeFrom="paragraph">
              <wp:posOffset>90488</wp:posOffset>
            </wp:positionV>
            <wp:extent cx="658495" cy="323850"/>
            <wp:effectExtent l="0" t="0" r="825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1625" w14:textId="77777777" w:rsidR="003773B0" w:rsidRPr="000A54AF" w:rsidRDefault="003773B0" w:rsidP="003773B0">
      <w:pPr>
        <w:spacing w:line="240" w:lineRule="exact"/>
        <w:rPr>
          <w:b/>
        </w:rPr>
      </w:pPr>
      <w:r w:rsidRPr="000A54AF">
        <w:rPr>
          <w:b/>
        </w:rPr>
        <w:t>Vergleichen Sie das Ergebnis mit einer Mitschülerin oder einem Mitschüler.</w:t>
      </w:r>
    </w:p>
    <w:p w14:paraId="14163A5F" w14:textId="77777777" w:rsidR="003773B0" w:rsidRDefault="003773B0" w:rsidP="003773B0">
      <w:pPr>
        <w:spacing w:line="240" w:lineRule="exact"/>
        <w:rPr>
          <w:b/>
        </w:rPr>
      </w:pPr>
    </w:p>
    <w:p w14:paraId="7B0F3F87" w14:textId="77777777" w:rsidR="00560AB9" w:rsidRDefault="00560AB9" w:rsidP="003773B0">
      <w:pPr>
        <w:spacing w:line="240" w:lineRule="exact"/>
        <w:rPr>
          <w:b/>
        </w:rPr>
      </w:pPr>
    </w:p>
    <w:p w14:paraId="13050FB6" w14:textId="77777777" w:rsidR="00560AB9" w:rsidRPr="000A54AF" w:rsidRDefault="00560AB9" w:rsidP="003773B0">
      <w:pPr>
        <w:spacing w:line="240" w:lineRule="exact"/>
        <w:rPr>
          <w:b/>
        </w:rPr>
      </w:pPr>
    </w:p>
    <w:p w14:paraId="33CA1971" w14:textId="77777777" w:rsidR="003773B0" w:rsidRPr="000A54AF" w:rsidRDefault="003773B0" w:rsidP="003773B0">
      <w:pPr>
        <w:spacing w:line="240" w:lineRule="exact"/>
      </w:pPr>
      <w:r w:rsidRPr="000A54AF">
        <w:br w:type="page"/>
      </w:r>
    </w:p>
    <w:p w14:paraId="6A55AAA7" w14:textId="23A9903A" w:rsidR="006F7505" w:rsidRPr="00C57EB1" w:rsidRDefault="00C704A1" w:rsidP="00C57EB1">
      <w:pPr>
        <w:pStyle w:val="Listenabsatz"/>
        <w:numPr>
          <w:ilvl w:val="0"/>
          <w:numId w:val="33"/>
        </w:numPr>
        <w:spacing w:line="240" w:lineRule="exact"/>
        <w:jc w:val="both"/>
        <w:rPr>
          <w:b/>
        </w:rPr>
      </w:pPr>
      <w:r w:rsidRPr="00C57EB1">
        <w:rPr>
          <w:b/>
          <w:noProof/>
          <w:lang w:eastAsia="de-DE"/>
        </w:rPr>
        <w:lastRenderedPageBreak/>
        <w:drawing>
          <wp:anchor distT="0" distB="0" distL="114300" distR="114300" simplePos="0" relativeHeight="251856896" behindDoc="0" locked="0" layoutInCell="0" allowOverlap="1" wp14:anchorId="0B91B5B6" wp14:editId="052AB6E3">
            <wp:simplePos x="0" y="0"/>
            <wp:positionH relativeFrom="rightMargin">
              <wp:posOffset>139304</wp:posOffset>
            </wp:positionH>
            <wp:positionV relativeFrom="paragraph">
              <wp:posOffset>21235</wp:posOffset>
            </wp:positionV>
            <wp:extent cx="658495" cy="323850"/>
            <wp:effectExtent l="0" t="0" r="8255" b="0"/>
            <wp:wrapNone/>
            <wp:docPr id="1860" name="Grafik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B1">
        <w:rPr>
          <w:b/>
        </w:rPr>
        <w:t xml:space="preserve">Um die </w:t>
      </w:r>
      <w:r w:rsidR="00237486" w:rsidRPr="00C57EB1">
        <w:rPr>
          <w:b/>
        </w:rPr>
        <w:t>h</w:t>
      </w:r>
      <w:r w:rsidRPr="00C57EB1">
        <w:rPr>
          <w:b/>
        </w:rPr>
        <w:t>andgeführten Anreißwerkzeuge verwenden zu können</w:t>
      </w:r>
      <w:r w:rsidR="00C57EB1">
        <w:rPr>
          <w:b/>
        </w:rPr>
        <w:t>,</w:t>
      </w:r>
      <w:r w:rsidRPr="00C57EB1">
        <w:rPr>
          <w:b/>
        </w:rPr>
        <w:t xml:space="preserve"> müs</w:t>
      </w:r>
      <w:r w:rsidR="00C57EB1">
        <w:rPr>
          <w:b/>
        </w:rPr>
        <w:t>sen Sie wissen</w:t>
      </w:r>
      <w:r w:rsidR="001512BE">
        <w:rPr>
          <w:b/>
        </w:rPr>
        <w:t>,</w:t>
      </w:r>
      <w:r w:rsidR="00C57EB1">
        <w:rPr>
          <w:b/>
        </w:rPr>
        <w:t xml:space="preserve"> wie diese</w:t>
      </w:r>
      <w:r w:rsidRPr="00C57EB1">
        <w:rPr>
          <w:b/>
        </w:rPr>
        <w:t xml:space="preserve"> heißen und wofür sie verwendet werden. Benennen Sie die Werkzeuge korrekt und füllen Sie die Lücken aus. </w:t>
      </w:r>
    </w:p>
    <w:p w14:paraId="7380AB0C" w14:textId="3E5F2E76" w:rsidR="00C704A1" w:rsidRPr="00C57EB1" w:rsidRDefault="00C57EB1" w:rsidP="00C57EB1">
      <w:pPr>
        <w:pStyle w:val="Textkrper"/>
        <w:ind w:left="720"/>
        <w:rPr>
          <w:b/>
        </w:rPr>
      </w:pPr>
      <w:r>
        <w:rPr>
          <w:b/>
        </w:rPr>
        <w:t xml:space="preserve">Tragen Sie in die </w:t>
      </w:r>
      <w:r w:rsidR="001512BE">
        <w:rPr>
          <w:b/>
        </w:rPr>
        <w:t>e</w:t>
      </w:r>
      <w:r>
        <w:rPr>
          <w:b/>
        </w:rPr>
        <w:t xml:space="preserve">rste Linie </w:t>
      </w:r>
      <w:r w:rsidR="006F7505" w:rsidRPr="00C57EB1">
        <w:rPr>
          <w:b/>
        </w:rPr>
        <w:t>die Bezeichnung des Anreißwerkzeuges ein.</w:t>
      </w:r>
      <w:r>
        <w:rPr>
          <w:b/>
        </w:rPr>
        <w:t xml:space="preserve"> </w:t>
      </w:r>
      <w:r w:rsidR="00C704A1" w:rsidRPr="00C57EB1">
        <w:rPr>
          <w:b/>
        </w:rPr>
        <w:t>(Die Begriffe finden Sie im Textfeld)</w:t>
      </w:r>
    </w:p>
    <w:p w14:paraId="2A2ED828" w14:textId="77777777" w:rsidR="00C704A1" w:rsidRPr="00C57EB1" w:rsidRDefault="00C704A1" w:rsidP="00C57EB1">
      <w:pPr>
        <w:pStyle w:val="Textkrper"/>
        <w:rPr>
          <w:b/>
        </w:rPr>
      </w:pPr>
    </w:p>
    <w:p w14:paraId="68A2BC4B" w14:textId="69FF2FEE" w:rsidR="00C57EB1" w:rsidRPr="000A54AF" w:rsidRDefault="00C57EB1" w:rsidP="00C704A1">
      <w:pPr>
        <w:pStyle w:val="Textkrper"/>
      </w:pPr>
      <w:r w:rsidRPr="000A54AF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195EAEF3" wp14:editId="4A18C959">
                <wp:simplePos x="0" y="0"/>
                <wp:positionH relativeFrom="column">
                  <wp:posOffset>-7620</wp:posOffset>
                </wp:positionH>
                <wp:positionV relativeFrom="paragraph">
                  <wp:posOffset>15875</wp:posOffset>
                </wp:positionV>
                <wp:extent cx="4714240" cy="1404620"/>
                <wp:effectExtent l="0" t="0" r="1016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276C" w14:textId="64A4D9A5" w:rsidR="00C704A1" w:rsidRPr="00F03618" w:rsidRDefault="00C704A1">
                            <w:pPr>
                              <w:rPr>
                                <w:b/>
                              </w:rPr>
                            </w:pPr>
                            <w:r w:rsidRPr="00F03618">
                              <w:rPr>
                                <w:b/>
                              </w:rPr>
                              <w:t>Winkelmesser, Winkel, Anreißnadel, Linien, Stahl</w:t>
                            </w:r>
                            <w:r w:rsidR="00F03618" w:rsidRPr="00F03618">
                              <w:rPr>
                                <w:b/>
                              </w:rPr>
                              <w:t>maßstab</w:t>
                            </w:r>
                            <w:r w:rsidRPr="00F03618">
                              <w:rPr>
                                <w:b/>
                              </w:rPr>
                              <w:t>,</w:t>
                            </w:r>
                            <w:r w:rsidR="00F03618" w:rsidRPr="00F03618">
                              <w:rPr>
                                <w:b/>
                              </w:rPr>
                              <w:t xml:space="preserve"> M</w:t>
                            </w:r>
                            <w:r w:rsidR="004D250E" w:rsidRPr="00F03618">
                              <w:rPr>
                                <w:b/>
                              </w:rPr>
                              <w:t>es</w:t>
                            </w:r>
                            <w:r w:rsidR="00285967" w:rsidRPr="00F03618">
                              <w:rPr>
                                <w:b/>
                              </w:rPr>
                              <w:t>sen, Kontrolle, Anschlagwinkel</w:t>
                            </w:r>
                            <w:r w:rsidR="00AA18DD" w:rsidRPr="00F03618">
                              <w:rPr>
                                <w:b/>
                              </w:rPr>
                              <w:t>, W</w:t>
                            </w:r>
                            <w:r w:rsidR="00FA4D6E" w:rsidRPr="00F03618">
                              <w:rPr>
                                <w:b/>
                              </w:rPr>
                              <w:t xml:space="preserve">inkel, </w:t>
                            </w:r>
                            <w:r w:rsidR="00AA18DD" w:rsidRPr="00F03618">
                              <w:rPr>
                                <w:b/>
                              </w:rPr>
                              <w:t xml:space="preserve">Bezugskante, </w:t>
                            </w:r>
                            <w:r w:rsidR="00262618" w:rsidRPr="00F03618">
                              <w:rPr>
                                <w:b/>
                              </w:rPr>
                              <w:t>Werkstück</w:t>
                            </w:r>
                            <w:r w:rsidR="00F03618" w:rsidRPr="00F03618">
                              <w:rPr>
                                <w:b/>
                              </w:rPr>
                              <w:t>, Maßen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AEF3" id="_x0000_s1027" type="#_x0000_t202" style="position:absolute;left:0;text-align:left;margin-left:-.6pt;margin-top:1.25pt;width:371.2pt;height:110.6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">
                <v:textbox style="mso-fit-shape-to-text:t">
                  <w:txbxContent>
                    <w:p w14:paraId="63D4276C" w14:textId="64A4D9A5" w:rsidR="00C704A1" w:rsidRPr="00F03618" w:rsidRDefault="00C704A1">
                      <w:pPr>
                        <w:rPr>
                          <w:b/>
                        </w:rPr>
                      </w:pPr>
                      <w:r w:rsidRPr="00F03618">
                        <w:rPr>
                          <w:b/>
                        </w:rPr>
                        <w:t>Winkelmesser, Winkel, Anreißnadel, Linien, Stahl</w:t>
                      </w:r>
                      <w:r w:rsidR="00F03618" w:rsidRPr="00F03618">
                        <w:rPr>
                          <w:b/>
                        </w:rPr>
                        <w:t>maßstab</w:t>
                      </w:r>
                      <w:r w:rsidRPr="00F03618">
                        <w:rPr>
                          <w:b/>
                        </w:rPr>
                        <w:t>,</w:t>
                      </w:r>
                      <w:r w:rsidR="00F03618" w:rsidRPr="00F03618">
                        <w:rPr>
                          <w:b/>
                        </w:rPr>
                        <w:t xml:space="preserve"> M</w:t>
                      </w:r>
                      <w:r w:rsidR="004D250E" w:rsidRPr="00F03618">
                        <w:rPr>
                          <w:b/>
                        </w:rPr>
                        <w:t>es</w:t>
                      </w:r>
                      <w:r w:rsidR="00285967" w:rsidRPr="00F03618">
                        <w:rPr>
                          <w:b/>
                        </w:rPr>
                        <w:t>sen, Kontrolle, Anschlagwinkel</w:t>
                      </w:r>
                      <w:r w:rsidR="00AA18DD" w:rsidRPr="00F03618">
                        <w:rPr>
                          <w:b/>
                        </w:rPr>
                        <w:t>, W</w:t>
                      </w:r>
                      <w:r w:rsidR="00FA4D6E" w:rsidRPr="00F03618">
                        <w:rPr>
                          <w:b/>
                        </w:rPr>
                        <w:t xml:space="preserve">inkel, </w:t>
                      </w:r>
                      <w:r w:rsidR="00AA18DD" w:rsidRPr="00F03618">
                        <w:rPr>
                          <w:b/>
                        </w:rPr>
                        <w:t xml:space="preserve">Bezugskante, </w:t>
                      </w:r>
                      <w:r w:rsidR="00262618" w:rsidRPr="00F03618">
                        <w:rPr>
                          <w:b/>
                        </w:rPr>
                        <w:t>Werkstück</w:t>
                      </w:r>
                      <w:r w:rsidR="00F03618" w:rsidRPr="00F03618">
                        <w:rPr>
                          <w:b/>
                        </w:rPr>
                        <w:t>, Maßen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8AB562" w14:textId="77777777" w:rsidR="00334647" w:rsidRPr="000A54AF" w:rsidRDefault="00334647" w:rsidP="00334647">
      <w:pPr>
        <w:pStyle w:val="Textkrper"/>
      </w:pPr>
    </w:p>
    <w:p w14:paraId="4E5D64E4" w14:textId="77777777" w:rsidR="00334647" w:rsidRPr="000A54AF" w:rsidRDefault="00334647" w:rsidP="00334647">
      <w:pPr>
        <w:spacing w:line="240" w:lineRule="exact"/>
      </w:pPr>
      <w:r w:rsidRPr="000A54AF">
        <w:rPr>
          <w:noProof/>
          <w:lang w:eastAsia="de-DE"/>
        </w:rPr>
        <w:drawing>
          <wp:anchor distT="0" distB="0" distL="114300" distR="114300" simplePos="0" relativeHeight="251884544" behindDoc="0" locked="0" layoutInCell="1" allowOverlap="1" wp14:anchorId="78C03632" wp14:editId="00EC1507">
            <wp:simplePos x="0" y="0"/>
            <wp:positionH relativeFrom="column">
              <wp:posOffset>-62865</wp:posOffset>
            </wp:positionH>
            <wp:positionV relativeFrom="paragraph">
              <wp:posOffset>44450</wp:posOffset>
            </wp:positionV>
            <wp:extent cx="1809750" cy="1090295"/>
            <wp:effectExtent l="0" t="0" r="0" b="0"/>
            <wp:wrapSquare wrapText="bothSides"/>
            <wp:docPr id="1857" name="Grafik 185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Grafik 185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45511" w14:textId="77777777" w:rsidR="00334647" w:rsidRPr="00AA18DD" w:rsidRDefault="00334647" w:rsidP="00334647">
      <w:pPr>
        <w:spacing w:line="240" w:lineRule="exact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0B707001" w14:textId="77777777" w:rsidR="00334647" w:rsidRPr="000A54AF" w:rsidRDefault="00334647" w:rsidP="00334647">
      <w:pPr>
        <w:spacing w:line="240" w:lineRule="exact"/>
        <w:rPr>
          <w:u w:val="single"/>
        </w:rPr>
      </w:pPr>
    </w:p>
    <w:p w14:paraId="73858F88" w14:textId="77777777" w:rsidR="00334647" w:rsidRPr="000A54AF" w:rsidRDefault="00334647" w:rsidP="00334647">
      <w:pPr>
        <w:spacing w:line="240" w:lineRule="exact"/>
      </w:pPr>
      <w:r w:rsidRPr="000A54AF">
        <w:t>Zum Anreißen von Linien im rechten</w:t>
      </w:r>
      <w:r w:rsidRPr="000A54AF">
        <w:rPr>
          <w:u w:val="single"/>
        </w:rPr>
        <w:tab/>
      </w:r>
      <w:r w:rsidRPr="000A54AF">
        <w:rPr>
          <w:u w:val="single"/>
        </w:rPr>
        <w:tab/>
      </w:r>
      <w:r w:rsidRPr="000A54AF">
        <w:tab/>
      </w:r>
      <w:r w:rsidRPr="000A54AF">
        <w:tab/>
      </w:r>
    </w:p>
    <w:p w14:paraId="65E044F2" w14:textId="77777777" w:rsidR="00334647" w:rsidRPr="000A54AF" w:rsidRDefault="00334647" w:rsidP="00334647">
      <w:pPr>
        <w:spacing w:line="240" w:lineRule="exact"/>
      </w:pPr>
      <w:r w:rsidRPr="000A54AF">
        <w:t>zu einer Bezugsfläche</w:t>
      </w:r>
      <w:r>
        <w:t>.</w:t>
      </w:r>
    </w:p>
    <w:p w14:paraId="67C1F185" w14:textId="77777777" w:rsidR="00334647" w:rsidRPr="000A54AF" w:rsidRDefault="00334647" w:rsidP="00334647">
      <w:pPr>
        <w:spacing w:line="240" w:lineRule="exact"/>
        <w:rPr>
          <w:u w:val="single"/>
        </w:rPr>
      </w:pPr>
    </w:p>
    <w:p w14:paraId="165B73F4" w14:textId="77777777" w:rsidR="00334647" w:rsidRDefault="00334647" w:rsidP="00334647">
      <w:pPr>
        <w:spacing w:line="240" w:lineRule="exact"/>
        <w:rPr>
          <w:u w:val="single"/>
        </w:rPr>
      </w:pPr>
    </w:p>
    <w:p w14:paraId="4D7C1C0D" w14:textId="77777777" w:rsidR="00334647" w:rsidRDefault="00334647" w:rsidP="00334647">
      <w:pPr>
        <w:spacing w:line="240" w:lineRule="exact"/>
        <w:rPr>
          <w:u w:val="single"/>
        </w:rPr>
      </w:pPr>
    </w:p>
    <w:p w14:paraId="2D4CF258" w14:textId="77777777" w:rsidR="00334647" w:rsidRPr="000A54AF" w:rsidRDefault="00334647" w:rsidP="00334647">
      <w:pPr>
        <w:spacing w:line="240" w:lineRule="exact"/>
        <w:rPr>
          <w:u w:val="single"/>
        </w:rPr>
      </w:pPr>
    </w:p>
    <w:p w14:paraId="7BF9E8B7" w14:textId="77777777" w:rsidR="00334647" w:rsidRPr="000A54AF" w:rsidRDefault="00334647" w:rsidP="00334647">
      <w:pPr>
        <w:spacing w:line="240" w:lineRule="exact"/>
      </w:pPr>
      <w:r w:rsidRPr="000A54AF">
        <w:rPr>
          <w:noProof/>
          <w:lang w:eastAsia="de-DE"/>
        </w:rPr>
        <w:drawing>
          <wp:anchor distT="0" distB="0" distL="114300" distR="114300" simplePos="0" relativeHeight="251883520" behindDoc="1" locked="0" layoutInCell="1" allowOverlap="1" wp14:anchorId="7BEF6091" wp14:editId="29588F44">
            <wp:simplePos x="0" y="0"/>
            <wp:positionH relativeFrom="column">
              <wp:posOffset>-62865</wp:posOffset>
            </wp:positionH>
            <wp:positionV relativeFrom="paragraph">
              <wp:posOffset>30480</wp:posOffset>
            </wp:positionV>
            <wp:extent cx="1813560" cy="1200150"/>
            <wp:effectExtent l="0" t="0" r="0" b="0"/>
            <wp:wrapSquare wrapText="bothSides"/>
            <wp:docPr id="1856" name="Grafik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B103" w14:textId="77777777" w:rsidR="00334647" w:rsidRPr="00AA18DD" w:rsidRDefault="00334647" w:rsidP="00334647">
      <w:pPr>
        <w:spacing w:line="240" w:lineRule="exact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67D095BB" w14:textId="77777777" w:rsidR="00334647" w:rsidRPr="000A54AF" w:rsidRDefault="00334647" w:rsidP="00334647">
      <w:pPr>
        <w:spacing w:line="240" w:lineRule="exact"/>
      </w:pPr>
    </w:p>
    <w:p w14:paraId="480D1860" w14:textId="77777777" w:rsidR="00334647" w:rsidRPr="000A54AF" w:rsidRDefault="00334647" w:rsidP="00334647">
      <w:pPr>
        <w:spacing w:line="240" w:lineRule="exact"/>
      </w:pPr>
      <w:r w:rsidRPr="000A54AF">
        <w:t>Zum Anreißen von Linien</w:t>
      </w:r>
      <w:r>
        <w:t>,</w:t>
      </w:r>
      <w:r w:rsidRPr="000A54AF">
        <w:t xml:space="preserve"> die einen bestimmten </w:t>
      </w:r>
      <w:r w:rsidRPr="000A54AF">
        <w:tab/>
      </w:r>
    </w:p>
    <w:p w14:paraId="396CF4DD" w14:textId="77777777" w:rsidR="00334647" w:rsidRPr="000A54AF" w:rsidRDefault="00334647" w:rsidP="00334647">
      <w:pPr>
        <w:spacing w:line="240" w:lineRule="exact"/>
        <w:rPr>
          <w:u w:val="single"/>
        </w:rPr>
      </w:pPr>
    </w:p>
    <w:p w14:paraId="23FAA1E5" w14:textId="77777777" w:rsidR="00334647" w:rsidRDefault="00334647" w:rsidP="00334647">
      <w:pPr>
        <w:spacing w:line="240" w:lineRule="exact"/>
        <w:rPr>
          <w:u w:val="single"/>
        </w:rPr>
      </w:pPr>
      <w:r w:rsidRPr="000A54AF">
        <w:rPr>
          <w:u w:val="single"/>
        </w:rPr>
        <w:tab/>
      </w:r>
      <w:r w:rsidRPr="000A54AF">
        <w:rPr>
          <w:u w:val="single"/>
        </w:rPr>
        <w:tab/>
      </w:r>
      <w:r w:rsidRPr="00FA4D6E">
        <w:t xml:space="preserve"> zu einer </w:t>
      </w:r>
      <w:r w:rsidRPr="000A54AF">
        <w:rPr>
          <w:u w:val="single"/>
        </w:rPr>
        <w:tab/>
      </w:r>
      <w:r w:rsidRPr="000A54AF">
        <w:rPr>
          <w:u w:val="single"/>
        </w:rPr>
        <w:tab/>
      </w:r>
      <w:r w:rsidRPr="000A54AF">
        <w:rPr>
          <w:u w:val="single"/>
        </w:rPr>
        <w:tab/>
      </w:r>
    </w:p>
    <w:p w14:paraId="61219F56" w14:textId="77777777" w:rsidR="00334647" w:rsidRDefault="00334647" w:rsidP="00334647">
      <w:pPr>
        <w:spacing w:line="240" w:lineRule="exact"/>
        <w:rPr>
          <w:u w:val="single"/>
        </w:rPr>
      </w:pPr>
    </w:p>
    <w:p w14:paraId="61EA9B94" w14:textId="77777777" w:rsidR="00334647" w:rsidRDefault="00334647" w:rsidP="00334647">
      <w:pPr>
        <w:spacing w:line="240" w:lineRule="exact"/>
      </w:pPr>
      <w:r>
        <w:t>haben sollen (Teilung 1°).</w:t>
      </w:r>
    </w:p>
    <w:p w14:paraId="005F67D8" w14:textId="77777777" w:rsidR="00334647" w:rsidRDefault="00334647" w:rsidP="00334647">
      <w:pPr>
        <w:spacing w:line="240" w:lineRule="exact"/>
      </w:pPr>
    </w:p>
    <w:p w14:paraId="671F6C3C" w14:textId="77777777" w:rsidR="00334647" w:rsidRPr="000A54AF" w:rsidRDefault="00334647" w:rsidP="00334647">
      <w:pPr>
        <w:spacing w:line="240" w:lineRule="exact"/>
      </w:pPr>
    </w:p>
    <w:p w14:paraId="3B881E6D" w14:textId="77777777" w:rsidR="00334647" w:rsidRDefault="00334647" w:rsidP="00334647">
      <w:pPr>
        <w:spacing w:line="240" w:lineRule="exact"/>
        <w:rPr>
          <w:u w:val="single"/>
        </w:rPr>
      </w:pPr>
    </w:p>
    <w:p w14:paraId="700421A6" w14:textId="77777777" w:rsidR="00334647" w:rsidRPr="000A54AF" w:rsidRDefault="00334647" w:rsidP="00334647">
      <w:pPr>
        <w:spacing w:line="240" w:lineRule="exact"/>
        <w:rPr>
          <w:u w:val="single"/>
        </w:rPr>
      </w:pPr>
      <w:r w:rsidRPr="000A54AF">
        <w:rPr>
          <w:noProof/>
          <w:lang w:eastAsia="de-DE"/>
        </w:rPr>
        <w:drawing>
          <wp:anchor distT="0" distB="0" distL="114300" distR="114300" simplePos="0" relativeHeight="251886592" behindDoc="1" locked="0" layoutInCell="1" allowOverlap="1" wp14:anchorId="457CFAFF" wp14:editId="66B5D390">
            <wp:simplePos x="0" y="0"/>
            <wp:positionH relativeFrom="margin">
              <wp:posOffset>-53340</wp:posOffset>
            </wp:positionH>
            <wp:positionV relativeFrom="paragraph">
              <wp:posOffset>76200</wp:posOffset>
            </wp:positionV>
            <wp:extent cx="1800225" cy="1010920"/>
            <wp:effectExtent l="0" t="0" r="9525" b="0"/>
            <wp:wrapTight wrapText="bothSides">
              <wp:wrapPolygon edited="0">
                <wp:start x="0" y="0"/>
                <wp:lineTo x="0" y="21166"/>
                <wp:lineTo x="21486" y="21166"/>
                <wp:lineTo x="21486" y="0"/>
                <wp:lineTo x="0" y="0"/>
              </wp:wrapPolygon>
            </wp:wrapTight>
            <wp:docPr id="959" name="Grafik 959" descr="DSC_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 descr="DSC_18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BC647" w14:textId="77777777" w:rsidR="00334647" w:rsidRPr="00AA18DD" w:rsidRDefault="00334647" w:rsidP="00334647">
      <w:pPr>
        <w:spacing w:line="240" w:lineRule="exact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32427E11" w14:textId="77777777" w:rsidR="00334647" w:rsidRPr="000A54AF" w:rsidRDefault="00334647" w:rsidP="00334647">
      <w:pPr>
        <w:spacing w:line="240" w:lineRule="exact"/>
      </w:pPr>
    </w:p>
    <w:p w14:paraId="3BEB17B6" w14:textId="77777777" w:rsidR="00334647" w:rsidRDefault="00334647" w:rsidP="00334647">
      <w:pPr>
        <w:spacing w:line="240" w:lineRule="exact"/>
      </w:pPr>
      <w:r w:rsidRPr="000A54AF">
        <w:t xml:space="preserve">Wird zum Anreißen von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auf dem </w:t>
      </w:r>
    </w:p>
    <w:p w14:paraId="44F96A2C" w14:textId="77777777" w:rsidR="00334647" w:rsidRDefault="00334647" w:rsidP="00334647">
      <w:pPr>
        <w:spacing w:line="240" w:lineRule="exact"/>
      </w:pPr>
    </w:p>
    <w:p w14:paraId="2F6AF7A5" w14:textId="77777777" w:rsidR="00334647" w:rsidRPr="000A54AF" w:rsidRDefault="00334647" w:rsidP="00334647">
      <w:pPr>
        <w:spacing w:line="240" w:lineRule="exac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0A54AF">
        <w:t>benutzt.</w:t>
      </w:r>
    </w:p>
    <w:p w14:paraId="35AB50BB" w14:textId="77777777" w:rsidR="00334647" w:rsidRPr="000A54AF" w:rsidRDefault="00334647" w:rsidP="00334647">
      <w:pPr>
        <w:spacing w:line="240" w:lineRule="exact"/>
      </w:pPr>
    </w:p>
    <w:p w14:paraId="0844DCF8" w14:textId="77777777" w:rsidR="00334647" w:rsidRDefault="00334647" w:rsidP="00334647">
      <w:pPr>
        <w:spacing w:line="240" w:lineRule="exact"/>
        <w:rPr>
          <w:u w:val="single"/>
        </w:rPr>
      </w:pPr>
    </w:p>
    <w:p w14:paraId="54DDD110" w14:textId="77777777" w:rsidR="00334647" w:rsidRDefault="00334647" w:rsidP="00334647">
      <w:pPr>
        <w:spacing w:line="240" w:lineRule="exact"/>
        <w:rPr>
          <w:u w:val="single"/>
        </w:rPr>
      </w:pPr>
    </w:p>
    <w:p w14:paraId="5CAA2AC7" w14:textId="77777777" w:rsidR="00334647" w:rsidRDefault="00334647" w:rsidP="00334647">
      <w:pPr>
        <w:spacing w:line="240" w:lineRule="exact"/>
        <w:rPr>
          <w:u w:val="single"/>
        </w:rPr>
      </w:pPr>
    </w:p>
    <w:p w14:paraId="0737F794" w14:textId="77777777" w:rsidR="00334647" w:rsidRPr="000A54AF" w:rsidRDefault="00334647" w:rsidP="00334647">
      <w:pPr>
        <w:spacing w:line="240" w:lineRule="exact"/>
        <w:rPr>
          <w:u w:val="single"/>
        </w:rPr>
      </w:pPr>
      <w:r w:rsidRPr="000A54AF">
        <w:rPr>
          <w:noProof/>
          <w:lang w:eastAsia="de-DE"/>
        </w:rPr>
        <w:drawing>
          <wp:anchor distT="0" distB="0" distL="114300" distR="114300" simplePos="0" relativeHeight="251885568" behindDoc="0" locked="0" layoutInCell="1" allowOverlap="1" wp14:anchorId="68822DBA" wp14:editId="6521206B">
            <wp:simplePos x="0" y="0"/>
            <wp:positionH relativeFrom="column">
              <wp:posOffset>-72390</wp:posOffset>
            </wp:positionH>
            <wp:positionV relativeFrom="paragraph">
              <wp:posOffset>125730</wp:posOffset>
            </wp:positionV>
            <wp:extent cx="1812290" cy="1209675"/>
            <wp:effectExtent l="0" t="0" r="0" b="9525"/>
            <wp:wrapSquare wrapText="bothSides"/>
            <wp:docPr id="958" name="Grafik 958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Grafik 958" descr="Ein Bild, das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18FBB" w14:textId="77777777" w:rsidR="00334647" w:rsidRPr="00AA18DD" w:rsidRDefault="00334647" w:rsidP="00334647">
      <w:pPr>
        <w:spacing w:line="240" w:lineRule="exact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6793BDCA" w14:textId="77777777" w:rsidR="00334647" w:rsidRPr="000A54AF" w:rsidRDefault="00334647" w:rsidP="00334647">
      <w:pPr>
        <w:tabs>
          <w:tab w:val="center" w:pos="3685"/>
        </w:tabs>
        <w:spacing w:line="240" w:lineRule="exact"/>
      </w:pPr>
    </w:p>
    <w:p w14:paraId="29E4EBD0" w14:textId="77777777" w:rsidR="00334647" w:rsidRDefault="00334647" w:rsidP="00334647">
      <w:pPr>
        <w:spacing w:line="240" w:lineRule="exact"/>
      </w:pPr>
      <w:r w:rsidRPr="000A54AF">
        <w:t xml:space="preserve">Dient zum 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t xml:space="preserve"> bestimmter Maße </w:t>
      </w:r>
    </w:p>
    <w:p w14:paraId="4E3766F3" w14:textId="77777777" w:rsidR="00334647" w:rsidRDefault="00334647" w:rsidP="00334647">
      <w:pPr>
        <w:spacing w:line="240" w:lineRule="exact"/>
      </w:pPr>
    </w:p>
    <w:p w14:paraId="3E7550B1" w14:textId="77777777" w:rsidR="00334647" w:rsidRDefault="00334647" w:rsidP="00334647">
      <w:pPr>
        <w:spacing w:line="240" w:lineRule="exact"/>
        <w:rPr>
          <w:u w:val="single"/>
        </w:rPr>
      </w:pPr>
      <w:r>
        <w:t xml:space="preserve">am Werkstück. Kann auch zur 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</w:p>
    <w:p w14:paraId="35A57D07" w14:textId="77777777" w:rsidR="00334647" w:rsidRDefault="00334647" w:rsidP="00334647">
      <w:pPr>
        <w:spacing w:line="240" w:lineRule="exact"/>
        <w:rPr>
          <w:u w:val="single"/>
        </w:rPr>
      </w:pPr>
    </w:p>
    <w:p w14:paraId="28BA5082" w14:textId="77777777" w:rsidR="00334647" w:rsidRDefault="00334647" w:rsidP="00334647">
      <w:pPr>
        <w:spacing w:line="240" w:lineRule="exact"/>
      </w:pPr>
      <w:r w:rsidRPr="00262618">
        <w:t xml:space="preserve">von 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t xml:space="preserve"> verwendet werden.</w:t>
      </w:r>
    </w:p>
    <w:p w14:paraId="0EAF5256" w14:textId="77777777" w:rsidR="00334647" w:rsidRDefault="00334647" w:rsidP="00334647">
      <w:pPr>
        <w:spacing w:line="240" w:lineRule="exact"/>
      </w:pPr>
    </w:p>
    <w:p w14:paraId="76F66F2D" w14:textId="77777777" w:rsidR="00334647" w:rsidRPr="00262618" w:rsidRDefault="00334647" w:rsidP="00334647">
      <w:pPr>
        <w:spacing w:line="240" w:lineRule="exact"/>
      </w:pPr>
    </w:p>
    <w:p w14:paraId="67140B8E" w14:textId="77777777" w:rsidR="00334647" w:rsidRPr="00262618" w:rsidRDefault="00334647" w:rsidP="00334647">
      <w:pPr>
        <w:tabs>
          <w:tab w:val="center" w:pos="3685"/>
        </w:tabs>
        <w:spacing w:line="240" w:lineRule="exact"/>
        <w:jc w:val="both"/>
        <w:rPr>
          <w:u w:val="single"/>
        </w:rPr>
      </w:pPr>
    </w:p>
    <w:p w14:paraId="070C2A52" w14:textId="77777777" w:rsidR="00334647" w:rsidRDefault="00334647" w:rsidP="00334647">
      <w:pPr>
        <w:jc w:val="both"/>
      </w:pPr>
      <w:r w:rsidRPr="00262618">
        <w:t>Diese Anreißwerkzeuge benötigen Sie nun</w:t>
      </w:r>
      <w:r>
        <w:t>,</w:t>
      </w:r>
      <w:r w:rsidRPr="00262618">
        <w:t xml:space="preserve"> um die Form auf Ihrem Werkstück anzureißen.</w:t>
      </w:r>
    </w:p>
    <w:p w14:paraId="6DE91A15" w14:textId="77777777" w:rsidR="00262618" w:rsidRPr="00262618" w:rsidRDefault="00262618" w:rsidP="00262618">
      <w:pPr>
        <w:jc w:val="both"/>
      </w:pPr>
    </w:p>
    <w:p w14:paraId="616B20B9" w14:textId="5A37B186" w:rsidR="00C57EB1" w:rsidRPr="00262618" w:rsidRDefault="00C57EB1" w:rsidP="00262618">
      <w:pPr>
        <w:spacing w:line="240" w:lineRule="exact"/>
        <w:jc w:val="both"/>
        <w:rPr>
          <w:lang w:eastAsia="de-DE"/>
        </w:rPr>
      </w:pPr>
      <w:r w:rsidRPr="00262618">
        <w:rPr>
          <w:lang w:eastAsia="de-DE"/>
        </w:rPr>
        <w:br w:type="page"/>
      </w:r>
    </w:p>
    <w:p w14:paraId="241C49E7" w14:textId="77777777" w:rsidR="00700557" w:rsidRPr="009E6A99" w:rsidRDefault="00700557" w:rsidP="00700557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lastRenderedPageBreak/>
        <w:t xml:space="preserve">Selbstreflexion </w:t>
      </w:r>
    </w:p>
    <w:p w14:paraId="6C4BF9C2" w14:textId="77777777" w:rsidR="00700557" w:rsidRPr="00C252B9" w:rsidRDefault="00700557" w:rsidP="00700557"/>
    <w:tbl>
      <w:tblPr>
        <w:tblStyle w:val="Tabellenraster"/>
        <w:tblpPr w:leftFromText="141" w:rightFromText="141" w:vertAnchor="text" w:horzAnchor="margin" w:tblpY="-119"/>
        <w:tblW w:w="7684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700557" w:rsidRPr="00C252B9" w14:paraId="2B34F85A" w14:textId="77777777" w:rsidTr="002B04DE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97552" w14:textId="77777777" w:rsidR="00700557" w:rsidRPr="00C252B9" w:rsidRDefault="00700557" w:rsidP="002B04DE">
            <w:pPr>
              <w:pStyle w:val="AufgabeText"/>
              <w:ind w:left="0"/>
              <w:jc w:val="left"/>
            </w:pPr>
            <w:r w:rsidRPr="00C252B9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AD6AF92" w14:textId="77777777" w:rsidR="00700557" w:rsidRPr="00C252B9" w:rsidRDefault="00700557" w:rsidP="002B04DE">
            <w:pPr>
              <w:pStyle w:val="AufgabeText"/>
              <w:ind w:left="113" w:right="113"/>
              <w:rPr>
                <w:b/>
              </w:rPr>
            </w:pPr>
            <w:r w:rsidRPr="00C252B9">
              <w:rPr>
                <w:noProof/>
              </w:rPr>
              <w:drawing>
                <wp:inline distT="0" distB="0" distL="0" distR="0" wp14:anchorId="41A63437" wp14:editId="202DF514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91A3347" w14:textId="77777777" w:rsidR="00700557" w:rsidRPr="00C252B9" w:rsidRDefault="00700557" w:rsidP="002B04DE">
            <w:pPr>
              <w:pStyle w:val="AufgabeText"/>
              <w:ind w:left="113" w:right="113"/>
              <w:rPr>
                <w:b/>
              </w:rPr>
            </w:pPr>
            <w:r w:rsidRPr="00C252B9">
              <w:rPr>
                <w:noProof/>
              </w:rPr>
              <w:drawing>
                <wp:inline distT="0" distB="0" distL="0" distR="0" wp14:anchorId="1E1FC49A" wp14:editId="43C61499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2E1052" w14:textId="77777777" w:rsidR="00700557" w:rsidRPr="00C252B9" w:rsidRDefault="00700557" w:rsidP="002B04DE">
            <w:pPr>
              <w:pStyle w:val="AufgabeText"/>
              <w:ind w:left="113" w:right="113"/>
              <w:rPr>
                <w:b/>
              </w:rPr>
            </w:pPr>
            <w:r w:rsidRPr="00C252B9">
              <w:rPr>
                <w:noProof/>
              </w:rPr>
              <w:drawing>
                <wp:inline distT="0" distB="0" distL="0" distR="0" wp14:anchorId="21110474" wp14:editId="24E4ABEF">
                  <wp:extent cx="228600" cy="228600"/>
                  <wp:effectExtent l="0" t="0" r="0" b="0"/>
                  <wp:docPr id="25" name="Grafik 25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57" w:rsidRPr="00C252B9" w14:paraId="12B1ECB4" w14:textId="77777777" w:rsidTr="002B04DE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C265" w14:textId="27E9F2AB" w:rsidR="00700557" w:rsidRPr="00C252B9" w:rsidRDefault="00700557" w:rsidP="00700557">
            <w:pPr>
              <w:pStyle w:val="AufgabeText"/>
              <w:spacing w:before="60" w:after="60"/>
              <w:ind w:left="0"/>
              <w:jc w:val="left"/>
            </w:pPr>
            <w:r w:rsidRPr="00C252B9">
              <w:rPr>
                <w:lang w:eastAsia="en-US"/>
              </w:rPr>
              <w:t>Ich kann die Bearbeitung ei</w:t>
            </w:r>
            <w:r w:rsidR="009002D6">
              <w:rPr>
                <w:lang w:eastAsia="en-US"/>
              </w:rPr>
              <w:t>nes einfachen Werkstücks planen und</w:t>
            </w:r>
            <w:r w:rsidRPr="00C252B9">
              <w:rPr>
                <w:lang w:eastAsia="en-US"/>
              </w:rPr>
              <w:t xml:space="preserve"> die Kontur auf dem Werkstück mit handgeführten Werkzeugen anreißen.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285" w14:textId="77777777" w:rsidR="00700557" w:rsidRPr="00C252B9" w:rsidRDefault="00700557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C63" w14:textId="77777777" w:rsidR="00700557" w:rsidRPr="00C252B9" w:rsidRDefault="00700557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342A" w14:textId="77777777" w:rsidR="00700557" w:rsidRPr="00C252B9" w:rsidRDefault="00700557" w:rsidP="002B04DE">
            <w:pPr>
              <w:pStyle w:val="AufgabeText"/>
              <w:ind w:left="0"/>
            </w:pPr>
          </w:p>
        </w:tc>
      </w:tr>
      <w:tr w:rsidR="00700557" w:rsidRPr="00C252B9" w14:paraId="43788F7B" w14:textId="77777777" w:rsidTr="002B04DE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66C5" w14:textId="77777777" w:rsidR="00700557" w:rsidRPr="00C252B9" w:rsidRDefault="00700557" w:rsidP="002B04DE">
            <w:pPr>
              <w:pStyle w:val="AufgabeText"/>
              <w:spacing w:before="60" w:after="60"/>
              <w:ind w:left="0"/>
              <w:jc w:val="left"/>
            </w:pPr>
            <w:r w:rsidRPr="00C252B9">
              <w:rPr>
                <w:i/>
                <w:lang w:eastAsia="en-US"/>
              </w:rPr>
              <w:t>Ich kann meinen Platz in Ordnung halten.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61F0" w14:textId="77777777" w:rsidR="00700557" w:rsidRPr="00C252B9" w:rsidRDefault="00700557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43E" w14:textId="77777777" w:rsidR="00700557" w:rsidRPr="00C252B9" w:rsidRDefault="00700557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256" w14:textId="77777777" w:rsidR="00700557" w:rsidRPr="00C252B9" w:rsidRDefault="00700557" w:rsidP="002B04DE">
            <w:pPr>
              <w:pStyle w:val="AufgabeText"/>
              <w:ind w:left="0"/>
            </w:pPr>
          </w:p>
        </w:tc>
      </w:tr>
    </w:tbl>
    <w:p w14:paraId="753023BD" w14:textId="55E8D8A1" w:rsidR="004D250E" w:rsidRPr="000A54AF" w:rsidRDefault="004D250E" w:rsidP="004D250E">
      <w:pPr>
        <w:pStyle w:val="Textkrper"/>
        <w:rPr>
          <w:lang w:eastAsia="en-US"/>
        </w:rPr>
      </w:pPr>
      <w:r w:rsidRPr="000A54AF">
        <w:t>Wie zufrieden bin ich mit meiner Arbeit an der Lernaufgabe?</w:t>
      </w:r>
    </w:p>
    <w:p w14:paraId="52D805AA" w14:textId="77777777" w:rsidR="004D250E" w:rsidRPr="000A54AF" w:rsidRDefault="004D250E" w:rsidP="004D250E">
      <w:pPr>
        <w:spacing w:line="240" w:lineRule="exact"/>
      </w:pPr>
      <w:r w:rsidRPr="000A54AF">
        <w:t xml:space="preserve"> (1 – nicht zufrieden und 10 – sehr zufrieden) </w:t>
      </w:r>
    </w:p>
    <w:p w14:paraId="445E3C46" w14:textId="77777777" w:rsidR="004D250E" w:rsidRPr="000A54AF" w:rsidRDefault="004D250E" w:rsidP="004D250E">
      <w:pPr>
        <w:spacing w:line="240" w:lineRule="exact"/>
      </w:pPr>
      <w:r w:rsidRPr="000A54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920DA3" wp14:editId="32221197">
                <wp:simplePos x="0" y="0"/>
                <wp:positionH relativeFrom="column">
                  <wp:posOffset>-7620</wp:posOffset>
                </wp:positionH>
                <wp:positionV relativeFrom="paragraph">
                  <wp:posOffset>99695</wp:posOffset>
                </wp:positionV>
                <wp:extent cx="4784725" cy="372110"/>
                <wp:effectExtent l="0" t="0" r="0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3CBA" w14:textId="77777777" w:rsidR="004D250E" w:rsidRDefault="004D250E" w:rsidP="004D250E">
                            <w:r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0DA3" id="Textfeld 4" o:spid="_x0000_s1028" type="#_x0000_t202" style="position:absolute;margin-left:-.6pt;margin-top:7.85pt;width:376.75pt;height:29.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" stroked="f">
                <v:textbox>
                  <w:txbxContent>
                    <w:p w14:paraId="60DC3CBA" w14:textId="77777777" w:rsidR="004D250E" w:rsidRDefault="004D250E" w:rsidP="004D250E">
                      <w:r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E3B2A62" w14:textId="77777777" w:rsidR="004D250E" w:rsidRPr="000A54AF" w:rsidRDefault="004D250E" w:rsidP="004D250E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6ED5F373" w14:textId="77777777" w:rsidR="004D250E" w:rsidRPr="000A54AF" w:rsidRDefault="004D250E" w:rsidP="004D250E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D250E" w:rsidRPr="000A54AF" w14:paraId="50E612D8" w14:textId="77777777" w:rsidTr="00233B95">
        <w:tc>
          <w:tcPr>
            <w:tcW w:w="1276" w:type="dxa"/>
            <w:gridSpan w:val="2"/>
            <w:hideMark/>
          </w:tcPr>
          <w:p w14:paraId="20E97ABD" w14:textId="77777777" w:rsidR="004D250E" w:rsidRPr="000A54AF" w:rsidRDefault="004D250E" w:rsidP="00233B95">
            <w:pPr>
              <w:spacing w:line="240" w:lineRule="exact"/>
              <w:rPr>
                <w:b/>
              </w:rPr>
            </w:pPr>
            <w:r w:rsidRPr="000A54AF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38167728" w14:textId="77777777" w:rsidR="004D250E" w:rsidRPr="000A54AF" w:rsidRDefault="004D250E" w:rsidP="00233B95">
            <w:pPr>
              <w:spacing w:line="240" w:lineRule="exact"/>
            </w:pPr>
          </w:p>
        </w:tc>
      </w:tr>
      <w:tr w:rsidR="004D250E" w:rsidRPr="000A54AF" w14:paraId="7E04A308" w14:textId="77777777" w:rsidTr="00233B95">
        <w:trPr>
          <w:trHeight w:val="449"/>
        </w:trPr>
        <w:sdt>
          <w:sdtPr>
            <w:id w:val="4163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  <w:hideMark/>
              </w:tcPr>
              <w:p w14:paraId="256DD617" w14:textId="77777777" w:rsidR="004D250E" w:rsidRPr="000A54AF" w:rsidRDefault="004D250E" w:rsidP="00233B95">
                <w:pPr>
                  <w:spacing w:line="240" w:lineRule="exact"/>
                  <w:jc w:val="center"/>
                </w:pPr>
                <w:r w:rsidRPr="000A54AF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  <w:hideMark/>
          </w:tcPr>
          <w:p w14:paraId="01BB003C" w14:textId="77777777" w:rsidR="004D250E" w:rsidRPr="000A54AF" w:rsidRDefault="004D250E" w:rsidP="00233B95">
            <w:pPr>
              <w:spacing w:line="240" w:lineRule="exact"/>
            </w:pPr>
            <w:r w:rsidRPr="000A54AF">
              <w:t>meinen Lernschritt im Ordner eingeheftet.</w:t>
            </w:r>
          </w:p>
        </w:tc>
      </w:tr>
      <w:tr w:rsidR="004D250E" w:rsidRPr="000A54AF" w14:paraId="6C47339B" w14:textId="77777777" w:rsidTr="00233B95">
        <w:trPr>
          <w:trHeight w:val="413"/>
        </w:trPr>
        <w:sdt>
          <w:sdtPr>
            <w:id w:val="-135695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  <w:hideMark/>
              </w:tcPr>
              <w:p w14:paraId="12EF74AE" w14:textId="77777777" w:rsidR="004D250E" w:rsidRPr="000A54AF" w:rsidRDefault="004D250E" w:rsidP="00233B95">
                <w:pPr>
                  <w:spacing w:line="240" w:lineRule="exact"/>
                  <w:jc w:val="center"/>
                </w:pPr>
                <w:r w:rsidRPr="000A54AF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  <w:hideMark/>
          </w:tcPr>
          <w:p w14:paraId="075BEAB1" w14:textId="77777777" w:rsidR="004D250E" w:rsidRPr="000A54AF" w:rsidRDefault="004D250E" w:rsidP="00233B95">
            <w:pPr>
              <w:spacing w:line="240" w:lineRule="exact"/>
              <w:rPr>
                <w:noProof/>
              </w:rPr>
            </w:pPr>
            <w:r w:rsidRPr="000A54AF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0293C111" w14:textId="77777777" w:rsidR="00B005E4" w:rsidRPr="000A54AF" w:rsidRDefault="00B005E4" w:rsidP="00B005E4">
      <w:pPr>
        <w:rPr>
          <w:lang w:eastAsia="de-DE"/>
        </w:rPr>
      </w:pPr>
    </w:p>
    <w:p w14:paraId="7962511C" w14:textId="77777777" w:rsidR="00B005E4" w:rsidRPr="000A54AF" w:rsidRDefault="00B005E4" w:rsidP="00B005E4">
      <w:pPr>
        <w:rPr>
          <w:lang w:eastAsia="de-DE"/>
        </w:rPr>
      </w:pPr>
    </w:p>
    <w:p w14:paraId="4BCE9842" w14:textId="77777777" w:rsidR="00B005E4" w:rsidRPr="000A54AF" w:rsidRDefault="00B005E4" w:rsidP="00B005E4">
      <w:pPr>
        <w:rPr>
          <w:lang w:eastAsia="de-DE"/>
        </w:rPr>
      </w:pPr>
    </w:p>
    <w:p w14:paraId="4FB3FAE9" w14:textId="77777777" w:rsidR="00B005E4" w:rsidRPr="000A54AF" w:rsidRDefault="00B005E4" w:rsidP="00B005E4">
      <w:pPr>
        <w:rPr>
          <w:lang w:eastAsia="de-DE"/>
        </w:rPr>
      </w:pPr>
    </w:p>
    <w:p w14:paraId="7910D245" w14:textId="77777777" w:rsidR="00B005E4" w:rsidRPr="000A54AF" w:rsidRDefault="00B005E4" w:rsidP="00B005E4">
      <w:pPr>
        <w:rPr>
          <w:lang w:eastAsia="de-DE"/>
        </w:rPr>
      </w:pPr>
    </w:p>
    <w:p w14:paraId="155FA073" w14:textId="77777777" w:rsidR="00B005E4" w:rsidRPr="000A54AF" w:rsidRDefault="00B005E4" w:rsidP="00B005E4">
      <w:pPr>
        <w:rPr>
          <w:lang w:eastAsia="de-DE"/>
        </w:rPr>
      </w:pPr>
    </w:p>
    <w:p w14:paraId="109B072A" w14:textId="77777777" w:rsidR="00B005E4" w:rsidRPr="000A54AF" w:rsidRDefault="00B005E4" w:rsidP="00B005E4">
      <w:pPr>
        <w:rPr>
          <w:lang w:eastAsia="de-DE"/>
        </w:rPr>
      </w:pPr>
    </w:p>
    <w:p w14:paraId="266E9041" w14:textId="77777777" w:rsidR="00B005E4" w:rsidRPr="000A54AF" w:rsidRDefault="00B005E4" w:rsidP="004C1186">
      <w:pPr>
        <w:rPr>
          <w:lang w:eastAsia="de-DE"/>
        </w:rPr>
      </w:pPr>
    </w:p>
    <w:sectPr w:rsidR="00B005E4" w:rsidRPr="000A54AF" w:rsidSect="00BF021C">
      <w:headerReference w:type="default" r:id="rId21"/>
      <w:footerReference w:type="default" r:id="rId22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CEDD" w14:textId="77777777" w:rsidR="00C45CAC" w:rsidRDefault="00C45CAC" w:rsidP="001E03DE">
      <w:r>
        <w:separator/>
      </w:r>
    </w:p>
  </w:endnote>
  <w:endnote w:type="continuationSeparator" w:id="0">
    <w:p w14:paraId="44422DEC" w14:textId="77777777" w:rsidR="00C45CAC" w:rsidRDefault="00C45C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E893" w14:textId="1AC1C613" w:rsidR="00DA68DC" w:rsidRPr="00BF26A2" w:rsidRDefault="00BF26A2" w:rsidP="00BF26A2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F345" w14:textId="77777777" w:rsidR="00C45CAC" w:rsidRDefault="00C45CAC" w:rsidP="001E03DE">
      <w:r>
        <w:separator/>
      </w:r>
    </w:p>
  </w:footnote>
  <w:footnote w:type="continuationSeparator" w:id="0">
    <w:p w14:paraId="1922C5A6" w14:textId="77777777" w:rsidR="00C45CAC" w:rsidRDefault="00C45C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D3A4" w14:textId="653076E7" w:rsidR="00DA68DC" w:rsidRPr="006A1C37" w:rsidRDefault="00BF26A2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E790D" wp14:editId="5EB2FF36">
              <wp:simplePos x="0" y="0"/>
              <wp:positionH relativeFrom="page">
                <wp:posOffset>706945</wp:posOffset>
              </wp:positionH>
              <wp:positionV relativeFrom="page">
                <wp:posOffset>392430</wp:posOffset>
              </wp:positionV>
              <wp:extent cx="6214745" cy="436880"/>
              <wp:effectExtent l="0" t="0" r="0" b="127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FDC0" w14:textId="77777777" w:rsidR="00BF26A2" w:rsidRDefault="00BF26A2" w:rsidP="00BF26A2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4E790D" id="Gruppieren 1" o:spid="_x0000_s1029" style="position:absolute;margin-left:55.65pt;margin-top:30.9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18C1FDC0" w14:textId="77777777" w:rsidR="00BF26A2" w:rsidRDefault="00BF26A2" w:rsidP="00BF26A2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1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">
                <v:imagedata r:id="rId2" o:title=""/>
              </v:shape>
              <v:line id="Gerade Verbindung 460" o:spid="_x0000_s1032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773"/>
    <w:multiLevelType w:val="hybridMultilevel"/>
    <w:tmpl w:val="B5423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30C9"/>
    <w:multiLevelType w:val="hybridMultilevel"/>
    <w:tmpl w:val="FEF6B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DC8"/>
    <w:multiLevelType w:val="hybridMultilevel"/>
    <w:tmpl w:val="3AF08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1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E834465"/>
    <w:multiLevelType w:val="hybridMultilevel"/>
    <w:tmpl w:val="54BE5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9A30457"/>
    <w:multiLevelType w:val="hybridMultilevel"/>
    <w:tmpl w:val="88EC4F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F109A"/>
    <w:multiLevelType w:val="hybridMultilevel"/>
    <w:tmpl w:val="4DC61C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A43AE"/>
    <w:multiLevelType w:val="hybridMultilevel"/>
    <w:tmpl w:val="58F4E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C2874"/>
    <w:multiLevelType w:val="hybridMultilevel"/>
    <w:tmpl w:val="0DF0E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B0967"/>
    <w:multiLevelType w:val="hybridMultilevel"/>
    <w:tmpl w:val="41E423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463E32"/>
    <w:multiLevelType w:val="hybridMultilevel"/>
    <w:tmpl w:val="965A7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28"/>
  </w:num>
  <w:num w:numId="7">
    <w:abstractNumId w:val="21"/>
  </w:num>
  <w:num w:numId="8">
    <w:abstractNumId w:val="1"/>
  </w:num>
  <w:num w:numId="9">
    <w:abstractNumId w:val="10"/>
  </w:num>
  <w:num w:numId="10">
    <w:abstractNumId w:val="8"/>
  </w:num>
  <w:num w:numId="11">
    <w:abstractNumId w:val="26"/>
  </w:num>
  <w:num w:numId="12">
    <w:abstractNumId w:val="11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5"/>
  </w:num>
  <w:num w:numId="23">
    <w:abstractNumId w:val="17"/>
  </w:num>
  <w:num w:numId="24">
    <w:abstractNumId w:val="28"/>
  </w:num>
  <w:num w:numId="2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24"/>
  </w:num>
  <w:num w:numId="29">
    <w:abstractNumId w:val="25"/>
  </w:num>
  <w:num w:numId="30">
    <w:abstractNumId w:val="15"/>
  </w:num>
  <w:num w:numId="31">
    <w:abstractNumId w:val="3"/>
  </w:num>
  <w:num w:numId="32">
    <w:abstractNumId w:val="4"/>
  </w:num>
  <w:num w:numId="3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1BA9"/>
    <w:rsid w:val="0005288C"/>
    <w:rsid w:val="00057390"/>
    <w:rsid w:val="00057B3D"/>
    <w:rsid w:val="00064582"/>
    <w:rsid w:val="00085AB3"/>
    <w:rsid w:val="00092DF1"/>
    <w:rsid w:val="000977FD"/>
    <w:rsid w:val="00097AAA"/>
    <w:rsid w:val="000A54AF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072F"/>
    <w:rsid w:val="001332A4"/>
    <w:rsid w:val="001423E5"/>
    <w:rsid w:val="001424B4"/>
    <w:rsid w:val="001467A4"/>
    <w:rsid w:val="001512BE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57AF"/>
    <w:rsid w:val="001979E7"/>
    <w:rsid w:val="001A1E3C"/>
    <w:rsid w:val="001A2103"/>
    <w:rsid w:val="001B4C23"/>
    <w:rsid w:val="001C241E"/>
    <w:rsid w:val="001C721C"/>
    <w:rsid w:val="001E03DE"/>
    <w:rsid w:val="001F0FF8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37486"/>
    <w:rsid w:val="00241372"/>
    <w:rsid w:val="00252536"/>
    <w:rsid w:val="00253AA4"/>
    <w:rsid w:val="002611F5"/>
    <w:rsid w:val="00262618"/>
    <w:rsid w:val="00265A94"/>
    <w:rsid w:val="00281CB1"/>
    <w:rsid w:val="00285967"/>
    <w:rsid w:val="002877B3"/>
    <w:rsid w:val="002915B8"/>
    <w:rsid w:val="00296589"/>
    <w:rsid w:val="002979DC"/>
    <w:rsid w:val="002A1D90"/>
    <w:rsid w:val="002A2D21"/>
    <w:rsid w:val="002A725A"/>
    <w:rsid w:val="002A79B5"/>
    <w:rsid w:val="002A7DCD"/>
    <w:rsid w:val="002B1CA9"/>
    <w:rsid w:val="002B5C8D"/>
    <w:rsid w:val="002C382A"/>
    <w:rsid w:val="002E10B1"/>
    <w:rsid w:val="002E2050"/>
    <w:rsid w:val="002F2555"/>
    <w:rsid w:val="003079A7"/>
    <w:rsid w:val="0032000F"/>
    <w:rsid w:val="00325A52"/>
    <w:rsid w:val="00326CA1"/>
    <w:rsid w:val="00327A81"/>
    <w:rsid w:val="003307A0"/>
    <w:rsid w:val="00331F8F"/>
    <w:rsid w:val="00334277"/>
    <w:rsid w:val="0033464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773B0"/>
    <w:rsid w:val="0038266A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79AB"/>
    <w:rsid w:val="003F5C78"/>
    <w:rsid w:val="003F6A3A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B658C"/>
    <w:rsid w:val="004C1186"/>
    <w:rsid w:val="004C18F1"/>
    <w:rsid w:val="004D250E"/>
    <w:rsid w:val="004D3EFB"/>
    <w:rsid w:val="004F754E"/>
    <w:rsid w:val="005039B8"/>
    <w:rsid w:val="0051078A"/>
    <w:rsid w:val="00516DF0"/>
    <w:rsid w:val="0051717F"/>
    <w:rsid w:val="00520BD0"/>
    <w:rsid w:val="0053570A"/>
    <w:rsid w:val="00535F4A"/>
    <w:rsid w:val="0054046B"/>
    <w:rsid w:val="00542D04"/>
    <w:rsid w:val="00545AB7"/>
    <w:rsid w:val="005530EE"/>
    <w:rsid w:val="00560AB9"/>
    <w:rsid w:val="00573512"/>
    <w:rsid w:val="00581AF7"/>
    <w:rsid w:val="005825EB"/>
    <w:rsid w:val="00583BFC"/>
    <w:rsid w:val="00597140"/>
    <w:rsid w:val="005A6091"/>
    <w:rsid w:val="005A6708"/>
    <w:rsid w:val="005B6550"/>
    <w:rsid w:val="005C19AC"/>
    <w:rsid w:val="005C4141"/>
    <w:rsid w:val="005C589B"/>
    <w:rsid w:val="005D451F"/>
    <w:rsid w:val="005D5850"/>
    <w:rsid w:val="005E4A43"/>
    <w:rsid w:val="00611DE4"/>
    <w:rsid w:val="0061505A"/>
    <w:rsid w:val="00616040"/>
    <w:rsid w:val="00624F16"/>
    <w:rsid w:val="006308C3"/>
    <w:rsid w:val="00634F85"/>
    <w:rsid w:val="00635328"/>
    <w:rsid w:val="006431A5"/>
    <w:rsid w:val="0065793D"/>
    <w:rsid w:val="00665E61"/>
    <w:rsid w:val="00666269"/>
    <w:rsid w:val="0067020A"/>
    <w:rsid w:val="00674242"/>
    <w:rsid w:val="0068187A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3B80"/>
    <w:rsid w:val="006D75BC"/>
    <w:rsid w:val="006E4825"/>
    <w:rsid w:val="006F661D"/>
    <w:rsid w:val="006F6E2E"/>
    <w:rsid w:val="006F7505"/>
    <w:rsid w:val="00700557"/>
    <w:rsid w:val="00706E47"/>
    <w:rsid w:val="00712924"/>
    <w:rsid w:val="00715E51"/>
    <w:rsid w:val="00715FF1"/>
    <w:rsid w:val="0072380A"/>
    <w:rsid w:val="00733323"/>
    <w:rsid w:val="00740ADF"/>
    <w:rsid w:val="0074339F"/>
    <w:rsid w:val="00744124"/>
    <w:rsid w:val="0074652F"/>
    <w:rsid w:val="0075476A"/>
    <w:rsid w:val="00754E86"/>
    <w:rsid w:val="00760104"/>
    <w:rsid w:val="00764360"/>
    <w:rsid w:val="007665EC"/>
    <w:rsid w:val="00770F61"/>
    <w:rsid w:val="0079085D"/>
    <w:rsid w:val="007A239C"/>
    <w:rsid w:val="007B7335"/>
    <w:rsid w:val="007C55F7"/>
    <w:rsid w:val="007E1441"/>
    <w:rsid w:val="007E5B6A"/>
    <w:rsid w:val="007F4109"/>
    <w:rsid w:val="007F67D3"/>
    <w:rsid w:val="007F7024"/>
    <w:rsid w:val="00821AE1"/>
    <w:rsid w:val="00822445"/>
    <w:rsid w:val="00825057"/>
    <w:rsid w:val="00832068"/>
    <w:rsid w:val="00832BFD"/>
    <w:rsid w:val="00840DEE"/>
    <w:rsid w:val="00850A64"/>
    <w:rsid w:val="0085462A"/>
    <w:rsid w:val="00862CBB"/>
    <w:rsid w:val="008650CF"/>
    <w:rsid w:val="00867339"/>
    <w:rsid w:val="00873419"/>
    <w:rsid w:val="00874A59"/>
    <w:rsid w:val="00877B0B"/>
    <w:rsid w:val="008955B4"/>
    <w:rsid w:val="008A758B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4D90"/>
    <w:rsid w:val="009002D6"/>
    <w:rsid w:val="00900D7C"/>
    <w:rsid w:val="0091105E"/>
    <w:rsid w:val="00913F2D"/>
    <w:rsid w:val="009144D8"/>
    <w:rsid w:val="00916D0F"/>
    <w:rsid w:val="00917C6D"/>
    <w:rsid w:val="009334EC"/>
    <w:rsid w:val="009368BF"/>
    <w:rsid w:val="00943640"/>
    <w:rsid w:val="009452CB"/>
    <w:rsid w:val="009533B3"/>
    <w:rsid w:val="0096073B"/>
    <w:rsid w:val="00970122"/>
    <w:rsid w:val="009735C6"/>
    <w:rsid w:val="00980E77"/>
    <w:rsid w:val="009839BE"/>
    <w:rsid w:val="0098551A"/>
    <w:rsid w:val="009911FA"/>
    <w:rsid w:val="00992625"/>
    <w:rsid w:val="009935DA"/>
    <w:rsid w:val="00993F2E"/>
    <w:rsid w:val="009C05F9"/>
    <w:rsid w:val="009C2229"/>
    <w:rsid w:val="009C5256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96D"/>
    <w:rsid w:val="00A8051B"/>
    <w:rsid w:val="00A90BD5"/>
    <w:rsid w:val="00A91AEE"/>
    <w:rsid w:val="00A9292C"/>
    <w:rsid w:val="00AA18DD"/>
    <w:rsid w:val="00AB373B"/>
    <w:rsid w:val="00AB5F36"/>
    <w:rsid w:val="00AC3742"/>
    <w:rsid w:val="00AD3746"/>
    <w:rsid w:val="00AE418B"/>
    <w:rsid w:val="00AE47FF"/>
    <w:rsid w:val="00AE53C5"/>
    <w:rsid w:val="00AF11A2"/>
    <w:rsid w:val="00AF159A"/>
    <w:rsid w:val="00AF5B64"/>
    <w:rsid w:val="00B005E4"/>
    <w:rsid w:val="00B04530"/>
    <w:rsid w:val="00B139F3"/>
    <w:rsid w:val="00B2315B"/>
    <w:rsid w:val="00B43592"/>
    <w:rsid w:val="00B43BCB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170E"/>
    <w:rsid w:val="00BA3365"/>
    <w:rsid w:val="00BA64CC"/>
    <w:rsid w:val="00BB4334"/>
    <w:rsid w:val="00BD0F8F"/>
    <w:rsid w:val="00BE21B0"/>
    <w:rsid w:val="00BE4DD2"/>
    <w:rsid w:val="00BE7018"/>
    <w:rsid w:val="00BF021C"/>
    <w:rsid w:val="00BF26A2"/>
    <w:rsid w:val="00BF35AC"/>
    <w:rsid w:val="00BF5E7A"/>
    <w:rsid w:val="00BF7272"/>
    <w:rsid w:val="00C036FE"/>
    <w:rsid w:val="00C0462A"/>
    <w:rsid w:val="00C074DE"/>
    <w:rsid w:val="00C07653"/>
    <w:rsid w:val="00C07B3B"/>
    <w:rsid w:val="00C13220"/>
    <w:rsid w:val="00C224C8"/>
    <w:rsid w:val="00C22DA6"/>
    <w:rsid w:val="00C258F2"/>
    <w:rsid w:val="00C26657"/>
    <w:rsid w:val="00C31109"/>
    <w:rsid w:val="00C37F08"/>
    <w:rsid w:val="00C4363D"/>
    <w:rsid w:val="00C45CAC"/>
    <w:rsid w:val="00C4772F"/>
    <w:rsid w:val="00C57EB1"/>
    <w:rsid w:val="00C62390"/>
    <w:rsid w:val="00C701E5"/>
    <w:rsid w:val="00C704A1"/>
    <w:rsid w:val="00C83212"/>
    <w:rsid w:val="00C843BA"/>
    <w:rsid w:val="00CA0F95"/>
    <w:rsid w:val="00CA1873"/>
    <w:rsid w:val="00CB0197"/>
    <w:rsid w:val="00CC3814"/>
    <w:rsid w:val="00CD1CB7"/>
    <w:rsid w:val="00CD6932"/>
    <w:rsid w:val="00CE533F"/>
    <w:rsid w:val="00CE6B25"/>
    <w:rsid w:val="00CF0506"/>
    <w:rsid w:val="00CF457D"/>
    <w:rsid w:val="00D05975"/>
    <w:rsid w:val="00D20D85"/>
    <w:rsid w:val="00D34A82"/>
    <w:rsid w:val="00D55E22"/>
    <w:rsid w:val="00D65102"/>
    <w:rsid w:val="00D7019F"/>
    <w:rsid w:val="00D71F3F"/>
    <w:rsid w:val="00D72D65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1B6"/>
    <w:rsid w:val="00DE4890"/>
    <w:rsid w:val="00DE5281"/>
    <w:rsid w:val="00DE5608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0754"/>
    <w:rsid w:val="00E4202E"/>
    <w:rsid w:val="00E45B19"/>
    <w:rsid w:val="00E46F02"/>
    <w:rsid w:val="00E52225"/>
    <w:rsid w:val="00E60E5A"/>
    <w:rsid w:val="00E74830"/>
    <w:rsid w:val="00E74D14"/>
    <w:rsid w:val="00E879C1"/>
    <w:rsid w:val="00EA5107"/>
    <w:rsid w:val="00EA541A"/>
    <w:rsid w:val="00EB0170"/>
    <w:rsid w:val="00EB02DC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03618"/>
    <w:rsid w:val="00F14895"/>
    <w:rsid w:val="00F1713F"/>
    <w:rsid w:val="00F378D6"/>
    <w:rsid w:val="00F44A67"/>
    <w:rsid w:val="00F52C69"/>
    <w:rsid w:val="00F62D64"/>
    <w:rsid w:val="00F67B00"/>
    <w:rsid w:val="00F701F9"/>
    <w:rsid w:val="00F7220D"/>
    <w:rsid w:val="00F748DF"/>
    <w:rsid w:val="00F84125"/>
    <w:rsid w:val="00F85479"/>
    <w:rsid w:val="00F92799"/>
    <w:rsid w:val="00F9695E"/>
    <w:rsid w:val="00F96BE1"/>
    <w:rsid w:val="00F97152"/>
    <w:rsid w:val="00FA019B"/>
    <w:rsid w:val="00FA4123"/>
    <w:rsid w:val="00FA43B6"/>
    <w:rsid w:val="00FA4D6E"/>
    <w:rsid w:val="00FC0F56"/>
    <w:rsid w:val="00FC3DB1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F16B6A"/>
  <w15:docId w15:val="{85E0FB85-C14E-40BC-9578-F4D3448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Werkstat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de.wikipedia.org/wiki/Metalltechnik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EEF7-3B09-408C-BE78-BDB9E42B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Kiefer</dc:creator>
  <cp:lastModifiedBy>Tina Sarhan</cp:lastModifiedBy>
  <cp:revision>7</cp:revision>
  <cp:lastPrinted>2011-09-16T09:52:00Z</cp:lastPrinted>
  <dcterms:created xsi:type="dcterms:W3CDTF">2021-07-14T07:24:00Z</dcterms:created>
  <dcterms:modified xsi:type="dcterms:W3CDTF">2021-09-27T21:57:00Z</dcterms:modified>
</cp:coreProperties>
</file>