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1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5E509C" w:rsidRPr="002D5777" w14:paraId="2E2FA9C9" w14:textId="77777777" w:rsidTr="005E509C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BB2E30" w14:textId="77777777" w:rsidR="005E509C" w:rsidRPr="002D5777" w:rsidRDefault="005E509C" w:rsidP="005E509C">
            <w:pPr>
              <w:jc w:val="both"/>
              <w:rPr>
                <w:sz w:val="12"/>
              </w:rPr>
            </w:pPr>
            <w:r w:rsidRPr="002D5777">
              <w:rPr>
                <w:sz w:val="12"/>
              </w:rPr>
              <w:t>Materialien/Kompetenz</w:t>
            </w:r>
          </w:p>
          <w:p w14:paraId="4DE7E086" w14:textId="5E1046AA" w:rsidR="005E509C" w:rsidRPr="002D5777" w:rsidRDefault="005E509C" w:rsidP="00967D29">
            <w:pPr>
              <w:rPr>
                <w:b/>
              </w:rPr>
            </w:pPr>
            <w:r w:rsidRPr="002D5777">
              <w:rPr>
                <w:b/>
              </w:rPr>
              <w:t>Herstellen eines Schlüsselanhängers</w:t>
            </w:r>
            <w:r w:rsidR="002D5777" w:rsidRPr="002D5777">
              <w:rPr>
                <w:b/>
              </w:rPr>
              <w:t xml:space="preserve"> –</w:t>
            </w:r>
            <w:r w:rsidR="00694B89">
              <w:rPr>
                <w:b/>
              </w:rPr>
              <w:t xml:space="preserve"> </w:t>
            </w:r>
            <w:r w:rsidR="00967D29">
              <w:rPr>
                <w:b/>
              </w:rPr>
              <w:t>Handgeführte</w:t>
            </w:r>
            <w:r w:rsidRPr="002D5777">
              <w:rPr>
                <w:b/>
              </w:rPr>
              <w:t xml:space="preserve"> </w:t>
            </w:r>
            <w:r w:rsidR="00D81856" w:rsidRPr="002D5777">
              <w:rPr>
                <w:b/>
              </w:rPr>
              <w:t>Bearbeitungswerkzeu</w:t>
            </w:r>
            <w:r w:rsidR="00967D29">
              <w:rPr>
                <w:b/>
              </w:rPr>
              <w:t>ge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9D538A" w14:textId="77777777" w:rsidR="005E509C" w:rsidRPr="002D5777" w:rsidRDefault="005E509C" w:rsidP="005E509C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9AAD53" w14:textId="5571F949" w:rsidR="005E509C" w:rsidRPr="002D5777" w:rsidRDefault="002D5777" w:rsidP="005E509C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 w:rsidRPr="002D5777">
              <w:rPr>
                <w:rFonts w:eastAsia="Times New Roman"/>
                <w:b/>
                <w:lang w:val="en-GB"/>
              </w:rPr>
              <w:t>Metalltechnik</w:t>
            </w:r>
            <w:proofErr w:type="spellEnd"/>
          </w:p>
          <w:p w14:paraId="29F81AFA" w14:textId="059512C3" w:rsidR="005E509C" w:rsidRPr="002D5777" w:rsidRDefault="005E509C" w:rsidP="005E509C">
            <w:pPr>
              <w:jc w:val="center"/>
              <w:rPr>
                <w:rFonts w:eastAsia="Calibri"/>
                <w:b/>
                <w:lang w:val="en-GB"/>
              </w:rPr>
            </w:pPr>
            <w:r w:rsidRPr="002D5777">
              <w:rPr>
                <w:b/>
              </w:rPr>
              <w:t>MT01.01.</w:t>
            </w:r>
            <w:r w:rsidR="00967D29">
              <w:rPr>
                <w:b/>
              </w:rPr>
              <w:t>03.02</w:t>
            </w:r>
          </w:p>
        </w:tc>
      </w:tr>
      <w:tr w:rsidR="005E509C" w:rsidRPr="002D5777" w14:paraId="5A915EFF" w14:textId="77777777" w:rsidTr="005E509C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75914A00" w14:textId="77777777" w:rsidR="005E509C" w:rsidRPr="002D5777" w:rsidRDefault="005E509C" w:rsidP="005E509C">
            <w:pPr>
              <w:spacing w:before="40" w:after="60" w:line="160" w:lineRule="exact"/>
              <w:rPr>
                <w:sz w:val="12"/>
              </w:rPr>
            </w:pPr>
            <w:r w:rsidRPr="002D5777">
              <w:rPr>
                <w:sz w:val="12"/>
              </w:rPr>
              <w:t>Teilkompetenz:</w:t>
            </w:r>
          </w:p>
          <w:p w14:paraId="61D0D4DD" w14:textId="7419CC21" w:rsidR="005E509C" w:rsidRPr="002D5777" w:rsidRDefault="005E509C" w:rsidP="005E509C">
            <w:pPr>
              <w:pStyle w:val="Kopf8ptafz"/>
              <w:rPr>
                <w:i/>
              </w:rPr>
            </w:pPr>
            <w:r w:rsidRPr="002D5777">
              <w:t>Ich kann die Bearbeitung eines einfachen Werkstücks planen</w:t>
            </w:r>
            <w:r w:rsidR="00806593">
              <w:t xml:space="preserve"> und</w:t>
            </w:r>
            <w:r w:rsidRPr="002D5777">
              <w:t xml:space="preserve"> dokumentieren </w:t>
            </w:r>
            <w:r w:rsidR="00806593">
              <w:t xml:space="preserve">und </w:t>
            </w:r>
            <w:r w:rsidRPr="002D5777">
              <w:t>das Werkstück außen mit handgeführten Werkzeugen bearbeiten</w:t>
            </w:r>
            <w:r w:rsidR="002D5777" w:rsidRPr="002D5777">
              <w:t>.</w:t>
            </w:r>
          </w:p>
          <w:p w14:paraId="75AFCB08" w14:textId="5CC14AD8" w:rsidR="005E509C" w:rsidRPr="002D5777" w:rsidRDefault="005E509C" w:rsidP="002D5777">
            <w:pPr>
              <w:pStyle w:val="Kopf8ptafz"/>
            </w:pPr>
            <w:r w:rsidRPr="002D5777">
              <w:rPr>
                <w:i/>
              </w:rPr>
              <w:t>Ich kann meinen Platz in Ordnung halten</w:t>
            </w:r>
            <w:r w:rsidR="005D31CB">
              <w:rPr>
                <w:i/>
              </w:rPr>
              <w:t>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40CEC69" w14:textId="77777777" w:rsidR="005E509C" w:rsidRPr="002D5777" w:rsidRDefault="005E509C" w:rsidP="005E509C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5E509C" w:rsidRPr="002D5777" w14:paraId="74BCC11C" w14:textId="77777777" w:rsidTr="00CE6B67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2ED677C0" w14:textId="77777777" w:rsidR="005E509C" w:rsidRPr="002D5777" w:rsidRDefault="005E509C" w:rsidP="00D53D0A">
                  <w:pPr>
                    <w:framePr w:hSpace="141" w:wrap="around" w:vAnchor="text" w:hAnchor="text" w:y="-156"/>
                    <w:jc w:val="center"/>
                    <w:rPr>
                      <w:lang w:val="en-GB"/>
                    </w:rPr>
                  </w:pPr>
                  <w:proofErr w:type="spellStart"/>
                  <w:r w:rsidRPr="002D5777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5E509C" w:rsidRPr="002D5777" w14:paraId="7FA205C1" w14:textId="77777777" w:rsidTr="00CE6B67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08495080" w14:textId="77777777" w:rsidR="005E509C" w:rsidRPr="002D5777" w:rsidRDefault="005E509C" w:rsidP="00D53D0A">
                  <w:pPr>
                    <w:framePr w:hSpace="141" w:wrap="around" w:vAnchor="text" w:hAnchor="text" w:y="-156"/>
                    <w:jc w:val="center"/>
                    <w:rPr>
                      <w:lang w:val="en-GB"/>
                    </w:rPr>
                  </w:pPr>
                  <w:proofErr w:type="spellStart"/>
                  <w:r w:rsidRPr="002D5777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5E509C" w:rsidRPr="002D5777" w14:paraId="3FC44F73" w14:textId="77777777" w:rsidTr="00CE6B67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05C3B35B" w14:textId="77777777" w:rsidR="005E509C" w:rsidRPr="002D5777" w:rsidRDefault="005E509C" w:rsidP="00D53D0A">
                  <w:pPr>
                    <w:framePr w:hSpace="141" w:wrap="around" w:vAnchor="text" w:hAnchor="text" w:y="-156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2D5777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6928BAC1" w14:textId="77777777" w:rsidR="005E509C" w:rsidRPr="002D5777" w:rsidRDefault="005E509C" w:rsidP="005E509C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253D5B43" w14:textId="4F834B5E" w:rsidR="00C72B9D" w:rsidRDefault="00C72B9D" w:rsidP="005E509C">
      <w:r w:rsidRPr="002D5777">
        <w:rPr>
          <w:noProof/>
          <w:lang w:eastAsia="de-DE"/>
        </w:rPr>
        <w:drawing>
          <wp:anchor distT="0" distB="0" distL="114300" distR="114300" simplePos="0" relativeHeight="251653120" behindDoc="0" locked="0" layoutInCell="1" allowOverlap="1" wp14:anchorId="31C204F3" wp14:editId="477800CB">
            <wp:simplePos x="0" y="0"/>
            <wp:positionH relativeFrom="column">
              <wp:posOffset>4800600</wp:posOffset>
            </wp:positionH>
            <wp:positionV relativeFrom="paragraph">
              <wp:posOffset>991680</wp:posOffset>
            </wp:positionV>
            <wp:extent cx="341630" cy="313055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F1F5F" w14:textId="47E09AF7" w:rsidR="00774C9F" w:rsidRDefault="00774C9F" w:rsidP="00774C9F">
      <w:pPr>
        <w:rPr>
          <w:lang w:eastAsia="de-DE"/>
        </w:rPr>
      </w:pPr>
    </w:p>
    <w:p w14:paraId="76634172" w14:textId="0EA5C29C" w:rsidR="00774C9F" w:rsidRPr="00C252B9" w:rsidRDefault="00D53D0A" w:rsidP="00774C9F">
      <w:pPr>
        <w:spacing w:line="240" w:lineRule="exac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82354F" wp14:editId="5F92C37C">
            <wp:simplePos x="0" y="0"/>
            <wp:positionH relativeFrom="column">
              <wp:posOffset>156210</wp:posOffset>
            </wp:positionH>
            <wp:positionV relativeFrom="paragraph">
              <wp:posOffset>33655</wp:posOffset>
            </wp:positionV>
            <wp:extent cx="4356635" cy="3267075"/>
            <wp:effectExtent l="0" t="0" r="6350" b="0"/>
            <wp:wrapNone/>
            <wp:docPr id="5" name="Grafik 5" descr="Ein Bild, das Boden, drinnen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oden, drinnen, blau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63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2AC9F" w14:textId="3D9C46E0" w:rsidR="00774C9F" w:rsidRDefault="00774C9F" w:rsidP="00774C9F">
      <w:pPr>
        <w:spacing w:line="240" w:lineRule="exact"/>
      </w:pPr>
    </w:p>
    <w:p w14:paraId="2535337E" w14:textId="406CC90C" w:rsidR="00774C9F" w:rsidRDefault="00774C9F" w:rsidP="00774C9F">
      <w:pPr>
        <w:spacing w:line="240" w:lineRule="exact"/>
      </w:pPr>
    </w:p>
    <w:p w14:paraId="0505398D" w14:textId="377F2477" w:rsidR="00774C9F" w:rsidRDefault="00774C9F" w:rsidP="00774C9F">
      <w:pPr>
        <w:spacing w:line="240" w:lineRule="exact"/>
      </w:pPr>
    </w:p>
    <w:p w14:paraId="347D825B" w14:textId="77777777" w:rsidR="00774C9F" w:rsidRDefault="00774C9F" w:rsidP="00774C9F">
      <w:pPr>
        <w:spacing w:line="240" w:lineRule="exact"/>
      </w:pPr>
    </w:p>
    <w:p w14:paraId="4DFEB65F" w14:textId="0EF8A79F" w:rsidR="00774C9F" w:rsidRDefault="00774C9F" w:rsidP="00774C9F">
      <w:pPr>
        <w:spacing w:line="240" w:lineRule="exact"/>
      </w:pPr>
    </w:p>
    <w:p w14:paraId="3FA74822" w14:textId="1E4458BA" w:rsidR="00774C9F" w:rsidRDefault="00774C9F" w:rsidP="00774C9F">
      <w:pPr>
        <w:spacing w:line="240" w:lineRule="exact"/>
      </w:pPr>
    </w:p>
    <w:p w14:paraId="0F87103A" w14:textId="2FCD4FCC" w:rsidR="00774C9F" w:rsidRDefault="00774C9F" w:rsidP="00774C9F">
      <w:pPr>
        <w:spacing w:line="240" w:lineRule="exact"/>
      </w:pPr>
    </w:p>
    <w:p w14:paraId="4B864CAC" w14:textId="230890DC" w:rsidR="00774C9F" w:rsidRDefault="00774C9F" w:rsidP="00774C9F">
      <w:pPr>
        <w:spacing w:line="240" w:lineRule="exact"/>
      </w:pPr>
    </w:p>
    <w:p w14:paraId="7A3846E3" w14:textId="2F3D4756" w:rsidR="00774C9F" w:rsidRDefault="00774C9F" w:rsidP="00774C9F">
      <w:pPr>
        <w:spacing w:line="240" w:lineRule="exact"/>
      </w:pPr>
    </w:p>
    <w:p w14:paraId="5C045B96" w14:textId="0BCB2B42" w:rsidR="00774C9F" w:rsidRDefault="00774C9F" w:rsidP="00774C9F">
      <w:pPr>
        <w:spacing w:line="240" w:lineRule="exact"/>
      </w:pPr>
    </w:p>
    <w:p w14:paraId="2E3A83B4" w14:textId="69C0B467" w:rsidR="00774C9F" w:rsidRDefault="00774C9F" w:rsidP="00774C9F">
      <w:pPr>
        <w:spacing w:line="240" w:lineRule="exact"/>
      </w:pPr>
    </w:p>
    <w:p w14:paraId="15DB4DAF" w14:textId="483A6217" w:rsidR="00774C9F" w:rsidRDefault="00774C9F" w:rsidP="00774C9F">
      <w:pPr>
        <w:spacing w:line="240" w:lineRule="exact"/>
      </w:pPr>
    </w:p>
    <w:p w14:paraId="193FFC62" w14:textId="77777777" w:rsidR="00774C9F" w:rsidRDefault="00774C9F" w:rsidP="00774C9F">
      <w:pPr>
        <w:spacing w:line="240" w:lineRule="exact"/>
      </w:pPr>
    </w:p>
    <w:p w14:paraId="46C1EBDB" w14:textId="77777777" w:rsidR="00774C9F" w:rsidRDefault="00774C9F" w:rsidP="00774C9F">
      <w:pPr>
        <w:spacing w:line="240" w:lineRule="exact"/>
      </w:pPr>
    </w:p>
    <w:p w14:paraId="18820980" w14:textId="77777777" w:rsidR="00774C9F" w:rsidRDefault="00774C9F" w:rsidP="00774C9F">
      <w:pPr>
        <w:spacing w:line="240" w:lineRule="exact"/>
      </w:pPr>
    </w:p>
    <w:p w14:paraId="4FB33E47" w14:textId="77777777" w:rsidR="00774C9F" w:rsidRDefault="00774C9F" w:rsidP="00774C9F">
      <w:pPr>
        <w:spacing w:line="240" w:lineRule="exact"/>
      </w:pPr>
    </w:p>
    <w:p w14:paraId="2A690E46" w14:textId="3D61EE24" w:rsidR="00774C9F" w:rsidRDefault="00774C9F" w:rsidP="00774C9F">
      <w:pPr>
        <w:spacing w:line="240" w:lineRule="exact"/>
      </w:pPr>
    </w:p>
    <w:p w14:paraId="1B555D29" w14:textId="454D6C0D" w:rsidR="00774C9F" w:rsidRDefault="00774C9F" w:rsidP="00774C9F">
      <w:pPr>
        <w:spacing w:line="240" w:lineRule="exact"/>
      </w:pPr>
    </w:p>
    <w:p w14:paraId="34E3BD8B" w14:textId="77777777" w:rsidR="00774C9F" w:rsidRDefault="00774C9F" w:rsidP="00774C9F">
      <w:pPr>
        <w:spacing w:line="240" w:lineRule="exact"/>
      </w:pPr>
    </w:p>
    <w:p w14:paraId="1FEB5A8F" w14:textId="77777777" w:rsidR="00774C9F" w:rsidRDefault="00774C9F" w:rsidP="00774C9F">
      <w:pPr>
        <w:spacing w:line="240" w:lineRule="exact"/>
      </w:pPr>
    </w:p>
    <w:p w14:paraId="22FDEA5B" w14:textId="77777777" w:rsidR="00774C9F" w:rsidRDefault="00774C9F" w:rsidP="00774C9F">
      <w:pPr>
        <w:spacing w:line="240" w:lineRule="exact"/>
      </w:pPr>
    </w:p>
    <w:p w14:paraId="01BBCEB1" w14:textId="7CB75FA4" w:rsidR="006451D4" w:rsidRDefault="006451D4" w:rsidP="00774C9F">
      <w:pPr>
        <w:spacing w:line="240" w:lineRule="exact"/>
      </w:pPr>
    </w:p>
    <w:p w14:paraId="021466B3" w14:textId="77777777" w:rsidR="00774C9F" w:rsidRDefault="00774C9F" w:rsidP="00774C9F">
      <w:pPr>
        <w:spacing w:line="240" w:lineRule="exact"/>
      </w:pPr>
    </w:p>
    <w:p w14:paraId="63B498FF" w14:textId="77777777" w:rsidR="00774C9F" w:rsidRDefault="00774C9F" w:rsidP="00774C9F">
      <w:pPr>
        <w:spacing w:line="240" w:lineRule="exact"/>
      </w:pPr>
    </w:p>
    <w:p w14:paraId="199584D0" w14:textId="0FF63329" w:rsidR="00897DB4" w:rsidRDefault="006451D4" w:rsidP="00774C9F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Ein Werkzeug ist dafür da, um ein Werkstück zu bearbeiten.</w:t>
      </w:r>
      <w:r w:rsidRPr="006451D4">
        <w:rPr>
          <w:sz w:val="24"/>
          <w:szCs w:val="24"/>
        </w:rPr>
        <w:t xml:space="preserve"> </w:t>
      </w:r>
      <w:r w:rsidR="00897DB4">
        <w:rPr>
          <w:sz w:val="24"/>
          <w:szCs w:val="24"/>
        </w:rPr>
        <w:t xml:space="preserve">Das Werkzeug wird dabei von einem </w:t>
      </w:r>
      <w:r w:rsidRPr="006451D4">
        <w:rPr>
          <w:sz w:val="24"/>
          <w:szCs w:val="24"/>
        </w:rPr>
        <w:t>Menschen oder eine</w:t>
      </w:r>
      <w:r w:rsidR="00F86F12">
        <w:rPr>
          <w:sz w:val="24"/>
          <w:szCs w:val="24"/>
        </w:rPr>
        <w:t>r</w:t>
      </w:r>
      <w:r w:rsidRPr="006451D4">
        <w:rPr>
          <w:sz w:val="24"/>
          <w:szCs w:val="24"/>
        </w:rPr>
        <w:t xml:space="preserve"> Maschine geführt</w:t>
      </w:r>
      <w:r w:rsidR="00897DB4">
        <w:rPr>
          <w:sz w:val="24"/>
          <w:szCs w:val="24"/>
        </w:rPr>
        <w:t>.</w:t>
      </w:r>
      <w:r w:rsidRPr="006451D4">
        <w:rPr>
          <w:sz w:val="24"/>
          <w:szCs w:val="24"/>
        </w:rPr>
        <w:t xml:space="preserve"> </w:t>
      </w:r>
      <w:r w:rsidR="00897DB4">
        <w:rPr>
          <w:sz w:val="24"/>
          <w:szCs w:val="24"/>
        </w:rPr>
        <w:t>Führt eine</w:t>
      </w:r>
      <w:r w:rsidRPr="006451D4">
        <w:rPr>
          <w:sz w:val="24"/>
          <w:szCs w:val="24"/>
        </w:rPr>
        <w:t xml:space="preserve"> Maschine eigenständig </w:t>
      </w:r>
      <w:r w:rsidR="00897DB4">
        <w:rPr>
          <w:sz w:val="24"/>
          <w:szCs w:val="24"/>
        </w:rPr>
        <w:t>die</w:t>
      </w:r>
      <w:r w:rsidRPr="006451D4">
        <w:rPr>
          <w:sz w:val="24"/>
          <w:szCs w:val="24"/>
        </w:rPr>
        <w:t xml:space="preserve"> Bear</w:t>
      </w:r>
      <w:r w:rsidR="00897DB4">
        <w:rPr>
          <w:sz w:val="24"/>
          <w:szCs w:val="24"/>
        </w:rPr>
        <w:t>beitung durch</w:t>
      </w:r>
      <w:r w:rsidRPr="006451D4">
        <w:rPr>
          <w:sz w:val="24"/>
          <w:szCs w:val="24"/>
        </w:rPr>
        <w:t xml:space="preserve">, kann </w:t>
      </w:r>
      <w:r w:rsidR="00897DB4">
        <w:rPr>
          <w:sz w:val="24"/>
          <w:szCs w:val="24"/>
        </w:rPr>
        <w:t xml:space="preserve">diese </w:t>
      </w:r>
      <w:r w:rsidRPr="006451D4">
        <w:rPr>
          <w:sz w:val="24"/>
          <w:szCs w:val="24"/>
        </w:rPr>
        <w:t>nicht als Werkzeug bezeichnet werden</w:t>
      </w:r>
      <w:r w:rsidR="00897DB4">
        <w:rPr>
          <w:sz w:val="24"/>
          <w:szCs w:val="24"/>
        </w:rPr>
        <w:t>.</w:t>
      </w:r>
    </w:p>
    <w:p w14:paraId="4D97BEB9" w14:textId="1A56AC1C" w:rsidR="00897DB4" w:rsidRDefault="00897DB4" w:rsidP="00774C9F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Handgeführte Bearb</w:t>
      </w:r>
      <w:r w:rsidR="00167CDF">
        <w:rPr>
          <w:sz w:val="24"/>
          <w:szCs w:val="24"/>
        </w:rPr>
        <w:t>eit</w:t>
      </w:r>
      <w:r>
        <w:rPr>
          <w:sz w:val="24"/>
          <w:szCs w:val="24"/>
        </w:rPr>
        <w:t>ungswerkzeuge</w:t>
      </w:r>
      <w:r w:rsidR="00167CDF">
        <w:rPr>
          <w:sz w:val="24"/>
          <w:szCs w:val="24"/>
        </w:rPr>
        <w:t xml:space="preserve"> werden, wie der Name bereits sagt, mit den Händen benutzt.</w:t>
      </w:r>
      <w:r w:rsidR="002C12B9">
        <w:rPr>
          <w:sz w:val="24"/>
          <w:szCs w:val="24"/>
        </w:rPr>
        <w:t xml:space="preserve"> </w:t>
      </w:r>
    </w:p>
    <w:p w14:paraId="01C5BFAB" w14:textId="735E0E4F" w:rsidR="002C12B9" w:rsidRDefault="002C12B9" w:rsidP="00774C9F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Zu ihnen zählen zum Beispiel Sägen oder Feilen.</w:t>
      </w:r>
    </w:p>
    <w:p w14:paraId="517CA6D5" w14:textId="77777777" w:rsidR="00897DB4" w:rsidRPr="00FB7E91" w:rsidRDefault="00897DB4" w:rsidP="00774C9F">
      <w:pPr>
        <w:spacing w:line="240" w:lineRule="exact"/>
        <w:jc w:val="both"/>
        <w:rPr>
          <w:sz w:val="24"/>
          <w:szCs w:val="24"/>
        </w:rPr>
      </w:pPr>
    </w:p>
    <w:p w14:paraId="5FE2A864" w14:textId="77777777" w:rsidR="00774C9F" w:rsidRDefault="00774C9F" w:rsidP="00774C9F">
      <w:pPr>
        <w:spacing w:line="240" w:lineRule="exact"/>
      </w:pPr>
    </w:p>
    <w:p w14:paraId="1562EEA7" w14:textId="77777777" w:rsidR="00774C9F" w:rsidRDefault="00774C9F" w:rsidP="00774C9F">
      <w:pPr>
        <w:spacing w:line="240" w:lineRule="exact"/>
      </w:pPr>
    </w:p>
    <w:p w14:paraId="0F6A4CD8" w14:textId="77777777" w:rsidR="00774C9F" w:rsidRDefault="00774C9F" w:rsidP="00774C9F">
      <w:pPr>
        <w:spacing w:line="240" w:lineRule="exact"/>
      </w:pPr>
      <w:r>
        <w:br w:type="page"/>
      </w:r>
    </w:p>
    <w:p w14:paraId="52EF5D96" w14:textId="29DAE2C7" w:rsidR="005E509C" w:rsidRPr="002D5777" w:rsidRDefault="005E509C" w:rsidP="002D5777">
      <w:pPr>
        <w:jc w:val="both"/>
        <w:rPr>
          <w:sz w:val="24"/>
          <w:szCs w:val="24"/>
        </w:rPr>
      </w:pPr>
      <w:r w:rsidRPr="002D5777">
        <w:rPr>
          <w:sz w:val="24"/>
          <w:szCs w:val="24"/>
        </w:rPr>
        <w:lastRenderedPageBreak/>
        <w:t>Sie haben nun die Außenform Ihres Schlüsselanhängers auf Ihren Rohling übertragen.</w:t>
      </w:r>
      <w:r w:rsidR="00DB31AC" w:rsidRPr="002D5777">
        <w:rPr>
          <w:noProof/>
          <w:sz w:val="24"/>
          <w:szCs w:val="24"/>
          <w:lang w:eastAsia="de-DE"/>
        </w:rPr>
        <w:t xml:space="preserve"> </w:t>
      </w:r>
      <w:r w:rsidR="00C72B9D">
        <w:rPr>
          <w:noProof/>
          <w:sz w:val="24"/>
          <w:szCs w:val="24"/>
          <w:lang w:eastAsia="de-DE"/>
        </w:rPr>
        <w:t xml:space="preserve"> </w:t>
      </w:r>
      <w:r w:rsidRPr="002D5777">
        <w:rPr>
          <w:sz w:val="24"/>
          <w:szCs w:val="24"/>
        </w:rPr>
        <w:t>Wenn ein Werkstück mit handgeführten Werkzeugen außen bearbeitet wird, entstehen immer Späne.</w:t>
      </w:r>
      <w:r w:rsidR="00C72B9D">
        <w:rPr>
          <w:sz w:val="24"/>
          <w:szCs w:val="24"/>
        </w:rPr>
        <w:t xml:space="preserve"> </w:t>
      </w:r>
      <w:r w:rsidRPr="002D5777">
        <w:rPr>
          <w:sz w:val="24"/>
          <w:szCs w:val="24"/>
        </w:rPr>
        <w:t xml:space="preserve">Man spricht hier von </w:t>
      </w:r>
      <w:r w:rsidRPr="002D5777">
        <w:rPr>
          <w:b/>
          <w:sz w:val="24"/>
          <w:szCs w:val="24"/>
        </w:rPr>
        <w:t>Zerspanung.</w:t>
      </w:r>
    </w:p>
    <w:p w14:paraId="43E6231A" w14:textId="3D83CFD7" w:rsidR="005E509C" w:rsidRPr="002D5777" w:rsidRDefault="005E509C" w:rsidP="002D5777">
      <w:pPr>
        <w:jc w:val="both"/>
        <w:rPr>
          <w:sz w:val="24"/>
          <w:szCs w:val="24"/>
        </w:rPr>
      </w:pPr>
    </w:p>
    <w:p w14:paraId="6EDD6D97" w14:textId="4D3AA71C" w:rsidR="005E509C" w:rsidRPr="00C72B9D" w:rsidRDefault="00C72B9D" w:rsidP="002D5777">
      <w:pPr>
        <w:jc w:val="both"/>
        <w:rPr>
          <w:b/>
          <w:sz w:val="24"/>
          <w:szCs w:val="24"/>
        </w:rPr>
      </w:pPr>
      <w:r w:rsidRPr="002D5777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48512" behindDoc="1" locked="0" layoutInCell="1" allowOverlap="1" wp14:anchorId="37B0BE22" wp14:editId="5E29CD90">
            <wp:simplePos x="0" y="0"/>
            <wp:positionH relativeFrom="column">
              <wp:posOffset>5138420</wp:posOffset>
            </wp:positionH>
            <wp:positionV relativeFrom="paragraph">
              <wp:posOffset>48895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777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0560" behindDoc="0" locked="0" layoutInCell="0" allowOverlap="1" wp14:anchorId="4B3DEF65" wp14:editId="68414B2A">
            <wp:simplePos x="0" y="0"/>
            <wp:positionH relativeFrom="rightMargin">
              <wp:posOffset>116840</wp:posOffset>
            </wp:positionH>
            <wp:positionV relativeFrom="paragraph">
              <wp:posOffset>36195</wp:posOffset>
            </wp:positionV>
            <wp:extent cx="302260" cy="323850"/>
            <wp:effectExtent l="0" t="0" r="2540" b="0"/>
            <wp:wrapNone/>
            <wp:docPr id="3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09C" w:rsidRPr="00C72B9D">
        <w:rPr>
          <w:b/>
          <w:sz w:val="24"/>
          <w:szCs w:val="24"/>
        </w:rPr>
        <w:t>Überlegen Sie sich, ob Sie schon einmal etwas zerspanend bearbeitet haben. Denken Sie dabei an den Werkunterricht in Ihrer früheren Schule.</w:t>
      </w:r>
      <w:r w:rsidR="00D81856" w:rsidRPr="00C72B9D">
        <w:rPr>
          <w:b/>
          <w:sz w:val="24"/>
          <w:szCs w:val="24"/>
        </w:rPr>
        <w:t xml:space="preserve"> Es könnte sein, dass Sie schon einmal Holz bearbeitet haben.</w:t>
      </w:r>
    </w:p>
    <w:p w14:paraId="17995607" w14:textId="77777777" w:rsidR="005E509C" w:rsidRDefault="005E509C" w:rsidP="002D5777">
      <w:pPr>
        <w:jc w:val="both"/>
        <w:rPr>
          <w:b/>
          <w:sz w:val="24"/>
          <w:szCs w:val="24"/>
        </w:rPr>
      </w:pPr>
      <w:r w:rsidRPr="00C72B9D">
        <w:rPr>
          <w:b/>
          <w:sz w:val="24"/>
          <w:szCs w:val="24"/>
        </w:rPr>
        <w:t>Stellen Sie die Zerspanung mit einer Skizze</w:t>
      </w:r>
      <w:r w:rsidR="00DB31AC" w:rsidRPr="00C72B9D">
        <w:rPr>
          <w:b/>
          <w:sz w:val="24"/>
          <w:szCs w:val="24"/>
        </w:rPr>
        <w:t xml:space="preserve"> dar.</w:t>
      </w:r>
    </w:p>
    <w:p w14:paraId="04BFF8D7" w14:textId="77777777" w:rsidR="00C72B9D" w:rsidRPr="00C72B9D" w:rsidRDefault="00C72B9D" w:rsidP="002D5777">
      <w:pPr>
        <w:jc w:val="both"/>
        <w:rPr>
          <w:b/>
          <w:sz w:val="24"/>
          <w:szCs w:val="24"/>
        </w:rPr>
      </w:pPr>
    </w:p>
    <w:p w14:paraId="7085FB3E" w14:textId="77777777" w:rsidR="005E509C" w:rsidRPr="002D5777" w:rsidRDefault="005E509C" w:rsidP="005E509C"/>
    <w:tbl>
      <w:tblPr>
        <w:tblStyle w:val="Tabellenraster"/>
        <w:tblW w:w="8684" w:type="dxa"/>
        <w:tblLayout w:type="fixed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DB31AC" w:rsidRPr="002D5777" w14:paraId="24CC5FA0" w14:textId="77777777" w:rsidTr="00DB31AC">
        <w:trPr>
          <w:trHeight w:val="131"/>
        </w:trPr>
        <w:tc>
          <w:tcPr>
            <w:tcW w:w="334" w:type="dxa"/>
          </w:tcPr>
          <w:p w14:paraId="5F047C4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2061E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59621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13FD0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DE704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86F86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F3D39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08473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A0747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A0427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2264D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823F0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B8C39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35303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882B3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EF9AE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165E4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2C3CE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2A86E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86ED5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4CFCB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8738C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9A8E7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57AF4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EC77B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ABA369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36AE90DB" w14:textId="77777777" w:rsidTr="00DB31AC">
        <w:trPr>
          <w:trHeight w:val="131"/>
        </w:trPr>
        <w:tc>
          <w:tcPr>
            <w:tcW w:w="334" w:type="dxa"/>
          </w:tcPr>
          <w:p w14:paraId="4F7D4146" w14:textId="31F61ECC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3DE8D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91A707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5AA3A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4556F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265A5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65555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879CE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9A5F6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498E1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DDB6C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B9720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57E41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D6EC2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2E4FC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B8A88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25B49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8D8FC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D24C8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CE41C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BDBF9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6ADC7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98A35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BE04F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D217F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EEC95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69BA7F0B" w14:textId="77777777" w:rsidTr="00DB31AC">
        <w:trPr>
          <w:trHeight w:val="131"/>
        </w:trPr>
        <w:tc>
          <w:tcPr>
            <w:tcW w:w="334" w:type="dxa"/>
          </w:tcPr>
          <w:p w14:paraId="61F7E66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4F6DE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396C9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071BE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C5E78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4FD68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E59A2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57FBA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5EDB1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07D78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E4052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A74C7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2E39A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66277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03CBE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B1489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397D4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87E09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C040E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87EFD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08A48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9BD8C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D93EE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74F55F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A114E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ACDD8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77CAB762" w14:textId="77777777" w:rsidTr="00DB31AC">
        <w:trPr>
          <w:trHeight w:val="131"/>
        </w:trPr>
        <w:tc>
          <w:tcPr>
            <w:tcW w:w="334" w:type="dxa"/>
          </w:tcPr>
          <w:p w14:paraId="32A8B96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DCF67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E8E5F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CBE6D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62938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C367D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73278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C0350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BEC58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AC952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E3B49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94E00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62284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B11D0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B3E74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BC055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262BE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6E3CF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24BA1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904350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737FF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00536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8CBD9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51E02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1249D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4A84E2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561A3FA4" w14:textId="77777777" w:rsidTr="00DB31AC">
        <w:trPr>
          <w:trHeight w:val="131"/>
        </w:trPr>
        <w:tc>
          <w:tcPr>
            <w:tcW w:w="334" w:type="dxa"/>
          </w:tcPr>
          <w:p w14:paraId="36EA11A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B31E0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94233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18276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ABC71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01E48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A8A55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DD0C4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2D90E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1CF14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460A78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06C59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D842C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87646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228FA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EE4FF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7E7D1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91A45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5A4E1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72698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480B9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F21AC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FA9D4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70D48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97400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800A5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3A8515CB" w14:textId="77777777" w:rsidTr="00DB31AC">
        <w:trPr>
          <w:trHeight w:val="131"/>
        </w:trPr>
        <w:tc>
          <w:tcPr>
            <w:tcW w:w="334" w:type="dxa"/>
          </w:tcPr>
          <w:p w14:paraId="480856B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F35FA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AA6EB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65B6B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1FC50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D7688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D0DC1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98B6F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B04D0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87752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A57BA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A85C1D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6AE91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7C0A5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A58B4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DD6E0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D1C0D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E056A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68BD8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3C9A4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F63C6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78FDC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ABE55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8A7A6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875B1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BDB99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143D4655" w14:textId="77777777" w:rsidTr="00DB31AC">
        <w:trPr>
          <w:trHeight w:val="131"/>
        </w:trPr>
        <w:tc>
          <w:tcPr>
            <w:tcW w:w="334" w:type="dxa"/>
          </w:tcPr>
          <w:p w14:paraId="1EA1DAF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5A4E3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77399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E95D1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A582F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9E136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5A2BF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5526E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C3328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765C7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4C6A2B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5C292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A2C61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96E1F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67604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E554C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F2B0C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74DBF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27A7D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5EA86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6FC50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E63AD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6C24C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CB6B2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DAFCA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1C718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143986BF" w14:textId="77777777" w:rsidTr="00DB31AC">
        <w:trPr>
          <w:trHeight w:val="131"/>
        </w:trPr>
        <w:tc>
          <w:tcPr>
            <w:tcW w:w="334" w:type="dxa"/>
          </w:tcPr>
          <w:p w14:paraId="0DBFD40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356C9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933C6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816F6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9B5B1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01922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5119D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58487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E1838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80B59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C2C43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ED1B9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49160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DEC2D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E48F3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56E8C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2DE6A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F74B6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1445A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9C0B09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4489E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6AF0A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9E338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2C48A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EC948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0BAEB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1ADD7994" w14:textId="77777777" w:rsidTr="00DB31AC">
        <w:trPr>
          <w:trHeight w:val="131"/>
        </w:trPr>
        <w:tc>
          <w:tcPr>
            <w:tcW w:w="334" w:type="dxa"/>
          </w:tcPr>
          <w:p w14:paraId="7DF2FF5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3A029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82E8A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24EBC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75C3E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E8440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86068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B6126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EE1A8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7D27C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6AE81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57619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47115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71987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F1EC5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055FE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3E3DD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D7887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9C41B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929BB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6CB43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4992A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8B8B6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70930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C4BFB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FACED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7138D9C8" w14:textId="77777777" w:rsidTr="00DB31AC">
        <w:trPr>
          <w:trHeight w:val="131"/>
        </w:trPr>
        <w:tc>
          <w:tcPr>
            <w:tcW w:w="334" w:type="dxa"/>
          </w:tcPr>
          <w:p w14:paraId="3D8DDF3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B9CAA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A12C6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32732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781D9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14312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AF66D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08F14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1C892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C699F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0EBD0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75A27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8E64D3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2C908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B1F75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6BA6F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F0449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83406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4B4F9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39445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FEF04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54C29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BACD5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634C7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78E88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7DCD4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49447149" w14:textId="77777777" w:rsidTr="00DB31AC">
        <w:trPr>
          <w:trHeight w:val="131"/>
        </w:trPr>
        <w:tc>
          <w:tcPr>
            <w:tcW w:w="334" w:type="dxa"/>
          </w:tcPr>
          <w:p w14:paraId="2D07C85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9C8C3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BCDE9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B35BC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D4F24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5F79D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D2041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F4088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F6F30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D686A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F7604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342C9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9FD00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FBC24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58162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5778A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BCF41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EBEFA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553AA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B7C48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FA464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67F61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582BA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8F0C4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D676C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98781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5AF29190" w14:textId="77777777" w:rsidTr="00DB31AC">
        <w:trPr>
          <w:trHeight w:val="131"/>
        </w:trPr>
        <w:tc>
          <w:tcPr>
            <w:tcW w:w="334" w:type="dxa"/>
          </w:tcPr>
          <w:p w14:paraId="61BAD05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D6824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4FAE6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E1DD5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F5104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7E13B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C7157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905D9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63230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438DB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A0C54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BE05B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EF440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10DAF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AD8DA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20EC3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12763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4EB2A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28051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56F53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0A97A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69870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6D5CB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8B0ED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C5C5B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3FF04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389CA47A" w14:textId="77777777" w:rsidTr="00DB31AC">
        <w:trPr>
          <w:trHeight w:val="131"/>
        </w:trPr>
        <w:tc>
          <w:tcPr>
            <w:tcW w:w="334" w:type="dxa"/>
          </w:tcPr>
          <w:p w14:paraId="26C7281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5AC27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E3389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FE6E7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DFB55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3DF2E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79D39D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C12C2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C874D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383D2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8F704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D2ABC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14F1A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87268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DEC05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86D6F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F27B4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6FCFA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7DD50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61DFC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D1DF2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69E40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5DE83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A3441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B7962E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D42BA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65E98A2B" w14:textId="77777777" w:rsidTr="00DB31AC">
        <w:trPr>
          <w:trHeight w:val="131"/>
        </w:trPr>
        <w:tc>
          <w:tcPr>
            <w:tcW w:w="334" w:type="dxa"/>
          </w:tcPr>
          <w:p w14:paraId="6C5EB64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84D45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D1ABD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BA72C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D3340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80FA8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17767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297FC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173A5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255DD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8ECDB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76A49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944CC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52630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AE03B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D2880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BA80D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ED865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4736A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07B0D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1795E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DE6D1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0B478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C4910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FC010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C104F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04C20347" w14:textId="77777777" w:rsidTr="00DB31AC">
        <w:trPr>
          <w:trHeight w:val="131"/>
        </w:trPr>
        <w:tc>
          <w:tcPr>
            <w:tcW w:w="334" w:type="dxa"/>
          </w:tcPr>
          <w:p w14:paraId="4B66843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EBF23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B85B4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92CC8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BDE63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3566E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B8A79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02549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745E6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557F2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FD270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CE582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18EDF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6E0B4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B26D0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0D195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91946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F78BB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B8945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1FE72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F2E43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2AA66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93E26F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68B28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B94FF9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1E201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69D8006F" w14:textId="77777777" w:rsidTr="00DB31AC">
        <w:trPr>
          <w:trHeight w:val="131"/>
        </w:trPr>
        <w:tc>
          <w:tcPr>
            <w:tcW w:w="334" w:type="dxa"/>
          </w:tcPr>
          <w:p w14:paraId="2204640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7D507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84670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715F2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5CD68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9FC89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DE71B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BD49C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C532E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3DFA2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B2227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E07AC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D31EC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5177A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67880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DB1A6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91171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30C61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2C6BA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2A8C7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5C27F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76346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C52F0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AB0B8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E6BD1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F032C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6288F773" w14:textId="77777777" w:rsidTr="00DB31AC">
        <w:trPr>
          <w:trHeight w:val="131"/>
        </w:trPr>
        <w:tc>
          <w:tcPr>
            <w:tcW w:w="334" w:type="dxa"/>
          </w:tcPr>
          <w:p w14:paraId="1E9598D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16176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8C77F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E3761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35C95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78D93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31833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84DC2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FFB7D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3B7E0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5DC53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642C3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022F1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D6A7F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F71B6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E41D3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424B5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51C39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CA4B0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AE3CF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64AFC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B786F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C14AE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63815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64F4D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12A67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69CB2558" w14:textId="77777777" w:rsidTr="00DB31AC">
        <w:trPr>
          <w:trHeight w:val="131"/>
        </w:trPr>
        <w:tc>
          <w:tcPr>
            <w:tcW w:w="334" w:type="dxa"/>
          </w:tcPr>
          <w:p w14:paraId="3B89D6E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06843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0ABDB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1E0FB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4DDCB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18136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ADD4A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C3C9E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25AEC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B019C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D9212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D9FB2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842E0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7E5B05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AB84A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0CBC3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9DFAC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AB5C5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03707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FD874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3B7BA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0436E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BADEF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0943B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767E1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D1342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76464816" w14:textId="77777777" w:rsidTr="00DB31AC">
        <w:trPr>
          <w:trHeight w:val="131"/>
        </w:trPr>
        <w:tc>
          <w:tcPr>
            <w:tcW w:w="334" w:type="dxa"/>
          </w:tcPr>
          <w:p w14:paraId="3164850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4F174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3D0D8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3CF54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9B24C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DD9FC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489BA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88D64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92000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17948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AB1C8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71195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E6EDD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3F0E8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1DE89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712A6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74456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982D2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0A1B9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D186E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3179A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15C46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1B919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ADD56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DFBD8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77F03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029F05EB" w14:textId="77777777" w:rsidTr="00DB31AC">
        <w:trPr>
          <w:trHeight w:val="131"/>
        </w:trPr>
        <w:tc>
          <w:tcPr>
            <w:tcW w:w="334" w:type="dxa"/>
          </w:tcPr>
          <w:p w14:paraId="01486E5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BE3DF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5D4E8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9A961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7DC72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4DFD3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F8B28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E5274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219B6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537D9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059BB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32919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093CB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6AAB3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37576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215D7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0C786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73D02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06102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A5D4A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DAC3A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90F37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9D8607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F884A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04C31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BD48D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24F16A41" w14:textId="77777777" w:rsidTr="00DB31AC">
        <w:trPr>
          <w:trHeight w:val="131"/>
        </w:trPr>
        <w:tc>
          <w:tcPr>
            <w:tcW w:w="334" w:type="dxa"/>
          </w:tcPr>
          <w:p w14:paraId="29B2BE3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939415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8D92C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43EDA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FFE21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91C42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1EFBA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A9670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E2345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FDA07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014F3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49D3E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53A26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8A46E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CFAF1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7CD9A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B69C6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9B193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23789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D5633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4BF74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75AC89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CD581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B9360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5ABC4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F5D4C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3544A6B3" w14:textId="77777777" w:rsidTr="00DB31AC">
        <w:trPr>
          <w:trHeight w:val="131"/>
        </w:trPr>
        <w:tc>
          <w:tcPr>
            <w:tcW w:w="334" w:type="dxa"/>
          </w:tcPr>
          <w:p w14:paraId="5C8618C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7169F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FB73E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9B890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E5301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725B3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23032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3DFB9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EA924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FA51F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28001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997B5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1E209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D4DBC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FF5CF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9E78A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86667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16DDD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497AC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F870A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056A6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D0388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14781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4FF24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0E8B8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0B659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6506B1E6" w14:textId="77777777" w:rsidTr="00DB31AC">
        <w:trPr>
          <w:trHeight w:val="131"/>
        </w:trPr>
        <w:tc>
          <w:tcPr>
            <w:tcW w:w="334" w:type="dxa"/>
          </w:tcPr>
          <w:p w14:paraId="25BBE2E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FC11B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400E2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6C510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6E39D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AE9A8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6B965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74861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49EB0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C9C22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2B54B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5E1A4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22937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804AA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BD678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386A2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4C123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6276A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6DEB5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EAFF5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527B0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47A8B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21670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794D0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8C0FA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426AC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154E78C5" w14:textId="77777777" w:rsidTr="00DB31AC">
        <w:trPr>
          <w:trHeight w:val="131"/>
        </w:trPr>
        <w:tc>
          <w:tcPr>
            <w:tcW w:w="334" w:type="dxa"/>
          </w:tcPr>
          <w:p w14:paraId="4CE3B67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DB10D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22421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4DCCA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B14F9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47A97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3D81B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A52B0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6FBF0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01089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B3BC3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491DF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0E7FB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466F2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23766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810BB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ABCA0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71F2E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7FDCD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847C6A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9C9E0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767569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710BA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DA20F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2EE52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1A62D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096D16E8" w14:textId="77777777" w:rsidTr="00DB31AC">
        <w:trPr>
          <w:trHeight w:val="131"/>
        </w:trPr>
        <w:tc>
          <w:tcPr>
            <w:tcW w:w="334" w:type="dxa"/>
          </w:tcPr>
          <w:p w14:paraId="7E7BECE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3CB48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E7ACF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E4341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AE0EA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75B38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76049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9BAD2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4EEB9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B0D6B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29588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35580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7E03F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6B004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F5C28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34E49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32B1D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DCC93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A2114F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2EC9A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FA2DA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B57B4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46AA4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FE758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F0785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4489F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3D6F8F59" w14:textId="77777777" w:rsidTr="00DB31AC">
        <w:trPr>
          <w:trHeight w:val="131"/>
        </w:trPr>
        <w:tc>
          <w:tcPr>
            <w:tcW w:w="334" w:type="dxa"/>
          </w:tcPr>
          <w:p w14:paraId="39147DC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29F74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017E7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5E9E1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E384A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64488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3FC27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14B53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77B75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C2958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EFF41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75486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67EDC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1A2BB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0BA9F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84B2E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CF8AD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0EA59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F4386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247C0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B6931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350FC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AB10E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B4059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47815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39E0B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69F454F7" w14:textId="77777777" w:rsidTr="00DB31AC">
        <w:trPr>
          <w:trHeight w:val="131"/>
        </w:trPr>
        <w:tc>
          <w:tcPr>
            <w:tcW w:w="334" w:type="dxa"/>
          </w:tcPr>
          <w:p w14:paraId="7BDB175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1AF51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394BB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19CB6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9DCD5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DA899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DD7F1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6133E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11E92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29959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5DA73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E3BFA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3BE34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8BC9F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CF6C5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7BD8D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3B63F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A77A24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9833B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04AB6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2F6F0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C3EBC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39625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7ED27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5DDD4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FFAF4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5E951853" w14:textId="77777777" w:rsidTr="00DB31AC">
        <w:trPr>
          <w:trHeight w:val="131"/>
        </w:trPr>
        <w:tc>
          <w:tcPr>
            <w:tcW w:w="334" w:type="dxa"/>
          </w:tcPr>
          <w:p w14:paraId="5D6C729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74725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53D7B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86517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F0ADA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42D4E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EF929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D691E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A9155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A4F8E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ECD21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457E7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11BCE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89A92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2C6F2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B11E7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EB436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86984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8C699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BB3CC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17EC0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C75A1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D89E2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38A1B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A128B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A3237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768A2839" w14:textId="77777777" w:rsidTr="00DB31AC">
        <w:trPr>
          <w:trHeight w:val="131"/>
        </w:trPr>
        <w:tc>
          <w:tcPr>
            <w:tcW w:w="334" w:type="dxa"/>
          </w:tcPr>
          <w:p w14:paraId="18D2FE8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7C04E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D49C5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7E4C5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424DF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B5B95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94632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AC7E2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704D5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551FF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B8E4B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2BC02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76CF4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FA214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DC1FE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C18D3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53EAE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66502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1D5AD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326A7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2BC71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810E4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0E771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FC76E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69DD2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54D55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092C17FD" w14:textId="77777777" w:rsidTr="00DB31AC">
        <w:trPr>
          <w:trHeight w:val="131"/>
        </w:trPr>
        <w:tc>
          <w:tcPr>
            <w:tcW w:w="334" w:type="dxa"/>
          </w:tcPr>
          <w:p w14:paraId="2D3611F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5AE82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88C9F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B9634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232E8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BCDBA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43F4C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1359D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69EF7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1351D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384B4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AC9AE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BFDEB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8D01F4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4C7F8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C4E8E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27F31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A54E8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C3AD4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DC254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8F31D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77FA8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D28C1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545A8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215AD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A6984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09E031F6" w14:textId="77777777" w:rsidTr="00DB31AC">
        <w:trPr>
          <w:trHeight w:val="131"/>
        </w:trPr>
        <w:tc>
          <w:tcPr>
            <w:tcW w:w="334" w:type="dxa"/>
          </w:tcPr>
          <w:p w14:paraId="7BA0E99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2F791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462D3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41957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0F9AB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AF704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73B2D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A14B9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DD6CA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9EB84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108C0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D8DBA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6EAFB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56EAF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812BD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7BF20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01F53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2897D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57008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BC35FF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707A9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1C9FF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32ADA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3C224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FCC6E1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66769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:rsidRPr="002D5777" w14:paraId="63C27CDE" w14:textId="77777777" w:rsidTr="00DB31AC">
        <w:trPr>
          <w:trHeight w:val="131"/>
        </w:trPr>
        <w:tc>
          <w:tcPr>
            <w:tcW w:w="334" w:type="dxa"/>
          </w:tcPr>
          <w:p w14:paraId="78E95932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0FC12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720E4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99644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A7AB2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5E41C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0E28C4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3EA6E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9561C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D5E1AC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3F420D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D5B9E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4989D8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39DC6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C9AA2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912CFA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773D00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6BFC1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B30F6B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634886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E20F8E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7B6A03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9EF479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15715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A9F6F7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742BD5" w14:textId="77777777" w:rsidR="00DB31AC" w:rsidRPr="002D5777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14:paraId="373D3F78" w14:textId="77777777" w:rsidR="00DB31AC" w:rsidRPr="002D5777" w:rsidRDefault="00DB31AC" w:rsidP="005E509C"/>
    <w:p w14:paraId="53D9D339" w14:textId="77777777" w:rsidR="00192EDA" w:rsidRDefault="00192EDA">
      <w:pPr>
        <w:spacing w:line="240" w:lineRule="exact"/>
      </w:pPr>
    </w:p>
    <w:p w14:paraId="668908FF" w14:textId="77777777" w:rsidR="00192EDA" w:rsidRDefault="00192EDA">
      <w:pPr>
        <w:spacing w:line="240" w:lineRule="exact"/>
      </w:pPr>
    </w:p>
    <w:p w14:paraId="322B0FEE" w14:textId="77777777" w:rsidR="00192EDA" w:rsidRDefault="00192EDA">
      <w:pPr>
        <w:spacing w:line="240" w:lineRule="exact"/>
      </w:pPr>
    </w:p>
    <w:p w14:paraId="1E800368" w14:textId="2BE9EE85" w:rsidR="00192EDA" w:rsidRDefault="00192EDA">
      <w:pPr>
        <w:spacing w:line="240" w:lineRule="exact"/>
        <w:rPr>
          <w:lang w:eastAsia="de-DE"/>
        </w:rPr>
      </w:pPr>
      <w:r>
        <w:br w:type="page"/>
      </w:r>
    </w:p>
    <w:p w14:paraId="300F70D1" w14:textId="77777777" w:rsidR="00D81856" w:rsidRPr="002D5777" w:rsidRDefault="00D81856" w:rsidP="000C4DF8">
      <w:pPr>
        <w:jc w:val="both"/>
        <w:rPr>
          <w:sz w:val="24"/>
          <w:szCs w:val="24"/>
        </w:rPr>
      </w:pPr>
      <w:bookmarkStart w:id="0" w:name="_Hlk526149113"/>
      <w:r w:rsidRPr="002D5777">
        <w:rPr>
          <w:sz w:val="24"/>
          <w:szCs w:val="24"/>
        </w:rPr>
        <w:lastRenderedPageBreak/>
        <w:t xml:space="preserve">Sie haben nun die </w:t>
      </w:r>
      <w:r w:rsidRPr="000C4DF8">
        <w:rPr>
          <w:b/>
          <w:sz w:val="24"/>
          <w:szCs w:val="24"/>
        </w:rPr>
        <w:t>handgeführten Anreißwerkzeuge</w:t>
      </w:r>
      <w:r w:rsidRPr="002D5777">
        <w:rPr>
          <w:sz w:val="24"/>
          <w:szCs w:val="24"/>
        </w:rPr>
        <w:t xml:space="preserve"> kennengelernt. Um Ihren Schlüsselanhänger fertigen zu können, brauchen sie nun die </w:t>
      </w:r>
      <w:r w:rsidRPr="000C4DF8">
        <w:rPr>
          <w:b/>
          <w:sz w:val="24"/>
          <w:szCs w:val="24"/>
        </w:rPr>
        <w:t>handgeführten Bearbeitungswerkzeuge</w:t>
      </w:r>
      <w:r w:rsidRPr="002D5777">
        <w:rPr>
          <w:sz w:val="24"/>
          <w:szCs w:val="24"/>
        </w:rPr>
        <w:t>.</w:t>
      </w:r>
    </w:p>
    <w:p w14:paraId="5B67D911" w14:textId="09C5AC4E" w:rsidR="00D81856" w:rsidRPr="002D5777" w:rsidRDefault="00D81856" w:rsidP="000C4DF8">
      <w:pPr>
        <w:jc w:val="both"/>
        <w:rPr>
          <w:sz w:val="24"/>
          <w:szCs w:val="24"/>
        </w:rPr>
      </w:pPr>
    </w:p>
    <w:p w14:paraId="10F4E9B4" w14:textId="6943D805" w:rsidR="00D81856" w:rsidRPr="000C4DF8" w:rsidRDefault="000C4DF8" w:rsidP="000C4DF8">
      <w:pPr>
        <w:pStyle w:val="Listenabsatz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2D5777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1584" behindDoc="0" locked="0" layoutInCell="0" allowOverlap="1" wp14:anchorId="636187F0" wp14:editId="6AC32D87">
            <wp:simplePos x="0" y="0"/>
            <wp:positionH relativeFrom="rightMargin">
              <wp:posOffset>86360</wp:posOffset>
            </wp:positionH>
            <wp:positionV relativeFrom="paragraph">
              <wp:posOffset>3810</wp:posOffset>
            </wp:positionV>
            <wp:extent cx="658495" cy="323850"/>
            <wp:effectExtent l="0" t="0" r="8255" b="0"/>
            <wp:wrapNone/>
            <wp:docPr id="952" name="Grafik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856" w:rsidRPr="000C4DF8">
        <w:rPr>
          <w:b/>
          <w:sz w:val="24"/>
          <w:szCs w:val="24"/>
        </w:rPr>
        <w:t>Nun sollten Sie in der Lage sein</w:t>
      </w:r>
      <w:r w:rsidR="00F86F12">
        <w:rPr>
          <w:b/>
          <w:sz w:val="24"/>
          <w:szCs w:val="24"/>
        </w:rPr>
        <w:t>,</w:t>
      </w:r>
      <w:r w:rsidR="00D81856" w:rsidRPr="000C4DF8">
        <w:rPr>
          <w:b/>
          <w:sz w:val="24"/>
          <w:szCs w:val="24"/>
        </w:rPr>
        <w:t xml:space="preserve"> die handgeführten Werkzeuge ebenfalls benennen </w:t>
      </w:r>
      <w:r w:rsidR="006E6F28">
        <w:rPr>
          <w:b/>
          <w:sz w:val="24"/>
          <w:szCs w:val="24"/>
        </w:rPr>
        <w:t xml:space="preserve">zu </w:t>
      </w:r>
      <w:r w:rsidR="00D81856" w:rsidRPr="000C4DF8">
        <w:rPr>
          <w:b/>
          <w:sz w:val="24"/>
          <w:szCs w:val="24"/>
        </w:rPr>
        <w:t>können.</w:t>
      </w:r>
      <w:r w:rsidRPr="000C4DF8">
        <w:rPr>
          <w:b/>
          <w:sz w:val="24"/>
          <w:szCs w:val="24"/>
        </w:rPr>
        <w:t xml:space="preserve"> </w:t>
      </w:r>
      <w:r w:rsidRPr="00C252B9">
        <w:rPr>
          <w:b/>
          <w:sz w:val="24"/>
          <w:szCs w:val="24"/>
        </w:rPr>
        <w:t>Verbinden Sie gemeinsam mit einer Partnerin oder einem Partner die Bilder mit dem dazugehörigen Text.</w:t>
      </w:r>
    </w:p>
    <w:p w14:paraId="1EB65F22" w14:textId="1D49AEAC" w:rsidR="00D81856" w:rsidRPr="002D5777" w:rsidRDefault="00D81856" w:rsidP="00D81856">
      <w:pPr>
        <w:pStyle w:val="Listenabsatz"/>
      </w:pPr>
    </w:p>
    <w:p w14:paraId="788A13C6" w14:textId="77777777" w:rsidR="00D81856" w:rsidRPr="00A03260" w:rsidRDefault="00D81856" w:rsidP="00A03260">
      <w:pPr>
        <w:rPr>
          <w:noProof/>
          <w:sz w:val="24"/>
          <w:szCs w:val="24"/>
        </w:rPr>
      </w:pPr>
    </w:p>
    <w:p w14:paraId="0C048BE0" w14:textId="77777777" w:rsidR="006E0DF5" w:rsidRPr="002D5777" w:rsidRDefault="006E0DF5" w:rsidP="006E0DF5">
      <w:pPr>
        <w:pStyle w:val="Listenabsatz"/>
      </w:pPr>
    </w:p>
    <w:p w14:paraId="2576D490" w14:textId="77777777" w:rsidR="006E0DF5" w:rsidRPr="002D5777" w:rsidRDefault="006E0DF5" w:rsidP="006E0DF5">
      <w:r w:rsidRPr="002D5777">
        <w:rPr>
          <w:noProof/>
          <w:lang w:eastAsia="de-DE"/>
        </w:rPr>
        <w:drawing>
          <wp:anchor distT="0" distB="0" distL="114300" distR="114300" simplePos="0" relativeHeight="251709952" behindDoc="1" locked="0" layoutInCell="1" allowOverlap="1" wp14:anchorId="312FE73F" wp14:editId="15C72C4A">
            <wp:simplePos x="0" y="0"/>
            <wp:positionH relativeFrom="column">
              <wp:posOffset>59690</wp:posOffset>
            </wp:positionH>
            <wp:positionV relativeFrom="paragraph">
              <wp:posOffset>153035</wp:posOffset>
            </wp:positionV>
            <wp:extent cx="1746885" cy="1156970"/>
            <wp:effectExtent l="0" t="0" r="5715" b="5080"/>
            <wp:wrapTight wrapText="bothSides">
              <wp:wrapPolygon edited="0">
                <wp:start x="0" y="0"/>
                <wp:lineTo x="0" y="21339"/>
                <wp:lineTo x="21435" y="21339"/>
                <wp:lineTo x="21435" y="0"/>
                <wp:lineTo x="0" y="0"/>
              </wp:wrapPolygon>
            </wp:wrapTight>
            <wp:docPr id="951" name="Grafik 951" descr="Ein Bild, das drinnen, Person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Grafik 951" descr="Ein Bild, das drinnen, Person, blau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5777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14FAC28A" wp14:editId="7305EFB0">
                <wp:simplePos x="0" y="0"/>
                <wp:positionH relativeFrom="column">
                  <wp:posOffset>3394710</wp:posOffset>
                </wp:positionH>
                <wp:positionV relativeFrom="paragraph">
                  <wp:posOffset>148590</wp:posOffset>
                </wp:positionV>
                <wp:extent cx="2360930" cy="1166495"/>
                <wp:effectExtent l="0" t="0" r="13970" b="14605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67B98" w14:textId="77777777" w:rsidR="006E0DF5" w:rsidRPr="00FA6706" w:rsidRDefault="006E0DF5" w:rsidP="006E0DF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6706">
                              <w:rPr>
                                <w:b/>
                                <w:sz w:val="24"/>
                              </w:rPr>
                              <w:t>Werkstattfeilen:</w:t>
                            </w:r>
                          </w:p>
                          <w:p w14:paraId="5FB0511B" w14:textId="77777777" w:rsidR="006E0DF5" w:rsidRPr="00FA6706" w:rsidRDefault="006E0DF5" w:rsidP="006E0DF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FA6706">
                              <w:rPr>
                                <w:sz w:val="24"/>
                              </w:rPr>
                              <w:t>Werden zum Bearbeiten der Außenform am Werkstück benutzt. Es entstehen dabei Späne.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AC2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7.3pt;margin-top:11.7pt;width:185.9pt;height:91.85pt;z-index:2517140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">
                <v:textbox>
                  <w:txbxContent>
                    <w:p w14:paraId="5CB67B98" w14:textId="77777777" w:rsidR="006E0DF5" w:rsidRPr="00FA6706" w:rsidRDefault="006E0DF5" w:rsidP="006E0DF5">
                      <w:pPr>
                        <w:rPr>
                          <w:b/>
                          <w:sz w:val="24"/>
                        </w:rPr>
                      </w:pPr>
                      <w:r w:rsidRPr="00FA6706">
                        <w:rPr>
                          <w:b/>
                          <w:sz w:val="24"/>
                        </w:rPr>
                        <w:t>Werkstattfeilen:</w:t>
                      </w:r>
                    </w:p>
                    <w:p w14:paraId="5FB0511B" w14:textId="77777777" w:rsidR="006E0DF5" w:rsidRPr="00FA6706" w:rsidRDefault="006E0DF5" w:rsidP="006E0DF5">
                      <w:pPr>
                        <w:jc w:val="both"/>
                        <w:rPr>
                          <w:sz w:val="24"/>
                        </w:rPr>
                      </w:pPr>
                      <w:r w:rsidRPr="00FA6706">
                        <w:rPr>
                          <w:sz w:val="24"/>
                        </w:rPr>
                        <w:t>Werden zum Bearbeiten der Außenform am Werkstück benutzt. Es entstehen dabei Späne.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C55707" w14:textId="77777777" w:rsidR="006E0DF5" w:rsidRPr="002D5777" w:rsidRDefault="006E0DF5" w:rsidP="006E0DF5"/>
    <w:p w14:paraId="5FA882A7" w14:textId="77777777" w:rsidR="006E0DF5" w:rsidRPr="002D5777" w:rsidRDefault="006E0DF5" w:rsidP="006E0DF5"/>
    <w:p w14:paraId="5EA93C13" w14:textId="77777777" w:rsidR="006E0DF5" w:rsidRPr="002D5777" w:rsidRDefault="006E0DF5" w:rsidP="006E0DF5"/>
    <w:p w14:paraId="1D7284F6" w14:textId="77777777" w:rsidR="006E0DF5" w:rsidRPr="002D5777" w:rsidRDefault="006E0DF5" w:rsidP="006E0DF5"/>
    <w:p w14:paraId="4D63A5F6" w14:textId="77777777" w:rsidR="006E0DF5" w:rsidRPr="004B0B8C" w:rsidRDefault="006E0DF5" w:rsidP="006E0DF5"/>
    <w:p w14:paraId="02E2AAFC" w14:textId="77777777" w:rsidR="006E0DF5" w:rsidRDefault="006E0DF5" w:rsidP="006E0DF5"/>
    <w:p w14:paraId="4CC62624" w14:textId="77777777" w:rsidR="006E0DF5" w:rsidRDefault="006E0DF5" w:rsidP="006E0DF5"/>
    <w:p w14:paraId="68B20D71" w14:textId="77777777" w:rsidR="006E0DF5" w:rsidRDefault="006E0DF5" w:rsidP="006E0DF5"/>
    <w:p w14:paraId="11BA9B25" w14:textId="77777777" w:rsidR="006E0DF5" w:rsidRDefault="006E0DF5" w:rsidP="006E0DF5"/>
    <w:p w14:paraId="3EDE8DEB" w14:textId="77777777" w:rsidR="006E0DF5" w:rsidRPr="004B0B8C" w:rsidRDefault="006E0DF5" w:rsidP="006E0DF5"/>
    <w:p w14:paraId="7AF7420A" w14:textId="77777777" w:rsidR="006E0DF5" w:rsidRPr="004B0B8C" w:rsidRDefault="006E0DF5" w:rsidP="006E0DF5">
      <w:pPr>
        <w:tabs>
          <w:tab w:val="center" w:pos="3685"/>
        </w:tabs>
        <w:spacing w:line="240" w:lineRule="exact"/>
      </w:pPr>
      <w:r w:rsidRPr="004B0B8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45C91EAF" wp14:editId="4FAB0135">
                <wp:simplePos x="0" y="0"/>
                <wp:positionH relativeFrom="column">
                  <wp:posOffset>3394075</wp:posOffset>
                </wp:positionH>
                <wp:positionV relativeFrom="paragraph">
                  <wp:posOffset>81915</wp:posOffset>
                </wp:positionV>
                <wp:extent cx="2360930" cy="1308100"/>
                <wp:effectExtent l="0" t="0" r="13970" b="2540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45F50" w14:textId="77777777" w:rsidR="006E0DF5" w:rsidRPr="00FA6706" w:rsidRDefault="006E0DF5" w:rsidP="006E0DF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6706">
                              <w:rPr>
                                <w:b/>
                                <w:sz w:val="24"/>
                              </w:rPr>
                              <w:t>Feilenbürste:</w:t>
                            </w:r>
                          </w:p>
                          <w:p w14:paraId="3069461F" w14:textId="77777777" w:rsidR="006E0DF5" w:rsidRPr="00FA6706" w:rsidRDefault="006E0DF5" w:rsidP="006E0DF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FA6706">
                              <w:rPr>
                                <w:sz w:val="24"/>
                              </w:rPr>
                              <w:t>Sie dient zum Reinigen der Werkstattfeilen. Wenn Späne in der Feile sind, wird die Oberfläche Kratzer aufweisen.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1EAF" id="_x0000_s1027" type="#_x0000_t202" style="position:absolute;margin-left:267.25pt;margin-top:6.45pt;width:185.9pt;height:103pt;z-index:251715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FAKAIAAE0EAAAOAAAAZHJzL2Uyb0RvYy54bWysVNtu2zAMfR+wfxD0vthxki4x4hRdugwD&#10;ugvQ7gNkWY6FSaImKbG7rx8lp2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">
                <v:textbox>
                  <w:txbxContent>
                    <w:p w14:paraId="0A245F50" w14:textId="77777777" w:rsidR="006E0DF5" w:rsidRPr="00FA6706" w:rsidRDefault="006E0DF5" w:rsidP="006E0DF5">
                      <w:pPr>
                        <w:rPr>
                          <w:b/>
                          <w:sz w:val="24"/>
                        </w:rPr>
                      </w:pPr>
                      <w:r w:rsidRPr="00FA6706">
                        <w:rPr>
                          <w:b/>
                          <w:sz w:val="24"/>
                        </w:rPr>
                        <w:t>Feilenbürste:</w:t>
                      </w:r>
                    </w:p>
                    <w:p w14:paraId="3069461F" w14:textId="77777777" w:rsidR="006E0DF5" w:rsidRPr="00FA6706" w:rsidRDefault="006E0DF5" w:rsidP="006E0DF5">
                      <w:pPr>
                        <w:jc w:val="both"/>
                        <w:rPr>
                          <w:sz w:val="24"/>
                        </w:rPr>
                      </w:pPr>
                      <w:r w:rsidRPr="00FA6706">
                        <w:rPr>
                          <w:sz w:val="24"/>
                        </w:rPr>
                        <w:t>Sie dient zum Reinigen der Werkstattfeilen. Wenn Späne in der Feile sind, wird die Oberfläche Kratzer aufweisen.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D7962" w14:textId="77777777" w:rsidR="006E0DF5" w:rsidRPr="004B0B8C" w:rsidRDefault="006E0DF5" w:rsidP="006E0DF5">
      <w:pPr>
        <w:tabs>
          <w:tab w:val="center" w:pos="3685"/>
        </w:tabs>
        <w:spacing w:line="240" w:lineRule="exact"/>
      </w:pPr>
      <w:r w:rsidRPr="004B0B8C">
        <w:rPr>
          <w:noProof/>
          <w:lang w:eastAsia="de-DE"/>
        </w:rPr>
        <w:drawing>
          <wp:anchor distT="0" distB="0" distL="114300" distR="114300" simplePos="0" relativeHeight="251710976" behindDoc="1" locked="0" layoutInCell="1" allowOverlap="1" wp14:anchorId="6E5A1BBA" wp14:editId="11E6A7BC">
            <wp:simplePos x="0" y="0"/>
            <wp:positionH relativeFrom="column">
              <wp:posOffset>63500</wp:posOffset>
            </wp:positionH>
            <wp:positionV relativeFrom="paragraph">
              <wp:posOffset>17780</wp:posOffset>
            </wp:positionV>
            <wp:extent cx="1846580" cy="1223010"/>
            <wp:effectExtent l="0" t="0" r="1270" b="0"/>
            <wp:wrapTight wrapText="bothSides">
              <wp:wrapPolygon edited="0">
                <wp:start x="0" y="0"/>
                <wp:lineTo x="0" y="21196"/>
                <wp:lineTo x="21392" y="21196"/>
                <wp:lineTo x="21392" y="0"/>
                <wp:lineTo x="0" y="0"/>
              </wp:wrapPolygon>
            </wp:wrapTight>
            <wp:docPr id="950" name="Grafik 950" descr="Ein Bild, das drinnen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Grafik 950" descr="Ein Bild, das drinnen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69943" w14:textId="77777777" w:rsidR="006E0DF5" w:rsidRPr="004B0B8C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</w:p>
    <w:p w14:paraId="3A029880" w14:textId="77777777" w:rsidR="006E0DF5" w:rsidRPr="004B0B8C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</w:p>
    <w:p w14:paraId="10A13567" w14:textId="77777777" w:rsidR="006E0DF5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</w:p>
    <w:p w14:paraId="138A6E29" w14:textId="77777777" w:rsidR="006E0DF5" w:rsidRPr="004B0B8C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</w:p>
    <w:p w14:paraId="40B0E825" w14:textId="77777777" w:rsidR="006E0DF5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</w:p>
    <w:p w14:paraId="5DC6B7B2" w14:textId="77777777" w:rsidR="006E0DF5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</w:p>
    <w:p w14:paraId="2B8202DA" w14:textId="77777777" w:rsidR="006E0DF5" w:rsidRPr="004B0B8C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</w:p>
    <w:p w14:paraId="35B44135" w14:textId="77777777" w:rsidR="006E0DF5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</w:p>
    <w:p w14:paraId="5F366A30" w14:textId="77777777" w:rsidR="006E0DF5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</w:p>
    <w:p w14:paraId="4594AEC5" w14:textId="77777777" w:rsidR="006E0DF5" w:rsidRPr="004B0B8C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</w:p>
    <w:p w14:paraId="740194A7" w14:textId="77777777" w:rsidR="006E0DF5" w:rsidRPr="004B0B8C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</w:p>
    <w:p w14:paraId="7BB0C9BE" w14:textId="77777777" w:rsidR="006E0DF5" w:rsidRPr="004B0B8C" w:rsidRDefault="006E0DF5" w:rsidP="006E0DF5">
      <w:pPr>
        <w:tabs>
          <w:tab w:val="center" w:pos="3685"/>
        </w:tabs>
        <w:spacing w:line="240" w:lineRule="exact"/>
        <w:rPr>
          <w:b/>
          <w:i/>
          <w:sz w:val="24"/>
          <w:szCs w:val="24"/>
        </w:rPr>
      </w:pPr>
      <w:r w:rsidRPr="004B0B8C">
        <w:rPr>
          <w:noProof/>
          <w:lang w:eastAsia="de-DE"/>
        </w:rPr>
        <w:drawing>
          <wp:anchor distT="0" distB="0" distL="114300" distR="114300" simplePos="0" relativeHeight="251712000" behindDoc="1" locked="0" layoutInCell="1" allowOverlap="1" wp14:anchorId="58BD7FD5" wp14:editId="78DDF27B">
            <wp:simplePos x="0" y="0"/>
            <wp:positionH relativeFrom="column">
              <wp:posOffset>74930</wp:posOffset>
            </wp:positionH>
            <wp:positionV relativeFrom="paragraph">
              <wp:posOffset>148590</wp:posOffset>
            </wp:positionV>
            <wp:extent cx="1757045" cy="1163955"/>
            <wp:effectExtent l="0" t="0" r="0" b="0"/>
            <wp:wrapTight wrapText="bothSides">
              <wp:wrapPolygon edited="0">
                <wp:start x="0" y="0"/>
                <wp:lineTo x="0" y="21211"/>
                <wp:lineTo x="21311" y="21211"/>
                <wp:lineTo x="21311" y="0"/>
                <wp:lineTo x="0" y="0"/>
              </wp:wrapPolygon>
            </wp:wrapTight>
            <wp:docPr id="949" name="Grafik 949" descr="Ein Bild, das Boden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Grafik 949" descr="Ein Bild, das Boden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B8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75AC4C4C" wp14:editId="6DF7E3F0">
                <wp:simplePos x="0" y="0"/>
                <wp:positionH relativeFrom="column">
                  <wp:posOffset>3394075</wp:posOffset>
                </wp:positionH>
                <wp:positionV relativeFrom="paragraph">
                  <wp:posOffset>49530</wp:posOffset>
                </wp:positionV>
                <wp:extent cx="2360930" cy="1355725"/>
                <wp:effectExtent l="0" t="0" r="13970" b="15875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E6BB" w14:textId="77777777" w:rsidR="006E0DF5" w:rsidRPr="00FA6706" w:rsidRDefault="006E0DF5" w:rsidP="006E0DF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6706">
                              <w:rPr>
                                <w:b/>
                                <w:sz w:val="24"/>
                              </w:rPr>
                              <w:t>Handbügelsäge:</w:t>
                            </w:r>
                          </w:p>
                          <w:p w14:paraId="7DA77B1B" w14:textId="77777777" w:rsidR="006E0DF5" w:rsidRPr="00FA6706" w:rsidRDefault="006E0DF5" w:rsidP="006E0DF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FA6706">
                              <w:rPr>
                                <w:sz w:val="24"/>
                              </w:rPr>
                              <w:t>Zum Trennen von Werkstoffen (</w:t>
                            </w:r>
                            <w:r w:rsidRPr="00FA6706">
                              <w:rPr>
                                <w:sz w:val="24"/>
                              </w:rPr>
                              <w:t>Ablängen oder Formsägen)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1D2ABF95" w14:textId="77777777" w:rsidR="006E0DF5" w:rsidRPr="00FA6706" w:rsidRDefault="006E0DF5" w:rsidP="006E0DF5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FA6706">
                              <w:rPr>
                                <w:sz w:val="24"/>
                              </w:rPr>
                              <w:t>Beim Sägen entstehen Späne.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4C4C" id="_x0000_s1028" type="#_x0000_t202" style="position:absolute;margin-left:267.25pt;margin-top:3.9pt;width:185.9pt;height:106.75pt;z-index:2517130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">
                <v:textbox>
                  <w:txbxContent>
                    <w:p w14:paraId="51B3E6BB" w14:textId="77777777" w:rsidR="006E0DF5" w:rsidRPr="00FA6706" w:rsidRDefault="006E0DF5" w:rsidP="006E0DF5">
                      <w:pPr>
                        <w:rPr>
                          <w:b/>
                          <w:sz w:val="24"/>
                        </w:rPr>
                      </w:pPr>
                      <w:r w:rsidRPr="00FA6706">
                        <w:rPr>
                          <w:b/>
                          <w:sz w:val="24"/>
                        </w:rPr>
                        <w:t>Handbügelsäge:</w:t>
                      </w:r>
                    </w:p>
                    <w:p w14:paraId="7DA77B1B" w14:textId="77777777" w:rsidR="006E0DF5" w:rsidRPr="00FA6706" w:rsidRDefault="006E0DF5" w:rsidP="006E0DF5">
                      <w:pPr>
                        <w:jc w:val="both"/>
                        <w:rPr>
                          <w:sz w:val="24"/>
                        </w:rPr>
                      </w:pPr>
                      <w:r w:rsidRPr="00FA6706">
                        <w:rPr>
                          <w:sz w:val="24"/>
                        </w:rPr>
                        <w:t>Zum Trennen von Werkstoffen (</w:t>
                      </w:r>
                      <w:r w:rsidRPr="00FA6706">
                        <w:rPr>
                          <w:sz w:val="24"/>
                        </w:rPr>
                        <w:t>Ablängen oder Formsägen)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1D2ABF95" w14:textId="77777777" w:rsidR="006E0DF5" w:rsidRPr="00FA6706" w:rsidRDefault="006E0DF5" w:rsidP="006E0DF5">
                      <w:pPr>
                        <w:jc w:val="both"/>
                        <w:rPr>
                          <w:sz w:val="24"/>
                        </w:rPr>
                      </w:pPr>
                      <w:r w:rsidRPr="00FA6706">
                        <w:rPr>
                          <w:sz w:val="24"/>
                        </w:rPr>
                        <w:t>Beim Sägen entstehen Späne.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3880A0" w14:textId="77777777" w:rsidR="006E0DF5" w:rsidRPr="004B0B8C" w:rsidRDefault="006E0DF5" w:rsidP="006E0DF5">
      <w:pPr>
        <w:pStyle w:val="AufgabeText"/>
      </w:pPr>
    </w:p>
    <w:p w14:paraId="3AAB44AE" w14:textId="77777777" w:rsidR="006E0DF5" w:rsidRPr="004B0B8C" w:rsidRDefault="006E0DF5" w:rsidP="006E0DF5">
      <w:pPr>
        <w:pStyle w:val="AufgabeText"/>
      </w:pPr>
    </w:p>
    <w:p w14:paraId="577696C9" w14:textId="77777777" w:rsidR="006E0DF5" w:rsidRPr="004B0B8C" w:rsidRDefault="006E0DF5" w:rsidP="006E0DF5">
      <w:pPr>
        <w:pStyle w:val="AufgabeText"/>
      </w:pPr>
    </w:p>
    <w:p w14:paraId="7B83731C" w14:textId="77777777" w:rsidR="006E0DF5" w:rsidRPr="004B0B8C" w:rsidRDefault="006E0DF5" w:rsidP="006E0DF5">
      <w:pPr>
        <w:pStyle w:val="AufgabeText"/>
      </w:pPr>
    </w:p>
    <w:p w14:paraId="7CE3EE0E" w14:textId="77777777" w:rsidR="006E0DF5" w:rsidRPr="004B0B8C" w:rsidRDefault="006E0DF5" w:rsidP="006E0DF5">
      <w:pPr>
        <w:pStyle w:val="AufgabeText"/>
      </w:pPr>
    </w:p>
    <w:p w14:paraId="4F309D13" w14:textId="77777777" w:rsidR="006E0DF5" w:rsidRPr="004B0B8C" w:rsidRDefault="006E0DF5" w:rsidP="006E0DF5">
      <w:pPr>
        <w:pStyle w:val="AufgabeText"/>
      </w:pPr>
    </w:p>
    <w:p w14:paraId="1706C3D6" w14:textId="77777777" w:rsidR="006E0DF5" w:rsidRPr="004B0B8C" w:rsidRDefault="006E0DF5" w:rsidP="006E0DF5">
      <w:pPr>
        <w:pStyle w:val="AufgabeText"/>
      </w:pPr>
    </w:p>
    <w:p w14:paraId="7993ABBA" w14:textId="77777777" w:rsidR="006E0DF5" w:rsidRPr="004B0B8C" w:rsidRDefault="006E0DF5" w:rsidP="006E0DF5">
      <w:pPr>
        <w:pStyle w:val="AufgabeText"/>
      </w:pPr>
    </w:p>
    <w:p w14:paraId="64259C0C" w14:textId="77777777" w:rsidR="00D81856" w:rsidRPr="00A03260" w:rsidRDefault="00D81856" w:rsidP="00A03260">
      <w:pPr>
        <w:rPr>
          <w:noProof/>
          <w:sz w:val="24"/>
          <w:szCs w:val="24"/>
        </w:rPr>
      </w:pPr>
    </w:p>
    <w:p w14:paraId="11E061C9" w14:textId="77777777" w:rsidR="00D81856" w:rsidRPr="00A03260" w:rsidRDefault="00D81856" w:rsidP="00A03260">
      <w:pPr>
        <w:rPr>
          <w:b/>
          <w:sz w:val="24"/>
          <w:szCs w:val="24"/>
          <w:lang w:eastAsia="de-DE"/>
        </w:rPr>
      </w:pPr>
    </w:p>
    <w:p w14:paraId="6814254C" w14:textId="2C180411" w:rsidR="00A03260" w:rsidRDefault="00A03260">
      <w:pPr>
        <w:spacing w:line="240" w:lineRule="exact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br w:type="page"/>
      </w:r>
    </w:p>
    <w:p w14:paraId="4BF12898" w14:textId="1DD96D62" w:rsidR="00D81856" w:rsidRPr="00A03260" w:rsidRDefault="00A03260" w:rsidP="00A03260">
      <w:pPr>
        <w:pStyle w:val="berschrift2"/>
        <w:spacing w:before="0"/>
        <w:rPr>
          <w:rFonts w:ascii="Source Sans Pro" w:hAnsi="Source Sans Pro"/>
        </w:rPr>
      </w:pPr>
      <w:r w:rsidRPr="00DA7592">
        <w:rPr>
          <w:rFonts w:ascii="Source Sans Pro" w:hAnsi="Source Sans Pro"/>
        </w:rPr>
        <w:lastRenderedPageBreak/>
        <w:t xml:space="preserve">Selbstreflexion </w:t>
      </w:r>
      <w:bookmarkEnd w:id="0"/>
    </w:p>
    <w:tbl>
      <w:tblPr>
        <w:tblStyle w:val="Tabellenraster"/>
        <w:tblW w:w="7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96"/>
        <w:gridCol w:w="567"/>
        <w:gridCol w:w="567"/>
      </w:tblGrid>
      <w:tr w:rsidR="00D81856" w:rsidRPr="002D5777" w14:paraId="134690D1" w14:textId="77777777" w:rsidTr="00233B95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F3472" w14:textId="77777777" w:rsidR="00D81856" w:rsidRPr="002D5777" w:rsidRDefault="00D81856" w:rsidP="00233B95">
            <w:pPr>
              <w:pStyle w:val="AufgabeText"/>
              <w:ind w:left="0"/>
              <w:jc w:val="left"/>
            </w:pPr>
            <w:r w:rsidRPr="002D5777">
              <w:rPr>
                <w:rStyle w:val="Fett"/>
              </w:rPr>
              <w:t>Reflexionsfragen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57BE277" w14:textId="77777777" w:rsidR="00D81856" w:rsidRPr="002D5777" w:rsidRDefault="00D81856" w:rsidP="00233B95">
            <w:pPr>
              <w:pStyle w:val="AufgabeText"/>
              <w:ind w:left="113" w:right="113"/>
              <w:rPr>
                <w:b/>
              </w:rPr>
            </w:pPr>
            <w:r w:rsidRPr="002D5777">
              <w:rPr>
                <w:noProof/>
              </w:rPr>
              <w:drawing>
                <wp:inline distT="0" distB="0" distL="0" distR="0" wp14:anchorId="5AD50F06" wp14:editId="3AAE5184">
                  <wp:extent cx="228600" cy="228600"/>
                  <wp:effectExtent l="0" t="0" r="0" b="0"/>
                  <wp:docPr id="15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CABBC2F" w14:textId="77777777" w:rsidR="00D81856" w:rsidRPr="002D5777" w:rsidRDefault="00D81856" w:rsidP="00233B95">
            <w:pPr>
              <w:pStyle w:val="AufgabeText"/>
              <w:ind w:left="113" w:right="113"/>
              <w:rPr>
                <w:b/>
              </w:rPr>
            </w:pPr>
            <w:r w:rsidRPr="002D5777">
              <w:rPr>
                <w:noProof/>
              </w:rPr>
              <w:drawing>
                <wp:inline distT="0" distB="0" distL="0" distR="0" wp14:anchorId="4C7A03DA" wp14:editId="7FF2A64C">
                  <wp:extent cx="228600" cy="228600"/>
                  <wp:effectExtent l="0" t="0" r="0" b="0"/>
                  <wp:docPr id="16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35F1F75" w14:textId="77777777" w:rsidR="00D81856" w:rsidRPr="002D5777" w:rsidRDefault="00D81856" w:rsidP="00233B95">
            <w:pPr>
              <w:pStyle w:val="AufgabeText"/>
              <w:ind w:left="113" w:right="113"/>
              <w:rPr>
                <w:b/>
              </w:rPr>
            </w:pPr>
            <w:r w:rsidRPr="002D5777">
              <w:rPr>
                <w:noProof/>
              </w:rPr>
              <w:drawing>
                <wp:inline distT="0" distB="0" distL="0" distR="0" wp14:anchorId="1AE2A53A" wp14:editId="03E9600A">
                  <wp:extent cx="228600" cy="228600"/>
                  <wp:effectExtent l="0" t="0" r="0" b="0"/>
                  <wp:docPr id="25" name="Grafik 25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856" w:rsidRPr="002D5777" w14:paraId="538C0B1C" w14:textId="77777777" w:rsidTr="00233B95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5614" w14:textId="6D47351C" w:rsidR="00D81856" w:rsidRPr="002D5777" w:rsidRDefault="00D81856" w:rsidP="00C15D36">
            <w:pPr>
              <w:pStyle w:val="AufgabeText"/>
              <w:spacing w:before="60" w:after="60"/>
              <w:ind w:left="0"/>
              <w:jc w:val="left"/>
              <w:rPr>
                <w:i/>
              </w:rPr>
            </w:pPr>
            <w:r w:rsidRPr="002D5777">
              <w:t>Ich kann die Bearbeitung eines einfachen Werkstücks pla</w:t>
            </w:r>
            <w:r w:rsidR="00590E91">
              <w:t>nen und</w:t>
            </w:r>
            <w:r w:rsidRPr="002D5777">
              <w:t xml:space="preserve"> dokumentieren</w:t>
            </w:r>
            <w:r w:rsidR="00590E91">
              <w:t xml:space="preserve"> und</w:t>
            </w:r>
            <w:r w:rsidRPr="002D5777">
              <w:t xml:space="preserve"> das Werkstück außen mit handgeführten Werkzeugen bearbeiten</w:t>
            </w:r>
            <w:r w:rsidR="004B0B8C"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00ED" w14:textId="77777777" w:rsidR="00D81856" w:rsidRPr="002D5777" w:rsidRDefault="00D81856" w:rsidP="00233B95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EC3" w14:textId="77777777" w:rsidR="00D81856" w:rsidRPr="002D5777" w:rsidRDefault="00D81856" w:rsidP="00233B95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3070" w14:textId="77777777" w:rsidR="00D81856" w:rsidRPr="002D5777" w:rsidRDefault="00D81856" w:rsidP="00233B95">
            <w:pPr>
              <w:pStyle w:val="AufgabeText"/>
              <w:ind w:left="0"/>
            </w:pPr>
          </w:p>
        </w:tc>
      </w:tr>
      <w:tr w:rsidR="00D81856" w:rsidRPr="002D5777" w14:paraId="72DA603F" w14:textId="77777777" w:rsidTr="00233B95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0385" w14:textId="5E899B03" w:rsidR="00D81856" w:rsidRPr="002D5777" w:rsidRDefault="00D81856" w:rsidP="00233B95">
            <w:pPr>
              <w:pStyle w:val="AufgabeText"/>
              <w:spacing w:before="60" w:after="60"/>
              <w:ind w:left="0"/>
              <w:jc w:val="left"/>
            </w:pPr>
            <w:r w:rsidRPr="002D5777">
              <w:rPr>
                <w:i/>
              </w:rPr>
              <w:t>Ich kann meinen Platz in Ordnung halten</w:t>
            </w:r>
            <w:r w:rsidR="004B0B8C">
              <w:rPr>
                <w:i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0B2" w14:textId="77777777" w:rsidR="00D81856" w:rsidRPr="002D5777" w:rsidRDefault="00D81856" w:rsidP="00233B95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C2A" w14:textId="77777777" w:rsidR="00D81856" w:rsidRPr="002D5777" w:rsidRDefault="00D81856" w:rsidP="00233B95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661" w14:textId="77777777" w:rsidR="00D81856" w:rsidRPr="002D5777" w:rsidRDefault="00D81856" w:rsidP="00233B95">
            <w:pPr>
              <w:pStyle w:val="AufgabeText"/>
              <w:ind w:left="0"/>
            </w:pPr>
          </w:p>
        </w:tc>
      </w:tr>
    </w:tbl>
    <w:p w14:paraId="3EAB3823" w14:textId="77777777" w:rsidR="00D81856" w:rsidRPr="002D5777" w:rsidRDefault="00D81856" w:rsidP="00D81856">
      <w:pPr>
        <w:spacing w:line="240" w:lineRule="exact"/>
      </w:pPr>
    </w:p>
    <w:p w14:paraId="75BE021E" w14:textId="77777777" w:rsidR="00A03260" w:rsidRPr="00273B97" w:rsidRDefault="00A03260" w:rsidP="00A03260">
      <w:pPr>
        <w:spacing w:line="240" w:lineRule="exact"/>
      </w:pPr>
      <w:r w:rsidRPr="00273B97">
        <w:t>Wie zufrieden bin ich mit meiner Arbeit an der Lernaufgabe?</w:t>
      </w:r>
    </w:p>
    <w:p w14:paraId="15643F8C" w14:textId="77777777" w:rsidR="00A03260" w:rsidRPr="00273B97" w:rsidRDefault="00A03260" w:rsidP="00A03260">
      <w:pPr>
        <w:spacing w:line="240" w:lineRule="exact"/>
      </w:pPr>
      <w:r w:rsidRPr="00273B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C88B2D7" wp14:editId="5341C96E">
                <wp:simplePos x="0" y="0"/>
                <wp:positionH relativeFrom="column">
                  <wp:posOffset>-7709</wp:posOffset>
                </wp:positionH>
                <wp:positionV relativeFrom="paragraph">
                  <wp:posOffset>98366</wp:posOffset>
                </wp:positionV>
                <wp:extent cx="4784090" cy="4572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86A74" w14:textId="77777777" w:rsidR="00A03260" w:rsidRPr="005825EB" w:rsidRDefault="00A03260" w:rsidP="00A0326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2C8D9DB" wp14:editId="3E5A67D2">
                                  <wp:extent cx="228600" cy="228600"/>
                                  <wp:effectExtent l="0" t="0" r="0" b="0"/>
                                  <wp:docPr id="27" name="Grafik 27" descr="11-2 Smiley_zufrieden_grü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4" descr="11-2 Smiley_zufrieden_grü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D4DC526" wp14:editId="1B90FED3">
                                  <wp:extent cx="228600" cy="228600"/>
                                  <wp:effectExtent l="0" t="0" r="0" b="0"/>
                                  <wp:docPr id="31" name="Grafik 31" descr="11-4 Smiley_OK_ge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5" descr="11-4 Smiley_OK_gel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48CAB16" wp14:editId="438C3AF1">
                                  <wp:extent cx="228600" cy="228600"/>
                                  <wp:effectExtent l="0" t="0" r="0" b="0"/>
                                  <wp:docPr id="480" name="Grafik 480" descr="11-6 Smiley_unzufrieden_r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6" descr="11-6 Smiley_unzufrieden_r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B2D7" id="_x0000_s1029" type="#_x0000_t202" style="position:absolute;margin-left:-.6pt;margin-top:7.75pt;width:376.7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" stroked="f">
                <v:textbox>
                  <w:txbxContent>
                    <w:p w14:paraId="7A686A74" w14:textId="77777777" w:rsidR="00A03260" w:rsidRPr="005825EB" w:rsidRDefault="00A03260" w:rsidP="00A0326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2C8D9DB" wp14:editId="3E5A67D2">
                            <wp:extent cx="228600" cy="228600"/>
                            <wp:effectExtent l="0" t="0" r="0" b="0"/>
                            <wp:docPr id="27" name="Grafik 27" descr="11-2 Smiley_zufrieden_grü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4" descr="11-2 Smiley_zufrieden_grü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D4DC526" wp14:editId="1B90FED3">
                            <wp:extent cx="228600" cy="228600"/>
                            <wp:effectExtent l="0" t="0" r="0" b="0"/>
                            <wp:docPr id="31" name="Grafik 31" descr="11-4 Smiley_OK_ge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5" descr="11-4 Smiley_OK_gel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48CAB16" wp14:editId="438C3AF1">
                            <wp:extent cx="228600" cy="228600"/>
                            <wp:effectExtent l="0" t="0" r="0" b="0"/>
                            <wp:docPr id="480" name="Grafik 480" descr="11-6 Smiley_unzufrieden_r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6" descr="11-6 Smiley_unzufrieden_r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E6A112" w14:textId="77777777" w:rsidR="00A03260" w:rsidRPr="00273B97" w:rsidRDefault="00A03260" w:rsidP="00A03260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47BE06C1" w14:textId="77777777" w:rsidR="00A03260" w:rsidRPr="00273B97" w:rsidRDefault="00A03260" w:rsidP="00A03260">
      <w:pPr>
        <w:spacing w:line="240" w:lineRule="exact"/>
      </w:pPr>
    </w:p>
    <w:p w14:paraId="6016046F" w14:textId="77777777" w:rsidR="00A03260" w:rsidRPr="00273B97" w:rsidRDefault="00A03260" w:rsidP="00A03260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A03260" w:rsidRPr="00273B97" w14:paraId="34E28BFA" w14:textId="77777777" w:rsidTr="00D77286">
        <w:tc>
          <w:tcPr>
            <w:tcW w:w="1276" w:type="dxa"/>
            <w:gridSpan w:val="2"/>
          </w:tcPr>
          <w:p w14:paraId="47B50CDC" w14:textId="77777777" w:rsidR="00A03260" w:rsidRPr="00273B97" w:rsidRDefault="00A03260" w:rsidP="00D77286">
            <w:pPr>
              <w:spacing w:line="240" w:lineRule="exact"/>
              <w:rPr>
                <w:b/>
              </w:rPr>
            </w:pPr>
            <w:r w:rsidRPr="00273B97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07BB3B67" w14:textId="77777777" w:rsidR="00A03260" w:rsidRPr="00273B97" w:rsidRDefault="00A03260" w:rsidP="00D77286">
            <w:pPr>
              <w:spacing w:line="240" w:lineRule="exact"/>
            </w:pPr>
          </w:p>
        </w:tc>
      </w:tr>
      <w:tr w:rsidR="00A03260" w:rsidRPr="00273B97" w14:paraId="57C73D0E" w14:textId="77777777" w:rsidTr="00D77286">
        <w:trPr>
          <w:trHeight w:val="449"/>
        </w:trPr>
        <w:sdt>
          <w:sdtPr>
            <w:id w:val="92730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220BA14" w14:textId="77777777" w:rsidR="00A03260" w:rsidRPr="00273B97" w:rsidRDefault="00A03260" w:rsidP="00D77286">
                <w:pPr>
                  <w:spacing w:line="240" w:lineRule="exact"/>
                  <w:jc w:val="center"/>
                </w:pPr>
                <w:r w:rsidRPr="00273B97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6C8F7D4F" w14:textId="77777777" w:rsidR="00A03260" w:rsidRPr="00273B97" w:rsidRDefault="00A03260" w:rsidP="00D77286">
            <w:pPr>
              <w:spacing w:line="240" w:lineRule="exact"/>
            </w:pPr>
            <w:r w:rsidRPr="00273B97">
              <w:t>meinen Lernschritt im Ordner eingeheftet.</w:t>
            </w:r>
          </w:p>
        </w:tc>
      </w:tr>
      <w:tr w:rsidR="00A03260" w:rsidRPr="00273B97" w14:paraId="2755754D" w14:textId="77777777" w:rsidTr="00D77286">
        <w:trPr>
          <w:trHeight w:val="413"/>
        </w:trPr>
        <w:sdt>
          <w:sdtPr>
            <w:id w:val="157693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17E1795" w14:textId="77777777" w:rsidR="00A03260" w:rsidRPr="00273B97" w:rsidRDefault="00A03260" w:rsidP="00D77286">
                <w:pPr>
                  <w:spacing w:line="240" w:lineRule="exact"/>
                  <w:jc w:val="center"/>
                </w:pPr>
                <w:r w:rsidRPr="00273B97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2D5B6C46" w14:textId="77777777" w:rsidR="00A03260" w:rsidRPr="00273B97" w:rsidRDefault="00A03260" w:rsidP="00D77286">
            <w:pPr>
              <w:spacing w:line="240" w:lineRule="exact"/>
              <w:rPr>
                <w:noProof/>
              </w:rPr>
            </w:pPr>
            <w:r w:rsidRPr="00273B97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1481C379" w14:textId="77777777" w:rsidR="00A03260" w:rsidRPr="00273B97" w:rsidRDefault="00A03260" w:rsidP="00A03260">
      <w:pPr>
        <w:pStyle w:val="AufgabeEbene1"/>
        <w:numPr>
          <w:ilvl w:val="0"/>
          <w:numId w:val="0"/>
        </w:numPr>
        <w:spacing w:before="360"/>
      </w:pPr>
    </w:p>
    <w:p w14:paraId="5134AAC9" w14:textId="77777777" w:rsidR="00A03260" w:rsidRPr="00C252B9" w:rsidRDefault="00A03260" w:rsidP="00A03260">
      <w:pPr>
        <w:rPr>
          <w:lang w:eastAsia="de-DE"/>
        </w:rPr>
      </w:pPr>
    </w:p>
    <w:p w14:paraId="694C5E14" w14:textId="77777777" w:rsidR="004F6661" w:rsidRPr="002D5777" w:rsidRDefault="004F6661" w:rsidP="00A03260">
      <w:pPr>
        <w:spacing w:line="240" w:lineRule="exact"/>
      </w:pPr>
    </w:p>
    <w:sectPr w:rsidR="004F6661" w:rsidRPr="002D5777" w:rsidSect="00BF021C">
      <w:headerReference w:type="default" r:id="rId19"/>
      <w:footerReference w:type="default" r:id="rId20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FF15" w14:textId="77777777" w:rsidR="00970F88" w:rsidRDefault="00970F88" w:rsidP="001E03DE">
      <w:r>
        <w:separator/>
      </w:r>
    </w:p>
  </w:endnote>
  <w:endnote w:type="continuationSeparator" w:id="0">
    <w:p w14:paraId="11AB96EC" w14:textId="77777777" w:rsidR="00970F88" w:rsidRDefault="00970F8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FEA9" w14:textId="716F296A" w:rsidR="00DA68DC" w:rsidRPr="00C72B9D" w:rsidRDefault="00C72B9D" w:rsidP="00C72B9D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6590" w14:textId="77777777" w:rsidR="00970F88" w:rsidRDefault="00970F88" w:rsidP="001E03DE">
      <w:r>
        <w:separator/>
      </w:r>
    </w:p>
  </w:footnote>
  <w:footnote w:type="continuationSeparator" w:id="0">
    <w:p w14:paraId="22C9B5D7" w14:textId="77777777" w:rsidR="00970F88" w:rsidRDefault="00970F8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B6E5" w14:textId="156C73AD" w:rsidR="00DA68DC" w:rsidRPr="006A1C37" w:rsidRDefault="00C72B9D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9E83A5" wp14:editId="3541EF10">
              <wp:simplePos x="0" y="0"/>
              <wp:positionH relativeFrom="page">
                <wp:posOffset>690245</wp:posOffset>
              </wp:positionH>
              <wp:positionV relativeFrom="page">
                <wp:posOffset>329727</wp:posOffset>
              </wp:positionV>
              <wp:extent cx="6214745" cy="436880"/>
              <wp:effectExtent l="0" t="0" r="0" b="127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7077" w14:textId="77777777" w:rsidR="00C72B9D" w:rsidRDefault="00C72B9D" w:rsidP="00C72B9D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Grafik 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9E83A5" id="Gruppieren 12" o:spid="_x0000_s1030" style="position:absolute;margin-left:54.35pt;margin-top:25.95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14:paraId="4D497077" w14:textId="77777777" w:rsidR="00C72B9D" w:rsidRDefault="00C72B9D" w:rsidP="00C72B9D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32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">
                <v:imagedata r:id="rId2" o:title=""/>
              </v:shape>
              <v:line id="Gerade Verbindung 460" o:spid="_x0000_s1033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30C9"/>
    <w:multiLevelType w:val="hybridMultilevel"/>
    <w:tmpl w:val="70F27F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36371"/>
    <w:multiLevelType w:val="hybridMultilevel"/>
    <w:tmpl w:val="760290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7"/>
  </w:num>
  <w:num w:numId="5">
    <w:abstractNumId w:val="12"/>
  </w:num>
  <w:num w:numId="6">
    <w:abstractNumId w:val="20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19"/>
  </w:num>
  <w:num w:numId="12">
    <w:abstractNumId w:val="9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A1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4DF8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20BE7"/>
    <w:rsid w:val="001332A4"/>
    <w:rsid w:val="001424B4"/>
    <w:rsid w:val="001467A4"/>
    <w:rsid w:val="00153EE8"/>
    <w:rsid w:val="00157EBB"/>
    <w:rsid w:val="001633C8"/>
    <w:rsid w:val="00164BB7"/>
    <w:rsid w:val="00167CDF"/>
    <w:rsid w:val="00173367"/>
    <w:rsid w:val="00177093"/>
    <w:rsid w:val="00182977"/>
    <w:rsid w:val="00185446"/>
    <w:rsid w:val="00186B1D"/>
    <w:rsid w:val="00186B3F"/>
    <w:rsid w:val="00191FDA"/>
    <w:rsid w:val="00192E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2B00"/>
    <w:rsid w:val="00296589"/>
    <w:rsid w:val="002979DC"/>
    <w:rsid w:val="002A1D90"/>
    <w:rsid w:val="002A2D21"/>
    <w:rsid w:val="002A725A"/>
    <w:rsid w:val="002A79B5"/>
    <w:rsid w:val="002B1CA9"/>
    <w:rsid w:val="002B5C8D"/>
    <w:rsid w:val="002C12B9"/>
    <w:rsid w:val="002D5777"/>
    <w:rsid w:val="002E10B1"/>
    <w:rsid w:val="002E2050"/>
    <w:rsid w:val="002F2555"/>
    <w:rsid w:val="003079A7"/>
    <w:rsid w:val="0032000F"/>
    <w:rsid w:val="00326CA1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B0B8C"/>
    <w:rsid w:val="004B658C"/>
    <w:rsid w:val="004C18F1"/>
    <w:rsid w:val="004D0C3B"/>
    <w:rsid w:val="004D3EFB"/>
    <w:rsid w:val="004F6661"/>
    <w:rsid w:val="004F754E"/>
    <w:rsid w:val="005039B8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5508A"/>
    <w:rsid w:val="00573512"/>
    <w:rsid w:val="00581AF7"/>
    <w:rsid w:val="005825EB"/>
    <w:rsid w:val="00583BFC"/>
    <w:rsid w:val="00590E91"/>
    <w:rsid w:val="00597140"/>
    <w:rsid w:val="005A6708"/>
    <w:rsid w:val="005B6550"/>
    <w:rsid w:val="005C19AC"/>
    <w:rsid w:val="005C4141"/>
    <w:rsid w:val="005C589B"/>
    <w:rsid w:val="005D31CB"/>
    <w:rsid w:val="005D451F"/>
    <w:rsid w:val="005D5850"/>
    <w:rsid w:val="005E4A43"/>
    <w:rsid w:val="005E509C"/>
    <w:rsid w:val="0061505A"/>
    <w:rsid w:val="00616040"/>
    <w:rsid w:val="00616A56"/>
    <w:rsid w:val="00624F16"/>
    <w:rsid w:val="006308C3"/>
    <w:rsid w:val="00634F85"/>
    <w:rsid w:val="00635328"/>
    <w:rsid w:val="006451D4"/>
    <w:rsid w:val="00665E61"/>
    <w:rsid w:val="0067020A"/>
    <w:rsid w:val="00674242"/>
    <w:rsid w:val="0069030C"/>
    <w:rsid w:val="00694B89"/>
    <w:rsid w:val="006A16B5"/>
    <w:rsid w:val="006A2B3A"/>
    <w:rsid w:val="006A4AEC"/>
    <w:rsid w:val="006A51AE"/>
    <w:rsid w:val="006A5BF4"/>
    <w:rsid w:val="006A64CA"/>
    <w:rsid w:val="006B6D50"/>
    <w:rsid w:val="006C4859"/>
    <w:rsid w:val="006C4D0A"/>
    <w:rsid w:val="006C7249"/>
    <w:rsid w:val="006D3107"/>
    <w:rsid w:val="006D5345"/>
    <w:rsid w:val="006D75BC"/>
    <w:rsid w:val="006E0DF5"/>
    <w:rsid w:val="006E4825"/>
    <w:rsid w:val="006E6F28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32A0"/>
    <w:rsid w:val="0075476A"/>
    <w:rsid w:val="00760104"/>
    <w:rsid w:val="00764360"/>
    <w:rsid w:val="007665EC"/>
    <w:rsid w:val="007704F8"/>
    <w:rsid w:val="00770F61"/>
    <w:rsid w:val="00774C9F"/>
    <w:rsid w:val="007A239C"/>
    <w:rsid w:val="007B08AB"/>
    <w:rsid w:val="007B7335"/>
    <w:rsid w:val="007C55F7"/>
    <w:rsid w:val="007E1441"/>
    <w:rsid w:val="007E5B6A"/>
    <w:rsid w:val="007F67D3"/>
    <w:rsid w:val="007F7024"/>
    <w:rsid w:val="00806593"/>
    <w:rsid w:val="00817F4E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87BD6"/>
    <w:rsid w:val="008955B4"/>
    <w:rsid w:val="00897DB4"/>
    <w:rsid w:val="008A7911"/>
    <w:rsid w:val="008B103F"/>
    <w:rsid w:val="008B49F7"/>
    <w:rsid w:val="008B6EE3"/>
    <w:rsid w:val="008C10F2"/>
    <w:rsid w:val="008C2856"/>
    <w:rsid w:val="008C28C7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67D29"/>
    <w:rsid w:val="00970122"/>
    <w:rsid w:val="00970F88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03260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8051B"/>
    <w:rsid w:val="00A90BD5"/>
    <w:rsid w:val="00A91AEE"/>
    <w:rsid w:val="00A9292C"/>
    <w:rsid w:val="00AB373B"/>
    <w:rsid w:val="00AB5F36"/>
    <w:rsid w:val="00AC28D5"/>
    <w:rsid w:val="00AC3742"/>
    <w:rsid w:val="00AD3746"/>
    <w:rsid w:val="00AE418B"/>
    <w:rsid w:val="00AE47FF"/>
    <w:rsid w:val="00AE53C5"/>
    <w:rsid w:val="00AE7190"/>
    <w:rsid w:val="00AF11A2"/>
    <w:rsid w:val="00AF23A9"/>
    <w:rsid w:val="00AF595E"/>
    <w:rsid w:val="00AF5B64"/>
    <w:rsid w:val="00B139F3"/>
    <w:rsid w:val="00B2315B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233F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15D36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72B9D"/>
    <w:rsid w:val="00C73378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3D0A"/>
    <w:rsid w:val="00D55E22"/>
    <w:rsid w:val="00D65102"/>
    <w:rsid w:val="00D7019F"/>
    <w:rsid w:val="00D71F3F"/>
    <w:rsid w:val="00D76BE8"/>
    <w:rsid w:val="00D77352"/>
    <w:rsid w:val="00D81856"/>
    <w:rsid w:val="00DA15C8"/>
    <w:rsid w:val="00DA26E0"/>
    <w:rsid w:val="00DA52FD"/>
    <w:rsid w:val="00DA68DC"/>
    <w:rsid w:val="00DB31AC"/>
    <w:rsid w:val="00DB4A0B"/>
    <w:rsid w:val="00DB5F77"/>
    <w:rsid w:val="00DC0942"/>
    <w:rsid w:val="00DC2A31"/>
    <w:rsid w:val="00DD1147"/>
    <w:rsid w:val="00DE0767"/>
    <w:rsid w:val="00DE1C87"/>
    <w:rsid w:val="00DE41B6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5B12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86F12"/>
    <w:rsid w:val="00F92799"/>
    <w:rsid w:val="00F9695E"/>
    <w:rsid w:val="00F96BE1"/>
    <w:rsid w:val="00F97152"/>
    <w:rsid w:val="00FA019B"/>
    <w:rsid w:val="00FA4123"/>
    <w:rsid w:val="00FA43B6"/>
    <w:rsid w:val="00FA670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7030A2"/>
  <w15:docId w15:val="{958CDEC6-9133-4C17-B17B-F1B4E57A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gu\Desktop\Mantelbogen%20LS%20Vorlage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B804-17F8-4A46-A8AC-253EB32D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4</Pages>
  <Words>407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Kiefer</dc:creator>
  <cp:lastModifiedBy>Tina Sarhan</cp:lastModifiedBy>
  <cp:revision>5</cp:revision>
  <cp:lastPrinted>2017-11-27T12:48:00Z</cp:lastPrinted>
  <dcterms:created xsi:type="dcterms:W3CDTF">2021-07-14T07:51:00Z</dcterms:created>
  <dcterms:modified xsi:type="dcterms:W3CDTF">2021-09-27T22:06:00Z</dcterms:modified>
</cp:coreProperties>
</file>