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15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D47145" w:rsidRPr="002D5777" w14:paraId="580D9D16" w14:textId="77777777" w:rsidTr="002B04DE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9560E" w14:textId="77777777" w:rsidR="00D47145" w:rsidRPr="002D5777" w:rsidRDefault="00D47145" w:rsidP="002B04DE">
            <w:pPr>
              <w:jc w:val="both"/>
              <w:rPr>
                <w:sz w:val="12"/>
              </w:rPr>
            </w:pPr>
            <w:r w:rsidRPr="002D5777">
              <w:rPr>
                <w:sz w:val="12"/>
              </w:rPr>
              <w:t>Materialien/Kompetenz</w:t>
            </w:r>
          </w:p>
          <w:p w14:paraId="01D7264A" w14:textId="77777777" w:rsidR="00D47145" w:rsidRPr="002D5777" w:rsidRDefault="00D47145" w:rsidP="002B04DE">
            <w:pPr>
              <w:rPr>
                <w:b/>
              </w:rPr>
            </w:pPr>
            <w:r w:rsidRPr="002D5777">
              <w:rPr>
                <w:b/>
              </w:rPr>
              <w:t>Herstellen eines Schlüsselanhängers –</w:t>
            </w:r>
            <w:r>
              <w:rPr>
                <w:b/>
              </w:rPr>
              <w:t xml:space="preserve"> Handgeführte</w:t>
            </w:r>
            <w:r w:rsidRPr="002D5777">
              <w:rPr>
                <w:b/>
              </w:rPr>
              <w:t xml:space="preserve"> Bearbeitungswerkzeu</w:t>
            </w:r>
            <w:r>
              <w:rPr>
                <w:b/>
              </w:rPr>
              <w:t>ge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E49822" w14:textId="77777777" w:rsidR="00D47145" w:rsidRPr="002D5777" w:rsidRDefault="00D47145" w:rsidP="002B04DE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AD337D" w14:textId="77777777" w:rsidR="00D47145" w:rsidRPr="002D5777" w:rsidRDefault="00D47145" w:rsidP="002B04DE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2D5777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189CF271" w14:textId="77777777" w:rsidR="00D47145" w:rsidRPr="002D5777" w:rsidRDefault="00D47145" w:rsidP="002B04DE">
            <w:pPr>
              <w:jc w:val="center"/>
              <w:rPr>
                <w:rFonts w:eastAsia="Calibri"/>
                <w:b/>
                <w:lang w:val="en-GB"/>
              </w:rPr>
            </w:pPr>
            <w:r w:rsidRPr="002D5777">
              <w:rPr>
                <w:b/>
              </w:rPr>
              <w:t>MT01.01.</w:t>
            </w:r>
            <w:r>
              <w:rPr>
                <w:b/>
              </w:rPr>
              <w:t>03.02</w:t>
            </w:r>
          </w:p>
        </w:tc>
      </w:tr>
      <w:tr w:rsidR="00D47145" w:rsidRPr="002D5777" w14:paraId="79D6119A" w14:textId="77777777" w:rsidTr="002B04DE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1D502C23" w14:textId="77777777" w:rsidR="00D47145" w:rsidRPr="002D5777" w:rsidRDefault="00D47145" w:rsidP="002B04DE">
            <w:pPr>
              <w:spacing w:before="40" w:after="60" w:line="160" w:lineRule="exact"/>
              <w:rPr>
                <w:sz w:val="12"/>
              </w:rPr>
            </w:pPr>
            <w:r w:rsidRPr="002D5777">
              <w:rPr>
                <w:sz w:val="12"/>
              </w:rPr>
              <w:t>Teilkompetenz:</w:t>
            </w:r>
          </w:p>
          <w:p w14:paraId="27B9F7B5" w14:textId="66E58C89" w:rsidR="00D47145" w:rsidRPr="002D5777" w:rsidRDefault="00D47145" w:rsidP="002B04DE">
            <w:pPr>
              <w:pStyle w:val="Kopf8ptafz"/>
              <w:rPr>
                <w:i/>
              </w:rPr>
            </w:pPr>
            <w:r w:rsidRPr="002D5777">
              <w:t>Ich kann die Bearbeitung eines einfachen Werkstücks planen</w:t>
            </w:r>
            <w:r w:rsidR="003E779C">
              <w:t xml:space="preserve"> und</w:t>
            </w:r>
            <w:r w:rsidRPr="002D5777">
              <w:t xml:space="preserve"> dokumentieren </w:t>
            </w:r>
            <w:r w:rsidR="003E779C">
              <w:t xml:space="preserve">und </w:t>
            </w:r>
            <w:r w:rsidRPr="002D5777">
              <w:t>das Werkstück außen mit handgeführten Werkzeugen bearbeiten.</w:t>
            </w:r>
          </w:p>
          <w:p w14:paraId="2460AF0D" w14:textId="77777777" w:rsidR="00D47145" w:rsidRPr="002D5777" w:rsidRDefault="00D47145" w:rsidP="002B04DE">
            <w:pPr>
              <w:pStyle w:val="Kopf8ptafz"/>
            </w:pPr>
            <w:r w:rsidRPr="002D5777">
              <w:rPr>
                <w:i/>
              </w:rPr>
              <w:t>Ich kann meinen Platz in Ordnung halten</w:t>
            </w:r>
            <w:r>
              <w:rPr>
                <w:i/>
              </w:rPr>
              <w:t>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C284676" w14:textId="77777777" w:rsidR="00D47145" w:rsidRPr="002D5777" w:rsidRDefault="00D47145" w:rsidP="002B04DE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D47145" w:rsidRPr="002D5777" w14:paraId="1E605391" w14:textId="77777777" w:rsidTr="002B04DE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2023F450" w14:textId="77777777" w:rsidR="00D47145" w:rsidRPr="002D5777" w:rsidRDefault="00D47145" w:rsidP="00C13795">
                  <w:pPr>
                    <w:framePr w:hSpace="141" w:wrap="around" w:vAnchor="text" w:hAnchor="text" w:y="-156"/>
                    <w:jc w:val="center"/>
                    <w:rPr>
                      <w:lang w:val="en-GB"/>
                    </w:rPr>
                  </w:pPr>
                  <w:proofErr w:type="spellStart"/>
                  <w:r w:rsidRPr="002D5777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D47145" w:rsidRPr="002D5777" w14:paraId="79436EA5" w14:textId="77777777" w:rsidTr="002B04DE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7072A57C" w14:textId="77777777" w:rsidR="00D47145" w:rsidRPr="002D5777" w:rsidRDefault="00D47145" w:rsidP="00C13795">
                  <w:pPr>
                    <w:framePr w:hSpace="141" w:wrap="around" w:vAnchor="text" w:hAnchor="text" w:y="-156"/>
                    <w:jc w:val="center"/>
                    <w:rPr>
                      <w:lang w:val="en-GB"/>
                    </w:rPr>
                  </w:pPr>
                  <w:proofErr w:type="spellStart"/>
                  <w:r w:rsidRPr="002D5777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D47145" w:rsidRPr="002D5777" w14:paraId="1F11E9A4" w14:textId="77777777" w:rsidTr="002B04DE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2AF89FA9" w14:textId="77777777" w:rsidR="00D47145" w:rsidRPr="002D5777" w:rsidRDefault="00D47145" w:rsidP="00C13795">
                  <w:pPr>
                    <w:framePr w:hSpace="141" w:wrap="around" w:vAnchor="text" w:hAnchor="text" w:y="-156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2D5777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0D3D0ADA" w14:textId="77777777" w:rsidR="00D47145" w:rsidRPr="002D5777" w:rsidRDefault="00D47145" w:rsidP="002B04DE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246E3AEE" w14:textId="6A7C3392" w:rsidR="00D47145" w:rsidRDefault="00D47145" w:rsidP="00D47145">
      <w:r>
        <w:rPr>
          <w:noProof/>
          <w:lang w:eastAsia="de-DE"/>
        </w:rPr>
        <w:drawing>
          <wp:anchor distT="0" distB="0" distL="114300" distR="114300" simplePos="0" relativeHeight="251675136" behindDoc="0" locked="0" layoutInCell="1" allowOverlap="1" wp14:anchorId="65745D06" wp14:editId="7B8CE423">
            <wp:simplePos x="0" y="0"/>
            <wp:positionH relativeFrom="column">
              <wp:posOffset>4790440</wp:posOffset>
            </wp:positionH>
            <wp:positionV relativeFrom="paragraph">
              <wp:posOffset>975360</wp:posOffset>
            </wp:positionV>
            <wp:extent cx="341630" cy="313055"/>
            <wp:effectExtent l="0" t="0" r="127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FE792" w14:textId="6AB29636" w:rsidR="00D47145" w:rsidRDefault="00C13795" w:rsidP="005E509C">
      <w:r>
        <w:rPr>
          <w:noProof/>
        </w:rPr>
        <w:drawing>
          <wp:anchor distT="0" distB="0" distL="114300" distR="114300" simplePos="0" relativeHeight="251698688" behindDoc="0" locked="0" layoutInCell="1" allowOverlap="1" wp14:anchorId="305C2382" wp14:editId="7BA607F6">
            <wp:simplePos x="0" y="0"/>
            <wp:positionH relativeFrom="column">
              <wp:posOffset>79511</wp:posOffset>
            </wp:positionH>
            <wp:positionV relativeFrom="paragraph">
              <wp:posOffset>104775</wp:posOffset>
            </wp:positionV>
            <wp:extent cx="4356635" cy="3267075"/>
            <wp:effectExtent l="0" t="0" r="6350" b="0"/>
            <wp:wrapNone/>
            <wp:docPr id="5" name="Grafik 5" descr="Ein Bild, das Boden, drinnen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Boden, drinnen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3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12BA5" w14:textId="7818CE63" w:rsidR="009E3FAD" w:rsidRPr="00C252B9" w:rsidRDefault="009E3FAD" w:rsidP="009E3FAD">
      <w:pPr>
        <w:spacing w:line="240" w:lineRule="exact"/>
      </w:pPr>
    </w:p>
    <w:p w14:paraId="3FA44537" w14:textId="72B8A998" w:rsidR="009E3FAD" w:rsidRDefault="009E3FAD" w:rsidP="009E3FAD">
      <w:pPr>
        <w:spacing w:line="240" w:lineRule="exact"/>
      </w:pPr>
    </w:p>
    <w:p w14:paraId="1C001497" w14:textId="77777777" w:rsidR="009E3FAD" w:rsidRDefault="009E3FAD" w:rsidP="009E3FAD">
      <w:pPr>
        <w:spacing w:line="240" w:lineRule="exact"/>
      </w:pPr>
    </w:p>
    <w:p w14:paraId="4A22B4E1" w14:textId="77777777" w:rsidR="009E3FAD" w:rsidRDefault="009E3FAD" w:rsidP="009E3FAD">
      <w:pPr>
        <w:spacing w:line="240" w:lineRule="exact"/>
      </w:pPr>
    </w:p>
    <w:p w14:paraId="3081F547" w14:textId="77777777" w:rsidR="009E3FAD" w:rsidRDefault="009E3FAD" w:rsidP="009E3FAD">
      <w:pPr>
        <w:spacing w:line="240" w:lineRule="exact"/>
      </w:pPr>
    </w:p>
    <w:p w14:paraId="04AB80F5" w14:textId="77777777" w:rsidR="009E3FAD" w:rsidRDefault="009E3FAD" w:rsidP="009E3FAD">
      <w:pPr>
        <w:spacing w:line="240" w:lineRule="exact"/>
      </w:pPr>
    </w:p>
    <w:p w14:paraId="427EFA84" w14:textId="77777777" w:rsidR="009E3FAD" w:rsidRDefault="009E3FAD" w:rsidP="009E3FAD">
      <w:pPr>
        <w:spacing w:line="240" w:lineRule="exact"/>
      </w:pPr>
    </w:p>
    <w:p w14:paraId="1C5D66AF" w14:textId="77777777" w:rsidR="009E3FAD" w:rsidRDefault="009E3FAD" w:rsidP="009E3FAD">
      <w:pPr>
        <w:spacing w:line="240" w:lineRule="exact"/>
      </w:pPr>
    </w:p>
    <w:p w14:paraId="4638FB0D" w14:textId="31681BEC" w:rsidR="009E3FAD" w:rsidRDefault="009E3FAD" w:rsidP="009E3FAD">
      <w:pPr>
        <w:spacing w:line="240" w:lineRule="exact"/>
      </w:pPr>
    </w:p>
    <w:p w14:paraId="1303F366" w14:textId="77777777" w:rsidR="009E3FAD" w:rsidRDefault="009E3FAD" w:rsidP="009E3FAD">
      <w:pPr>
        <w:spacing w:line="240" w:lineRule="exact"/>
      </w:pPr>
    </w:p>
    <w:p w14:paraId="199D4315" w14:textId="77777777" w:rsidR="009E3FAD" w:rsidRDefault="009E3FAD" w:rsidP="009E3FAD">
      <w:pPr>
        <w:spacing w:line="240" w:lineRule="exact"/>
      </w:pPr>
    </w:p>
    <w:p w14:paraId="41234ADB" w14:textId="77777777" w:rsidR="009E3FAD" w:rsidRDefault="009E3FAD" w:rsidP="009E3FAD">
      <w:pPr>
        <w:spacing w:line="240" w:lineRule="exact"/>
      </w:pPr>
    </w:p>
    <w:p w14:paraId="01FB7F51" w14:textId="77777777" w:rsidR="009E3FAD" w:rsidRDefault="009E3FAD" w:rsidP="009E3FAD">
      <w:pPr>
        <w:spacing w:line="240" w:lineRule="exact"/>
      </w:pPr>
    </w:p>
    <w:p w14:paraId="284FEC0B" w14:textId="77777777" w:rsidR="009E3FAD" w:rsidRDefault="009E3FAD" w:rsidP="009E3FAD">
      <w:pPr>
        <w:spacing w:line="240" w:lineRule="exact"/>
      </w:pPr>
    </w:p>
    <w:p w14:paraId="1D1F1C85" w14:textId="77777777" w:rsidR="009E3FAD" w:rsidRDefault="009E3FAD" w:rsidP="009E3FAD">
      <w:pPr>
        <w:spacing w:line="240" w:lineRule="exact"/>
      </w:pPr>
    </w:p>
    <w:p w14:paraId="4D95DF7A" w14:textId="77777777" w:rsidR="009E3FAD" w:rsidRDefault="009E3FAD" w:rsidP="009E3FAD">
      <w:pPr>
        <w:spacing w:line="240" w:lineRule="exact"/>
      </w:pPr>
    </w:p>
    <w:p w14:paraId="09AB17E7" w14:textId="77777777" w:rsidR="009E3FAD" w:rsidRDefault="009E3FAD" w:rsidP="009E3FAD">
      <w:pPr>
        <w:spacing w:line="240" w:lineRule="exact"/>
      </w:pPr>
    </w:p>
    <w:p w14:paraId="03C09E76" w14:textId="77777777" w:rsidR="009E3FAD" w:rsidRDefault="009E3FAD" w:rsidP="009E3FAD">
      <w:pPr>
        <w:spacing w:line="240" w:lineRule="exact"/>
      </w:pPr>
    </w:p>
    <w:p w14:paraId="0F8BC86C" w14:textId="77777777" w:rsidR="009E3FAD" w:rsidRDefault="009E3FAD" w:rsidP="009E3FAD">
      <w:pPr>
        <w:spacing w:line="240" w:lineRule="exact"/>
      </w:pPr>
    </w:p>
    <w:p w14:paraId="00948984" w14:textId="77777777" w:rsidR="009E3FAD" w:rsidRDefault="009E3FAD" w:rsidP="009E3FAD">
      <w:pPr>
        <w:spacing w:line="240" w:lineRule="exact"/>
      </w:pPr>
    </w:p>
    <w:p w14:paraId="5D6C3BDB" w14:textId="77777777" w:rsidR="009E3FAD" w:rsidRPr="009E3FAD" w:rsidRDefault="009E3FAD" w:rsidP="009E3FAD">
      <w:pPr>
        <w:spacing w:line="240" w:lineRule="exact"/>
        <w:rPr>
          <w:sz w:val="16"/>
        </w:rPr>
      </w:pPr>
    </w:p>
    <w:p w14:paraId="1C413586" w14:textId="77777777" w:rsidR="009E3FAD" w:rsidRPr="009E3FAD" w:rsidRDefault="009E3FAD" w:rsidP="009E3FAD">
      <w:pPr>
        <w:spacing w:line="240" w:lineRule="exact"/>
        <w:rPr>
          <w:sz w:val="16"/>
        </w:rPr>
      </w:pPr>
    </w:p>
    <w:p w14:paraId="0CAF2961" w14:textId="77777777" w:rsidR="009E3FAD" w:rsidRPr="009E3FAD" w:rsidRDefault="009E3FAD" w:rsidP="009E3FAD">
      <w:pPr>
        <w:spacing w:line="240" w:lineRule="exact"/>
        <w:rPr>
          <w:sz w:val="16"/>
        </w:rPr>
      </w:pPr>
    </w:p>
    <w:p w14:paraId="36D31D98" w14:textId="77777777" w:rsidR="009E3FAD" w:rsidRPr="009E3FAD" w:rsidRDefault="009E3FAD" w:rsidP="009E3FAD">
      <w:pPr>
        <w:spacing w:line="240" w:lineRule="exact"/>
        <w:rPr>
          <w:sz w:val="16"/>
        </w:rPr>
      </w:pPr>
    </w:p>
    <w:p w14:paraId="5C232244" w14:textId="77777777" w:rsidR="009E3FAD" w:rsidRPr="009E3FAD" w:rsidRDefault="009E3FAD" w:rsidP="009E3FAD">
      <w:pPr>
        <w:spacing w:line="240" w:lineRule="exact"/>
        <w:rPr>
          <w:sz w:val="16"/>
        </w:rPr>
      </w:pPr>
    </w:p>
    <w:p w14:paraId="4AE66092" w14:textId="2A98687F" w:rsidR="009E3FAD" w:rsidRPr="009E3FAD" w:rsidRDefault="009E3FAD" w:rsidP="009E3FAD">
      <w:pPr>
        <w:spacing w:line="240" w:lineRule="exact"/>
        <w:jc w:val="both"/>
        <w:rPr>
          <w:szCs w:val="24"/>
        </w:rPr>
      </w:pPr>
      <w:r w:rsidRPr="009E3FAD">
        <w:rPr>
          <w:szCs w:val="24"/>
        </w:rPr>
        <w:t>Ein Werkzeug ist dafür da, um ein Werkstück zu bearbeiten. Das Werkzeug wird dabei von einem Menschen oder eine</w:t>
      </w:r>
      <w:r w:rsidR="002B2CFF">
        <w:rPr>
          <w:szCs w:val="24"/>
        </w:rPr>
        <w:t>r</w:t>
      </w:r>
      <w:r w:rsidRPr="009E3FAD">
        <w:rPr>
          <w:szCs w:val="24"/>
        </w:rPr>
        <w:t xml:space="preserve"> Maschine geführt. Führt eine Maschine eigenständig die Bearbeitung durch, kann diese nicht als Werkzeug bezeichnet werden.</w:t>
      </w:r>
    </w:p>
    <w:p w14:paraId="0313A107" w14:textId="77777777" w:rsidR="009E3FAD" w:rsidRPr="009E3FAD" w:rsidRDefault="009E3FAD" w:rsidP="009E3FAD">
      <w:pPr>
        <w:spacing w:line="240" w:lineRule="exact"/>
        <w:jc w:val="both"/>
        <w:rPr>
          <w:szCs w:val="24"/>
        </w:rPr>
      </w:pPr>
      <w:r w:rsidRPr="009E3FAD">
        <w:rPr>
          <w:szCs w:val="24"/>
        </w:rPr>
        <w:t xml:space="preserve">Handgeführte Bearbeitungswerkzeuge werden, wie der Name bereits sagt, mit den Händen benutzt. </w:t>
      </w:r>
    </w:p>
    <w:p w14:paraId="231530CF" w14:textId="77777777" w:rsidR="009E3FAD" w:rsidRPr="009E3FAD" w:rsidRDefault="009E3FAD" w:rsidP="009E3FAD">
      <w:pPr>
        <w:spacing w:line="240" w:lineRule="exact"/>
        <w:jc w:val="both"/>
        <w:rPr>
          <w:szCs w:val="24"/>
        </w:rPr>
      </w:pPr>
      <w:r w:rsidRPr="009E3FAD">
        <w:rPr>
          <w:szCs w:val="24"/>
        </w:rPr>
        <w:t>Zu ihnen zählen zum Beispiel Sägen oder Feilen.</w:t>
      </w:r>
    </w:p>
    <w:p w14:paraId="7EFE2F91" w14:textId="77777777" w:rsidR="009E3FAD" w:rsidRPr="009E3FAD" w:rsidRDefault="009E3FAD" w:rsidP="009E3FAD">
      <w:pPr>
        <w:spacing w:line="240" w:lineRule="exact"/>
        <w:jc w:val="both"/>
        <w:rPr>
          <w:szCs w:val="24"/>
        </w:rPr>
      </w:pPr>
    </w:p>
    <w:p w14:paraId="7873D19F" w14:textId="77777777" w:rsidR="009E3FAD" w:rsidRPr="009E3FAD" w:rsidRDefault="009E3FAD" w:rsidP="009E3FAD">
      <w:pPr>
        <w:spacing w:line="240" w:lineRule="exact"/>
        <w:rPr>
          <w:sz w:val="16"/>
        </w:rPr>
      </w:pPr>
    </w:p>
    <w:p w14:paraId="0E3DBC06" w14:textId="77777777" w:rsidR="009E3FAD" w:rsidRPr="009E3FAD" w:rsidRDefault="009E3FAD" w:rsidP="009E3FAD">
      <w:pPr>
        <w:spacing w:line="240" w:lineRule="exact"/>
        <w:rPr>
          <w:sz w:val="16"/>
        </w:rPr>
      </w:pPr>
    </w:p>
    <w:p w14:paraId="7162DE03" w14:textId="77777777" w:rsidR="009E3FAD" w:rsidRPr="009E3FAD" w:rsidRDefault="009E3FAD" w:rsidP="009E3FAD">
      <w:pPr>
        <w:spacing w:line="240" w:lineRule="exact"/>
        <w:rPr>
          <w:sz w:val="16"/>
        </w:rPr>
      </w:pPr>
      <w:r w:rsidRPr="009E3FAD">
        <w:rPr>
          <w:sz w:val="16"/>
        </w:rPr>
        <w:br w:type="page"/>
      </w:r>
    </w:p>
    <w:p w14:paraId="5C28449D" w14:textId="49AE1A7E" w:rsidR="00D47145" w:rsidRPr="00D47145" w:rsidRDefault="00D47145" w:rsidP="00D47145">
      <w:pPr>
        <w:jc w:val="both"/>
      </w:pPr>
      <w:r w:rsidRPr="00D47145">
        <w:lastRenderedPageBreak/>
        <w:t>Sie haben nun die Außenform Ihres Schlüsselanhängers auf Ihren Rohling übertragen.</w:t>
      </w:r>
      <w:r w:rsidRPr="00D47145">
        <w:rPr>
          <w:noProof/>
          <w:lang w:eastAsia="de-DE"/>
        </w:rPr>
        <w:t xml:space="preserve">  </w:t>
      </w:r>
      <w:r w:rsidRPr="00D47145">
        <w:t>Wenn ein Werkstück mit handgeführten Werkzeugen außen bearbeitet wird, entstehen immer Späne. Man spricht hier von Zerspanung.</w:t>
      </w:r>
    </w:p>
    <w:p w14:paraId="0FDD1A1F" w14:textId="77777777" w:rsidR="00D47145" w:rsidRPr="00D47145" w:rsidRDefault="00D47145" w:rsidP="00D47145">
      <w:pPr>
        <w:jc w:val="both"/>
      </w:pPr>
    </w:p>
    <w:p w14:paraId="303FDDFF" w14:textId="3AC7396A" w:rsidR="00D47145" w:rsidRPr="00D47145" w:rsidRDefault="00D47145" w:rsidP="00D47145">
      <w:pPr>
        <w:jc w:val="both"/>
        <w:rPr>
          <w:b/>
        </w:rPr>
      </w:pPr>
      <w:r w:rsidRPr="00D47145">
        <w:rPr>
          <w:noProof/>
          <w:lang w:eastAsia="de-DE"/>
        </w:rPr>
        <w:drawing>
          <wp:anchor distT="0" distB="0" distL="114300" distR="114300" simplePos="0" relativeHeight="251688448" behindDoc="1" locked="0" layoutInCell="1" allowOverlap="1" wp14:anchorId="63335D67" wp14:editId="449313E8">
            <wp:simplePos x="0" y="0"/>
            <wp:positionH relativeFrom="column">
              <wp:posOffset>5138420</wp:posOffset>
            </wp:positionH>
            <wp:positionV relativeFrom="paragraph">
              <wp:posOffset>48895</wp:posOffset>
            </wp:positionV>
            <wp:extent cx="31432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145">
        <w:rPr>
          <w:noProof/>
          <w:lang w:eastAsia="de-DE"/>
        </w:rPr>
        <w:drawing>
          <wp:anchor distT="0" distB="0" distL="114300" distR="114300" simplePos="0" relativeHeight="251689472" behindDoc="0" locked="0" layoutInCell="0" allowOverlap="1" wp14:anchorId="596F7CCD" wp14:editId="2513B64A">
            <wp:simplePos x="0" y="0"/>
            <wp:positionH relativeFrom="rightMargin">
              <wp:posOffset>116840</wp:posOffset>
            </wp:positionH>
            <wp:positionV relativeFrom="paragraph">
              <wp:posOffset>36195</wp:posOffset>
            </wp:positionV>
            <wp:extent cx="302260" cy="323850"/>
            <wp:effectExtent l="0" t="0" r="2540" b="0"/>
            <wp:wrapNone/>
            <wp:docPr id="3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145">
        <w:rPr>
          <w:b/>
        </w:rPr>
        <w:t>Überlegen Sie sich, ob Sie schon einmal etwas zerspanend bearbeitet haben. Denken Sie dabei an den Werkunterricht in Ihrer früheren Schule</w:t>
      </w:r>
      <w:r w:rsidR="004D3E2F">
        <w:rPr>
          <w:b/>
        </w:rPr>
        <w:t>.</w:t>
      </w:r>
    </w:p>
    <w:p w14:paraId="07F26849" w14:textId="77777777" w:rsidR="004D3E2F" w:rsidRDefault="004D3E2F" w:rsidP="00D47145">
      <w:pPr>
        <w:jc w:val="both"/>
        <w:rPr>
          <w:b/>
        </w:rPr>
      </w:pPr>
    </w:p>
    <w:p w14:paraId="1D344519" w14:textId="77777777" w:rsidR="00D47145" w:rsidRPr="00D47145" w:rsidRDefault="00D47145" w:rsidP="00D47145">
      <w:pPr>
        <w:jc w:val="both"/>
        <w:rPr>
          <w:b/>
        </w:rPr>
      </w:pPr>
      <w:r w:rsidRPr="00D47145">
        <w:rPr>
          <w:b/>
        </w:rPr>
        <w:t>Stellen Sie die Zerspanung mit einer Skizze dar.</w:t>
      </w:r>
    </w:p>
    <w:p w14:paraId="125316D7" w14:textId="7799A3A7" w:rsidR="005E509C" w:rsidRPr="0068187A" w:rsidRDefault="005E509C" w:rsidP="00D47145"/>
    <w:tbl>
      <w:tblPr>
        <w:tblStyle w:val="Tabellenraster"/>
        <w:tblW w:w="8684" w:type="dxa"/>
        <w:tblLayout w:type="fixed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DB31AC" w14:paraId="412548F0" w14:textId="77777777" w:rsidTr="00DB31AC">
        <w:trPr>
          <w:trHeight w:val="131"/>
        </w:trPr>
        <w:tc>
          <w:tcPr>
            <w:tcW w:w="334" w:type="dxa"/>
          </w:tcPr>
          <w:p w14:paraId="18A0001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2F240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850B1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06305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79570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0D07E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F4162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01F68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5CAE7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9E790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96D5C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94A01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CD856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841A2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EC6AE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CD780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83990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91DF7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365D6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AA005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DC3E8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58C0D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EA469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A2732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27B13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C7AC2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40485EB4" w14:textId="77777777" w:rsidTr="00DB31AC">
        <w:trPr>
          <w:trHeight w:val="131"/>
        </w:trPr>
        <w:tc>
          <w:tcPr>
            <w:tcW w:w="334" w:type="dxa"/>
          </w:tcPr>
          <w:p w14:paraId="4E6BEC1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4C209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8B279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7A5A1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DF11D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BBB3F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F36B7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6F57B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845E3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1E7AC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59239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B76F5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3800E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8767A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A01AF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36DFB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30C6C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4741C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B21AB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B7F8F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D7A3D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B5C6E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9C443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F0CF1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455D5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1A2D4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1F93A91C" w14:textId="77777777" w:rsidTr="00DB31AC">
        <w:trPr>
          <w:trHeight w:val="131"/>
        </w:trPr>
        <w:tc>
          <w:tcPr>
            <w:tcW w:w="334" w:type="dxa"/>
          </w:tcPr>
          <w:p w14:paraId="3365EBA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0ED58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21ECF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8D7D0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033F1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97B69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43730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A1912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4AD11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457C7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C396E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81CB7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66F44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B76C5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C51AA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9D587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5752C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0F60B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FDAD1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E5FAB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CFEA2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57232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EB629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32C84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3AEC5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89B28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56C8F0C8" w14:textId="77777777" w:rsidTr="00DB31AC">
        <w:trPr>
          <w:trHeight w:val="131"/>
        </w:trPr>
        <w:tc>
          <w:tcPr>
            <w:tcW w:w="334" w:type="dxa"/>
          </w:tcPr>
          <w:p w14:paraId="7ECB617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684C8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4CDFF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37CE8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FC0BA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57FF5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EBF8E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B9CF7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594F7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4A616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873F5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971E1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69441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6554D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74579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51A22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C7CCD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0A90A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5B244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8B0BE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53CC5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D4283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18755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5B5C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F3EF2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2A4C9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0B8A2330" w14:textId="77777777" w:rsidTr="00DB31AC">
        <w:trPr>
          <w:trHeight w:val="131"/>
        </w:trPr>
        <w:tc>
          <w:tcPr>
            <w:tcW w:w="334" w:type="dxa"/>
          </w:tcPr>
          <w:p w14:paraId="75CA094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D2B81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EC44E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1C653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643FF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F6645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73F1E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145A1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D164D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16A4A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B7BA5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74785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3A833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C7CED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57B98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74F6D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2F441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531A7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2B1C5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EB695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35BEE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E9345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894BE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31275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BF39C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17725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65A2431B" w14:textId="77777777" w:rsidTr="00DB31AC">
        <w:trPr>
          <w:trHeight w:val="131"/>
        </w:trPr>
        <w:tc>
          <w:tcPr>
            <w:tcW w:w="334" w:type="dxa"/>
          </w:tcPr>
          <w:p w14:paraId="4D74A90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853B0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371C7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4BEAA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75F8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C3E14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A5BD2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55632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C9593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702D4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85F3A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E044A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B57F9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EBEEE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38550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23C4B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3E770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68F32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44EE1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6DE64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28256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2FEB1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5B735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64356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61B31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20712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78D45E33" w14:textId="77777777" w:rsidTr="00DB31AC">
        <w:trPr>
          <w:trHeight w:val="131"/>
        </w:trPr>
        <w:tc>
          <w:tcPr>
            <w:tcW w:w="334" w:type="dxa"/>
          </w:tcPr>
          <w:p w14:paraId="1CF53D6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413CB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C1DC1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263CD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FA061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C75F7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A729C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FAC2B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0D816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2A6E3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D2077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7667B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764D8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89BAD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D0BE4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20F8F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FC250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2441D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FEFB4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FB7EC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3C89C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7DF16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A1F38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083B0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CEB76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5F5F3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772EB7DA" w14:textId="77777777" w:rsidTr="00DB31AC">
        <w:trPr>
          <w:trHeight w:val="131"/>
        </w:trPr>
        <w:tc>
          <w:tcPr>
            <w:tcW w:w="334" w:type="dxa"/>
          </w:tcPr>
          <w:p w14:paraId="062EC49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38844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37BD8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6F028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C062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88612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047AB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E5E03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D71D9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97A0A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FBA66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2B6EA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4096B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E3D8F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06F1F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7E5F9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25CDD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5599F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00D77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580E8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31764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94697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9E35D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83995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9EC01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3B837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3BC8E795" w14:textId="77777777" w:rsidTr="00DB31AC">
        <w:trPr>
          <w:trHeight w:val="131"/>
        </w:trPr>
        <w:tc>
          <w:tcPr>
            <w:tcW w:w="334" w:type="dxa"/>
          </w:tcPr>
          <w:p w14:paraId="565027A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0EC68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E3091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E0FF0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A4FF3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E0DA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386AD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67499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7FFCE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150C5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87662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67E73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1E60D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7681C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5EAA4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B75BF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4F8AA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8677B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AC766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47717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D7A09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39997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C0B8A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77C8E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62828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37767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4769B8A8" w14:textId="77777777" w:rsidTr="00DB31AC">
        <w:trPr>
          <w:trHeight w:val="131"/>
        </w:trPr>
        <w:tc>
          <w:tcPr>
            <w:tcW w:w="334" w:type="dxa"/>
          </w:tcPr>
          <w:p w14:paraId="256920F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2345E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3E81E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09FE2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677DA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4C299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E448F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D1088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40C4C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C93CC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2DE3F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8EE7E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6432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EAD7F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6CF63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2DF4F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1AA96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E1A4F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827BC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D2AE1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6EC3A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541F1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3A0EF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5C465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0324B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A4414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462C5138" w14:textId="77777777" w:rsidTr="00DB31AC">
        <w:trPr>
          <w:trHeight w:val="131"/>
        </w:trPr>
        <w:tc>
          <w:tcPr>
            <w:tcW w:w="334" w:type="dxa"/>
          </w:tcPr>
          <w:p w14:paraId="3DDDD9C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F86B7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400C6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28802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C9DDA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49C01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5BEDF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C4862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5C52B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DD7B8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D82C4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2877D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8B36B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BF1E1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F22BC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8544F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B34D8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B2552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790DC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12AB6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46E1C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50EBE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760D5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EAFDC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168B1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E2DC5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3763B9FA" w14:textId="77777777" w:rsidTr="00DB31AC">
        <w:trPr>
          <w:trHeight w:val="131"/>
        </w:trPr>
        <w:tc>
          <w:tcPr>
            <w:tcW w:w="334" w:type="dxa"/>
          </w:tcPr>
          <w:p w14:paraId="2D34BA1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D4020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5DF80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00A3D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9B638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44F5E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9A4E9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C524F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27B6D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9DA51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D3B86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55243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5B87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5658AE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8F752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8DFE7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68A00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BD11E1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7C2C8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C403B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D050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A5E10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B7C7A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741FC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F3C64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50B23A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7A538C8F" w14:textId="77777777" w:rsidTr="00DB31AC">
        <w:trPr>
          <w:trHeight w:val="131"/>
        </w:trPr>
        <w:tc>
          <w:tcPr>
            <w:tcW w:w="334" w:type="dxa"/>
          </w:tcPr>
          <w:p w14:paraId="07E26C6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65C1A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C2DE6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DB4B9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EEE95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79BAF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0771B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A1A82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BDE9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C0C42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311CD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2BA7C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D0C1C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A5ECF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81AB0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8C2FA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0DAF6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0FCF8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9A1DB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7349A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DE5B4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6055B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C4F35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B7603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F2E62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73A37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28E8AA74" w14:textId="77777777" w:rsidTr="00DB31AC">
        <w:trPr>
          <w:trHeight w:val="131"/>
        </w:trPr>
        <w:tc>
          <w:tcPr>
            <w:tcW w:w="334" w:type="dxa"/>
          </w:tcPr>
          <w:p w14:paraId="724432D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5F941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BFEC9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E3972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2B4FA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9C476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6C5D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477B6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56E42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7AB68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B9528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9EE33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7EE82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9DFF9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62CCE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5C52D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E2415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F28F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73937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EC452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266AC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DAF3F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CF047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EAC44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78FEC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D4205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18E3BC42" w14:textId="77777777" w:rsidTr="00DB31AC">
        <w:trPr>
          <w:trHeight w:val="131"/>
        </w:trPr>
        <w:tc>
          <w:tcPr>
            <w:tcW w:w="334" w:type="dxa"/>
          </w:tcPr>
          <w:p w14:paraId="00DFF49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B8080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18919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972BA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72B8C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268D1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FFA86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ECAF8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16400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A34E0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F4EAD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E2D9F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D15DC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07953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F3B3A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40A7C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712C1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B68F4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A2A35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60AAE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8839A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18932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D351E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FA175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A5E00D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53976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7B37C56C" w14:textId="77777777" w:rsidTr="00DB31AC">
        <w:trPr>
          <w:trHeight w:val="131"/>
        </w:trPr>
        <w:tc>
          <w:tcPr>
            <w:tcW w:w="334" w:type="dxa"/>
          </w:tcPr>
          <w:p w14:paraId="73B9FD2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319E7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98A78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5FA24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E1A5D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A4AC8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7ACAE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C7957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CBD553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79E84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D1D85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6648F6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DEB63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022F1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D5FCD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51C2C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AB5EF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66BC1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4A851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E088D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ED7C0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BB60D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80266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4EEE2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131DB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68D81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318444CA" w14:textId="77777777" w:rsidTr="00DB31AC">
        <w:trPr>
          <w:trHeight w:val="131"/>
        </w:trPr>
        <w:tc>
          <w:tcPr>
            <w:tcW w:w="334" w:type="dxa"/>
          </w:tcPr>
          <w:p w14:paraId="259DBED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AFFD3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9264D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433BD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F26FC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B78E6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DE95C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23D78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0FCAF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E9D0F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02D49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A2BA0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C7DDF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9BE9E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694F8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1DF87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D1CD1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B4C4D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F13B4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7B3F3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363FD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3CAAF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676DF7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67414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94110D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30218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3FDBB3D7" w14:textId="77777777" w:rsidTr="00DB31AC">
        <w:trPr>
          <w:trHeight w:val="131"/>
        </w:trPr>
        <w:tc>
          <w:tcPr>
            <w:tcW w:w="334" w:type="dxa"/>
          </w:tcPr>
          <w:p w14:paraId="3A4FCB0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2DB17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DFE638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3DBD9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9FFC0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93DFF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0427F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7E777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B9DB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221F8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218C6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15764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67A10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98EFC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331FD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58B18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9F53A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58C56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9A89F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AB986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019E4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22BA6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54DCE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AA5BB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8D22E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80738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7B27A82D" w14:textId="77777777" w:rsidTr="00DB31AC">
        <w:trPr>
          <w:trHeight w:val="131"/>
        </w:trPr>
        <w:tc>
          <w:tcPr>
            <w:tcW w:w="334" w:type="dxa"/>
          </w:tcPr>
          <w:p w14:paraId="6A8F1DB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74C5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C245E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0FFD54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A6E1E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347F2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FE01A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918C3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3BD67F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4A088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35294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7DA8F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C8D91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3CFF6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1EE72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96FA7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12A62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7C1B1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C28897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2F607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94B03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37FE2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1CDF8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B8FA7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6D83B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61FCA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11DB9988" w14:textId="77777777" w:rsidTr="00DB31AC">
        <w:trPr>
          <w:trHeight w:val="131"/>
        </w:trPr>
        <w:tc>
          <w:tcPr>
            <w:tcW w:w="334" w:type="dxa"/>
          </w:tcPr>
          <w:p w14:paraId="3B6BC80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E65E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BFB04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D9F24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831466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66630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F2420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DB3CB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B5FBC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89927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0C55C9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7CDF0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784B36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8E4836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91538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3EC88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9F8C0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CBD01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FB039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2C637D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57EC9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1D633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74B59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68001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D7FA5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ACF91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07B09B14" w14:textId="77777777" w:rsidTr="00DB31AC">
        <w:trPr>
          <w:trHeight w:val="131"/>
        </w:trPr>
        <w:tc>
          <w:tcPr>
            <w:tcW w:w="334" w:type="dxa"/>
          </w:tcPr>
          <w:p w14:paraId="309DAB2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BBF29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55D17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51707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543B7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7AA4A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0B01F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5656A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468E2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C70C1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C2867A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1CAD8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3B1C9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EC4BE4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C5439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BF244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DF1CD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616F2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F1A38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1B37A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32D1B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A34CD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C7B05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C4EA7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6306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F8B7D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0826AF96" w14:textId="77777777" w:rsidTr="00DB31AC">
        <w:trPr>
          <w:trHeight w:val="131"/>
        </w:trPr>
        <w:tc>
          <w:tcPr>
            <w:tcW w:w="334" w:type="dxa"/>
          </w:tcPr>
          <w:p w14:paraId="1D3A130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F9A9D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F4BDC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22132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45830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6C1794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56F77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60FD3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DF883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79804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33AAC3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EC6E1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48ABE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FF8335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FD713D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21A4A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B7852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7CBA4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03391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B1240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BF2A9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D259E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CF7B0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AEED3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D0447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DFFE2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05D96D5C" w14:textId="77777777" w:rsidTr="00DB31AC">
        <w:trPr>
          <w:trHeight w:val="131"/>
        </w:trPr>
        <w:tc>
          <w:tcPr>
            <w:tcW w:w="334" w:type="dxa"/>
          </w:tcPr>
          <w:p w14:paraId="4F2AB98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1D289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AA346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A9BC5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AC57A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AADAD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9B112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EEAA5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0A827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73C9A9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B02D6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F8BCF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F77094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ACD58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89180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6B98E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D610B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4C0FC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0704B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4CA0C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C0799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E04548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2C1A0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1F088D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3BD8BD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A9E59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05F013B7" w14:textId="77777777" w:rsidTr="00DB31AC">
        <w:trPr>
          <w:trHeight w:val="131"/>
        </w:trPr>
        <w:tc>
          <w:tcPr>
            <w:tcW w:w="334" w:type="dxa"/>
          </w:tcPr>
          <w:p w14:paraId="0145090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77807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88674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EE81A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F1D23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21A784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85E02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6F57BF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A1318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F60B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31245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4C641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A8A69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0AC4D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2E66D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2C0DD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1AB7E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0D325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1511A4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6929F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7C00C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36016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DF6CC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5C20C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61388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C321B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3E873180" w14:textId="77777777" w:rsidTr="00DB31AC">
        <w:trPr>
          <w:trHeight w:val="131"/>
        </w:trPr>
        <w:tc>
          <w:tcPr>
            <w:tcW w:w="334" w:type="dxa"/>
          </w:tcPr>
          <w:p w14:paraId="6630FE7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9FE54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2C269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5D15F7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488A8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F7058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9B030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5CEE87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B8484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B90D1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3790D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BC09A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CC2B0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89ABA8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F3905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F5EAD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40317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B7AFB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DD3D3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81A41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80188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39287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D3278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89FC03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9D6F2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BDB9A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230EBC89" w14:textId="77777777" w:rsidTr="00DB31AC">
        <w:trPr>
          <w:trHeight w:val="131"/>
        </w:trPr>
        <w:tc>
          <w:tcPr>
            <w:tcW w:w="334" w:type="dxa"/>
          </w:tcPr>
          <w:p w14:paraId="6382D76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8FB8A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ABDE1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7523F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F20A0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78ABE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68921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B8706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5BC7A7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B3857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141CB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9D92D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15E73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54F96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F0FA5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AC113E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26650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FDC59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D91C66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7494F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F8388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4259A6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1A0B29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CF0108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B7552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49820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29FF2C26" w14:textId="77777777" w:rsidTr="00DB31AC">
        <w:trPr>
          <w:trHeight w:val="131"/>
        </w:trPr>
        <w:tc>
          <w:tcPr>
            <w:tcW w:w="334" w:type="dxa"/>
          </w:tcPr>
          <w:p w14:paraId="076393C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2857F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C3541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7D69B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64C90C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5A13B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B2C74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99364A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68A2D0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EEE3E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AAC84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D202D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C4C58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DAC5C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E329A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CC2DAB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4E7F7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7CED5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3AA1F2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79573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A137B3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6B13E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EE812E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29534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6B8E5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40CC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446E1F1C" w14:textId="77777777" w:rsidTr="00DB31AC">
        <w:trPr>
          <w:trHeight w:val="131"/>
        </w:trPr>
        <w:tc>
          <w:tcPr>
            <w:tcW w:w="334" w:type="dxa"/>
          </w:tcPr>
          <w:p w14:paraId="3D4D71B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0F5C8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5CAC7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50FE6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3CF05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7DE010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DAD3F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039EA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DEB1FC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2FC3D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3796DD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478B82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3DE6E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FD0A00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984AD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A7CF92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6ED9C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A4BA3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487FE6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36D6D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DD871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7938C8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28268D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FFBCAA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9995EE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D98FC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0B9E4E2D" w14:textId="77777777" w:rsidTr="00DB31AC">
        <w:trPr>
          <w:trHeight w:val="131"/>
        </w:trPr>
        <w:tc>
          <w:tcPr>
            <w:tcW w:w="334" w:type="dxa"/>
          </w:tcPr>
          <w:p w14:paraId="4FAC502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8B15D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D1019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736D1B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D17A3A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EF3A8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A5319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6C8B4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52814A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DAE5B0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4E648F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8A4BD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8CCA6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13DB3F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2D45A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D5C48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9E0B79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EEC2A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ADD1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D43CBB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CEA392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09EED0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F7DBF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BD817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71BC48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4F989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29DD20E7" w14:textId="77777777" w:rsidTr="00DB31AC">
        <w:trPr>
          <w:trHeight w:val="131"/>
        </w:trPr>
        <w:tc>
          <w:tcPr>
            <w:tcW w:w="334" w:type="dxa"/>
          </w:tcPr>
          <w:p w14:paraId="5329BBF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1D8FC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020DDD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EA7AB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97181A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288146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9845FE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65F231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AD2EA6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7817B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23373B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AEB2D5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363D6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DDEB5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E9928B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4BBC75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2DB9D7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359D6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E5305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7C805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B53E09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DCFFE3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51964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CFF3AE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6825A6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D1D4C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6F7911A8" w14:textId="77777777" w:rsidTr="00DB31AC">
        <w:trPr>
          <w:trHeight w:val="131"/>
        </w:trPr>
        <w:tc>
          <w:tcPr>
            <w:tcW w:w="334" w:type="dxa"/>
          </w:tcPr>
          <w:p w14:paraId="2343F76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1767705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8C0BD6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52FEAC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A4F5E2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1DB503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A200B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3031E9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9B8543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F840DB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80EEB6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6920DC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1E875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13AF24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D6CF67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83906C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EC6EE2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0ABBF9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7E1C0C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AAD394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7A5D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B6EB1C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0A82E9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F101FE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8A50B4F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EAF8B2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  <w:tr w:rsidR="00DB31AC" w14:paraId="5C712CF8" w14:textId="77777777" w:rsidTr="00DB31AC">
        <w:trPr>
          <w:trHeight w:val="131"/>
        </w:trPr>
        <w:tc>
          <w:tcPr>
            <w:tcW w:w="334" w:type="dxa"/>
          </w:tcPr>
          <w:p w14:paraId="12A73B5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9D36D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4D26E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40DA352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E34D1DD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B63B87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BA89B6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E5D8C2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5D6FC6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9CD5E6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C6CF6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00F0C78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5C5E029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D96B1D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930D800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DB4481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73DFCDCB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BE6E924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48B08C9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4DCC07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13D1617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6294D4D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2B6284E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2134F6E7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07F0C91A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34" w:type="dxa"/>
          </w:tcPr>
          <w:p w14:paraId="3B5F9202" w14:textId="77777777" w:rsidR="00DB31AC" w:rsidRDefault="00DB31AC">
            <w:pPr>
              <w:spacing w:line="240" w:lineRule="exact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14:paraId="7CD7028D" w14:textId="77777777" w:rsidR="00DB31AC" w:rsidRDefault="00DB31AC" w:rsidP="005E509C"/>
    <w:p w14:paraId="5F89E0F8" w14:textId="77777777" w:rsidR="00DB31AC" w:rsidRDefault="00DB31AC" w:rsidP="005E509C"/>
    <w:p w14:paraId="47886CC6" w14:textId="3FFD33FC" w:rsidR="004D3E2F" w:rsidRDefault="004D3E2F">
      <w:pPr>
        <w:spacing w:line="240" w:lineRule="exact"/>
      </w:pPr>
      <w:r>
        <w:br w:type="page"/>
      </w:r>
    </w:p>
    <w:p w14:paraId="313808E2" w14:textId="33ED9CF0" w:rsidR="00377F8B" w:rsidRPr="000D5900" w:rsidRDefault="00377F8B" w:rsidP="00377F8B">
      <w:pPr>
        <w:jc w:val="both"/>
      </w:pPr>
      <w:r w:rsidRPr="000D5900">
        <w:lastRenderedPageBreak/>
        <w:t>Sie haben nun die handgeführten Anreißwerkzeuge kennengelernt. Um Ihren Schlüsselanhänger fertigen zu können, brauchen sie nun die handgeführten Bearbeitungswerkzeuge.</w:t>
      </w:r>
    </w:p>
    <w:p w14:paraId="5266535C" w14:textId="76EAC728" w:rsidR="004F6661" w:rsidRPr="000D5900" w:rsidRDefault="004F6661" w:rsidP="004F6661"/>
    <w:p w14:paraId="14128CD0" w14:textId="3DAA83FF" w:rsidR="004F6661" w:rsidRPr="000D5900" w:rsidRDefault="00377F8B" w:rsidP="00377F8B">
      <w:pPr>
        <w:pStyle w:val="Listenabsatz"/>
        <w:numPr>
          <w:ilvl w:val="0"/>
          <w:numId w:val="20"/>
        </w:numPr>
        <w:jc w:val="both"/>
        <w:rPr>
          <w:b/>
        </w:rPr>
      </w:pPr>
      <w:r w:rsidRPr="000D5900">
        <w:rPr>
          <w:noProof/>
          <w:lang w:eastAsia="de-DE"/>
        </w:rPr>
        <w:drawing>
          <wp:anchor distT="0" distB="0" distL="114300" distR="114300" simplePos="0" relativeHeight="251642368" behindDoc="0" locked="0" layoutInCell="0" allowOverlap="1" wp14:anchorId="4A92560B" wp14:editId="4FBCF76D">
            <wp:simplePos x="0" y="0"/>
            <wp:positionH relativeFrom="rightMargin">
              <wp:posOffset>99060</wp:posOffset>
            </wp:positionH>
            <wp:positionV relativeFrom="paragraph">
              <wp:posOffset>64932</wp:posOffset>
            </wp:positionV>
            <wp:extent cx="323850" cy="323850"/>
            <wp:effectExtent l="0" t="0" r="0" b="0"/>
            <wp:wrapNone/>
            <wp:docPr id="954" name="Grafik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661" w:rsidRPr="000D5900">
        <w:rPr>
          <w:b/>
        </w:rPr>
        <w:t>Nun sollten Sie in der Lage sein</w:t>
      </w:r>
      <w:r w:rsidR="002B2CFF">
        <w:rPr>
          <w:b/>
        </w:rPr>
        <w:t>,</w:t>
      </w:r>
      <w:r w:rsidR="004F6661" w:rsidRPr="000D5900">
        <w:rPr>
          <w:b/>
        </w:rPr>
        <w:t xml:space="preserve"> die handgeführten Werkzeuge ebenfalls benennen </w:t>
      </w:r>
      <w:r w:rsidR="009F4E2C">
        <w:rPr>
          <w:b/>
        </w:rPr>
        <w:t xml:space="preserve">zu </w:t>
      </w:r>
      <w:r w:rsidR="004F6661" w:rsidRPr="000D5900">
        <w:rPr>
          <w:b/>
        </w:rPr>
        <w:t>können.</w:t>
      </w:r>
      <w:r w:rsidRPr="000D5900">
        <w:rPr>
          <w:b/>
        </w:rPr>
        <w:t xml:space="preserve"> </w:t>
      </w:r>
      <w:r w:rsidR="004F6661" w:rsidRPr="000D5900">
        <w:rPr>
          <w:b/>
        </w:rPr>
        <w:t>Benutzen Sie dazu</w:t>
      </w:r>
      <w:r w:rsidR="00C74A71" w:rsidRPr="000D5900">
        <w:rPr>
          <w:b/>
        </w:rPr>
        <w:t xml:space="preserve"> </w:t>
      </w:r>
      <w:r w:rsidR="004F6661" w:rsidRPr="000D5900">
        <w:rPr>
          <w:b/>
        </w:rPr>
        <w:t>den Werkzeugkatalog oder das Fachkundebuch.</w:t>
      </w:r>
    </w:p>
    <w:p w14:paraId="26B0D5F0" w14:textId="62BE58F5" w:rsidR="004F6661" w:rsidRPr="000D5900" w:rsidRDefault="00F65A58" w:rsidP="00377F8B">
      <w:pPr>
        <w:pStyle w:val="Listenabsatz"/>
        <w:jc w:val="both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09088" behindDoc="0" locked="0" layoutInCell="1" allowOverlap="1" wp14:anchorId="4594F447" wp14:editId="58CEA4EF">
                <wp:simplePos x="0" y="0"/>
                <wp:positionH relativeFrom="column">
                  <wp:posOffset>-29210</wp:posOffset>
                </wp:positionH>
                <wp:positionV relativeFrom="paragraph">
                  <wp:posOffset>490855</wp:posOffset>
                </wp:positionV>
                <wp:extent cx="4667250" cy="509905"/>
                <wp:effectExtent l="0" t="0" r="19050" b="234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0DCFD" w14:textId="04B9593D" w:rsidR="004F6661" w:rsidRPr="00F65A58" w:rsidRDefault="004F6661">
                            <w:pPr>
                              <w:rPr>
                                <w:b/>
                              </w:rPr>
                            </w:pPr>
                            <w:r w:rsidRPr="00F65A58">
                              <w:rPr>
                                <w:b/>
                              </w:rPr>
                              <w:t>Werkstattfeilen</w:t>
                            </w:r>
                            <w:r w:rsidR="004D0C3B" w:rsidRPr="00F65A58">
                              <w:rPr>
                                <w:b/>
                              </w:rPr>
                              <w:t>, Späne,</w:t>
                            </w:r>
                            <w:r w:rsidR="00CE38F2" w:rsidRPr="00F65A58">
                              <w:rPr>
                                <w:b/>
                              </w:rPr>
                              <w:t xml:space="preserve"> </w:t>
                            </w:r>
                            <w:r w:rsidR="007C0A84" w:rsidRPr="00F65A58">
                              <w:rPr>
                                <w:b/>
                              </w:rPr>
                              <w:t xml:space="preserve">Werkstoffen, </w:t>
                            </w:r>
                            <w:r w:rsidR="00CE38F2" w:rsidRPr="00F65A58">
                              <w:rPr>
                                <w:b/>
                              </w:rPr>
                              <w:t>saubere,</w:t>
                            </w:r>
                            <w:r w:rsidR="004D0C3B" w:rsidRPr="00F65A58">
                              <w:rPr>
                                <w:b/>
                              </w:rPr>
                              <w:t xml:space="preserve"> Handbügelsäge, Feilenbürste,</w:t>
                            </w:r>
                            <w:r w:rsidR="00CE38F2" w:rsidRPr="00F65A58">
                              <w:rPr>
                                <w:b/>
                              </w:rPr>
                              <w:t xml:space="preserve"> Späne, Reinigen</w:t>
                            </w:r>
                            <w:r w:rsidR="00F65A58" w:rsidRPr="00F65A58">
                              <w:rPr>
                                <w:b/>
                              </w:rPr>
                              <w:t>, Formen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4F4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.3pt;margin-top:38.65pt;width:367.5pt;height:40.15pt;z-index: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">
                <v:textbox>
                  <w:txbxContent>
                    <w:p w14:paraId="6BC0DCFD" w14:textId="04B9593D" w:rsidR="004F6661" w:rsidRPr="00F65A58" w:rsidRDefault="004F6661">
                      <w:pPr>
                        <w:rPr>
                          <w:b/>
                        </w:rPr>
                      </w:pPr>
                      <w:r w:rsidRPr="00F65A58">
                        <w:rPr>
                          <w:b/>
                        </w:rPr>
                        <w:t>Werkstattfeilen</w:t>
                      </w:r>
                      <w:r w:rsidR="004D0C3B" w:rsidRPr="00F65A58">
                        <w:rPr>
                          <w:b/>
                        </w:rPr>
                        <w:t>, Späne,</w:t>
                      </w:r>
                      <w:r w:rsidR="00CE38F2" w:rsidRPr="00F65A58">
                        <w:rPr>
                          <w:b/>
                        </w:rPr>
                        <w:t xml:space="preserve"> </w:t>
                      </w:r>
                      <w:r w:rsidR="007C0A84" w:rsidRPr="00F65A58">
                        <w:rPr>
                          <w:b/>
                        </w:rPr>
                        <w:t xml:space="preserve">Werkstoffen, </w:t>
                      </w:r>
                      <w:r w:rsidR="00CE38F2" w:rsidRPr="00F65A58">
                        <w:rPr>
                          <w:b/>
                        </w:rPr>
                        <w:t>saubere,</w:t>
                      </w:r>
                      <w:r w:rsidR="004D0C3B" w:rsidRPr="00F65A58">
                        <w:rPr>
                          <w:b/>
                        </w:rPr>
                        <w:t xml:space="preserve"> Handbügelsäge, Feilenbürste,</w:t>
                      </w:r>
                      <w:r w:rsidR="00CE38F2" w:rsidRPr="00F65A58">
                        <w:rPr>
                          <w:b/>
                        </w:rPr>
                        <w:t xml:space="preserve"> Späne, Reinigen</w:t>
                      </w:r>
                      <w:r w:rsidR="00F65A58" w:rsidRPr="00F65A58">
                        <w:rPr>
                          <w:b/>
                        </w:rPr>
                        <w:t>, Formen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F8B" w:rsidRPr="000D5900">
        <w:rPr>
          <w:noProof/>
          <w:lang w:eastAsia="de-DE"/>
        </w:rPr>
        <w:drawing>
          <wp:anchor distT="0" distB="0" distL="114300" distR="114300" simplePos="0" relativeHeight="251602944" behindDoc="0" locked="0" layoutInCell="0" allowOverlap="1" wp14:anchorId="69620DDD" wp14:editId="0A9A37A0">
            <wp:simplePos x="0" y="0"/>
            <wp:positionH relativeFrom="rightMargin">
              <wp:posOffset>86360</wp:posOffset>
            </wp:positionH>
            <wp:positionV relativeFrom="paragraph">
              <wp:posOffset>3337</wp:posOffset>
            </wp:positionV>
            <wp:extent cx="658495" cy="323850"/>
            <wp:effectExtent l="0" t="0" r="8255" b="0"/>
            <wp:wrapNone/>
            <wp:docPr id="952" name="Grafik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661" w:rsidRPr="000D5900">
        <w:rPr>
          <w:b/>
        </w:rPr>
        <w:t xml:space="preserve">Füllen Sie </w:t>
      </w:r>
      <w:r w:rsidR="00377F8B" w:rsidRPr="000D5900">
        <w:rPr>
          <w:b/>
        </w:rPr>
        <w:t xml:space="preserve">gemeinsam mit einer Partnerin oder einem Partner </w:t>
      </w:r>
      <w:r w:rsidR="004F6661" w:rsidRPr="000D5900">
        <w:rPr>
          <w:b/>
        </w:rPr>
        <w:t>die Lücken aus.</w:t>
      </w:r>
      <w:r w:rsidR="00C74A71" w:rsidRPr="000D5900">
        <w:rPr>
          <w:b/>
        </w:rPr>
        <w:t xml:space="preserve"> </w:t>
      </w:r>
      <w:r w:rsidR="004F6661" w:rsidRPr="000D5900">
        <w:rPr>
          <w:b/>
        </w:rPr>
        <w:t xml:space="preserve">Die passenden Begriffe </w:t>
      </w:r>
      <w:r w:rsidR="00377F8B" w:rsidRPr="000D5900">
        <w:rPr>
          <w:b/>
        </w:rPr>
        <w:t xml:space="preserve">finden Sie </w:t>
      </w:r>
      <w:r w:rsidR="004F6661" w:rsidRPr="000D5900">
        <w:rPr>
          <w:b/>
        </w:rPr>
        <w:t>im Kasten</w:t>
      </w:r>
      <w:r w:rsidR="00377F8B" w:rsidRPr="000D5900">
        <w:rPr>
          <w:b/>
        </w:rPr>
        <w:t>.</w:t>
      </w:r>
      <w:r w:rsidR="004F6661" w:rsidRPr="000D5900">
        <w:rPr>
          <w:b/>
        </w:rPr>
        <w:t xml:space="preserve"> </w:t>
      </w:r>
    </w:p>
    <w:p w14:paraId="690C31E0" w14:textId="171439AD" w:rsidR="004F6661" w:rsidRPr="00377F8B" w:rsidRDefault="004F6661" w:rsidP="00377F8B">
      <w:pPr>
        <w:jc w:val="both"/>
        <w:rPr>
          <w:b/>
        </w:rPr>
      </w:pPr>
    </w:p>
    <w:p w14:paraId="0420FC8F" w14:textId="77777777" w:rsidR="00B740BE" w:rsidRPr="000A54AF" w:rsidRDefault="00B740BE" w:rsidP="00B740BE">
      <w:pPr>
        <w:pStyle w:val="Textkrper"/>
      </w:pPr>
    </w:p>
    <w:p w14:paraId="0085BA8B" w14:textId="77777777" w:rsidR="00B740BE" w:rsidRPr="000A54AF" w:rsidRDefault="00B740BE" w:rsidP="00B740BE">
      <w:pPr>
        <w:spacing w:line="240" w:lineRule="exact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94592" behindDoc="1" locked="0" layoutInCell="1" allowOverlap="1" wp14:anchorId="6B7251E8" wp14:editId="1BBD2D4A">
            <wp:simplePos x="0" y="0"/>
            <wp:positionH relativeFrom="column">
              <wp:posOffset>-93345</wp:posOffset>
            </wp:positionH>
            <wp:positionV relativeFrom="paragraph">
              <wp:posOffset>77470</wp:posOffset>
            </wp:positionV>
            <wp:extent cx="183007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360" y="21396"/>
                <wp:lineTo x="21360" y="0"/>
                <wp:lineTo x="0" y="0"/>
              </wp:wrapPolygon>
            </wp:wrapTight>
            <wp:docPr id="951" name="Grafik 951" descr="Ein Bild, das drinnen, Person,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" name="Grafik 951" descr="Ein Bild, das drinnen, Person,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209A4" w14:textId="77777777" w:rsidR="00B740BE" w:rsidRPr="00AA18DD" w:rsidRDefault="00B740BE" w:rsidP="00B740BE">
      <w:pPr>
        <w:spacing w:line="240" w:lineRule="exact"/>
        <w:jc w:val="both"/>
        <w:rPr>
          <w:u w:val="single"/>
        </w:rPr>
      </w:pPr>
      <w:r w:rsidRPr="00AA18DD">
        <w:t>Bezeichnung: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rPr>
          <w:u w:val="single"/>
        </w:rPr>
        <w:tab/>
      </w:r>
    </w:p>
    <w:p w14:paraId="57489352" w14:textId="77777777" w:rsidR="00B740BE" w:rsidRPr="000A54AF" w:rsidRDefault="00B740BE" w:rsidP="00B740BE">
      <w:pPr>
        <w:spacing w:line="240" w:lineRule="exact"/>
        <w:jc w:val="both"/>
        <w:rPr>
          <w:u w:val="single"/>
        </w:rPr>
      </w:pPr>
    </w:p>
    <w:p w14:paraId="1648A5B8" w14:textId="77777777" w:rsidR="00B740BE" w:rsidRDefault="00B740BE" w:rsidP="00B740BE">
      <w:pPr>
        <w:spacing w:line="240" w:lineRule="exact"/>
        <w:jc w:val="both"/>
      </w:pPr>
      <w:r w:rsidRPr="000A54AF">
        <w:t xml:space="preserve">Zum </w:t>
      </w:r>
      <w:r>
        <w:t xml:space="preserve">Trennen von </w:t>
      </w:r>
      <w:r w:rsidRPr="000A54AF">
        <w:rPr>
          <w:u w:val="single"/>
        </w:rPr>
        <w:tab/>
      </w:r>
      <w:r w:rsidRPr="000A54A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C0A3571" w14:textId="77777777" w:rsidR="00B740BE" w:rsidRDefault="00B740BE" w:rsidP="00B740BE">
      <w:pPr>
        <w:spacing w:line="240" w:lineRule="exact"/>
        <w:jc w:val="both"/>
      </w:pPr>
    </w:p>
    <w:p w14:paraId="2EB139B2" w14:textId="77777777" w:rsidR="00B740BE" w:rsidRDefault="00B740BE" w:rsidP="00B740BE">
      <w:pPr>
        <w:spacing w:line="240" w:lineRule="exact"/>
        <w:jc w:val="both"/>
      </w:pPr>
      <w:r>
        <w:t xml:space="preserve">Beim Trennen des Werkstoffs entstehen immer </w:t>
      </w:r>
    </w:p>
    <w:p w14:paraId="5FFF2F10" w14:textId="77777777" w:rsidR="00B740BE" w:rsidRDefault="00B740BE" w:rsidP="00B740BE">
      <w:pPr>
        <w:spacing w:line="240" w:lineRule="exact"/>
        <w:jc w:val="both"/>
      </w:pPr>
    </w:p>
    <w:p w14:paraId="5BBD6B00" w14:textId="77777777" w:rsidR="00B740BE" w:rsidRPr="000A54AF" w:rsidRDefault="00B740BE" w:rsidP="00B740BE">
      <w:pPr>
        <w:spacing w:line="240" w:lineRule="exact"/>
        <w:jc w:val="both"/>
      </w:pPr>
      <w:r w:rsidRPr="000A54AF">
        <w:rPr>
          <w:u w:val="single"/>
        </w:rPr>
        <w:tab/>
      </w:r>
      <w:r w:rsidRPr="000A54AF">
        <w:rPr>
          <w:u w:val="single"/>
        </w:rPr>
        <w:tab/>
      </w:r>
      <w:r>
        <w:rPr>
          <w:u w:val="single"/>
        </w:rPr>
        <w:tab/>
      </w:r>
      <w:r w:rsidRPr="007C0A84">
        <w:t xml:space="preserve">. </w:t>
      </w:r>
    </w:p>
    <w:p w14:paraId="0CBED850" w14:textId="77777777" w:rsidR="00B740BE" w:rsidRPr="000A54AF" w:rsidRDefault="00B740BE" w:rsidP="00B740BE">
      <w:pPr>
        <w:spacing w:line="240" w:lineRule="exact"/>
        <w:jc w:val="both"/>
        <w:rPr>
          <w:u w:val="single"/>
        </w:rPr>
      </w:pPr>
    </w:p>
    <w:p w14:paraId="107D2B77" w14:textId="77777777" w:rsidR="00B740BE" w:rsidRDefault="00B740BE" w:rsidP="00B740BE">
      <w:pPr>
        <w:spacing w:line="240" w:lineRule="exact"/>
        <w:jc w:val="both"/>
        <w:rPr>
          <w:u w:val="single"/>
        </w:rPr>
      </w:pPr>
    </w:p>
    <w:p w14:paraId="2CF922C3" w14:textId="77777777" w:rsidR="00B740BE" w:rsidRDefault="00B740BE" w:rsidP="00B740BE">
      <w:pPr>
        <w:spacing w:line="240" w:lineRule="exact"/>
        <w:jc w:val="both"/>
        <w:rPr>
          <w:u w:val="single"/>
        </w:rPr>
      </w:pPr>
    </w:p>
    <w:p w14:paraId="6CB764F5" w14:textId="77777777" w:rsidR="00B740BE" w:rsidRDefault="00B740BE" w:rsidP="00B740BE">
      <w:pPr>
        <w:spacing w:line="240" w:lineRule="exact"/>
        <w:jc w:val="both"/>
        <w:rPr>
          <w:u w:val="single"/>
        </w:rPr>
      </w:pPr>
    </w:p>
    <w:p w14:paraId="52A90E34" w14:textId="77777777" w:rsidR="00B740BE" w:rsidRPr="000A54AF" w:rsidRDefault="00B740BE" w:rsidP="00B740BE">
      <w:pPr>
        <w:spacing w:line="240" w:lineRule="exact"/>
        <w:jc w:val="both"/>
        <w:rPr>
          <w:u w:val="single"/>
        </w:rPr>
      </w:pPr>
    </w:p>
    <w:p w14:paraId="3A92BCD4" w14:textId="77777777" w:rsidR="00B740BE" w:rsidRPr="000A54AF" w:rsidRDefault="00B740BE" w:rsidP="00B740BE">
      <w:pPr>
        <w:spacing w:line="240" w:lineRule="exact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95616" behindDoc="1" locked="0" layoutInCell="1" allowOverlap="1" wp14:anchorId="437F3B09" wp14:editId="0308A93B">
            <wp:simplePos x="0" y="0"/>
            <wp:positionH relativeFrom="column">
              <wp:posOffset>-29210</wp:posOffset>
            </wp:positionH>
            <wp:positionV relativeFrom="paragraph">
              <wp:posOffset>57785</wp:posOffset>
            </wp:positionV>
            <wp:extent cx="1775460" cy="1176020"/>
            <wp:effectExtent l="0" t="0" r="0" b="5080"/>
            <wp:wrapTight wrapText="bothSides">
              <wp:wrapPolygon edited="0">
                <wp:start x="0" y="0"/>
                <wp:lineTo x="0" y="21343"/>
                <wp:lineTo x="21322" y="21343"/>
                <wp:lineTo x="21322" y="0"/>
                <wp:lineTo x="0" y="0"/>
              </wp:wrapPolygon>
            </wp:wrapTight>
            <wp:docPr id="950" name="Grafik 950" descr="Ein Bild, das drinne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" name="Grafik 950" descr="Ein Bild, das drinnen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2E5FC" w14:textId="77777777" w:rsidR="00B740BE" w:rsidRPr="00AA18DD" w:rsidRDefault="00B740BE" w:rsidP="00B740BE">
      <w:pPr>
        <w:spacing w:line="240" w:lineRule="exact"/>
        <w:jc w:val="both"/>
        <w:rPr>
          <w:u w:val="single"/>
        </w:rPr>
      </w:pPr>
      <w:r w:rsidRPr="00AA18DD">
        <w:t>Bezeichnung: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rPr>
          <w:u w:val="single"/>
        </w:rPr>
        <w:tab/>
      </w:r>
    </w:p>
    <w:p w14:paraId="2F1DCDA3" w14:textId="77777777" w:rsidR="00B740BE" w:rsidRPr="000A54AF" w:rsidRDefault="00B740BE" w:rsidP="00B740BE">
      <w:pPr>
        <w:spacing w:line="240" w:lineRule="exact"/>
        <w:jc w:val="both"/>
      </w:pPr>
    </w:p>
    <w:p w14:paraId="2566BEEF" w14:textId="77777777" w:rsidR="00B740BE" w:rsidRDefault="00B740BE" w:rsidP="00B740BE">
      <w:pPr>
        <w:spacing w:line="240" w:lineRule="exact"/>
        <w:jc w:val="both"/>
      </w:pPr>
      <w:r w:rsidRPr="000A54AF">
        <w:t xml:space="preserve">Zum </w:t>
      </w:r>
      <w:r>
        <w:t xml:space="preserve">Bearbeiten unterschiedlicher </w:t>
      </w:r>
      <w:r w:rsidRPr="000A54AF">
        <w:rPr>
          <w:u w:val="single"/>
        </w:rPr>
        <w:tab/>
      </w:r>
      <w:r w:rsidRPr="000A54AF">
        <w:rPr>
          <w:u w:val="single"/>
        </w:rPr>
        <w:tab/>
      </w:r>
    </w:p>
    <w:p w14:paraId="71B78CB2" w14:textId="77777777" w:rsidR="00B740BE" w:rsidRDefault="00B740BE" w:rsidP="00B740BE">
      <w:pPr>
        <w:spacing w:line="240" w:lineRule="exact"/>
        <w:jc w:val="both"/>
      </w:pPr>
    </w:p>
    <w:p w14:paraId="299D7982" w14:textId="77777777" w:rsidR="00B740BE" w:rsidRDefault="00B740BE" w:rsidP="00B740BE">
      <w:pPr>
        <w:spacing w:line="240" w:lineRule="exact"/>
        <w:jc w:val="both"/>
        <w:rPr>
          <w:u w:val="single"/>
        </w:rPr>
      </w:pPr>
      <w:r>
        <w:t xml:space="preserve">am Werkstück. Auch hier entstehen </w:t>
      </w:r>
      <w:r w:rsidRPr="00FA4D6E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7C0A84">
        <w:t>.</w:t>
      </w:r>
    </w:p>
    <w:p w14:paraId="194B38FC" w14:textId="77777777" w:rsidR="00B740BE" w:rsidRDefault="00B740BE" w:rsidP="00B740BE">
      <w:pPr>
        <w:spacing w:line="240" w:lineRule="exact"/>
        <w:jc w:val="both"/>
        <w:rPr>
          <w:u w:val="single"/>
        </w:rPr>
      </w:pPr>
    </w:p>
    <w:p w14:paraId="75D5DD55" w14:textId="77777777" w:rsidR="00B740BE" w:rsidRDefault="00B740BE" w:rsidP="00B740BE">
      <w:pPr>
        <w:spacing w:line="240" w:lineRule="exact"/>
        <w:jc w:val="both"/>
        <w:rPr>
          <w:u w:val="single"/>
        </w:rPr>
      </w:pPr>
    </w:p>
    <w:p w14:paraId="2898F227" w14:textId="77777777" w:rsidR="00B740BE" w:rsidRDefault="00B740BE" w:rsidP="00B740BE">
      <w:pPr>
        <w:spacing w:line="240" w:lineRule="exact"/>
        <w:jc w:val="both"/>
      </w:pPr>
    </w:p>
    <w:p w14:paraId="0E8E87C8" w14:textId="77777777" w:rsidR="00B740BE" w:rsidRDefault="00B740BE" w:rsidP="00B740BE">
      <w:pPr>
        <w:spacing w:line="240" w:lineRule="exact"/>
        <w:jc w:val="both"/>
      </w:pPr>
    </w:p>
    <w:p w14:paraId="0CFBAD52" w14:textId="77777777" w:rsidR="00B740BE" w:rsidRPr="000A54AF" w:rsidRDefault="00B740BE" w:rsidP="00B740BE">
      <w:pPr>
        <w:spacing w:line="240" w:lineRule="exact"/>
        <w:jc w:val="both"/>
      </w:pPr>
    </w:p>
    <w:p w14:paraId="2E34D5F7" w14:textId="77777777" w:rsidR="00B740BE" w:rsidRDefault="00B740BE" w:rsidP="00B740BE">
      <w:pPr>
        <w:spacing w:line="240" w:lineRule="exact"/>
        <w:jc w:val="both"/>
        <w:rPr>
          <w:u w:val="single"/>
        </w:rPr>
      </w:pPr>
    </w:p>
    <w:p w14:paraId="3C0140E5" w14:textId="77777777" w:rsidR="00B740BE" w:rsidRPr="000A54AF" w:rsidRDefault="00B740BE" w:rsidP="00B740BE">
      <w:pPr>
        <w:spacing w:line="240" w:lineRule="exact"/>
        <w:jc w:val="both"/>
        <w:rPr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96640" behindDoc="1" locked="0" layoutInCell="1" allowOverlap="1" wp14:anchorId="7E50F18E" wp14:editId="024FCC7A">
            <wp:simplePos x="0" y="0"/>
            <wp:positionH relativeFrom="column">
              <wp:posOffset>-29210</wp:posOffset>
            </wp:positionH>
            <wp:positionV relativeFrom="paragraph">
              <wp:posOffset>29210</wp:posOffset>
            </wp:positionV>
            <wp:extent cx="183007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360" y="21396"/>
                <wp:lineTo x="21360" y="0"/>
                <wp:lineTo x="0" y="0"/>
              </wp:wrapPolygon>
            </wp:wrapTight>
            <wp:docPr id="949" name="Grafik 949" descr="Ein Bild, das Bode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" name="Grafik 949" descr="Ein Bild, das Boden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354B4" w14:textId="77777777" w:rsidR="00B740BE" w:rsidRPr="00AA18DD" w:rsidRDefault="00B740BE" w:rsidP="00B740BE">
      <w:pPr>
        <w:spacing w:line="240" w:lineRule="exact"/>
        <w:jc w:val="both"/>
        <w:rPr>
          <w:u w:val="single"/>
        </w:rPr>
      </w:pPr>
      <w:r w:rsidRPr="00AA18DD">
        <w:t>Bezeichnung:</w:t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 w:rsidRPr="00AA18DD">
        <w:rPr>
          <w:u w:val="single"/>
        </w:rPr>
        <w:tab/>
      </w:r>
      <w:r>
        <w:rPr>
          <w:u w:val="single"/>
        </w:rPr>
        <w:tab/>
      </w:r>
    </w:p>
    <w:p w14:paraId="41754A1E" w14:textId="77777777" w:rsidR="00B740BE" w:rsidRPr="000A54AF" w:rsidRDefault="00B740BE" w:rsidP="00B740BE">
      <w:pPr>
        <w:spacing w:line="240" w:lineRule="exact"/>
        <w:jc w:val="both"/>
      </w:pPr>
    </w:p>
    <w:p w14:paraId="4BA93ABD" w14:textId="77777777" w:rsidR="00B740BE" w:rsidRDefault="00B740BE" w:rsidP="00B740BE">
      <w:pPr>
        <w:spacing w:line="240" w:lineRule="exact"/>
        <w:jc w:val="both"/>
      </w:pPr>
      <w:r>
        <w:t>Wird zum</w:t>
      </w:r>
      <w:r w:rsidRPr="000A54A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von </w:t>
      </w:r>
    </w:p>
    <w:p w14:paraId="363F3655" w14:textId="77777777" w:rsidR="00B740BE" w:rsidRDefault="00B740BE" w:rsidP="00B740BE">
      <w:pPr>
        <w:spacing w:line="240" w:lineRule="exact"/>
        <w:jc w:val="both"/>
      </w:pPr>
    </w:p>
    <w:p w14:paraId="32143445" w14:textId="77777777" w:rsidR="00B740BE" w:rsidRDefault="00B740BE" w:rsidP="00B740BE">
      <w:pPr>
        <w:spacing w:line="240" w:lineRule="exact"/>
        <w:jc w:val="both"/>
      </w:pPr>
      <w:r>
        <w:t xml:space="preserve">Werkstattfeilen verwendet. Dies hilft eine </w:t>
      </w:r>
    </w:p>
    <w:p w14:paraId="4C26094B" w14:textId="77777777" w:rsidR="00B740BE" w:rsidRDefault="00B740BE" w:rsidP="00B740BE">
      <w:pPr>
        <w:spacing w:line="240" w:lineRule="exact"/>
        <w:jc w:val="both"/>
      </w:pPr>
    </w:p>
    <w:p w14:paraId="6A3F4DFF" w14:textId="77777777" w:rsidR="00B740BE" w:rsidRPr="000A54AF" w:rsidRDefault="00B740BE" w:rsidP="00B740BE">
      <w:pPr>
        <w:spacing w:line="240" w:lineRule="exact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Oberfläche zu bekommen</w:t>
      </w:r>
      <w:r w:rsidRPr="000A54AF">
        <w:t>.</w:t>
      </w:r>
    </w:p>
    <w:p w14:paraId="19A021FB" w14:textId="77777777" w:rsidR="00B740BE" w:rsidRPr="000A54AF" w:rsidRDefault="00B740BE" w:rsidP="00B740BE">
      <w:pPr>
        <w:spacing w:line="240" w:lineRule="exact"/>
        <w:jc w:val="both"/>
      </w:pPr>
    </w:p>
    <w:p w14:paraId="2F4454B4" w14:textId="77777777" w:rsidR="00B740BE" w:rsidRDefault="00B740BE" w:rsidP="00B740BE">
      <w:pPr>
        <w:spacing w:line="240" w:lineRule="exact"/>
        <w:jc w:val="both"/>
        <w:rPr>
          <w:u w:val="single"/>
        </w:rPr>
      </w:pPr>
    </w:p>
    <w:p w14:paraId="38E2BAE9" w14:textId="4C9B7D41" w:rsidR="00377F8B" w:rsidRDefault="00377F8B" w:rsidP="00377F8B"/>
    <w:p w14:paraId="7FB30C37" w14:textId="77777777" w:rsidR="007C0A84" w:rsidRPr="000A54AF" w:rsidRDefault="007C0A84" w:rsidP="00A0320F">
      <w:pPr>
        <w:spacing w:line="240" w:lineRule="exact"/>
        <w:jc w:val="both"/>
      </w:pPr>
    </w:p>
    <w:p w14:paraId="12E883DB" w14:textId="77777777" w:rsidR="007C0A84" w:rsidRDefault="007C0A84" w:rsidP="00A0320F">
      <w:pPr>
        <w:spacing w:line="240" w:lineRule="exact"/>
        <w:jc w:val="both"/>
        <w:rPr>
          <w:u w:val="single"/>
        </w:rPr>
      </w:pPr>
    </w:p>
    <w:p w14:paraId="4FADF3A1" w14:textId="77777777" w:rsidR="00A0320F" w:rsidRDefault="00A0320F">
      <w:pPr>
        <w:spacing w:line="240" w:lineRule="exact"/>
      </w:pPr>
    </w:p>
    <w:p w14:paraId="3F0934E5" w14:textId="77777777" w:rsidR="00A0320F" w:rsidRDefault="00A0320F">
      <w:pPr>
        <w:spacing w:line="240" w:lineRule="exact"/>
      </w:pPr>
    </w:p>
    <w:p w14:paraId="4D87F785" w14:textId="697F6CEB" w:rsidR="00377F8B" w:rsidRDefault="00377F8B">
      <w:pPr>
        <w:spacing w:line="240" w:lineRule="exact"/>
      </w:pPr>
      <w:r>
        <w:br w:type="page"/>
      </w:r>
    </w:p>
    <w:p w14:paraId="7563F073" w14:textId="77777777" w:rsidR="00377F8B" w:rsidRPr="00A03260" w:rsidRDefault="00377F8B" w:rsidP="00377F8B">
      <w:pPr>
        <w:pStyle w:val="berschrift2"/>
        <w:spacing w:before="0"/>
        <w:rPr>
          <w:rFonts w:ascii="Source Sans Pro" w:hAnsi="Source Sans Pro"/>
        </w:rPr>
      </w:pPr>
      <w:r w:rsidRPr="00DA7592">
        <w:rPr>
          <w:rFonts w:ascii="Source Sans Pro" w:hAnsi="Source Sans Pro"/>
        </w:rPr>
        <w:lastRenderedPageBreak/>
        <w:t xml:space="preserve">Selbstreflexion </w:t>
      </w:r>
    </w:p>
    <w:tbl>
      <w:tblPr>
        <w:tblStyle w:val="Tabellenraster"/>
        <w:tblW w:w="7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96"/>
        <w:gridCol w:w="567"/>
        <w:gridCol w:w="567"/>
      </w:tblGrid>
      <w:tr w:rsidR="00377F8B" w:rsidRPr="002D5777" w14:paraId="1CD73A0B" w14:textId="77777777" w:rsidTr="002B04DE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C5EDF" w14:textId="77777777" w:rsidR="00377F8B" w:rsidRPr="002D5777" w:rsidRDefault="00377F8B" w:rsidP="002B04DE">
            <w:pPr>
              <w:pStyle w:val="AufgabeText"/>
              <w:ind w:left="0"/>
              <w:jc w:val="left"/>
            </w:pPr>
            <w:r w:rsidRPr="002D5777">
              <w:rPr>
                <w:rStyle w:val="Fett"/>
              </w:rPr>
              <w:t>Reflexionsfragen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3A0447C" w14:textId="77777777" w:rsidR="00377F8B" w:rsidRPr="002D5777" w:rsidRDefault="00377F8B" w:rsidP="002B04DE">
            <w:pPr>
              <w:pStyle w:val="AufgabeText"/>
              <w:ind w:left="113" w:right="113"/>
              <w:rPr>
                <w:b/>
              </w:rPr>
            </w:pPr>
            <w:r w:rsidRPr="002D5777">
              <w:rPr>
                <w:noProof/>
              </w:rPr>
              <w:drawing>
                <wp:inline distT="0" distB="0" distL="0" distR="0" wp14:anchorId="33C9F036" wp14:editId="65110B0D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6704114" w14:textId="77777777" w:rsidR="00377F8B" w:rsidRPr="002D5777" w:rsidRDefault="00377F8B" w:rsidP="002B04DE">
            <w:pPr>
              <w:pStyle w:val="AufgabeText"/>
              <w:ind w:left="113" w:right="113"/>
              <w:rPr>
                <w:b/>
              </w:rPr>
            </w:pPr>
            <w:r w:rsidRPr="002D5777">
              <w:rPr>
                <w:noProof/>
              </w:rPr>
              <w:drawing>
                <wp:inline distT="0" distB="0" distL="0" distR="0" wp14:anchorId="59E1DDD8" wp14:editId="4908856E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B7D9C04" w14:textId="77777777" w:rsidR="00377F8B" w:rsidRPr="002D5777" w:rsidRDefault="00377F8B" w:rsidP="002B04DE">
            <w:pPr>
              <w:pStyle w:val="AufgabeText"/>
              <w:ind w:left="113" w:right="113"/>
              <w:rPr>
                <w:b/>
              </w:rPr>
            </w:pPr>
            <w:r w:rsidRPr="002D5777">
              <w:rPr>
                <w:noProof/>
              </w:rPr>
              <w:drawing>
                <wp:inline distT="0" distB="0" distL="0" distR="0" wp14:anchorId="66F39E42" wp14:editId="2B0B26E4">
                  <wp:extent cx="228600" cy="228600"/>
                  <wp:effectExtent l="0" t="0" r="0" b="0"/>
                  <wp:docPr id="25" name="Grafik 25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F8B" w:rsidRPr="002D5777" w14:paraId="52144F09" w14:textId="77777777" w:rsidTr="002B04DE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83C1" w14:textId="44A8A655" w:rsidR="00377F8B" w:rsidRPr="002D5777" w:rsidRDefault="00BD7DDD" w:rsidP="00BD7DDD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>
              <w:t xml:space="preserve">Ich kann </w:t>
            </w:r>
            <w:r w:rsidR="00377F8B" w:rsidRPr="002D5777">
              <w:t>die Bearbeitung eines einfachen Werkstücks pla</w:t>
            </w:r>
            <w:r>
              <w:t>nen und</w:t>
            </w:r>
            <w:r w:rsidR="00377F8B" w:rsidRPr="002D5777">
              <w:t xml:space="preserve"> dokumentieren </w:t>
            </w:r>
            <w:r>
              <w:t xml:space="preserve">und </w:t>
            </w:r>
            <w:r w:rsidR="00377F8B" w:rsidRPr="002D5777">
              <w:t>das Werkstück außen mit handgeführten Werkzeugen bearbeiten</w:t>
            </w:r>
            <w:r w:rsidR="00377F8B"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28BA" w14:textId="77777777" w:rsidR="00377F8B" w:rsidRPr="002D5777" w:rsidRDefault="00377F8B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4873" w14:textId="77777777" w:rsidR="00377F8B" w:rsidRPr="002D5777" w:rsidRDefault="00377F8B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EAA" w14:textId="77777777" w:rsidR="00377F8B" w:rsidRPr="002D5777" w:rsidRDefault="00377F8B" w:rsidP="002B04DE">
            <w:pPr>
              <w:pStyle w:val="AufgabeText"/>
              <w:ind w:left="0"/>
            </w:pPr>
          </w:p>
        </w:tc>
      </w:tr>
      <w:tr w:rsidR="00377F8B" w:rsidRPr="002D5777" w14:paraId="2DFFBA8E" w14:textId="77777777" w:rsidTr="002B04DE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FDB5" w14:textId="77777777" w:rsidR="00377F8B" w:rsidRPr="002D5777" w:rsidRDefault="00377F8B" w:rsidP="002B04DE">
            <w:pPr>
              <w:pStyle w:val="AufgabeText"/>
              <w:spacing w:before="60" w:after="60"/>
              <w:ind w:left="0"/>
              <w:jc w:val="left"/>
            </w:pPr>
            <w:r w:rsidRPr="002D5777">
              <w:rPr>
                <w:i/>
              </w:rPr>
              <w:t>Ich kann meinen Platz in Ordnung halten</w:t>
            </w:r>
            <w:r>
              <w:rPr>
                <w:i/>
              </w:rPr>
              <w:t>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091A" w14:textId="77777777" w:rsidR="00377F8B" w:rsidRPr="002D5777" w:rsidRDefault="00377F8B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07F" w14:textId="77777777" w:rsidR="00377F8B" w:rsidRPr="002D5777" w:rsidRDefault="00377F8B" w:rsidP="002B04DE">
            <w:pPr>
              <w:pStyle w:val="AufgabeText"/>
              <w:ind w:left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29F8" w14:textId="77777777" w:rsidR="00377F8B" w:rsidRPr="002D5777" w:rsidRDefault="00377F8B" w:rsidP="002B04DE">
            <w:pPr>
              <w:pStyle w:val="AufgabeText"/>
              <w:ind w:left="0"/>
            </w:pPr>
          </w:p>
        </w:tc>
      </w:tr>
    </w:tbl>
    <w:p w14:paraId="5C2DF753" w14:textId="77777777" w:rsidR="004F6661" w:rsidRDefault="004F6661" w:rsidP="004F6661">
      <w:pPr>
        <w:spacing w:line="240" w:lineRule="exact"/>
      </w:pPr>
    </w:p>
    <w:p w14:paraId="6A761F37" w14:textId="77777777" w:rsidR="004F6661" w:rsidRDefault="004F6661" w:rsidP="004F6661">
      <w:pPr>
        <w:spacing w:line="240" w:lineRule="exact"/>
      </w:pPr>
      <w:r>
        <w:t>Wie zufrieden bin ich mit meiner Arbeit an der Lernaufgabe?</w:t>
      </w:r>
    </w:p>
    <w:p w14:paraId="509868AE" w14:textId="77777777" w:rsidR="004F6661" w:rsidRDefault="004F6661" w:rsidP="004F6661">
      <w:pPr>
        <w:spacing w:line="240" w:lineRule="exact"/>
      </w:pPr>
      <w:r>
        <w:t xml:space="preserve"> (1 – nicht zufrieden und 10 – sehr zufrieden) </w:t>
      </w:r>
    </w:p>
    <w:p w14:paraId="01F4C40A" w14:textId="77777777" w:rsidR="004F6661" w:rsidRDefault="004F6661" w:rsidP="004F6661">
      <w:pPr>
        <w:spacing w:line="240" w:lineRule="exac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F5135A" wp14:editId="28F4610D">
                <wp:simplePos x="0" y="0"/>
                <wp:positionH relativeFrom="column">
                  <wp:posOffset>-7620</wp:posOffset>
                </wp:positionH>
                <wp:positionV relativeFrom="paragraph">
                  <wp:posOffset>99695</wp:posOffset>
                </wp:positionV>
                <wp:extent cx="4784725" cy="372110"/>
                <wp:effectExtent l="0" t="0" r="0" b="889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E58" w14:textId="77777777" w:rsidR="004F6661" w:rsidRDefault="004F6661" w:rsidP="004F6661">
                            <w:r>
                              <w:rPr>
                                <w:b/>
                                <w:noProof/>
                                <w:lang w:eastAsia="de-DE"/>
                              </w:rPr>
                              <w:t>1</w:t>
                            </w:r>
                            <w:r>
                              <w:t>_________________________________</w:t>
                            </w:r>
                            <w:r>
                              <w:rPr>
                                <w:b/>
                                <w:noProof/>
                                <w:lang w:eastAsia="de-DE"/>
                              </w:rPr>
                              <w:t>5</w:t>
                            </w:r>
                            <w:r>
                              <w:t>_________________________________</w:t>
                            </w:r>
                            <w:r>
                              <w:rPr>
                                <w:b/>
                                <w:noProof/>
                                <w:lang w:eastAsia="de-DE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135A" id="Textfeld 4" o:spid="_x0000_s1027" type="#_x0000_t202" style="position:absolute;margin-left:-.6pt;margin-top:7.85pt;width:376.75pt;height:2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" stroked="f">
                <v:textbox>
                  <w:txbxContent>
                    <w:p w14:paraId="27735E58" w14:textId="77777777" w:rsidR="004F6661" w:rsidRDefault="004F6661" w:rsidP="004F6661">
                      <w:r>
                        <w:rPr>
                          <w:b/>
                          <w:noProof/>
                          <w:lang w:eastAsia="de-DE"/>
                        </w:rPr>
                        <w:t>1</w:t>
                      </w:r>
                      <w:r>
                        <w:t>_________________________________</w:t>
                      </w:r>
                      <w:r>
                        <w:rPr>
                          <w:b/>
                          <w:noProof/>
                          <w:lang w:eastAsia="de-DE"/>
                        </w:rPr>
                        <w:t>5</w:t>
                      </w:r>
                      <w:r>
                        <w:t>_________________________________</w:t>
                      </w:r>
                      <w:r>
                        <w:rPr>
                          <w:b/>
                          <w:noProof/>
                          <w:lang w:eastAsia="de-DE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26116B88" w14:textId="77777777" w:rsidR="004F6661" w:rsidRDefault="004F6661" w:rsidP="004F6661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05570738" w14:textId="77777777" w:rsidR="004F6661" w:rsidRDefault="004F6661" w:rsidP="004F6661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4F6661" w14:paraId="0C085FEA" w14:textId="77777777" w:rsidTr="00233B95">
        <w:tc>
          <w:tcPr>
            <w:tcW w:w="1276" w:type="dxa"/>
            <w:gridSpan w:val="2"/>
            <w:hideMark/>
          </w:tcPr>
          <w:p w14:paraId="76BCAC68" w14:textId="77777777" w:rsidR="004F6661" w:rsidRDefault="004F6661" w:rsidP="00233B95">
            <w:pPr>
              <w:spacing w:line="240" w:lineRule="exact"/>
              <w:rPr>
                <w:b/>
              </w:rPr>
            </w:pPr>
            <w:r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3F2F1368" w14:textId="77777777" w:rsidR="004F6661" w:rsidRDefault="004F6661" w:rsidP="00233B95">
            <w:pPr>
              <w:spacing w:line="240" w:lineRule="exact"/>
            </w:pPr>
          </w:p>
        </w:tc>
      </w:tr>
      <w:tr w:rsidR="004F6661" w14:paraId="0806FDDA" w14:textId="77777777" w:rsidTr="00233B95">
        <w:trPr>
          <w:trHeight w:val="449"/>
        </w:trPr>
        <w:sdt>
          <w:sdtPr>
            <w:id w:val="41637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  <w:hideMark/>
              </w:tcPr>
              <w:p w14:paraId="38545366" w14:textId="77777777" w:rsidR="004F6661" w:rsidRDefault="004F6661" w:rsidP="00233B95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  <w:hideMark/>
          </w:tcPr>
          <w:p w14:paraId="16103D29" w14:textId="77777777" w:rsidR="004F6661" w:rsidRDefault="004F6661" w:rsidP="00233B95">
            <w:pPr>
              <w:spacing w:line="240" w:lineRule="exact"/>
            </w:pPr>
            <w:r>
              <w:t>meinen Lernschritt im Ordner eingeheftet.</w:t>
            </w:r>
          </w:p>
        </w:tc>
      </w:tr>
      <w:tr w:rsidR="004F6661" w14:paraId="71ACC0EC" w14:textId="77777777" w:rsidTr="00233B95">
        <w:trPr>
          <w:trHeight w:val="413"/>
        </w:trPr>
        <w:sdt>
          <w:sdtPr>
            <w:id w:val="-135695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  <w:hideMark/>
              </w:tcPr>
              <w:p w14:paraId="0F455144" w14:textId="77777777" w:rsidR="004F6661" w:rsidRDefault="004F6661" w:rsidP="00233B95">
                <w:pPr>
                  <w:spacing w:line="240" w:lineRule="exac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  <w:hideMark/>
          </w:tcPr>
          <w:p w14:paraId="714B529A" w14:textId="77777777" w:rsidR="004F6661" w:rsidRDefault="004F6661" w:rsidP="00233B95">
            <w:pPr>
              <w:spacing w:line="240" w:lineRule="exact"/>
              <w:rPr>
                <w:noProof/>
              </w:rPr>
            </w:pPr>
            <w:r>
              <w:rPr>
                <w:noProof/>
              </w:rPr>
              <w:t>den Arbeitsauftrag erledigt und das entsprechende Feld in der Lernwegeliste markiert.</w:t>
            </w:r>
          </w:p>
        </w:tc>
      </w:tr>
    </w:tbl>
    <w:p w14:paraId="0B721BFE" w14:textId="77777777" w:rsidR="004F6661" w:rsidRDefault="004F6661" w:rsidP="004F6661">
      <w:pPr>
        <w:pStyle w:val="AufgabeEbene1"/>
        <w:numPr>
          <w:ilvl w:val="0"/>
          <w:numId w:val="0"/>
        </w:numPr>
        <w:spacing w:before="360"/>
      </w:pPr>
    </w:p>
    <w:p w14:paraId="33A8954C" w14:textId="77777777" w:rsidR="004F6661" w:rsidRPr="00185446" w:rsidRDefault="004F6661" w:rsidP="00E4202E">
      <w:pPr>
        <w:pStyle w:val="Textkrper"/>
      </w:pPr>
    </w:p>
    <w:sectPr w:rsidR="004F6661" w:rsidRPr="00185446" w:rsidSect="00BF021C">
      <w:headerReference w:type="default" r:id="rId20"/>
      <w:footerReference w:type="default" r:id="rId21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7EF6" w14:textId="77777777" w:rsidR="00EA763A" w:rsidRDefault="00EA763A" w:rsidP="001E03DE">
      <w:r>
        <w:separator/>
      </w:r>
    </w:p>
  </w:endnote>
  <w:endnote w:type="continuationSeparator" w:id="0">
    <w:p w14:paraId="209A3D93" w14:textId="77777777" w:rsidR="00EA763A" w:rsidRDefault="00EA763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638A" w14:textId="24FE07CD" w:rsidR="00DA68DC" w:rsidRPr="00D47145" w:rsidRDefault="00D47145" w:rsidP="00D47145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69D4" w14:textId="77777777" w:rsidR="00EA763A" w:rsidRDefault="00EA763A" w:rsidP="001E03DE">
      <w:r>
        <w:separator/>
      </w:r>
    </w:p>
  </w:footnote>
  <w:footnote w:type="continuationSeparator" w:id="0">
    <w:p w14:paraId="3F02B141" w14:textId="77777777" w:rsidR="00EA763A" w:rsidRDefault="00EA763A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51EA" w14:textId="2240AEE2" w:rsidR="00DA68DC" w:rsidRPr="006A1C37" w:rsidRDefault="00D47145" w:rsidP="00A74C42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81CF4C" wp14:editId="4A2F6DAD">
              <wp:simplePos x="0" y="0"/>
              <wp:positionH relativeFrom="page">
                <wp:posOffset>692785</wp:posOffset>
              </wp:positionH>
              <wp:positionV relativeFrom="page">
                <wp:posOffset>299558</wp:posOffset>
              </wp:positionV>
              <wp:extent cx="6214745" cy="436880"/>
              <wp:effectExtent l="0" t="0" r="0" b="127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A0A7A" w14:textId="77777777" w:rsidR="00D47145" w:rsidRDefault="00D47145" w:rsidP="00D47145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81CF4C" id="Gruppieren 12" o:spid="_x0000_s1028" style="position:absolute;margin-left:54.55pt;margin-top:23.6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14:paraId="3E0A0A7A" w14:textId="77777777" w:rsidR="00D47145" w:rsidRDefault="00D47145" w:rsidP="00D47145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30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">
                <v:imagedata r:id="rId2" o:title=""/>
              </v:shape>
              <v:line id="Gerade Verbindung 460" o:spid="_x0000_s1031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0C2EB4"/>
    <w:multiLevelType w:val="hybridMultilevel"/>
    <w:tmpl w:val="CD389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8"/>
  </w:num>
  <w:num w:numId="10">
    <w:abstractNumId w:val="5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CA1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4AC1"/>
    <w:rsid w:val="000A764B"/>
    <w:rsid w:val="000A7A5C"/>
    <w:rsid w:val="000B1737"/>
    <w:rsid w:val="000B2BC9"/>
    <w:rsid w:val="000C5FC9"/>
    <w:rsid w:val="000D5446"/>
    <w:rsid w:val="000D5900"/>
    <w:rsid w:val="000E33F4"/>
    <w:rsid w:val="000E763B"/>
    <w:rsid w:val="00101F6F"/>
    <w:rsid w:val="001021F6"/>
    <w:rsid w:val="00102A7B"/>
    <w:rsid w:val="001066AF"/>
    <w:rsid w:val="00111E6A"/>
    <w:rsid w:val="001149E8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770DB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B26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738C7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2CFF"/>
    <w:rsid w:val="002B5C8D"/>
    <w:rsid w:val="002D2EAD"/>
    <w:rsid w:val="002E10B1"/>
    <w:rsid w:val="002E2050"/>
    <w:rsid w:val="002F2555"/>
    <w:rsid w:val="003079A7"/>
    <w:rsid w:val="0032000F"/>
    <w:rsid w:val="00326CA1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77F8B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E779C"/>
    <w:rsid w:val="003F5C78"/>
    <w:rsid w:val="003F75E9"/>
    <w:rsid w:val="0042086D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B658C"/>
    <w:rsid w:val="004B7E6C"/>
    <w:rsid w:val="004C18F1"/>
    <w:rsid w:val="004D0C3B"/>
    <w:rsid w:val="004D3E2F"/>
    <w:rsid w:val="004D3EFB"/>
    <w:rsid w:val="004F6661"/>
    <w:rsid w:val="004F754E"/>
    <w:rsid w:val="005039B8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56989"/>
    <w:rsid w:val="00562454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5E509C"/>
    <w:rsid w:val="0061505A"/>
    <w:rsid w:val="00616040"/>
    <w:rsid w:val="00624F16"/>
    <w:rsid w:val="006308C3"/>
    <w:rsid w:val="00634F85"/>
    <w:rsid w:val="00635328"/>
    <w:rsid w:val="00665E61"/>
    <w:rsid w:val="0067020A"/>
    <w:rsid w:val="00674242"/>
    <w:rsid w:val="0069030C"/>
    <w:rsid w:val="006A0A8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0A84"/>
    <w:rsid w:val="007C55F7"/>
    <w:rsid w:val="007C5E8B"/>
    <w:rsid w:val="007C6C15"/>
    <w:rsid w:val="007E1441"/>
    <w:rsid w:val="007E5B6A"/>
    <w:rsid w:val="007F67D3"/>
    <w:rsid w:val="007F7024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0122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E3FAD"/>
    <w:rsid w:val="009F4E2C"/>
    <w:rsid w:val="009F66A5"/>
    <w:rsid w:val="009F74BE"/>
    <w:rsid w:val="00A010D4"/>
    <w:rsid w:val="00A02C45"/>
    <w:rsid w:val="00A0320F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30D2"/>
    <w:rsid w:val="00A567D9"/>
    <w:rsid w:val="00A73AEC"/>
    <w:rsid w:val="00A74C42"/>
    <w:rsid w:val="00A76E2C"/>
    <w:rsid w:val="00A8051B"/>
    <w:rsid w:val="00A90BD5"/>
    <w:rsid w:val="00A91AEE"/>
    <w:rsid w:val="00A9292C"/>
    <w:rsid w:val="00AB373B"/>
    <w:rsid w:val="00AB5F36"/>
    <w:rsid w:val="00AC3742"/>
    <w:rsid w:val="00AD3746"/>
    <w:rsid w:val="00AE418B"/>
    <w:rsid w:val="00AE47FF"/>
    <w:rsid w:val="00AE53C5"/>
    <w:rsid w:val="00AF11A2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740BE"/>
    <w:rsid w:val="00B815E2"/>
    <w:rsid w:val="00B86698"/>
    <w:rsid w:val="00B911F3"/>
    <w:rsid w:val="00BA3365"/>
    <w:rsid w:val="00BA64CC"/>
    <w:rsid w:val="00BB4334"/>
    <w:rsid w:val="00BD7DDD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13795"/>
    <w:rsid w:val="00C224C8"/>
    <w:rsid w:val="00C227FB"/>
    <w:rsid w:val="00C22DA6"/>
    <w:rsid w:val="00C258F2"/>
    <w:rsid w:val="00C26657"/>
    <w:rsid w:val="00C31109"/>
    <w:rsid w:val="00C37F08"/>
    <w:rsid w:val="00C4772F"/>
    <w:rsid w:val="00C53EA8"/>
    <w:rsid w:val="00C62390"/>
    <w:rsid w:val="00C701E5"/>
    <w:rsid w:val="00C73378"/>
    <w:rsid w:val="00C74A71"/>
    <w:rsid w:val="00C83212"/>
    <w:rsid w:val="00CA0F95"/>
    <w:rsid w:val="00CB0197"/>
    <w:rsid w:val="00CC3814"/>
    <w:rsid w:val="00CD1CB7"/>
    <w:rsid w:val="00CD6932"/>
    <w:rsid w:val="00CE38F2"/>
    <w:rsid w:val="00CF0506"/>
    <w:rsid w:val="00D20D85"/>
    <w:rsid w:val="00D34A82"/>
    <w:rsid w:val="00D47145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31AC"/>
    <w:rsid w:val="00DB4A0B"/>
    <w:rsid w:val="00DB5F77"/>
    <w:rsid w:val="00DC0942"/>
    <w:rsid w:val="00DC2A31"/>
    <w:rsid w:val="00DD0EC9"/>
    <w:rsid w:val="00DD1147"/>
    <w:rsid w:val="00DE1C87"/>
    <w:rsid w:val="00DE41B6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3554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A763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47C16"/>
    <w:rsid w:val="00F52C69"/>
    <w:rsid w:val="00F6014F"/>
    <w:rsid w:val="00F62D64"/>
    <w:rsid w:val="00F65A58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1FC3FB"/>
  <w15:docId w15:val="{B5EBA3E6-0E8E-4CE5-95F7-2E8E0E6B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ggu\Desktop\Mantelbogen%20LS%20Vorlage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C009-DF63-4FCF-8885-66226563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Kiefer</dc:creator>
  <cp:lastModifiedBy>Tina Sarhan</cp:lastModifiedBy>
  <cp:revision>7</cp:revision>
  <cp:lastPrinted>2017-11-27T12:48:00Z</cp:lastPrinted>
  <dcterms:created xsi:type="dcterms:W3CDTF">2021-07-14T08:02:00Z</dcterms:created>
  <dcterms:modified xsi:type="dcterms:W3CDTF">2021-09-27T22:07:00Z</dcterms:modified>
</cp:coreProperties>
</file>