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8C4BBD" w:rsidRPr="001D4D95" w14:paraId="39400DAF" w14:textId="77777777" w:rsidTr="00FD0B51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350F4" w14:textId="77777777" w:rsidR="008C4BBD" w:rsidRPr="001D4D95" w:rsidRDefault="008C4BBD" w:rsidP="00FD0B51">
            <w:pPr>
              <w:jc w:val="both"/>
              <w:rPr>
                <w:sz w:val="12"/>
              </w:rPr>
            </w:pPr>
            <w:r w:rsidRPr="001D4D95">
              <w:rPr>
                <w:sz w:val="12"/>
              </w:rPr>
              <w:t>Materialien/Kompetenz</w:t>
            </w:r>
          </w:p>
          <w:p w14:paraId="70D55D8E" w14:textId="77777777" w:rsidR="008C4BBD" w:rsidRPr="001D4D95" w:rsidRDefault="008C4BBD" w:rsidP="00FD0B51">
            <w:pPr>
              <w:rPr>
                <w:b/>
              </w:rPr>
            </w:pPr>
            <w:r w:rsidRPr="001D4D95">
              <w:rPr>
                <w:b/>
              </w:rPr>
              <w:t>Herstellen eines Schlüsselanhängers – Handgeführte Bearbeitungswerkzeuge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730446" w14:textId="77777777" w:rsidR="008C4BBD" w:rsidRPr="001D4D95" w:rsidRDefault="008C4BBD" w:rsidP="00FD0B51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7DCA8" w14:textId="77777777" w:rsidR="008C4BBD" w:rsidRPr="001D4D95" w:rsidRDefault="008C4BBD" w:rsidP="00FD0B51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1D4D95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1058C9BD" w14:textId="77777777" w:rsidR="008C4BBD" w:rsidRPr="001D4D95" w:rsidRDefault="008C4BBD" w:rsidP="00FD0B51">
            <w:pPr>
              <w:jc w:val="center"/>
              <w:rPr>
                <w:rFonts w:eastAsia="Calibri"/>
                <w:b/>
                <w:lang w:val="en-GB"/>
              </w:rPr>
            </w:pPr>
            <w:r w:rsidRPr="001D4D95">
              <w:rPr>
                <w:b/>
              </w:rPr>
              <w:t>MT01.01.03.02</w:t>
            </w:r>
          </w:p>
        </w:tc>
      </w:tr>
      <w:tr w:rsidR="008C4BBD" w:rsidRPr="001D4D95" w14:paraId="088316A1" w14:textId="77777777" w:rsidTr="00FD0B51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6959CAFD" w14:textId="77777777" w:rsidR="008C4BBD" w:rsidRPr="001D4D95" w:rsidRDefault="008C4BBD" w:rsidP="00FD0B51">
            <w:pPr>
              <w:spacing w:before="40" w:after="60" w:line="160" w:lineRule="exact"/>
              <w:rPr>
                <w:sz w:val="12"/>
              </w:rPr>
            </w:pPr>
            <w:r w:rsidRPr="001D4D95">
              <w:rPr>
                <w:sz w:val="12"/>
              </w:rPr>
              <w:t>Teilkompetenz:</w:t>
            </w:r>
          </w:p>
          <w:p w14:paraId="34CD32A3" w14:textId="53340FAE" w:rsidR="008C4BBD" w:rsidRPr="001D4D95" w:rsidRDefault="008C4BBD" w:rsidP="00FD0B51">
            <w:pPr>
              <w:pStyle w:val="Kopf8ptafz"/>
              <w:rPr>
                <w:i/>
              </w:rPr>
            </w:pPr>
            <w:r w:rsidRPr="001D4D95">
              <w:t xml:space="preserve">Ich kann die Bearbeitung eines einfachen </w:t>
            </w:r>
            <w:r w:rsidR="004E150C">
              <w:t xml:space="preserve">Werkstücks planen und </w:t>
            </w:r>
            <w:r w:rsidRPr="001D4D95">
              <w:t>dokumentieren</w:t>
            </w:r>
            <w:r w:rsidR="004E150C">
              <w:t xml:space="preserve"> und</w:t>
            </w:r>
            <w:r w:rsidRPr="001D4D95">
              <w:t xml:space="preserve"> das Werkstück außen mit handgeführten Werkzeugen bearbeiten.</w:t>
            </w:r>
          </w:p>
          <w:p w14:paraId="3F1C722E" w14:textId="77777777" w:rsidR="008C4BBD" w:rsidRPr="001D4D95" w:rsidRDefault="008C4BBD" w:rsidP="00FD0B51">
            <w:pPr>
              <w:pStyle w:val="Kopf8ptafz"/>
            </w:pPr>
            <w:r w:rsidRPr="001D4D95">
              <w:rPr>
                <w:i/>
              </w:rPr>
              <w:t>Ich kann meinen Platz in Ordnung halten.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5515D1" w14:textId="77777777" w:rsidR="008C4BBD" w:rsidRPr="001D4D95" w:rsidRDefault="008C4BBD" w:rsidP="00FD0B51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8C4BBD" w:rsidRPr="001D4D95" w14:paraId="521113EA" w14:textId="77777777" w:rsidTr="00FD0B51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7832DB39" w14:textId="77777777" w:rsidR="008C4BBD" w:rsidRPr="001D4D95" w:rsidRDefault="008C4BBD" w:rsidP="007708B2">
                  <w:pPr>
                    <w:framePr w:hSpace="141" w:wrap="around" w:vAnchor="text" w:hAnchor="text" w:y="-156"/>
                    <w:jc w:val="center"/>
                    <w:rPr>
                      <w:lang w:val="en-GB"/>
                    </w:rPr>
                  </w:pPr>
                  <w:proofErr w:type="spellStart"/>
                  <w:r w:rsidRPr="001D4D95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8C4BBD" w:rsidRPr="001D4D95" w14:paraId="513BB26F" w14:textId="77777777" w:rsidTr="00FD0B51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7435DBBC" w14:textId="77777777" w:rsidR="008C4BBD" w:rsidRPr="001D4D95" w:rsidRDefault="008C4BBD" w:rsidP="007708B2">
                  <w:pPr>
                    <w:framePr w:hSpace="141" w:wrap="around" w:vAnchor="text" w:hAnchor="text" w:y="-156"/>
                    <w:jc w:val="center"/>
                    <w:rPr>
                      <w:lang w:val="en-GB"/>
                    </w:rPr>
                  </w:pPr>
                  <w:proofErr w:type="spellStart"/>
                  <w:r w:rsidRPr="001D4D95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8C4BBD" w:rsidRPr="001D4D95" w14:paraId="7C60379A" w14:textId="77777777" w:rsidTr="00FD0B51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7A391ED1" w14:textId="77777777" w:rsidR="008C4BBD" w:rsidRPr="001D4D95" w:rsidRDefault="008C4BBD" w:rsidP="007708B2">
                  <w:pPr>
                    <w:framePr w:hSpace="141" w:wrap="around" w:vAnchor="text" w:hAnchor="text" w:y="-156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1D4D95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1241FC92" w14:textId="77777777" w:rsidR="008C4BBD" w:rsidRPr="001D4D95" w:rsidRDefault="008C4BBD" w:rsidP="00FD0B51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2807CAB3" w14:textId="5DDE3C24" w:rsidR="008C4BBD" w:rsidRPr="001D4D95" w:rsidRDefault="008C4BBD" w:rsidP="008C4BBD">
      <w:r w:rsidRPr="001D4D95">
        <w:rPr>
          <w:noProof/>
          <w:lang w:eastAsia="de-DE"/>
        </w:rPr>
        <w:drawing>
          <wp:anchor distT="0" distB="0" distL="114300" distR="114300" simplePos="0" relativeHeight="251648512" behindDoc="0" locked="0" layoutInCell="1" allowOverlap="1" wp14:anchorId="037486F9" wp14:editId="48A731DB">
            <wp:simplePos x="0" y="0"/>
            <wp:positionH relativeFrom="column">
              <wp:posOffset>4792980</wp:posOffset>
            </wp:positionH>
            <wp:positionV relativeFrom="paragraph">
              <wp:posOffset>967267</wp:posOffset>
            </wp:positionV>
            <wp:extent cx="341630" cy="313055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7EEF2" w14:textId="5E3BAFA4" w:rsidR="008C4BBD" w:rsidRPr="001D4D95" w:rsidRDefault="008C4BBD" w:rsidP="008C4BBD"/>
    <w:p w14:paraId="5DBF7812" w14:textId="32CE1938" w:rsidR="000633A0" w:rsidRPr="00C252B9" w:rsidRDefault="007708B2" w:rsidP="000633A0">
      <w:pPr>
        <w:spacing w:line="240" w:lineRule="exact"/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704E952B" wp14:editId="4C436ECC">
            <wp:simplePos x="0" y="0"/>
            <wp:positionH relativeFrom="column">
              <wp:posOffset>190500</wp:posOffset>
            </wp:positionH>
            <wp:positionV relativeFrom="paragraph">
              <wp:posOffset>7620</wp:posOffset>
            </wp:positionV>
            <wp:extent cx="4356635" cy="3267075"/>
            <wp:effectExtent l="0" t="0" r="6350" b="0"/>
            <wp:wrapNone/>
            <wp:docPr id="5" name="Grafik 5" descr="Ein Bild, das Boden, drinne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inne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3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E226F" w14:textId="12934163" w:rsidR="000633A0" w:rsidRDefault="000633A0" w:rsidP="000633A0">
      <w:pPr>
        <w:spacing w:line="240" w:lineRule="exact"/>
      </w:pPr>
    </w:p>
    <w:p w14:paraId="3D2BB246" w14:textId="77777777" w:rsidR="000633A0" w:rsidRDefault="000633A0" w:rsidP="000633A0">
      <w:pPr>
        <w:spacing w:line="240" w:lineRule="exact"/>
      </w:pPr>
    </w:p>
    <w:p w14:paraId="5062F8E0" w14:textId="77777777" w:rsidR="000633A0" w:rsidRDefault="000633A0" w:rsidP="000633A0">
      <w:pPr>
        <w:spacing w:line="240" w:lineRule="exact"/>
      </w:pPr>
    </w:p>
    <w:p w14:paraId="7FF29438" w14:textId="77777777" w:rsidR="000633A0" w:rsidRDefault="000633A0" w:rsidP="000633A0">
      <w:pPr>
        <w:spacing w:line="240" w:lineRule="exact"/>
      </w:pPr>
    </w:p>
    <w:p w14:paraId="182D294C" w14:textId="77777777" w:rsidR="000633A0" w:rsidRDefault="000633A0" w:rsidP="000633A0">
      <w:pPr>
        <w:spacing w:line="240" w:lineRule="exact"/>
      </w:pPr>
    </w:p>
    <w:p w14:paraId="17961351" w14:textId="77777777" w:rsidR="000633A0" w:rsidRDefault="000633A0" w:rsidP="000633A0">
      <w:pPr>
        <w:spacing w:line="240" w:lineRule="exact"/>
      </w:pPr>
    </w:p>
    <w:p w14:paraId="736FC192" w14:textId="77777777" w:rsidR="000633A0" w:rsidRDefault="000633A0" w:rsidP="000633A0">
      <w:pPr>
        <w:spacing w:line="240" w:lineRule="exact"/>
      </w:pPr>
    </w:p>
    <w:p w14:paraId="2161F241" w14:textId="1A33EEAF" w:rsidR="000633A0" w:rsidRDefault="000633A0" w:rsidP="000633A0">
      <w:pPr>
        <w:spacing w:line="240" w:lineRule="exact"/>
      </w:pPr>
    </w:p>
    <w:p w14:paraId="459776F6" w14:textId="77777777" w:rsidR="000633A0" w:rsidRDefault="000633A0" w:rsidP="000633A0">
      <w:pPr>
        <w:spacing w:line="240" w:lineRule="exact"/>
      </w:pPr>
    </w:p>
    <w:p w14:paraId="5EBBA2EB" w14:textId="77777777" w:rsidR="000633A0" w:rsidRDefault="000633A0" w:rsidP="000633A0">
      <w:pPr>
        <w:spacing w:line="240" w:lineRule="exact"/>
      </w:pPr>
    </w:p>
    <w:p w14:paraId="5F65EC42" w14:textId="77777777" w:rsidR="000633A0" w:rsidRDefault="000633A0" w:rsidP="000633A0">
      <w:pPr>
        <w:spacing w:line="240" w:lineRule="exact"/>
      </w:pPr>
    </w:p>
    <w:p w14:paraId="6425867A" w14:textId="77777777" w:rsidR="000633A0" w:rsidRDefault="000633A0" w:rsidP="000633A0">
      <w:pPr>
        <w:spacing w:line="240" w:lineRule="exact"/>
      </w:pPr>
    </w:p>
    <w:p w14:paraId="0EA4E2BF" w14:textId="77777777" w:rsidR="000633A0" w:rsidRDefault="000633A0" w:rsidP="000633A0">
      <w:pPr>
        <w:spacing w:line="240" w:lineRule="exact"/>
      </w:pPr>
    </w:p>
    <w:p w14:paraId="669B667E" w14:textId="77777777" w:rsidR="000633A0" w:rsidRDefault="000633A0" w:rsidP="000633A0">
      <w:pPr>
        <w:spacing w:line="240" w:lineRule="exact"/>
      </w:pPr>
    </w:p>
    <w:p w14:paraId="72B7D6F2" w14:textId="77777777" w:rsidR="000633A0" w:rsidRDefault="000633A0" w:rsidP="000633A0">
      <w:pPr>
        <w:spacing w:line="240" w:lineRule="exact"/>
      </w:pPr>
    </w:p>
    <w:p w14:paraId="11BE06B1" w14:textId="77777777" w:rsidR="000633A0" w:rsidRDefault="000633A0" w:rsidP="000633A0">
      <w:pPr>
        <w:spacing w:line="240" w:lineRule="exact"/>
      </w:pPr>
    </w:p>
    <w:p w14:paraId="421362AE" w14:textId="77777777" w:rsidR="000633A0" w:rsidRDefault="000633A0" w:rsidP="000633A0">
      <w:pPr>
        <w:spacing w:line="240" w:lineRule="exact"/>
      </w:pPr>
    </w:p>
    <w:p w14:paraId="7CBD97C1" w14:textId="77777777" w:rsidR="000633A0" w:rsidRDefault="000633A0" w:rsidP="000633A0">
      <w:pPr>
        <w:spacing w:line="240" w:lineRule="exact"/>
      </w:pPr>
    </w:p>
    <w:p w14:paraId="1073D28F" w14:textId="77777777" w:rsidR="000633A0" w:rsidRDefault="000633A0" w:rsidP="000633A0">
      <w:pPr>
        <w:spacing w:line="240" w:lineRule="exact"/>
      </w:pPr>
    </w:p>
    <w:p w14:paraId="46616CC6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2296C3F2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0CE7D07E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34362061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1B850255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58B7293B" w14:textId="1731D755" w:rsidR="000633A0" w:rsidRPr="009E3FAD" w:rsidRDefault="000633A0" w:rsidP="000633A0">
      <w:pPr>
        <w:spacing w:line="240" w:lineRule="exact"/>
        <w:jc w:val="both"/>
        <w:rPr>
          <w:szCs w:val="24"/>
        </w:rPr>
      </w:pPr>
      <w:r w:rsidRPr="009E3FAD">
        <w:rPr>
          <w:szCs w:val="24"/>
        </w:rPr>
        <w:t>Ein Werkzeug ist dafür da, um ein Werkstück zu bearbeiten. Das Werkzeug wird dabei von einem Menschen oder eine</w:t>
      </w:r>
      <w:r w:rsidR="006E5384">
        <w:rPr>
          <w:szCs w:val="24"/>
        </w:rPr>
        <w:t>r</w:t>
      </w:r>
      <w:r w:rsidRPr="009E3FAD">
        <w:rPr>
          <w:szCs w:val="24"/>
        </w:rPr>
        <w:t xml:space="preserve"> Maschine geführt. Führt eine Maschine eigenständig die Bearbeitung durch, kann diese nicht als Werkzeug bezeichnet werden.</w:t>
      </w:r>
    </w:p>
    <w:p w14:paraId="05B598AD" w14:textId="77777777" w:rsidR="000633A0" w:rsidRPr="009E3FAD" w:rsidRDefault="000633A0" w:rsidP="000633A0">
      <w:pPr>
        <w:spacing w:line="240" w:lineRule="exact"/>
        <w:jc w:val="both"/>
        <w:rPr>
          <w:szCs w:val="24"/>
        </w:rPr>
      </w:pPr>
      <w:r w:rsidRPr="009E3FAD">
        <w:rPr>
          <w:szCs w:val="24"/>
        </w:rPr>
        <w:t xml:space="preserve">Handgeführte Bearbeitungswerkzeuge werden, wie der Name bereits sagt, mit den Händen benutzt. </w:t>
      </w:r>
    </w:p>
    <w:p w14:paraId="22AEC8F7" w14:textId="77777777" w:rsidR="000633A0" w:rsidRPr="009E3FAD" w:rsidRDefault="000633A0" w:rsidP="000633A0">
      <w:pPr>
        <w:spacing w:line="240" w:lineRule="exact"/>
        <w:jc w:val="both"/>
        <w:rPr>
          <w:szCs w:val="24"/>
        </w:rPr>
      </w:pPr>
      <w:r w:rsidRPr="009E3FAD">
        <w:rPr>
          <w:szCs w:val="24"/>
        </w:rPr>
        <w:t>Zu ihnen zählen zum Beispiel Sägen oder Feilen.</w:t>
      </w:r>
    </w:p>
    <w:p w14:paraId="26607456" w14:textId="77777777" w:rsidR="000633A0" w:rsidRPr="009E3FAD" w:rsidRDefault="000633A0" w:rsidP="000633A0">
      <w:pPr>
        <w:spacing w:line="240" w:lineRule="exact"/>
        <w:jc w:val="both"/>
        <w:rPr>
          <w:szCs w:val="24"/>
        </w:rPr>
      </w:pPr>
    </w:p>
    <w:p w14:paraId="5D5BE174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28E513A8" w14:textId="77777777" w:rsidR="000633A0" w:rsidRPr="009E3FAD" w:rsidRDefault="000633A0" w:rsidP="000633A0">
      <w:pPr>
        <w:spacing w:line="240" w:lineRule="exact"/>
        <w:rPr>
          <w:sz w:val="16"/>
        </w:rPr>
      </w:pPr>
    </w:p>
    <w:p w14:paraId="772FD8D0" w14:textId="77777777" w:rsidR="000633A0" w:rsidRPr="009E3FAD" w:rsidRDefault="000633A0" w:rsidP="000633A0">
      <w:pPr>
        <w:spacing w:line="240" w:lineRule="exact"/>
        <w:rPr>
          <w:sz w:val="16"/>
        </w:rPr>
      </w:pPr>
      <w:r w:rsidRPr="009E3FAD">
        <w:rPr>
          <w:sz w:val="16"/>
        </w:rPr>
        <w:br w:type="page"/>
      </w:r>
    </w:p>
    <w:p w14:paraId="6969B594" w14:textId="1E217E4B" w:rsidR="001710E1" w:rsidRPr="001D4D95" w:rsidRDefault="001710E1" w:rsidP="001710E1">
      <w:pPr>
        <w:jc w:val="both"/>
      </w:pPr>
      <w:r w:rsidRPr="001D4D95">
        <w:lastRenderedPageBreak/>
        <w:t>Sie haben nun die Außenform Ihres Schlüsselanhängers auf Ihren Rohling übertragen.</w:t>
      </w:r>
      <w:r w:rsidRPr="001D4D95">
        <w:rPr>
          <w:noProof/>
          <w:lang w:eastAsia="de-DE"/>
        </w:rPr>
        <w:t xml:space="preserve">  </w:t>
      </w:r>
      <w:r w:rsidRPr="001D4D95">
        <w:t>Wenn ein Werkstück mit handgeführten Werkzeugen außen bearbeitet wird, entstehen immer Späne. Man spricht hier von Zerspanung.</w:t>
      </w:r>
    </w:p>
    <w:p w14:paraId="1767CBAE" w14:textId="77777777" w:rsidR="001710E1" w:rsidRPr="001D4D95" w:rsidRDefault="001710E1" w:rsidP="001710E1">
      <w:pPr>
        <w:jc w:val="both"/>
      </w:pPr>
    </w:p>
    <w:p w14:paraId="03FD8EAF" w14:textId="03883E2E" w:rsidR="001710E1" w:rsidRPr="001D4D95" w:rsidRDefault="001710E1" w:rsidP="001710E1">
      <w:pPr>
        <w:jc w:val="both"/>
        <w:rPr>
          <w:b/>
        </w:rPr>
      </w:pPr>
      <w:r w:rsidRPr="001D4D95">
        <w:rPr>
          <w:noProof/>
          <w:lang w:eastAsia="de-DE"/>
        </w:rPr>
        <w:drawing>
          <wp:anchor distT="0" distB="0" distL="114300" distR="114300" simplePos="0" relativeHeight="251690496" behindDoc="1" locked="0" layoutInCell="1" allowOverlap="1" wp14:anchorId="7667F05E" wp14:editId="6E707C7F">
            <wp:simplePos x="0" y="0"/>
            <wp:positionH relativeFrom="column">
              <wp:posOffset>5138420</wp:posOffset>
            </wp:positionH>
            <wp:positionV relativeFrom="paragraph">
              <wp:posOffset>48895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95">
        <w:rPr>
          <w:noProof/>
          <w:lang w:eastAsia="de-DE"/>
        </w:rPr>
        <w:drawing>
          <wp:anchor distT="0" distB="0" distL="114300" distR="114300" simplePos="0" relativeHeight="251691520" behindDoc="0" locked="0" layoutInCell="0" allowOverlap="1" wp14:anchorId="3ACD6CB8" wp14:editId="6C6516A9">
            <wp:simplePos x="0" y="0"/>
            <wp:positionH relativeFrom="rightMargin">
              <wp:posOffset>116840</wp:posOffset>
            </wp:positionH>
            <wp:positionV relativeFrom="paragraph">
              <wp:posOffset>36195</wp:posOffset>
            </wp:positionV>
            <wp:extent cx="302260" cy="323850"/>
            <wp:effectExtent l="0" t="0" r="2540" b="0"/>
            <wp:wrapNone/>
            <wp:docPr id="4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D95">
        <w:rPr>
          <w:b/>
        </w:rPr>
        <w:t xml:space="preserve">Überlegen Sie sich, ob Sie schon einmal etwas zerspanend bearbeitet haben. Denken Sie dabei an den Werkunterricht in Ihrer früheren Schule. </w:t>
      </w:r>
    </w:p>
    <w:p w14:paraId="799764A6" w14:textId="77777777" w:rsidR="001710E1" w:rsidRPr="001D4D95" w:rsidRDefault="001710E1" w:rsidP="001710E1">
      <w:pPr>
        <w:jc w:val="both"/>
        <w:rPr>
          <w:b/>
        </w:rPr>
      </w:pPr>
    </w:p>
    <w:p w14:paraId="31577317" w14:textId="77777777" w:rsidR="001710E1" w:rsidRPr="001D4D95" w:rsidRDefault="001710E1" w:rsidP="001710E1">
      <w:pPr>
        <w:jc w:val="both"/>
        <w:rPr>
          <w:b/>
        </w:rPr>
      </w:pPr>
      <w:r w:rsidRPr="001D4D95">
        <w:rPr>
          <w:b/>
        </w:rPr>
        <w:t>Stellen Sie die Zerspanung mit einer Skizze dar.</w:t>
      </w:r>
    </w:p>
    <w:p w14:paraId="7C1BD33A" w14:textId="2B40A0E8" w:rsidR="005E509C" w:rsidRPr="001D4D95" w:rsidRDefault="005E509C" w:rsidP="001710E1"/>
    <w:tbl>
      <w:tblPr>
        <w:tblStyle w:val="Tabellenraster"/>
        <w:tblW w:w="8684" w:type="dxa"/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DB31AC" w:rsidRPr="001D4D95" w14:paraId="36F5F96C" w14:textId="77777777" w:rsidTr="00DB31AC">
        <w:trPr>
          <w:trHeight w:val="131"/>
        </w:trPr>
        <w:tc>
          <w:tcPr>
            <w:tcW w:w="334" w:type="dxa"/>
          </w:tcPr>
          <w:p w14:paraId="5283447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E7695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C0369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FA595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41C0A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87EDE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BDA13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DE71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B90AD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E0E70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0B5E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2D34E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53F4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E76AC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F94A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B3F4D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C4DC4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44946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FCD9E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40412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0FF43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17EE2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17BBF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92AE9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41027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07813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21F1247B" w14:textId="77777777" w:rsidTr="00DB31AC">
        <w:trPr>
          <w:trHeight w:val="131"/>
        </w:trPr>
        <w:tc>
          <w:tcPr>
            <w:tcW w:w="334" w:type="dxa"/>
          </w:tcPr>
          <w:p w14:paraId="156E6C2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386F7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19B4E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3EA98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F9D00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AE29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8C634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C8D13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0EF69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16968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99C88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AEDD4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6AC3E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EA651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34D39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A6E09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03B1D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C95D0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0338B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A4073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B5CC6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6F7C3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FBFF1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755A3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13A3E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84F67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69086222" w14:textId="77777777" w:rsidTr="00DB31AC">
        <w:trPr>
          <w:trHeight w:val="131"/>
        </w:trPr>
        <w:tc>
          <w:tcPr>
            <w:tcW w:w="334" w:type="dxa"/>
          </w:tcPr>
          <w:p w14:paraId="3B113A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0F8C4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85D11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B25F6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01DCC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7FEEF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FFAC2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7B80D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0AF64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967C0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20CC9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56AC7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22BCE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B6A16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5A7C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6B02C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56562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34B39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D9BCD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2F0F1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622CD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5FCF6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A4CC2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3939B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680A8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68D03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3432A6FA" w14:textId="77777777" w:rsidTr="00DB31AC">
        <w:trPr>
          <w:trHeight w:val="131"/>
        </w:trPr>
        <w:tc>
          <w:tcPr>
            <w:tcW w:w="334" w:type="dxa"/>
          </w:tcPr>
          <w:p w14:paraId="01A9AD5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6A8C4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95A00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28C5A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331F0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3988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2E3C5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CD13E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8106A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E8A23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A4BDC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1136F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755F2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CFCCA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EA338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C873C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0D6A3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AF7A5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F46F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5A3E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1432B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E95E6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D6A4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6906F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3E17E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27429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1F9AD290" w14:textId="77777777" w:rsidTr="00DB31AC">
        <w:trPr>
          <w:trHeight w:val="131"/>
        </w:trPr>
        <w:tc>
          <w:tcPr>
            <w:tcW w:w="334" w:type="dxa"/>
          </w:tcPr>
          <w:p w14:paraId="163C829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699B9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81C79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D1E0D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AC5A4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10F18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0F5CE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6BE9F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FBF06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42EF1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DC3F3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7221C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86D8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349CE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741B2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420A0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8748C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FF771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87CEA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0F795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AFD46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754C2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F7B6A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281FB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561FB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0AFD0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71F9A767" w14:textId="77777777" w:rsidTr="00DB31AC">
        <w:trPr>
          <w:trHeight w:val="131"/>
        </w:trPr>
        <w:tc>
          <w:tcPr>
            <w:tcW w:w="334" w:type="dxa"/>
          </w:tcPr>
          <w:p w14:paraId="118C951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403E5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A559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6DAD7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A49ED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6EC4E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846BC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27319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A6639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46993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7120F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0A3D9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E94A2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CEAFE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3E32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1C1BE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67FAD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0DBB6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DA4C7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B404A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22BCC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B0F6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F8446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65E76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6B6A8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E1BC1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7228BE98" w14:textId="77777777" w:rsidTr="00DB31AC">
        <w:trPr>
          <w:trHeight w:val="131"/>
        </w:trPr>
        <w:tc>
          <w:tcPr>
            <w:tcW w:w="334" w:type="dxa"/>
          </w:tcPr>
          <w:p w14:paraId="11980D9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4DEE0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B0BD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66DF5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91F19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ED9BB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7BE3B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DAF5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FCFDE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A4EA5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C0107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4533F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E6AF0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D5201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3C106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4F272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9DB8D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C805D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95C44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96CAB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EB341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3AD78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6BEEF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BC28E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79898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9D934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1D01540E" w14:textId="77777777" w:rsidTr="00DB31AC">
        <w:trPr>
          <w:trHeight w:val="131"/>
        </w:trPr>
        <w:tc>
          <w:tcPr>
            <w:tcW w:w="334" w:type="dxa"/>
          </w:tcPr>
          <w:p w14:paraId="2024D45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F2050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B718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436DC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D80C1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53C3A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86224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DDEF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3E0A2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17D23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E9027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1071B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E63A5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58E76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B3604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8113D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E280E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78486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7D941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A6406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0226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8FEB1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39AE1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D863B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759E7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4D56A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72DA8E23" w14:textId="77777777" w:rsidTr="00DB31AC">
        <w:trPr>
          <w:trHeight w:val="131"/>
        </w:trPr>
        <w:tc>
          <w:tcPr>
            <w:tcW w:w="334" w:type="dxa"/>
          </w:tcPr>
          <w:p w14:paraId="5702505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D0D66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BCE04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F45DC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BF7E3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5A618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5CEF9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60EC8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5F652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B8DFD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6FFDF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6DE1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68AC7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AC861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A0800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5DB4A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E7AE5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18841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8F640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FE4BD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B17B3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D182B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9173B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0FF76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93542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0F5FC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2A7A5B51" w14:textId="77777777" w:rsidTr="00DB31AC">
        <w:trPr>
          <w:trHeight w:val="131"/>
        </w:trPr>
        <w:tc>
          <w:tcPr>
            <w:tcW w:w="334" w:type="dxa"/>
          </w:tcPr>
          <w:p w14:paraId="458BD90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12261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4BB81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E30B2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2E954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20B52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D2918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24D0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6F6CC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AC40D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3F72F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2A037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D3934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C589E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47E92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C7C07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2FDD5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4C18D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61EB1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83A16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D4998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13B70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61443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8390B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54351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85A79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48DFC459" w14:textId="77777777" w:rsidTr="00DB31AC">
        <w:trPr>
          <w:trHeight w:val="131"/>
        </w:trPr>
        <w:tc>
          <w:tcPr>
            <w:tcW w:w="334" w:type="dxa"/>
          </w:tcPr>
          <w:p w14:paraId="330DECA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3C54F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93D46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48635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18A8A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0AB5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D58D7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A1BDD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FCBB3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A8271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EFA67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D1332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A3A9B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B3CA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72EA7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9AE4F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4E1DD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DA7EB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3D121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ECF39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4A013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1E2D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CACF1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767FC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104B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353FD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117B6CFA" w14:textId="77777777" w:rsidTr="00DB31AC">
        <w:trPr>
          <w:trHeight w:val="131"/>
        </w:trPr>
        <w:tc>
          <w:tcPr>
            <w:tcW w:w="334" w:type="dxa"/>
          </w:tcPr>
          <w:p w14:paraId="4B7C539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A07A3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7E459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4053A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D5DE1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B53F6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4EAE6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85B10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E482D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7CB8F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D0B89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456E8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AE724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631F4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B4C36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BA59E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17F84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9D150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3BDD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B3D13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6D507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B4D54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65C0E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A74BA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0DC2F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FD8F9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4A13990A" w14:textId="77777777" w:rsidTr="00DB31AC">
        <w:trPr>
          <w:trHeight w:val="131"/>
        </w:trPr>
        <w:tc>
          <w:tcPr>
            <w:tcW w:w="334" w:type="dxa"/>
          </w:tcPr>
          <w:p w14:paraId="47107EB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DA591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99D2E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3CBD3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32A93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916C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004BC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68DAF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A58B0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D4509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243C5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2AE79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04330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254CF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072C0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31B3A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C6121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AFEE7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5B3DF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66040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B64B3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6FD3B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192A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77E51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9CBAF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BC4E4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3EF0EF11" w14:textId="77777777" w:rsidTr="00DB31AC">
        <w:trPr>
          <w:trHeight w:val="131"/>
        </w:trPr>
        <w:tc>
          <w:tcPr>
            <w:tcW w:w="334" w:type="dxa"/>
          </w:tcPr>
          <w:p w14:paraId="6CE2E4A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6ADA9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4FEF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9B414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23E30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C9AA7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9E253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05DA5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94FF2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0DA86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024F7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AF25C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48265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F2DD0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1602B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73615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6A93F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BBFFA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4C03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3A067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17ECC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E2B8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C4418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139C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5B885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8B816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7279F7A1" w14:textId="77777777" w:rsidTr="00DB31AC">
        <w:trPr>
          <w:trHeight w:val="131"/>
        </w:trPr>
        <w:tc>
          <w:tcPr>
            <w:tcW w:w="334" w:type="dxa"/>
          </w:tcPr>
          <w:p w14:paraId="3C10292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06BB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55943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230DB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D11CB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4845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A0B8E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E1E30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CFB2C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0B36D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43C42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C9C5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B10A5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E7521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4476E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9220C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00809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51AB9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2FD8E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A1001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8D5A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E7325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83C69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66808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5D5D3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CDB3D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2F5F9C88" w14:textId="77777777" w:rsidTr="00DB31AC">
        <w:trPr>
          <w:trHeight w:val="131"/>
        </w:trPr>
        <w:tc>
          <w:tcPr>
            <w:tcW w:w="334" w:type="dxa"/>
          </w:tcPr>
          <w:p w14:paraId="4C1DCD3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57201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76A2B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4C2AB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0F236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CD91A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59F48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06F43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D4215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1029B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1D88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0E797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56142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4F30C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0FD0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C97E5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01C3B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BD84E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A0EB9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7AA68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530BA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F3604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C2919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580DF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1DB5B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D0412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4B7F0071" w14:textId="77777777" w:rsidTr="00DB31AC">
        <w:trPr>
          <w:trHeight w:val="131"/>
        </w:trPr>
        <w:tc>
          <w:tcPr>
            <w:tcW w:w="334" w:type="dxa"/>
          </w:tcPr>
          <w:p w14:paraId="0204D11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D553D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FE30B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9F52D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38E53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BDEE9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778D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82BF6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F5839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C557E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C8EC1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150AC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4BAD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43DBC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5350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4C33C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6B351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E02DB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476D9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445A6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4DEB5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49C6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48D76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7B7D8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8C77D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DE696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37CB09DC" w14:textId="77777777" w:rsidTr="00DB31AC">
        <w:trPr>
          <w:trHeight w:val="131"/>
        </w:trPr>
        <w:tc>
          <w:tcPr>
            <w:tcW w:w="334" w:type="dxa"/>
          </w:tcPr>
          <w:p w14:paraId="6240CF5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5ED96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C62E7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F2399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97467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7643E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18C3F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23F2D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28F15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BF3D0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95AFC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863F6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3A92B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1BDAA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9F7CB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80B96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56338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02EE5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7D236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C3933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F45FA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0657E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66B7F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AB8AE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FC2D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7273A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056F7FC7" w14:textId="77777777" w:rsidTr="00DB31AC">
        <w:trPr>
          <w:trHeight w:val="131"/>
        </w:trPr>
        <w:tc>
          <w:tcPr>
            <w:tcW w:w="334" w:type="dxa"/>
          </w:tcPr>
          <w:p w14:paraId="0346081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B0A1D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3E506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9FB4A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E2ECD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A6154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8BDDB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C4F4B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EDF94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8049D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9CC5E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60BC6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28AFE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F2289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0CB8E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1EFDD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FC0AB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3446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79014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33322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17B3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4FD03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F467A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38A9E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DA42D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4399C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30EAC077" w14:textId="77777777" w:rsidTr="00DB31AC">
        <w:trPr>
          <w:trHeight w:val="131"/>
        </w:trPr>
        <w:tc>
          <w:tcPr>
            <w:tcW w:w="334" w:type="dxa"/>
          </w:tcPr>
          <w:p w14:paraId="21859A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94972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77FAC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DC79E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3EB74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0985B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5AB6F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2AB9B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24597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89AB0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72581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A99D6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0863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E6418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6C3D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78460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22739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B9895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D61FB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8B097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F7FD1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B53EC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36804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E42D4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AA2F4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E45DA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664E5C40" w14:textId="77777777" w:rsidTr="00DB31AC">
        <w:trPr>
          <w:trHeight w:val="131"/>
        </w:trPr>
        <w:tc>
          <w:tcPr>
            <w:tcW w:w="334" w:type="dxa"/>
          </w:tcPr>
          <w:p w14:paraId="38E6706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73ABE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95F65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1817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3E4D0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1DCF0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9CE07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5C1EA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10DC5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E0C0C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516D3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D78A4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E1BC6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06CF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64B77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DFBC7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4E898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FE1D5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B94A2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5EC46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A1CEE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8C51A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267C8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83BAF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A8FFA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64AD0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3DD8A2A6" w14:textId="77777777" w:rsidTr="00DB31AC">
        <w:trPr>
          <w:trHeight w:val="131"/>
        </w:trPr>
        <w:tc>
          <w:tcPr>
            <w:tcW w:w="334" w:type="dxa"/>
          </w:tcPr>
          <w:p w14:paraId="6735EF5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2CED7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9F0C4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A5F68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EF558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B04C7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7275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063A8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003E9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6CD4E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30A3C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078E1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E2D3D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E482B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7884F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92F98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7BE0F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719E7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DA4E4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F988A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FB60F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C4449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8832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0C8D7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9C8CD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D3CFD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1C17EEAF" w14:textId="77777777" w:rsidTr="00DB31AC">
        <w:trPr>
          <w:trHeight w:val="131"/>
        </w:trPr>
        <w:tc>
          <w:tcPr>
            <w:tcW w:w="334" w:type="dxa"/>
          </w:tcPr>
          <w:p w14:paraId="3AE4A1B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1C69B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100D2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D4BD2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6A296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C4691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010C4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41912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6990C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E5054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094C5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C278A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9A75D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A8235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60468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7E6A0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B594B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16D69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3456B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EEC8B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96534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063D0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60657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21BFA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C33F3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5C117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491E16DD" w14:textId="77777777" w:rsidTr="00DB31AC">
        <w:trPr>
          <w:trHeight w:val="131"/>
        </w:trPr>
        <w:tc>
          <w:tcPr>
            <w:tcW w:w="334" w:type="dxa"/>
          </w:tcPr>
          <w:p w14:paraId="5D2C763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C09A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EBCF1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7486C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62C5C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4A1C1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246C0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523C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F2D3D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B5E3B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EE43B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A99C7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E3CC1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1A09F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FD209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D9501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E1BA5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B6D34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D3463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3AAC5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F33EB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BA68B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4F498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C5C52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29004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FB48A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5F439C23" w14:textId="77777777" w:rsidTr="00DB31AC">
        <w:trPr>
          <w:trHeight w:val="131"/>
        </w:trPr>
        <w:tc>
          <w:tcPr>
            <w:tcW w:w="334" w:type="dxa"/>
          </w:tcPr>
          <w:p w14:paraId="225FF5F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6C3B8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35983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1D69D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71701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E5CAD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A2910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A3E42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75D9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3761A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A9E86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44D1B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2F2D4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E8F30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C0458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3770A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E8B99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258FC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0AAEA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DBD85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079C5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05461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5EB8B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E0646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79625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BDAA8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27597114" w14:textId="77777777" w:rsidTr="00DB31AC">
        <w:trPr>
          <w:trHeight w:val="131"/>
        </w:trPr>
        <w:tc>
          <w:tcPr>
            <w:tcW w:w="334" w:type="dxa"/>
          </w:tcPr>
          <w:p w14:paraId="3FC9D32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B6D40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F15F0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D819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66F59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E82B3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CEF83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15D71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E83C4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5E5EB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647F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7396B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6AC99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C4AC8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1A940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AC944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C0235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1843A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E92EE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B9DCD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5AEEE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8C5EA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18DA4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79CD6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CA91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4E492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4D9D8445" w14:textId="77777777" w:rsidTr="00DB31AC">
        <w:trPr>
          <w:trHeight w:val="131"/>
        </w:trPr>
        <w:tc>
          <w:tcPr>
            <w:tcW w:w="334" w:type="dxa"/>
          </w:tcPr>
          <w:p w14:paraId="2D53D52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25C8B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91AB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78044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49E65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16BF2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AFCDF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7DBA0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55651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14346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2BB98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791CA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4C02E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17935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7D02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D76B5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3D77B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27820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B3FD7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0F9D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1B92C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DA6F0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E222C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5C1D5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DE09D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2C4D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50DEE61A" w14:textId="77777777" w:rsidTr="00DB31AC">
        <w:trPr>
          <w:trHeight w:val="131"/>
        </w:trPr>
        <w:tc>
          <w:tcPr>
            <w:tcW w:w="334" w:type="dxa"/>
          </w:tcPr>
          <w:p w14:paraId="2EE81EF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F9942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B621A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36741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1151F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81DA2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9BD6B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886FA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30901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15B40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A938C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F507C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377D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E624B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1B7A5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30363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9DA09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25D5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87443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5063F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17FC3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33524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E90DA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BE2DB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ECA22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16198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0A620CCE" w14:textId="77777777" w:rsidTr="00DB31AC">
        <w:trPr>
          <w:trHeight w:val="131"/>
        </w:trPr>
        <w:tc>
          <w:tcPr>
            <w:tcW w:w="334" w:type="dxa"/>
          </w:tcPr>
          <w:p w14:paraId="122E4FE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BC56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559A5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0FBD1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D7384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97234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3073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CD69C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6089D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94783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D5770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453C1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1EF65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DCC25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195F6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6E92D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033AF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F8C8F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42023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5C066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6F1C2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98B40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3E531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078E0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E14EC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98221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478BA896" w14:textId="77777777" w:rsidTr="00DB31AC">
        <w:trPr>
          <w:trHeight w:val="131"/>
        </w:trPr>
        <w:tc>
          <w:tcPr>
            <w:tcW w:w="334" w:type="dxa"/>
          </w:tcPr>
          <w:p w14:paraId="6E91F2F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227CB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175EE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A0CFC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5116D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E5D31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E0719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72DCA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8836A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A691A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2E380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27B97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02ACC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AAF7A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EBA5B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408A4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06E13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FB307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7ECFC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F6900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009BB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61706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22D5F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786DA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138D9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2B9F4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2507EC5E" w14:textId="77777777" w:rsidTr="00DB31AC">
        <w:trPr>
          <w:trHeight w:val="131"/>
        </w:trPr>
        <w:tc>
          <w:tcPr>
            <w:tcW w:w="334" w:type="dxa"/>
          </w:tcPr>
          <w:p w14:paraId="53CF6B5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54E0A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3C86B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0A19D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8D24E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CD20F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773B7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30140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7C157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4FA14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EA61E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BBB21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ABF2E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92338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CF90F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F851A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61674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C4196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0FAC7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58D4A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E21E8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BAB69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FB1DD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B38A6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D27DF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367A8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1D4D95" w14:paraId="23C4CB87" w14:textId="77777777" w:rsidTr="00DB31AC">
        <w:trPr>
          <w:trHeight w:val="131"/>
        </w:trPr>
        <w:tc>
          <w:tcPr>
            <w:tcW w:w="334" w:type="dxa"/>
          </w:tcPr>
          <w:p w14:paraId="3C03906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C80A2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3B27C1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70F50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73CB54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4C368D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D57B5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E89FD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4853D7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C5586A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DDB75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CF86D5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74676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AED173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A6011F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85BBA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7CFB1E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BA8018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D0FC86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74786B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3C959C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445B8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778242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CD1DE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001CF9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646D60" w14:textId="77777777" w:rsidR="00DB31AC" w:rsidRPr="001D4D95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4FC0B0BD" w14:textId="77777777" w:rsidR="00DB31AC" w:rsidRPr="001D4D95" w:rsidRDefault="00DB31AC" w:rsidP="005E509C"/>
    <w:p w14:paraId="2E49336E" w14:textId="77777777" w:rsidR="00DB31AC" w:rsidRPr="001D4D95" w:rsidRDefault="00DB31AC" w:rsidP="005E509C"/>
    <w:p w14:paraId="4946C499" w14:textId="3677DBB6" w:rsidR="001710E1" w:rsidRPr="001D4D95" w:rsidRDefault="001710E1">
      <w:pPr>
        <w:spacing w:line="240" w:lineRule="exact"/>
      </w:pPr>
      <w:r w:rsidRPr="001D4D95">
        <w:br w:type="page"/>
      </w:r>
    </w:p>
    <w:p w14:paraId="513550E0" w14:textId="16EED1A2" w:rsidR="005E509C" w:rsidRPr="001D4D95" w:rsidRDefault="005E509C" w:rsidP="001D4D95">
      <w:pPr>
        <w:jc w:val="both"/>
      </w:pPr>
      <w:r w:rsidRPr="001D4D95">
        <w:lastRenderedPageBreak/>
        <w:t>Sie haben nun die handgeführten Anreißwerkzeuge kennengelernt</w:t>
      </w:r>
      <w:r w:rsidR="00DB31AC" w:rsidRPr="001D4D95">
        <w:t xml:space="preserve"> und die Kontur des Schlüsselanhängers auf den Rohling übertragen.</w:t>
      </w:r>
    </w:p>
    <w:p w14:paraId="056C8003" w14:textId="68645838" w:rsidR="005E509C" w:rsidRPr="001D4D95" w:rsidRDefault="005E509C" w:rsidP="001D4D95">
      <w:pPr>
        <w:jc w:val="both"/>
      </w:pPr>
      <w:r w:rsidRPr="001D4D95">
        <w:rPr>
          <w:noProof/>
          <w:lang w:eastAsia="de-DE"/>
        </w:rPr>
        <w:drawing>
          <wp:anchor distT="0" distB="0" distL="114300" distR="114300" simplePos="0" relativeHeight="251623936" behindDoc="0" locked="0" layoutInCell="0" allowOverlap="1" wp14:anchorId="60E5D1B3" wp14:editId="7D233B6A">
            <wp:simplePos x="0" y="0"/>
            <wp:positionH relativeFrom="rightMargin">
              <wp:posOffset>86360</wp:posOffset>
            </wp:positionH>
            <wp:positionV relativeFrom="paragraph">
              <wp:posOffset>122717</wp:posOffset>
            </wp:positionV>
            <wp:extent cx="658495" cy="323850"/>
            <wp:effectExtent l="0" t="0" r="8255" b="0"/>
            <wp:wrapNone/>
            <wp:docPr id="92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7B660" w14:textId="6E1E8821" w:rsidR="005E509C" w:rsidRPr="001D4D95" w:rsidRDefault="001D4D95" w:rsidP="001D4D95">
      <w:pPr>
        <w:pStyle w:val="Listenabsatz"/>
        <w:numPr>
          <w:ilvl w:val="0"/>
          <w:numId w:val="20"/>
        </w:numPr>
        <w:jc w:val="both"/>
        <w:rPr>
          <w:b/>
        </w:rPr>
      </w:pPr>
      <w:r w:rsidRPr="001D4D95">
        <w:rPr>
          <w:noProof/>
          <w:lang w:eastAsia="de-DE"/>
        </w:rPr>
        <w:drawing>
          <wp:anchor distT="0" distB="0" distL="114300" distR="114300" simplePos="0" relativeHeight="251625984" behindDoc="0" locked="0" layoutInCell="0" allowOverlap="1" wp14:anchorId="3B944271" wp14:editId="4BAB529C">
            <wp:simplePos x="0" y="0"/>
            <wp:positionH relativeFrom="rightMargin">
              <wp:posOffset>91440</wp:posOffset>
            </wp:positionH>
            <wp:positionV relativeFrom="paragraph">
              <wp:posOffset>300517</wp:posOffset>
            </wp:positionV>
            <wp:extent cx="323850" cy="323850"/>
            <wp:effectExtent l="0" t="0" r="0" b="0"/>
            <wp:wrapNone/>
            <wp:docPr id="932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9C" w:rsidRPr="001D4D95">
        <w:rPr>
          <w:b/>
        </w:rPr>
        <w:t>Nun sollten Sie in der Lage sein</w:t>
      </w:r>
      <w:r w:rsidR="006E5384">
        <w:rPr>
          <w:b/>
        </w:rPr>
        <w:t>,</w:t>
      </w:r>
      <w:r w:rsidR="005E509C" w:rsidRPr="001D4D95">
        <w:rPr>
          <w:b/>
        </w:rPr>
        <w:t xml:space="preserve"> die handgeführten Werkzeuge ebenfalls benennen</w:t>
      </w:r>
      <w:r w:rsidRPr="001D4D95">
        <w:rPr>
          <w:b/>
        </w:rPr>
        <w:t xml:space="preserve"> und beschreiben zu</w:t>
      </w:r>
      <w:r w:rsidR="005E509C" w:rsidRPr="001D4D95">
        <w:rPr>
          <w:b/>
        </w:rPr>
        <w:t xml:space="preserve"> können.</w:t>
      </w:r>
    </w:p>
    <w:p w14:paraId="202BA940" w14:textId="46B8F443" w:rsidR="001D4D95" w:rsidRPr="001D4D95" w:rsidRDefault="005E509C" w:rsidP="001D4D95">
      <w:pPr>
        <w:pStyle w:val="Listenabsatz"/>
        <w:jc w:val="both"/>
        <w:rPr>
          <w:b/>
        </w:rPr>
      </w:pPr>
      <w:r w:rsidRPr="001D4D95">
        <w:rPr>
          <w:b/>
        </w:rPr>
        <w:t>Benutzen Sie dazu den Werkzeugkatalog oder das Fachkundebuch.</w:t>
      </w:r>
      <w:r w:rsidR="00C8374E" w:rsidRPr="001D4D95">
        <w:rPr>
          <w:b/>
        </w:rPr>
        <w:t xml:space="preserve"> </w:t>
      </w:r>
    </w:p>
    <w:p w14:paraId="579A951C" w14:textId="69E0E788" w:rsidR="001D4D95" w:rsidRPr="001D4D95" w:rsidRDefault="001D4D95" w:rsidP="001D4D95">
      <w:pPr>
        <w:pStyle w:val="Listenabsatz"/>
        <w:spacing w:line="240" w:lineRule="exact"/>
        <w:jc w:val="both"/>
        <w:rPr>
          <w:b/>
        </w:rPr>
      </w:pPr>
      <w:r w:rsidRPr="001D4D95">
        <w:rPr>
          <w:b/>
        </w:rPr>
        <w:t xml:space="preserve">Tragen Sie die jeweilige Bezeichnung des Werkzeugs </w:t>
      </w:r>
      <w:r w:rsidR="00B31EFA">
        <w:rPr>
          <w:b/>
        </w:rPr>
        <w:t xml:space="preserve">auf </w:t>
      </w:r>
      <w:r w:rsidRPr="001D4D95">
        <w:rPr>
          <w:b/>
        </w:rPr>
        <w:t xml:space="preserve">die erste Linie und die Beschreibung der Verwendung </w:t>
      </w:r>
      <w:r w:rsidR="00B31EFA">
        <w:rPr>
          <w:b/>
        </w:rPr>
        <w:t>auf</w:t>
      </w:r>
      <w:r w:rsidRPr="001D4D95">
        <w:rPr>
          <w:b/>
        </w:rPr>
        <w:t xml:space="preserve"> die anderen ein.</w:t>
      </w:r>
    </w:p>
    <w:p w14:paraId="419C5F0F" w14:textId="17E209BA" w:rsidR="005E509C" w:rsidRPr="001D4D95" w:rsidRDefault="005E509C" w:rsidP="001D4D95">
      <w:pPr>
        <w:jc w:val="both"/>
      </w:pPr>
    </w:p>
    <w:p w14:paraId="26F7A8A7" w14:textId="129AE9D1" w:rsidR="005E509C" w:rsidRPr="001D4D95" w:rsidRDefault="005E509C" w:rsidP="001D4D95">
      <w:pPr>
        <w:jc w:val="both"/>
      </w:pPr>
    </w:p>
    <w:p w14:paraId="539AC1CC" w14:textId="77777777" w:rsidR="003622A6" w:rsidRPr="001D4D95" w:rsidRDefault="003622A6" w:rsidP="003622A6"/>
    <w:p w14:paraId="730985A6" w14:textId="77777777" w:rsidR="003622A6" w:rsidRPr="001D4D95" w:rsidRDefault="003622A6" w:rsidP="003622A6">
      <w:r w:rsidRPr="001D4D95">
        <w:rPr>
          <w:noProof/>
          <w:lang w:eastAsia="de-DE"/>
        </w:rPr>
        <w:drawing>
          <wp:anchor distT="0" distB="0" distL="114300" distR="114300" simplePos="0" relativeHeight="251696640" behindDoc="1" locked="0" layoutInCell="1" allowOverlap="1" wp14:anchorId="4619AD6D" wp14:editId="621EF5DA">
            <wp:simplePos x="0" y="0"/>
            <wp:positionH relativeFrom="column">
              <wp:posOffset>-1270</wp:posOffset>
            </wp:positionH>
            <wp:positionV relativeFrom="paragraph">
              <wp:posOffset>156210</wp:posOffset>
            </wp:positionV>
            <wp:extent cx="1746885" cy="1156970"/>
            <wp:effectExtent l="0" t="0" r="5715" b="5080"/>
            <wp:wrapTight wrapText="bothSides">
              <wp:wrapPolygon edited="0">
                <wp:start x="0" y="0"/>
                <wp:lineTo x="0" y="21339"/>
                <wp:lineTo x="21435" y="21339"/>
                <wp:lineTo x="21435" y="0"/>
                <wp:lineTo x="0" y="0"/>
              </wp:wrapPolygon>
            </wp:wrapTight>
            <wp:docPr id="24" name="Grafik 24" descr="Ein Bild, das drinnen, Perso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drinnen, Perso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929A4" w14:textId="77777777" w:rsidR="003622A6" w:rsidRPr="001D4D95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2A9F47A1" w14:textId="77777777" w:rsidR="003622A6" w:rsidRPr="001D4D95" w:rsidRDefault="003622A6" w:rsidP="003622A6">
      <w:pPr>
        <w:rPr>
          <w:u w:val="single"/>
        </w:rPr>
      </w:pPr>
    </w:p>
    <w:p w14:paraId="3B8BB72B" w14:textId="77777777" w:rsidR="003622A6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79FEB1A0" w14:textId="77777777" w:rsidR="003622A6" w:rsidRDefault="003622A6" w:rsidP="003622A6">
      <w:pPr>
        <w:rPr>
          <w:u w:val="single"/>
        </w:rPr>
      </w:pPr>
    </w:p>
    <w:p w14:paraId="3AF1527E" w14:textId="77777777" w:rsidR="003622A6" w:rsidRPr="001D4D95" w:rsidRDefault="003622A6" w:rsidP="003622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F67FEB" w14:textId="77777777" w:rsidR="003622A6" w:rsidRPr="001D4D95" w:rsidRDefault="003622A6" w:rsidP="003622A6">
      <w:pPr>
        <w:rPr>
          <w:u w:val="single"/>
        </w:rPr>
      </w:pPr>
    </w:p>
    <w:p w14:paraId="49963389" w14:textId="77777777" w:rsidR="003622A6" w:rsidRPr="001D4D95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2243EE75" w14:textId="77777777" w:rsidR="003622A6" w:rsidRPr="001D4D95" w:rsidRDefault="003622A6" w:rsidP="003622A6"/>
    <w:p w14:paraId="231FB042" w14:textId="77777777" w:rsidR="003622A6" w:rsidRDefault="003622A6" w:rsidP="003622A6">
      <w:pPr>
        <w:tabs>
          <w:tab w:val="center" w:pos="3685"/>
        </w:tabs>
        <w:spacing w:line="240" w:lineRule="exact"/>
      </w:pPr>
    </w:p>
    <w:p w14:paraId="11B99ED5" w14:textId="77777777" w:rsidR="003622A6" w:rsidRPr="001D4D95" w:rsidRDefault="003622A6" w:rsidP="003622A6">
      <w:pPr>
        <w:tabs>
          <w:tab w:val="center" w:pos="3685"/>
        </w:tabs>
        <w:spacing w:line="240" w:lineRule="exact"/>
      </w:pPr>
    </w:p>
    <w:p w14:paraId="190F1677" w14:textId="77777777" w:rsidR="003622A6" w:rsidRPr="001D4D95" w:rsidRDefault="003622A6" w:rsidP="003622A6">
      <w:pPr>
        <w:tabs>
          <w:tab w:val="center" w:pos="3685"/>
        </w:tabs>
        <w:spacing w:line="240" w:lineRule="exact"/>
      </w:pPr>
    </w:p>
    <w:p w14:paraId="72DD98D6" w14:textId="77777777" w:rsidR="003622A6" w:rsidRPr="001D4D95" w:rsidRDefault="003622A6" w:rsidP="003622A6"/>
    <w:p w14:paraId="3A3D4021" w14:textId="77777777" w:rsidR="003622A6" w:rsidRPr="001D4D95" w:rsidRDefault="003622A6" w:rsidP="003622A6">
      <w:pPr>
        <w:rPr>
          <w:u w:val="single"/>
        </w:rPr>
      </w:pPr>
      <w:r w:rsidRPr="001D4D95">
        <w:rPr>
          <w:noProof/>
          <w:lang w:eastAsia="de-DE"/>
        </w:rPr>
        <w:drawing>
          <wp:anchor distT="0" distB="0" distL="114300" distR="114300" simplePos="0" relativeHeight="251697664" behindDoc="1" locked="0" layoutInCell="1" allowOverlap="1" wp14:anchorId="58CAA26E" wp14:editId="70C647ED">
            <wp:simplePos x="0" y="0"/>
            <wp:positionH relativeFrom="column">
              <wp:posOffset>-635</wp:posOffset>
            </wp:positionH>
            <wp:positionV relativeFrom="paragraph">
              <wp:posOffset>16510</wp:posOffset>
            </wp:positionV>
            <wp:extent cx="175450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42" y="21246"/>
                <wp:lineTo x="21342" y="0"/>
                <wp:lineTo x="0" y="0"/>
              </wp:wrapPolygon>
            </wp:wrapTight>
            <wp:docPr id="25" name="Grafik 25" descr="Ein Bild, das drinn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drinne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5AD20B87" w14:textId="77777777" w:rsidR="003622A6" w:rsidRPr="001D4D95" w:rsidRDefault="003622A6" w:rsidP="003622A6">
      <w:pPr>
        <w:rPr>
          <w:u w:val="single"/>
        </w:rPr>
      </w:pPr>
    </w:p>
    <w:p w14:paraId="47111634" w14:textId="77777777" w:rsidR="003622A6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758DB2C3" w14:textId="77777777" w:rsidR="003622A6" w:rsidRDefault="003622A6" w:rsidP="003622A6">
      <w:pPr>
        <w:rPr>
          <w:u w:val="single"/>
        </w:rPr>
      </w:pPr>
    </w:p>
    <w:p w14:paraId="580FD5EE" w14:textId="77777777" w:rsidR="003622A6" w:rsidRPr="001D4D95" w:rsidRDefault="003622A6" w:rsidP="003622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8EE54C" w14:textId="77777777" w:rsidR="003622A6" w:rsidRPr="001D4D95" w:rsidRDefault="003622A6" w:rsidP="003622A6">
      <w:pPr>
        <w:rPr>
          <w:u w:val="single"/>
        </w:rPr>
      </w:pPr>
    </w:p>
    <w:p w14:paraId="6EFF8CA4" w14:textId="77777777" w:rsidR="003622A6" w:rsidRPr="001D4D95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5CC36F7B" w14:textId="77777777" w:rsidR="003622A6" w:rsidRDefault="003622A6" w:rsidP="003622A6">
      <w:pPr>
        <w:tabs>
          <w:tab w:val="center" w:pos="3685"/>
        </w:tabs>
        <w:spacing w:line="240" w:lineRule="exact"/>
      </w:pPr>
    </w:p>
    <w:p w14:paraId="50989DEB" w14:textId="77777777" w:rsidR="003622A6" w:rsidRPr="001D4D95" w:rsidRDefault="003622A6" w:rsidP="003622A6">
      <w:pPr>
        <w:tabs>
          <w:tab w:val="center" w:pos="3685"/>
        </w:tabs>
        <w:spacing w:line="240" w:lineRule="exact"/>
      </w:pPr>
    </w:p>
    <w:p w14:paraId="09EF3137" w14:textId="77777777" w:rsidR="003622A6" w:rsidRPr="001D4D95" w:rsidRDefault="003622A6" w:rsidP="003622A6">
      <w:pPr>
        <w:tabs>
          <w:tab w:val="center" w:pos="3685"/>
        </w:tabs>
        <w:spacing w:line="240" w:lineRule="exact"/>
      </w:pPr>
    </w:p>
    <w:p w14:paraId="383FD396" w14:textId="77777777" w:rsidR="003622A6" w:rsidRDefault="003622A6" w:rsidP="003622A6">
      <w:pPr>
        <w:tabs>
          <w:tab w:val="center" w:pos="3685"/>
        </w:tabs>
        <w:spacing w:line="240" w:lineRule="exact"/>
      </w:pPr>
    </w:p>
    <w:p w14:paraId="03A4FBB6" w14:textId="77777777" w:rsidR="003622A6" w:rsidRPr="006C1602" w:rsidRDefault="003622A6" w:rsidP="003622A6">
      <w:pPr>
        <w:tabs>
          <w:tab w:val="center" w:pos="3685"/>
        </w:tabs>
        <w:spacing w:line="240" w:lineRule="exact"/>
      </w:pPr>
    </w:p>
    <w:p w14:paraId="6B591CE7" w14:textId="77777777" w:rsidR="003622A6" w:rsidRPr="001D4D95" w:rsidRDefault="003622A6" w:rsidP="003622A6">
      <w:pPr>
        <w:rPr>
          <w:u w:val="single"/>
        </w:rPr>
      </w:pPr>
      <w:r w:rsidRPr="001D4D95">
        <w:rPr>
          <w:noProof/>
          <w:lang w:eastAsia="de-DE"/>
        </w:rPr>
        <w:drawing>
          <wp:anchor distT="0" distB="0" distL="114300" distR="114300" simplePos="0" relativeHeight="251698688" behindDoc="1" locked="0" layoutInCell="1" allowOverlap="1" wp14:anchorId="01C23381" wp14:editId="123E9EA1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1746885" cy="1156970"/>
            <wp:effectExtent l="0" t="0" r="5715" b="5080"/>
            <wp:wrapTight wrapText="bothSides">
              <wp:wrapPolygon edited="0">
                <wp:start x="0" y="0"/>
                <wp:lineTo x="0" y="21339"/>
                <wp:lineTo x="21435" y="21339"/>
                <wp:lineTo x="21435" y="0"/>
                <wp:lineTo x="0" y="0"/>
              </wp:wrapPolygon>
            </wp:wrapTight>
            <wp:docPr id="26" name="Grafik 26" descr="Ein Bild, das Bod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Bode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54B6B511" w14:textId="77777777" w:rsidR="003622A6" w:rsidRPr="001D4D95" w:rsidRDefault="003622A6" w:rsidP="003622A6">
      <w:pPr>
        <w:rPr>
          <w:u w:val="single"/>
        </w:rPr>
      </w:pPr>
    </w:p>
    <w:p w14:paraId="004D1D6E" w14:textId="77777777" w:rsidR="003622A6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296EA6AE" w14:textId="77777777" w:rsidR="003622A6" w:rsidRDefault="003622A6" w:rsidP="003622A6">
      <w:pPr>
        <w:rPr>
          <w:u w:val="single"/>
        </w:rPr>
      </w:pPr>
    </w:p>
    <w:p w14:paraId="14FD3104" w14:textId="77777777" w:rsidR="003622A6" w:rsidRPr="001D4D95" w:rsidRDefault="003622A6" w:rsidP="003622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4E131C" w14:textId="77777777" w:rsidR="003622A6" w:rsidRPr="001D4D95" w:rsidRDefault="003622A6" w:rsidP="003622A6">
      <w:pPr>
        <w:rPr>
          <w:u w:val="single"/>
        </w:rPr>
      </w:pPr>
    </w:p>
    <w:p w14:paraId="5E3FFCE6" w14:textId="77777777" w:rsidR="003622A6" w:rsidRPr="001D4D95" w:rsidRDefault="003622A6" w:rsidP="003622A6">
      <w:pPr>
        <w:rPr>
          <w:u w:val="single"/>
        </w:rPr>
      </w:pP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  <w:r w:rsidRPr="001D4D95">
        <w:rPr>
          <w:u w:val="single"/>
        </w:rPr>
        <w:tab/>
      </w:r>
    </w:p>
    <w:p w14:paraId="57D5FAB1" w14:textId="77777777" w:rsidR="003622A6" w:rsidRDefault="003622A6" w:rsidP="003622A6">
      <w:pPr>
        <w:pStyle w:val="Textkrper"/>
      </w:pPr>
    </w:p>
    <w:p w14:paraId="46FF2ACC" w14:textId="77777777" w:rsidR="003622A6" w:rsidRDefault="003622A6" w:rsidP="003622A6">
      <w:pPr>
        <w:pStyle w:val="Textkrper"/>
      </w:pPr>
    </w:p>
    <w:p w14:paraId="5D3924EF" w14:textId="279145EA" w:rsidR="005E509C" w:rsidRPr="001D4D95" w:rsidRDefault="005E509C" w:rsidP="005E509C"/>
    <w:p w14:paraId="64C7B298" w14:textId="75C8F23E" w:rsidR="006C1602" w:rsidRDefault="006C1602" w:rsidP="00E4202E">
      <w:pPr>
        <w:pStyle w:val="Textkrper"/>
      </w:pPr>
    </w:p>
    <w:p w14:paraId="5C1B5266" w14:textId="081DBDE2" w:rsidR="006C1602" w:rsidRDefault="006C1602" w:rsidP="00E4202E">
      <w:pPr>
        <w:pStyle w:val="Textkrper"/>
      </w:pPr>
    </w:p>
    <w:p w14:paraId="1F350373" w14:textId="77777777" w:rsidR="006C1602" w:rsidRDefault="006C1602" w:rsidP="00E4202E">
      <w:pPr>
        <w:pStyle w:val="Textkrper"/>
      </w:pPr>
    </w:p>
    <w:p w14:paraId="23527E55" w14:textId="2EC541D2" w:rsidR="006C1602" w:rsidRDefault="006C1602">
      <w:pPr>
        <w:spacing w:line="240" w:lineRule="exact"/>
        <w:rPr>
          <w:lang w:eastAsia="de-DE"/>
        </w:rPr>
      </w:pPr>
      <w:r>
        <w:br w:type="page"/>
      </w:r>
    </w:p>
    <w:p w14:paraId="79AC56C8" w14:textId="1758AC2D" w:rsidR="00C73378" w:rsidRPr="001D4D95" w:rsidRDefault="00C73378" w:rsidP="00C73378">
      <w:pPr>
        <w:pStyle w:val="berschrift2"/>
        <w:rPr>
          <w:rFonts w:ascii="Source Sans Pro" w:hAnsi="Source Sans Pro"/>
          <w:lang w:val="en-GB"/>
        </w:rPr>
      </w:pPr>
      <w:proofErr w:type="spellStart"/>
      <w:r w:rsidRPr="001D4D95">
        <w:rPr>
          <w:rFonts w:ascii="Source Sans Pro" w:hAnsi="Source Sans Pro"/>
          <w:lang w:val="en-GB"/>
        </w:rPr>
        <w:lastRenderedPageBreak/>
        <w:t>Selbstreflexion</w:t>
      </w:r>
      <w:proofErr w:type="spellEnd"/>
      <w:r w:rsidRPr="001D4D95">
        <w:rPr>
          <w:rFonts w:ascii="Source Sans Pro" w:hAnsi="Source Sans Pro"/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C73378" w:rsidRPr="001D4D95" w14:paraId="7BC61783" w14:textId="77777777" w:rsidTr="00233B95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38A392E" w14:textId="77777777" w:rsidR="00C73378" w:rsidRPr="001D4D95" w:rsidRDefault="00C73378" w:rsidP="00233B95">
            <w:pPr>
              <w:pStyle w:val="AufgabeText"/>
              <w:ind w:left="0"/>
              <w:jc w:val="left"/>
            </w:pPr>
            <w:r w:rsidRPr="001D4D95"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48C083BC" w14:textId="77777777" w:rsidR="00C73378" w:rsidRPr="001D4D95" w:rsidRDefault="00C73378" w:rsidP="00233B95">
            <w:pPr>
              <w:pStyle w:val="AufgabeText"/>
              <w:ind w:left="0"/>
              <w:jc w:val="center"/>
            </w:pPr>
            <w:r w:rsidRPr="001D4D95"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1C8A9DF6" w14:textId="77777777" w:rsidR="00C73378" w:rsidRPr="001D4D95" w:rsidRDefault="00C73378" w:rsidP="00233B95">
            <w:pPr>
              <w:pStyle w:val="AufgabeText"/>
              <w:ind w:left="0"/>
              <w:jc w:val="center"/>
            </w:pPr>
            <w:r w:rsidRPr="001D4D95"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0CDAB7F8" w14:textId="77777777" w:rsidR="00C73378" w:rsidRPr="001D4D95" w:rsidRDefault="00C73378" w:rsidP="00233B95">
            <w:pPr>
              <w:pStyle w:val="AufgabeText"/>
              <w:ind w:left="0"/>
              <w:jc w:val="center"/>
            </w:pPr>
            <w:r w:rsidRPr="001D4D95"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3DD05127" w14:textId="77777777" w:rsidR="00C73378" w:rsidRPr="001D4D95" w:rsidRDefault="00C73378" w:rsidP="00233B95">
            <w:pPr>
              <w:pStyle w:val="AufgabeText"/>
              <w:ind w:left="0"/>
              <w:jc w:val="center"/>
            </w:pPr>
            <w:r w:rsidRPr="001D4D95">
              <w:t xml:space="preserve">trifft nicht zu </w:t>
            </w:r>
          </w:p>
        </w:tc>
      </w:tr>
      <w:tr w:rsidR="006C1602" w:rsidRPr="001D4D95" w14:paraId="6BDA9EEF" w14:textId="77777777" w:rsidTr="00233B95">
        <w:tc>
          <w:tcPr>
            <w:tcW w:w="5103" w:type="dxa"/>
            <w:vAlign w:val="center"/>
          </w:tcPr>
          <w:p w14:paraId="7980EE54" w14:textId="134AADEA" w:rsidR="006C1602" w:rsidRPr="001D4D95" w:rsidRDefault="006C1602" w:rsidP="00667A77">
            <w:pPr>
              <w:pStyle w:val="AufgabeText"/>
              <w:spacing w:before="60" w:after="60"/>
              <w:ind w:left="0"/>
              <w:rPr>
                <w:i/>
              </w:rPr>
            </w:pPr>
            <w:r w:rsidRPr="00667A77">
              <w:t>Ich kann die Bearbeitung eines einfachen Werkstücks planen</w:t>
            </w:r>
            <w:r w:rsidR="00667A77" w:rsidRPr="00667A77">
              <w:t xml:space="preserve"> und</w:t>
            </w:r>
            <w:r w:rsidRPr="00667A77">
              <w:t xml:space="preserve"> dokumentieren </w:t>
            </w:r>
            <w:r w:rsidR="00667A77" w:rsidRPr="00667A77">
              <w:t xml:space="preserve">und </w:t>
            </w:r>
            <w:r w:rsidRPr="00667A77">
              <w:t>das Werkstück außen mit handgeführten</w:t>
            </w:r>
            <w:r w:rsidRPr="002D5777">
              <w:t xml:space="preserve"> Werkzeugen bearbeiten</w:t>
            </w:r>
            <w:r>
              <w:t>.</w:t>
            </w:r>
          </w:p>
        </w:tc>
        <w:tc>
          <w:tcPr>
            <w:tcW w:w="531" w:type="dxa"/>
          </w:tcPr>
          <w:p w14:paraId="62440287" w14:textId="77777777" w:rsidR="006C1602" w:rsidRPr="001D4D95" w:rsidRDefault="006C1602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621D22D" w14:textId="77777777" w:rsidR="006C1602" w:rsidRPr="001D4D95" w:rsidRDefault="006C1602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A890015" w14:textId="77777777" w:rsidR="006C1602" w:rsidRPr="001D4D95" w:rsidRDefault="006C1602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D50982" w14:textId="77777777" w:rsidR="006C1602" w:rsidRPr="001D4D95" w:rsidRDefault="006C1602" w:rsidP="00233B95">
            <w:pPr>
              <w:pStyle w:val="AufgabeText"/>
              <w:ind w:left="0"/>
            </w:pPr>
          </w:p>
        </w:tc>
      </w:tr>
      <w:tr w:rsidR="006C1602" w:rsidRPr="001D4D95" w14:paraId="414B3AB5" w14:textId="77777777" w:rsidTr="00233B95">
        <w:tc>
          <w:tcPr>
            <w:tcW w:w="5103" w:type="dxa"/>
            <w:vAlign w:val="center"/>
          </w:tcPr>
          <w:p w14:paraId="2FC5F431" w14:textId="6595B153" w:rsidR="006C1602" w:rsidRPr="001D4D95" w:rsidRDefault="006C1602" w:rsidP="00233B95">
            <w:pPr>
              <w:pStyle w:val="AufgabeText"/>
              <w:spacing w:before="60" w:after="60"/>
              <w:ind w:left="0"/>
            </w:pPr>
            <w:r w:rsidRPr="002D5777">
              <w:rPr>
                <w:i/>
              </w:rPr>
              <w:t>Ich kann meinen Platz in Ordnung halten</w:t>
            </w:r>
            <w:r>
              <w:rPr>
                <w:i/>
              </w:rPr>
              <w:t>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835C2FB" w14:textId="77777777" w:rsidR="006C1602" w:rsidRPr="001D4D95" w:rsidRDefault="006C1602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1860674" w14:textId="77777777" w:rsidR="006C1602" w:rsidRPr="001D4D95" w:rsidRDefault="006C1602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DB25FDE" w14:textId="77777777" w:rsidR="006C1602" w:rsidRPr="001D4D95" w:rsidRDefault="006C1602" w:rsidP="00233B95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F148551" w14:textId="77777777" w:rsidR="006C1602" w:rsidRPr="001D4D95" w:rsidRDefault="006C1602" w:rsidP="00233B95">
            <w:pPr>
              <w:pStyle w:val="AufgabeText"/>
              <w:ind w:left="0"/>
            </w:pPr>
          </w:p>
        </w:tc>
      </w:tr>
      <w:tr w:rsidR="00C73378" w:rsidRPr="001D4D95" w14:paraId="47091E02" w14:textId="77777777" w:rsidTr="00233B95">
        <w:tc>
          <w:tcPr>
            <w:tcW w:w="5103" w:type="dxa"/>
            <w:vAlign w:val="center"/>
          </w:tcPr>
          <w:p w14:paraId="7E181A20" w14:textId="77777777" w:rsidR="00C73378" w:rsidRPr="001D4D95" w:rsidRDefault="00C73378" w:rsidP="00233B95">
            <w:pPr>
              <w:pStyle w:val="AufgabeText"/>
              <w:spacing w:before="60" w:after="60"/>
              <w:ind w:left="0"/>
              <w:jc w:val="center"/>
            </w:pPr>
            <w:r w:rsidRPr="001D4D95"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F3ECC" w14:textId="77777777" w:rsidR="00C73378" w:rsidRPr="001D4D95" w:rsidRDefault="00C73378" w:rsidP="00233B95">
            <w:pPr>
              <w:pStyle w:val="AufgabeText"/>
              <w:ind w:left="0"/>
              <w:jc w:val="center"/>
            </w:pPr>
            <w:r w:rsidRPr="001D4D95">
              <w:t>1  2  3  4  5  6  7  8  9  10</w:t>
            </w:r>
          </w:p>
        </w:tc>
      </w:tr>
    </w:tbl>
    <w:p w14:paraId="43D0FCFB" w14:textId="77777777" w:rsidR="00C73378" w:rsidRPr="001D4D95" w:rsidRDefault="00C73378" w:rsidP="00C73378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C73378" w:rsidRPr="001D4D95" w14:paraId="74959841" w14:textId="77777777" w:rsidTr="00233B95">
        <w:tc>
          <w:tcPr>
            <w:tcW w:w="1276" w:type="dxa"/>
            <w:gridSpan w:val="2"/>
          </w:tcPr>
          <w:p w14:paraId="4386033F" w14:textId="77777777" w:rsidR="00C73378" w:rsidRPr="001D4D95" w:rsidRDefault="00C73378" w:rsidP="00233B95">
            <w:pPr>
              <w:spacing w:line="240" w:lineRule="exact"/>
              <w:rPr>
                <w:b/>
              </w:rPr>
            </w:pPr>
            <w:r w:rsidRPr="001D4D95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07376E78" w14:textId="77777777" w:rsidR="00C73378" w:rsidRPr="001D4D95" w:rsidRDefault="00C73378" w:rsidP="00233B95">
            <w:pPr>
              <w:spacing w:line="240" w:lineRule="exact"/>
            </w:pPr>
          </w:p>
        </w:tc>
      </w:tr>
      <w:tr w:rsidR="00C73378" w:rsidRPr="001D4D95" w14:paraId="37EED226" w14:textId="77777777" w:rsidTr="00233B95">
        <w:trPr>
          <w:trHeight w:val="449"/>
        </w:trPr>
        <w:sdt>
          <w:sdtPr>
            <w:id w:val="15847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9FEEB54" w14:textId="77777777" w:rsidR="00C73378" w:rsidRPr="001D4D95" w:rsidRDefault="00C73378" w:rsidP="00233B95">
                <w:pPr>
                  <w:spacing w:line="240" w:lineRule="exact"/>
                  <w:jc w:val="center"/>
                </w:pPr>
                <w:r w:rsidRPr="001D4D95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3396B6C7" w14:textId="77777777" w:rsidR="00C73378" w:rsidRPr="001D4D95" w:rsidRDefault="00C73378" w:rsidP="00233B95">
            <w:pPr>
              <w:spacing w:line="240" w:lineRule="exact"/>
            </w:pPr>
            <w:r w:rsidRPr="001D4D95">
              <w:t>meinen Lernschritt im Ordner eingeheftet.</w:t>
            </w:r>
          </w:p>
        </w:tc>
      </w:tr>
      <w:tr w:rsidR="00C73378" w:rsidRPr="001D4D95" w14:paraId="0EAD43F7" w14:textId="77777777" w:rsidTr="00233B95">
        <w:trPr>
          <w:trHeight w:val="413"/>
        </w:trPr>
        <w:sdt>
          <w:sdtPr>
            <w:id w:val="-190845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000DE2F" w14:textId="77777777" w:rsidR="00C73378" w:rsidRPr="001D4D95" w:rsidRDefault="00C73378" w:rsidP="00233B95">
                <w:pPr>
                  <w:spacing w:line="240" w:lineRule="exact"/>
                  <w:jc w:val="center"/>
                </w:pPr>
                <w:r w:rsidRPr="001D4D95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1C589DDF" w14:textId="77777777" w:rsidR="00C73378" w:rsidRPr="001D4D95" w:rsidRDefault="00C73378" w:rsidP="00233B95">
            <w:pPr>
              <w:spacing w:line="240" w:lineRule="exact"/>
              <w:rPr>
                <w:noProof/>
              </w:rPr>
            </w:pPr>
            <w:r w:rsidRPr="001D4D95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281506F1" w14:textId="77777777" w:rsidR="00C73378" w:rsidRPr="001D4D95" w:rsidRDefault="00C73378" w:rsidP="00E4202E">
      <w:pPr>
        <w:pStyle w:val="Textkrper"/>
      </w:pPr>
    </w:p>
    <w:sectPr w:rsidR="00C73378" w:rsidRPr="001D4D95" w:rsidSect="00BF021C">
      <w:headerReference w:type="default" r:id="rId17"/>
      <w:footerReference w:type="default" r:id="rId18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28ED" w14:textId="77777777" w:rsidR="00F20276" w:rsidRDefault="00F20276" w:rsidP="001E03DE">
      <w:r>
        <w:separator/>
      </w:r>
    </w:p>
  </w:endnote>
  <w:endnote w:type="continuationSeparator" w:id="0">
    <w:p w14:paraId="696F5927" w14:textId="77777777" w:rsidR="00F20276" w:rsidRDefault="00F2027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E4E8" w14:textId="54461A36" w:rsidR="00DA68DC" w:rsidRPr="008C4BBD" w:rsidRDefault="008C4BBD" w:rsidP="008C4BBD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51FA" w14:textId="77777777" w:rsidR="00F20276" w:rsidRDefault="00F20276" w:rsidP="001E03DE">
      <w:r>
        <w:separator/>
      </w:r>
    </w:p>
  </w:footnote>
  <w:footnote w:type="continuationSeparator" w:id="0">
    <w:p w14:paraId="25B4AAF7" w14:textId="77777777" w:rsidR="00F20276" w:rsidRDefault="00F2027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D7C5" w14:textId="2B075625" w:rsidR="00DA68DC" w:rsidRPr="006A1C37" w:rsidRDefault="008C4BBD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809EA2" wp14:editId="4B0B09E5">
              <wp:simplePos x="0" y="0"/>
              <wp:positionH relativeFrom="page">
                <wp:posOffset>705012</wp:posOffset>
              </wp:positionH>
              <wp:positionV relativeFrom="page">
                <wp:posOffset>289560</wp:posOffset>
              </wp:positionV>
              <wp:extent cx="6214745" cy="436880"/>
              <wp:effectExtent l="0" t="0" r="0" b="127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8887" w14:textId="77777777" w:rsidR="008C4BBD" w:rsidRDefault="008C4BBD" w:rsidP="008C4BB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809EA2" id="Gruppieren 12" o:spid="_x0000_s1026" style="position:absolute;margin-left:55.5pt;margin-top:22.8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07498887" w14:textId="77777777" w:rsidR="008C4BBD" w:rsidRDefault="008C4BBD" w:rsidP="008C4BB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2E62480"/>
    <w:multiLevelType w:val="hybridMultilevel"/>
    <w:tmpl w:val="80D4D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5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33A0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06E2E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10E1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D4D95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C42A1"/>
    <w:rsid w:val="002E10B1"/>
    <w:rsid w:val="002E2050"/>
    <w:rsid w:val="002F2555"/>
    <w:rsid w:val="003079A7"/>
    <w:rsid w:val="0032000F"/>
    <w:rsid w:val="00326CA1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2A6"/>
    <w:rsid w:val="00362A92"/>
    <w:rsid w:val="00366215"/>
    <w:rsid w:val="00373FE2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B658C"/>
    <w:rsid w:val="004C18F1"/>
    <w:rsid w:val="004D3EFB"/>
    <w:rsid w:val="004E150C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5E509C"/>
    <w:rsid w:val="0061505A"/>
    <w:rsid w:val="00616040"/>
    <w:rsid w:val="00624F16"/>
    <w:rsid w:val="006308C3"/>
    <w:rsid w:val="00634F85"/>
    <w:rsid w:val="00635328"/>
    <w:rsid w:val="00665E61"/>
    <w:rsid w:val="00667A77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1602"/>
    <w:rsid w:val="006C4859"/>
    <w:rsid w:val="006C4D0A"/>
    <w:rsid w:val="006C7249"/>
    <w:rsid w:val="006D3107"/>
    <w:rsid w:val="006D75BC"/>
    <w:rsid w:val="006E4825"/>
    <w:rsid w:val="006E5384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44A8F"/>
    <w:rsid w:val="0075476A"/>
    <w:rsid w:val="00760104"/>
    <w:rsid w:val="00764360"/>
    <w:rsid w:val="007665EC"/>
    <w:rsid w:val="007708B2"/>
    <w:rsid w:val="00770F61"/>
    <w:rsid w:val="007A239C"/>
    <w:rsid w:val="007B7335"/>
    <w:rsid w:val="007C55F7"/>
    <w:rsid w:val="007E1441"/>
    <w:rsid w:val="007E5B6A"/>
    <w:rsid w:val="007F67D3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4BBD"/>
    <w:rsid w:val="008C74E5"/>
    <w:rsid w:val="008D17C4"/>
    <w:rsid w:val="008D5EDB"/>
    <w:rsid w:val="008E2D1B"/>
    <w:rsid w:val="00900D7C"/>
    <w:rsid w:val="0091105E"/>
    <w:rsid w:val="009125FA"/>
    <w:rsid w:val="00913F2D"/>
    <w:rsid w:val="009144D8"/>
    <w:rsid w:val="00916D0F"/>
    <w:rsid w:val="00917C6D"/>
    <w:rsid w:val="00930F6B"/>
    <w:rsid w:val="009334EC"/>
    <w:rsid w:val="00943640"/>
    <w:rsid w:val="009452CB"/>
    <w:rsid w:val="009533B3"/>
    <w:rsid w:val="0096073B"/>
    <w:rsid w:val="00970122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64996"/>
    <w:rsid w:val="00A73AEC"/>
    <w:rsid w:val="00A74C42"/>
    <w:rsid w:val="00A76E2C"/>
    <w:rsid w:val="00A8051B"/>
    <w:rsid w:val="00A90BD5"/>
    <w:rsid w:val="00A91AEE"/>
    <w:rsid w:val="00A9292C"/>
    <w:rsid w:val="00AB373B"/>
    <w:rsid w:val="00AB5F36"/>
    <w:rsid w:val="00AB668B"/>
    <w:rsid w:val="00AC3742"/>
    <w:rsid w:val="00AD3746"/>
    <w:rsid w:val="00AE418B"/>
    <w:rsid w:val="00AE47FF"/>
    <w:rsid w:val="00AE53C5"/>
    <w:rsid w:val="00AF11A2"/>
    <w:rsid w:val="00AF23E0"/>
    <w:rsid w:val="00AF5B64"/>
    <w:rsid w:val="00B139F3"/>
    <w:rsid w:val="00B2315B"/>
    <w:rsid w:val="00B31EFA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2F3D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73378"/>
    <w:rsid w:val="00C83212"/>
    <w:rsid w:val="00C8374E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876A5"/>
    <w:rsid w:val="00DA15C8"/>
    <w:rsid w:val="00DA26E0"/>
    <w:rsid w:val="00DA68DC"/>
    <w:rsid w:val="00DB31AC"/>
    <w:rsid w:val="00DB4A0B"/>
    <w:rsid w:val="00DB5F77"/>
    <w:rsid w:val="00DC0942"/>
    <w:rsid w:val="00DC2A31"/>
    <w:rsid w:val="00DD1147"/>
    <w:rsid w:val="00DE1C87"/>
    <w:rsid w:val="00DE41B6"/>
    <w:rsid w:val="00DE4890"/>
    <w:rsid w:val="00DF22A5"/>
    <w:rsid w:val="00DF60B9"/>
    <w:rsid w:val="00DF78A1"/>
    <w:rsid w:val="00E00B95"/>
    <w:rsid w:val="00E0229A"/>
    <w:rsid w:val="00E13882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20276"/>
    <w:rsid w:val="00F44A67"/>
    <w:rsid w:val="00F52C69"/>
    <w:rsid w:val="00F62D64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17040"/>
  <w15:docId w15:val="{E46EBA57-4D0B-4116-A9E3-2608107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A4B2-2AA2-463B-8497-EE2C904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Kiefer</dc:creator>
  <cp:lastModifiedBy>Tina Sarhan</cp:lastModifiedBy>
  <cp:revision>5</cp:revision>
  <cp:lastPrinted>2017-11-27T12:48:00Z</cp:lastPrinted>
  <dcterms:created xsi:type="dcterms:W3CDTF">2021-07-14T09:31:00Z</dcterms:created>
  <dcterms:modified xsi:type="dcterms:W3CDTF">2021-09-27T22:09:00Z</dcterms:modified>
</cp:coreProperties>
</file>